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5D5" w:rsidRPr="00223DCF" w:rsidRDefault="00EE45D5" w:rsidP="00EE45D5">
      <w:pPr>
        <w:ind w:left="0" w:firstLine="0"/>
        <w:jc w:val="center"/>
        <w:outlineLvl w:val="0"/>
        <w:rPr>
          <w:rFonts w:ascii="Arial" w:hAnsi="Arial" w:cs="Arial"/>
          <w:b/>
          <w:sz w:val="52"/>
          <w:szCs w:val="52"/>
        </w:rPr>
      </w:pPr>
      <w:r w:rsidRPr="00223DCF">
        <w:rPr>
          <w:rFonts w:ascii="Arial" w:hAnsi="Arial" w:cs="Arial"/>
          <w:b/>
          <w:sz w:val="52"/>
          <w:szCs w:val="52"/>
        </w:rPr>
        <w:t>DINO DI GENNARO</w:t>
      </w:r>
    </w:p>
    <w:p w:rsidR="00EE45D5" w:rsidRPr="00223DCF" w:rsidRDefault="00EE45D5" w:rsidP="00EE45D5">
      <w:pPr>
        <w:jc w:val="center"/>
        <w:rPr>
          <w:rFonts w:ascii="Arial" w:hAnsi="Arial" w:cs="Arial"/>
          <w:sz w:val="52"/>
          <w:szCs w:val="52"/>
        </w:rPr>
      </w:pPr>
    </w:p>
    <w:p w:rsidR="00EE45D5" w:rsidRPr="00223DCF" w:rsidRDefault="00EE45D5" w:rsidP="00EE45D5">
      <w:pPr>
        <w:jc w:val="center"/>
        <w:rPr>
          <w:rFonts w:ascii="Arial" w:hAnsi="Arial" w:cs="Arial"/>
          <w:sz w:val="18"/>
          <w:szCs w:val="18"/>
        </w:rPr>
      </w:pPr>
    </w:p>
    <w:p w:rsidR="00EE45D5" w:rsidRPr="00223DCF" w:rsidRDefault="00EE45D5" w:rsidP="00EE45D5">
      <w:pPr>
        <w:ind w:left="0" w:firstLine="0"/>
        <w:rPr>
          <w:rFonts w:ascii="Arial" w:hAnsi="Arial" w:cs="Arial"/>
          <w:sz w:val="52"/>
          <w:szCs w:val="52"/>
        </w:rPr>
      </w:pPr>
    </w:p>
    <w:p w:rsidR="00EE45D5" w:rsidRPr="00223DCF" w:rsidRDefault="00EE45D5" w:rsidP="00EE45D5">
      <w:pPr>
        <w:jc w:val="center"/>
        <w:rPr>
          <w:rFonts w:ascii="Arial" w:hAnsi="Arial" w:cs="Arial"/>
          <w:sz w:val="52"/>
          <w:szCs w:val="52"/>
        </w:rPr>
      </w:pPr>
    </w:p>
    <w:p w:rsidR="00EE45D5" w:rsidRPr="00223DCF" w:rsidRDefault="00EE45D5" w:rsidP="00EE45D5">
      <w:pPr>
        <w:jc w:val="center"/>
        <w:rPr>
          <w:rFonts w:ascii="Arial" w:hAnsi="Arial" w:cs="Arial"/>
          <w:sz w:val="52"/>
          <w:szCs w:val="52"/>
        </w:rPr>
      </w:pPr>
    </w:p>
    <w:p w:rsidR="00EE45D5" w:rsidRPr="00223DCF" w:rsidRDefault="00EE45D5" w:rsidP="00EE45D5">
      <w:pPr>
        <w:jc w:val="center"/>
        <w:rPr>
          <w:rFonts w:ascii="Arial" w:hAnsi="Arial" w:cs="Arial"/>
          <w:sz w:val="52"/>
          <w:szCs w:val="52"/>
        </w:rPr>
      </w:pPr>
    </w:p>
    <w:p w:rsidR="00EE45D5" w:rsidRPr="00223DCF" w:rsidRDefault="00EE45D5" w:rsidP="00EE45D5">
      <w:pPr>
        <w:jc w:val="center"/>
        <w:rPr>
          <w:rFonts w:ascii="Arial" w:hAnsi="Arial" w:cs="Arial"/>
          <w:sz w:val="52"/>
          <w:szCs w:val="52"/>
        </w:rPr>
      </w:pPr>
    </w:p>
    <w:p w:rsidR="009D6951" w:rsidRPr="00223DCF" w:rsidRDefault="00EE45D5" w:rsidP="00EE45D5">
      <w:pPr>
        <w:jc w:val="center"/>
        <w:rPr>
          <w:rFonts w:ascii="Arial" w:hAnsi="Arial" w:cs="Arial"/>
          <w:b/>
          <w:i/>
          <w:sz w:val="92"/>
          <w:szCs w:val="92"/>
        </w:rPr>
      </w:pPr>
      <w:r w:rsidRPr="00223DCF">
        <w:rPr>
          <w:rFonts w:ascii="Arial" w:hAnsi="Arial" w:cs="Arial"/>
          <w:b/>
          <w:i/>
          <w:sz w:val="92"/>
          <w:szCs w:val="92"/>
        </w:rPr>
        <w:t>IL TESTAMENTO</w:t>
      </w:r>
    </w:p>
    <w:p w:rsidR="00EE45D5" w:rsidRPr="00223DCF" w:rsidRDefault="009D6951" w:rsidP="00EE45D5">
      <w:pPr>
        <w:jc w:val="center"/>
        <w:rPr>
          <w:rFonts w:ascii="Arial" w:hAnsi="Arial" w:cs="Arial"/>
          <w:b/>
          <w:i/>
          <w:sz w:val="92"/>
          <w:szCs w:val="92"/>
        </w:rPr>
      </w:pPr>
      <w:r w:rsidRPr="00223DCF">
        <w:rPr>
          <w:rFonts w:ascii="Arial" w:hAnsi="Arial" w:cs="Arial"/>
          <w:b/>
          <w:i/>
          <w:sz w:val="92"/>
          <w:szCs w:val="92"/>
        </w:rPr>
        <w:t>DI MAMMÀ</w:t>
      </w:r>
    </w:p>
    <w:p w:rsidR="00EE45D5" w:rsidRPr="00223DCF" w:rsidRDefault="00EE45D5" w:rsidP="009D6951">
      <w:pPr>
        <w:ind w:left="0" w:firstLine="0"/>
        <w:rPr>
          <w:rFonts w:ascii="Arial" w:hAnsi="Arial" w:cs="Arial"/>
          <w:b/>
          <w:sz w:val="56"/>
          <w:szCs w:val="56"/>
        </w:rPr>
      </w:pPr>
    </w:p>
    <w:p w:rsidR="00EE45D5" w:rsidRPr="00223DCF" w:rsidRDefault="00EE45D5" w:rsidP="00EE45D5">
      <w:pPr>
        <w:jc w:val="center"/>
        <w:outlineLvl w:val="0"/>
        <w:rPr>
          <w:rFonts w:ascii="Arial" w:hAnsi="Arial" w:cs="Arial"/>
          <w:b/>
          <w:sz w:val="52"/>
          <w:szCs w:val="52"/>
        </w:rPr>
      </w:pPr>
      <w:r w:rsidRPr="00223DCF">
        <w:rPr>
          <w:rFonts w:ascii="Arial" w:hAnsi="Arial" w:cs="Arial"/>
          <w:b/>
          <w:sz w:val="52"/>
          <w:szCs w:val="52"/>
        </w:rPr>
        <w:t>COMMEDIA IN DUE ATTI</w:t>
      </w:r>
    </w:p>
    <w:p w:rsidR="00EE45D5" w:rsidRPr="00223DCF" w:rsidRDefault="00EE45D5" w:rsidP="00EE45D5">
      <w:pPr>
        <w:jc w:val="center"/>
        <w:rPr>
          <w:rFonts w:ascii="Arial" w:hAnsi="Arial" w:cs="Arial"/>
          <w:b/>
          <w:sz w:val="52"/>
          <w:szCs w:val="52"/>
        </w:rPr>
      </w:pPr>
    </w:p>
    <w:p w:rsidR="00EE45D5" w:rsidRPr="00223DCF" w:rsidRDefault="00EE45D5" w:rsidP="00EE45D5">
      <w:pPr>
        <w:jc w:val="center"/>
        <w:rPr>
          <w:rFonts w:ascii="Arial" w:hAnsi="Arial" w:cs="Arial"/>
          <w:b/>
          <w:sz w:val="52"/>
          <w:szCs w:val="52"/>
        </w:rPr>
      </w:pPr>
    </w:p>
    <w:p w:rsidR="00EE45D5" w:rsidRPr="00223DCF" w:rsidRDefault="00EE45D5" w:rsidP="00EE45D5">
      <w:pPr>
        <w:jc w:val="center"/>
        <w:rPr>
          <w:rFonts w:ascii="Arial" w:hAnsi="Arial" w:cs="Arial"/>
          <w:b/>
          <w:sz w:val="52"/>
          <w:szCs w:val="52"/>
        </w:rPr>
      </w:pPr>
    </w:p>
    <w:p w:rsidR="00EE45D5" w:rsidRPr="00223DCF" w:rsidRDefault="00EE45D5" w:rsidP="00EE45D5">
      <w:pPr>
        <w:rPr>
          <w:rFonts w:ascii="Arial" w:hAnsi="Arial" w:cs="Arial"/>
          <w:sz w:val="40"/>
          <w:szCs w:val="40"/>
        </w:rPr>
      </w:pPr>
    </w:p>
    <w:p w:rsidR="00EE45D5" w:rsidRPr="00223DCF" w:rsidRDefault="00EE45D5" w:rsidP="00EE45D5">
      <w:pPr>
        <w:rPr>
          <w:rFonts w:ascii="Arial" w:hAnsi="Arial" w:cs="Arial"/>
          <w:sz w:val="40"/>
          <w:szCs w:val="40"/>
        </w:rPr>
      </w:pPr>
    </w:p>
    <w:p w:rsidR="00EE45D5" w:rsidRPr="00223DCF" w:rsidRDefault="00EE45D5" w:rsidP="00EE45D5">
      <w:pPr>
        <w:rPr>
          <w:rFonts w:ascii="Arial" w:hAnsi="Arial" w:cs="Arial"/>
          <w:sz w:val="40"/>
          <w:szCs w:val="40"/>
        </w:rPr>
      </w:pPr>
    </w:p>
    <w:p w:rsidR="00EE45D5" w:rsidRPr="00223DCF" w:rsidRDefault="00EE45D5" w:rsidP="00EE45D5">
      <w:pPr>
        <w:rPr>
          <w:rFonts w:ascii="Arial" w:hAnsi="Arial" w:cs="Arial"/>
          <w:sz w:val="40"/>
          <w:szCs w:val="40"/>
        </w:rPr>
      </w:pPr>
      <w:r w:rsidRPr="00223DCF">
        <w:rPr>
          <w:rFonts w:ascii="Arial" w:hAnsi="Arial" w:cs="Arial"/>
          <w:sz w:val="40"/>
          <w:szCs w:val="40"/>
        </w:rPr>
        <w:t>Ottobre 2017</w:t>
      </w:r>
    </w:p>
    <w:p w:rsidR="00EE45D5" w:rsidRPr="00223DCF" w:rsidRDefault="00EE45D5" w:rsidP="00EE45D5">
      <w:pPr>
        <w:rPr>
          <w:rFonts w:ascii="Arial" w:hAnsi="Arial" w:cs="Arial"/>
          <w:sz w:val="40"/>
          <w:szCs w:val="40"/>
        </w:rPr>
      </w:pPr>
      <w:r w:rsidRPr="00223DCF">
        <w:rPr>
          <w:rFonts w:ascii="Arial" w:hAnsi="Arial" w:cs="Arial"/>
          <w:sz w:val="40"/>
          <w:szCs w:val="40"/>
        </w:rPr>
        <w:t>A Napoli ai giorni nostri.</w:t>
      </w:r>
    </w:p>
    <w:p w:rsidR="00EE45D5" w:rsidRPr="00223DCF" w:rsidRDefault="00EE45D5" w:rsidP="00EE45D5">
      <w:pPr>
        <w:rPr>
          <w:rFonts w:ascii="Arial" w:hAnsi="Arial" w:cs="Arial"/>
          <w:sz w:val="28"/>
          <w:szCs w:val="28"/>
        </w:rPr>
      </w:pPr>
    </w:p>
    <w:p w:rsidR="00EE45D5" w:rsidRPr="00223DCF" w:rsidRDefault="00EE45D5" w:rsidP="009D6951">
      <w:pPr>
        <w:ind w:left="0" w:firstLine="0"/>
        <w:jc w:val="right"/>
        <w:outlineLvl w:val="0"/>
        <w:rPr>
          <w:rFonts w:ascii="Arial" w:hAnsi="Arial" w:cs="Arial"/>
          <w:i/>
          <w:sz w:val="28"/>
          <w:szCs w:val="28"/>
        </w:rPr>
      </w:pPr>
      <w:r w:rsidRPr="00223DCF">
        <w:rPr>
          <w:rFonts w:ascii="Arial" w:hAnsi="Arial" w:cs="Arial"/>
          <w:i/>
          <w:sz w:val="28"/>
          <w:szCs w:val="28"/>
        </w:rPr>
        <w:t>Ai miei quattro splendidi nipotini.</w:t>
      </w:r>
    </w:p>
    <w:p w:rsidR="005102A3" w:rsidRPr="00223DCF" w:rsidRDefault="005102A3" w:rsidP="005102A3">
      <w:pPr>
        <w:outlineLvl w:val="0"/>
        <w:rPr>
          <w:rFonts w:ascii="Arial" w:hAnsi="Arial" w:cs="Arial"/>
          <w:b/>
          <w:sz w:val="36"/>
          <w:szCs w:val="36"/>
        </w:rPr>
      </w:pPr>
      <w:r w:rsidRPr="00223DCF">
        <w:rPr>
          <w:rFonts w:ascii="Arial" w:hAnsi="Arial" w:cs="Arial"/>
          <w:b/>
          <w:sz w:val="36"/>
          <w:szCs w:val="36"/>
        </w:rPr>
        <w:lastRenderedPageBreak/>
        <w:t>PERSONAGGI MASCHILI</w:t>
      </w:r>
    </w:p>
    <w:p w:rsidR="005102A3" w:rsidRPr="00223DCF" w:rsidRDefault="005A0AEE" w:rsidP="00CA1F73">
      <w:pPr>
        <w:ind w:left="600" w:hanging="600"/>
        <w:outlineLvl w:val="0"/>
        <w:rPr>
          <w:rFonts w:ascii="Arial" w:hAnsi="Arial" w:cs="Arial"/>
          <w:sz w:val="28"/>
          <w:szCs w:val="28"/>
        </w:rPr>
      </w:pPr>
      <w:r w:rsidRPr="00223DCF">
        <w:rPr>
          <w:rFonts w:ascii="Arial" w:hAnsi="Arial" w:cs="Arial"/>
          <w:b/>
          <w:sz w:val="28"/>
          <w:szCs w:val="28"/>
        </w:rPr>
        <w:t>EGIDIO FESTA</w:t>
      </w:r>
      <w:r w:rsidR="005102A3" w:rsidRPr="00223DCF">
        <w:rPr>
          <w:rFonts w:ascii="Arial" w:hAnsi="Arial" w:cs="Arial"/>
          <w:b/>
          <w:sz w:val="28"/>
          <w:szCs w:val="28"/>
        </w:rPr>
        <w:t xml:space="preserve">: </w:t>
      </w:r>
      <w:r w:rsidR="00CA1F73" w:rsidRPr="00223DCF">
        <w:rPr>
          <w:rFonts w:ascii="Arial" w:hAnsi="Arial" w:cs="Arial"/>
          <w:sz w:val="28"/>
          <w:szCs w:val="28"/>
        </w:rPr>
        <w:t>Sulla sessantina; è il più scaltro dei quattro fratelli Festa; fa di tutto per convincere</w:t>
      </w:r>
      <w:r w:rsidR="006F1133" w:rsidRPr="00223DCF">
        <w:rPr>
          <w:rFonts w:ascii="Arial" w:hAnsi="Arial" w:cs="Arial"/>
          <w:sz w:val="28"/>
          <w:szCs w:val="28"/>
        </w:rPr>
        <w:t xml:space="preserve"> i</w:t>
      </w:r>
      <w:r w:rsidR="00CA1F73" w:rsidRPr="00223DCF">
        <w:rPr>
          <w:rFonts w:ascii="Arial" w:hAnsi="Arial" w:cs="Arial"/>
          <w:sz w:val="28"/>
          <w:szCs w:val="28"/>
        </w:rPr>
        <w:t xml:space="preserve"> fratelli ad assecondarlo in un piano al limite della legalità</w:t>
      </w:r>
      <w:r w:rsidR="009F5623" w:rsidRPr="00223DCF">
        <w:rPr>
          <w:rFonts w:ascii="Arial" w:hAnsi="Arial" w:cs="Arial"/>
          <w:sz w:val="28"/>
          <w:szCs w:val="28"/>
        </w:rPr>
        <w:t>.</w:t>
      </w:r>
    </w:p>
    <w:p w:rsidR="009F5623" w:rsidRPr="00223DCF" w:rsidRDefault="00FA0C96" w:rsidP="00CA1F73">
      <w:pPr>
        <w:ind w:left="600" w:hanging="600"/>
        <w:outlineLvl w:val="0"/>
        <w:rPr>
          <w:rFonts w:ascii="Arial" w:hAnsi="Arial" w:cs="Arial"/>
          <w:sz w:val="28"/>
          <w:szCs w:val="28"/>
        </w:rPr>
      </w:pPr>
      <w:r w:rsidRPr="00223DCF">
        <w:rPr>
          <w:rFonts w:ascii="Arial" w:hAnsi="Arial" w:cs="Arial"/>
          <w:b/>
          <w:sz w:val="28"/>
          <w:szCs w:val="28"/>
        </w:rPr>
        <w:t xml:space="preserve">UMBERTO FESTA: </w:t>
      </w:r>
      <w:r w:rsidRPr="00223DCF">
        <w:rPr>
          <w:rFonts w:ascii="Arial" w:hAnsi="Arial" w:cs="Arial"/>
          <w:sz w:val="28"/>
          <w:szCs w:val="28"/>
        </w:rPr>
        <w:t>Sulla sessantina; dei quattro è quello più assennato, anche perché timoroso della</w:t>
      </w:r>
      <w:r w:rsidR="006F1133" w:rsidRPr="00223DCF">
        <w:rPr>
          <w:rFonts w:ascii="Arial" w:hAnsi="Arial" w:cs="Arial"/>
          <w:sz w:val="28"/>
          <w:szCs w:val="28"/>
        </w:rPr>
        <w:t xml:space="preserve"> reazioni della</w:t>
      </w:r>
      <w:r w:rsidRPr="00223DCF">
        <w:rPr>
          <w:rFonts w:ascii="Arial" w:hAnsi="Arial" w:cs="Arial"/>
          <w:sz w:val="28"/>
          <w:szCs w:val="28"/>
        </w:rPr>
        <w:t xml:space="preserve"> moglie, ma alla fine si lascia sempre convincere.</w:t>
      </w:r>
    </w:p>
    <w:p w:rsidR="00FA0C96" w:rsidRPr="00223DCF" w:rsidRDefault="00FA0C96" w:rsidP="00CA1F73">
      <w:pPr>
        <w:ind w:left="600" w:hanging="600"/>
        <w:outlineLvl w:val="0"/>
        <w:rPr>
          <w:rFonts w:ascii="Arial" w:hAnsi="Arial" w:cs="Arial"/>
          <w:sz w:val="28"/>
          <w:szCs w:val="28"/>
        </w:rPr>
      </w:pPr>
      <w:r w:rsidRPr="00223DCF">
        <w:rPr>
          <w:rFonts w:ascii="Arial" w:hAnsi="Arial" w:cs="Arial"/>
          <w:b/>
          <w:sz w:val="28"/>
          <w:szCs w:val="28"/>
        </w:rPr>
        <w:t xml:space="preserve">ORESTE FESTA: </w:t>
      </w:r>
      <w:r w:rsidRPr="00223DCF">
        <w:rPr>
          <w:rFonts w:ascii="Arial" w:hAnsi="Arial" w:cs="Arial"/>
          <w:sz w:val="28"/>
          <w:szCs w:val="28"/>
        </w:rPr>
        <w:t>Sulla settantina; è un uomo estremamente pignolo, maniaco della precisione e logorroico, ma anche molto credulone.</w:t>
      </w:r>
    </w:p>
    <w:p w:rsidR="00FA0C96" w:rsidRPr="00223DCF" w:rsidRDefault="00FA0C96" w:rsidP="00CA1F73">
      <w:pPr>
        <w:ind w:left="600" w:hanging="600"/>
        <w:outlineLvl w:val="0"/>
        <w:rPr>
          <w:rFonts w:ascii="Arial" w:hAnsi="Arial" w:cs="Arial"/>
          <w:sz w:val="28"/>
          <w:szCs w:val="28"/>
        </w:rPr>
      </w:pPr>
      <w:r w:rsidRPr="00223DCF">
        <w:rPr>
          <w:rFonts w:ascii="Arial" w:hAnsi="Arial" w:cs="Arial"/>
          <w:b/>
          <w:sz w:val="28"/>
          <w:szCs w:val="28"/>
        </w:rPr>
        <w:t>SALVATORE PALUMBO:</w:t>
      </w:r>
      <w:r w:rsidRPr="00223DCF">
        <w:rPr>
          <w:rFonts w:ascii="Arial" w:hAnsi="Arial" w:cs="Arial"/>
          <w:sz w:val="28"/>
          <w:szCs w:val="28"/>
        </w:rPr>
        <w:t xml:space="preserve"> Sull’ottantina; zio dei Festa da parte di madre; è sordo come una campana e fraintende tutto ciò che gli si dice.</w:t>
      </w:r>
    </w:p>
    <w:p w:rsidR="008238EF" w:rsidRPr="00223DCF" w:rsidRDefault="008238EF" w:rsidP="008238EF">
      <w:pPr>
        <w:ind w:left="600" w:hanging="600"/>
        <w:outlineLvl w:val="0"/>
        <w:rPr>
          <w:rFonts w:ascii="Arial" w:hAnsi="Arial" w:cs="Arial"/>
          <w:sz w:val="28"/>
          <w:szCs w:val="28"/>
        </w:rPr>
      </w:pPr>
      <w:r w:rsidRPr="00223DCF">
        <w:rPr>
          <w:rFonts w:ascii="Arial" w:hAnsi="Arial" w:cs="Arial"/>
          <w:b/>
          <w:sz w:val="28"/>
          <w:szCs w:val="28"/>
        </w:rPr>
        <w:t>LUIGI GALASSO:</w:t>
      </w:r>
      <w:r w:rsidRPr="00223DCF">
        <w:rPr>
          <w:rFonts w:ascii="Arial" w:hAnsi="Arial" w:cs="Arial"/>
          <w:sz w:val="28"/>
          <w:szCs w:val="28"/>
        </w:rPr>
        <w:t xml:space="preserve"> Sui cinquantacinque; avvocato dei Festa, li asseconda nel loro piano; è </w:t>
      </w:r>
      <w:r w:rsidR="006F1133" w:rsidRPr="00223DCF">
        <w:rPr>
          <w:rFonts w:ascii="Arial" w:hAnsi="Arial" w:cs="Arial"/>
          <w:sz w:val="28"/>
          <w:szCs w:val="28"/>
        </w:rPr>
        <w:t>l’</w:t>
      </w:r>
      <w:r w:rsidRPr="00223DCF">
        <w:rPr>
          <w:rFonts w:ascii="Arial" w:hAnsi="Arial" w:cs="Arial"/>
          <w:sz w:val="28"/>
          <w:szCs w:val="28"/>
        </w:rPr>
        <w:t>amante di Giulia, la moglie di Oreste.</w:t>
      </w:r>
    </w:p>
    <w:p w:rsidR="00FA0C96" w:rsidRPr="00223DCF" w:rsidRDefault="00FA0C96" w:rsidP="00CA1F73">
      <w:pPr>
        <w:ind w:left="600" w:hanging="600"/>
        <w:outlineLvl w:val="0"/>
        <w:rPr>
          <w:rFonts w:ascii="Arial" w:hAnsi="Arial" w:cs="Arial"/>
          <w:sz w:val="28"/>
          <w:szCs w:val="28"/>
        </w:rPr>
      </w:pPr>
      <w:r w:rsidRPr="00223DCF">
        <w:rPr>
          <w:rFonts w:ascii="Arial" w:hAnsi="Arial" w:cs="Arial"/>
          <w:b/>
          <w:sz w:val="28"/>
          <w:szCs w:val="28"/>
        </w:rPr>
        <w:t>ALFREDO SCORZA:</w:t>
      </w:r>
      <w:r w:rsidRPr="00223DCF">
        <w:rPr>
          <w:rFonts w:ascii="Arial" w:hAnsi="Arial" w:cs="Arial"/>
          <w:sz w:val="28"/>
          <w:szCs w:val="28"/>
        </w:rPr>
        <w:t xml:space="preserve"> Sulla sessantina; amico d’infanzia di Egidio ed Umberto</w:t>
      </w:r>
      <w:r w:rsidR="008238EF" w:rsidRPr="00223DCF">
        <w:rPr>
          <w:rFonts w:ascii="Arial" w:hAnsi="Arial" w:cs="Arial"/>
          <w:sz w:val="28"/>
          <w:szCs w:val="28"/>
        </w:rPr>
        <w:t xml:space="preserve"> dei quali è succube; è </w:t>
      </w:r>
      <w:r w:rsidR="006F1133" w:rsidRPr="00223DCF">
        <w:rPr>
          <w:rFonts w:ascii="Arial" w:hAnsi="Arial" w:cs="Arial"/>
          <w:sz w:val="28"/>
          <w:szCs w:val="28"/>
        </w:rPr>
        <w:t xml:space="preserve">un po’ ingenuo e </w:t>
      </w:r>
      <w:r w:rsidR="008238EF" w:rsidRPr="00223DCF">
        <w:rPr>
          <w:rFonts w:ascii="Arial" w:hAnsi="Arial" w:cs="Arial"/>
          <w:sz w:val="28"/>
          <w:szCs w:val="28"/>
        </w:rPr>
        <w:t>balbuziente.</w:t>
      </w:r>
    </w:p>
    <w:p w:rsidR="008238EF" w:rsidRPr="00223DCF" w:rsidRDefault="008238EF" w:rsidP="00CA1F73">
      <w:pPr>
        <w:ind w:left="600" w:hanging="600"/>
        <w:outlineLvl w:val="0"/>
        <w:rPr>
          <w:rFonts w:ascii="Arial" w:hAnsi="Arial" w:cs="Arial"/>
          <w:sz w:val="28"/>
          <w:szCs w:val="28"/>
        </w:rPr>
      </w:pPr>
      <w:r w:rsidRPr="00223DCF">
        <w:rPr>
          <w:rFonts w:ascii="Arial" w:hAnsi="Arial" w:cs="Arial"/>
          <w:b/>
          <w:sz w:val="28"/>
          <w:szCs w:val="28"/>
        </w:rPr>
        <w:t>ANTON MAKAROV:</w:t>
      </w:r>
      <w:r w:rsidRPr="00223DCF">
        <w:rPr>
          <w:rFonts w:ascii="Arial" w:hAnsi="Arial" w:cs="Arial"/>
          <w:sz w:val="28"/>
          <w:szCs w:val="28"/>
        </w:rPr>
        <w:t xml:space="preserve"> Sulla sessantina; è un extracomunitario proveniente dall’Ucraina; uomo tranquillo, cerca una donna disposta ad un matrimonio di comodo per acquisire la cittadinanza italiana.</w:t>
      </w:r>
    </w:p>
    <w:p w:rsidR="008238EF" w:rsidRPr="00223DCF" w:rsidRDefault="008238EF" w:rsidP="00CA1F73">
      <w:pPr>
        <w:ind w:left="600" w:hanging="600"/>
        <w:outlineLvl w:val="0"/>
        <w:rPr>
          <w:rFonts w:ascii="Arial" w:hAnsi="Arial" w:cs="Arial"/>
          <w:sz w:val="28"/>
          <w:szCs w:val="28"/>
        </w:rPr>
      </w:pPr>
      <w:r w:rsidRPr="00223DCF">
        <w:rPr>
          <w:rFonts w:ascii="Arial" w:hAnsi="Arial" w:cs="Arial"/>
          <w:b/>
          <w:sz w:val="28"/>
          <w:szCs w:val="28"/>
        </w:rPr>
        <w:t>ROCCO LUPO:</w:t>
      </w:r>
      <w:r w:rsidRPr="00223DCF">
        <w:rPr>
          <w:rFonts w:ascii="Arial" w:hAnsi="Arial" w:cs="Arial"/>
          <w:sz w:val="28"/>
          <w:szCs w:val="28"/>
        </w:rPr>
        <w:t xml:space="preserve"> </w:t>
      </w:r>
      <w:r w:rsidR="00800B51" w:rsidRPr="00223DCF">
        <w:rPr>
          <w:rFonts w:ascii="Arial" w:hAnsi="Arial" w:cs="Arial"/>
          <w:sz w:val="28"/>
          <w:szCs w:val="28"/>
        </w:rPr>
        <w:t>T</w:t>
      </w:r>
      <w:r w:rsidRPr="00223DCF">
        <w:rPr>
          <w:rFonts w:ascii="Arial" w:hAnsi="Arial" w:cs="Arial"/>
          <w:sz w:val="28"/>
          <w:szCs w:val="28"/>
        </w:rPr>
        <w:t>rentenne; amico intimo di Patrizia, la figlia di Oreste; cantante e chitarrista di una band di hard rock e studente di architettura, è un tipo molto strano.</w:t>
      </w:r>
    </w:p>
    <w:p w:rsidR="008238EF" w:rsidRPr="00223DCF" w:rsidRDefault="008238EF" w:rsidP="00CA1F73">
      <w:pPr>
        <w:ind w:left="600" w:hanging="600"/>
        <w:outlineLvl w:val="0"/>
        <w:rPr>
          <w:rFonts w:ascii="Arial" w:hAnsi="Arial" w:cs="Arial"/>
          <w:sz w:val="28"/>
          <w:szCs w:val="28"/>
        </w:rPr>
      </w:pPr>
      <w:r w:rsidRPr="00223DCF">
        <w:rPr>
          <w:rFonts w:ascii="Arial" w:hAnsi="Arial" w:cs="Arial"/>
          <w:b/>
          <w:sz w:val="28"/>
          <w:szCs w:val="28"/>
        </w:rPr>
        <w:t>TIBERIO BLASI:</w:t>
      </w:r>
      <w:r w:rsidRPr="00223DCF">
        <w:rPr>
          <w:rFonts w:ascii="Arial" w:hAnsi="Arial" w:cs="Arial"/>
          <w:sz w:val="28"/>
          <w:szCs w:val="28"/>
        </w:rPr>
        <w:t xml:space="preserve"> </w:t>
      </w:r>
      <w:r w:rsidR="00800B51" w:rsidRPr="00223DCF">
        <w:rPr>
          <w:rFonts w:ascii="Arial" w:hAnsi="Arial" w:cs="Arial"/>
          <w:sz w:val="28"/>
          <w:szCs w:val="28"/>
        </w:rPr>
        <w:t>Sulla Trentina; fidanzato di Paola, la figlia di Egidio</w:t>
      </w:r>
      <w:r w:rsidR="00F4116E" w:rsidRPr="00223DCF">
        <w:rPr>
          <w:rFonts w:ascii="Arial" w:hAnsi="Arial" w:cs="Arial"/>
          <w:sz w:val="28"/>
          <w:szCs w:val="28"/>
        </w:rPr>
        <w:t>;</w:t>
      </w:r>
      <w:r w:rsidR="00800B51" w:rsidRPr="00223DCF">
        <w:rPr>
          <w:rFonts w:ascii="Arial" w:hAnsi="Arial" w:cs="Arial"/>
          <w:sz w:val="28"/>
          <w:szCs w:val="28"/>
        </w:rPr>
        <w:t xml:space="preserve"> avvocato, studia per un concorso e non è molto interessato al matrimonio.</w:t>
      </w:r>
    </w:p>
    <w:p w:rsidR="00800B51" w:rsidRPr="00223DCF" w:rsidRDefault="00800B51" w:rsidP="00CA1F73">
      <w:pPr>
        <w:ind w:left="600" w:hanging="600"/>
        <w:outlineLvl w:val="0"/>
        <w:rPr>
          <w:rFonts w:ascii="Arial" w:hAnsi="Arial" w:cs="Arial"/>
          <w:sz w:val="28"/>
          <w:szCs w:val="28"/>
        </w:rPr>
      </w:pPr>
      <w:r w:rsidRPr="00223DCF">
        <w:rPr>
          <w:rFonts w:ascii="Arial" w:hAnsi="Arial" w:cs="Arial"/>
          <w:b/>
          <w:sz w:val="28"/>
          <w:szCs w:val="28"/>
        </w:rPr>
        <w:t>FILIBERTO TENORE:</w:t>
      </w:r>
      <w:r w:rsidRPr="00223DCF">
        <w:rPr>
          <w:rFonts w:ascii="Arial" w:hAnsi="Arial" w:cs="Arial"/>
          <w:sz w:val="28"/>
          <w:szCs w:val="28"/>
        </w:rPr>
        <w:t xml:space="preserve"> Sulla sessantina; logopedista e cantante; non perde occasione per cantare; vive </w:t>
      </w:r>
      <w:r w:rsidR="00F4116E" w:rsidRPr="00223DCF">
        <w:rPr>
          <w:rFonts w:ascii="Arial" w:hAnsi="Arial" w:cs="Arial"/>
          <w:sz w:val="28"/>
          <w:szCs w:val="28"/>
        </w:rPr>
        <w:t>in casa di</w:t>
      </w:r>
      <w:r w:rsidRPr="00223DCF">
        <w:rPr>
          <w:rFonts w:ascii="Arial" w:hAnsi="Arial" w:cs="Arial"/>
          <w:sz w:val="28"/>
          <w:szCs w:val="28"/>
        </w:rPr>
        <w:t xml:space="preserve"> Salvatore</w:t>
      </w:r>
      <w:r w:rsidR="00F4116E" w:rsidRPr="00223DCF">
        <w:rPr>
          <w:rFonts w:ascii="Arial" w:hAnsi="Arial" w:cs="Arial"/>
          <w:sz w:val="28"/>
          <w:szCs w:val="28"/>
        </w:rPr>
        <w:t>,</w:t>
      </w:r>
      <w:r w:rsidRPr="00223DCF">
        <w:rPr>
          <w:rFonts w:ascii="Arial" w:hAnsi="Arial" w:cs="Arial"/>
          <w:sz w:val="28"/>
          <w:szCs w:val="28"/>
        </w:rPr>
        <w:t xml:space="preserve"> di cui è anche amico.</w:t>
      </w:r>
    </w:p>
    <w:p w:rsidR="00800B51" w:rsidRPr="00223DCF" w:rsidRDefault="00800B51" w:rsidP="005102A3">
      <w:pPr>
        <w:outlineLvl w:val="0"/>
        <w:rPr>
          <w:rFonts w:ascii="Arial" w:hAnsi="Arial" w:cs="Arial"/>
          <w:sz w:val="28"/>
          <w:szCs w:val="28"/>
        </w:rPr>
      </w:pPr>
    </w:p>
    <w:p w:rsidR="005102A3" w:rsidRPr="00223DCF" w:rsidRDefault="005102A3" w:rsidP="005102A3">
      <w:pPr>
        <w:outlineLvl w:val="0"/>
        <w:rPr>
          <w:rFonts w:ascii="Arial" w:hAnsi="Arial" w:cs="Arial"/>
          <w:b/>
          <w:sz w:val="36"/>
          <w:szCs w:val="36"/>
        </w:rPr>
      </w:pPr>
      <w:r w:rsidRPr="00223DCF">
        <w:rPr>
          <w:rFonts w:ascii="Arial" w:hAnsi="Arial" w:cs="Arial"/>
          <w:b/>
          <w:sz w:val="36"/>
          <w:szCs w:val="36"/>
        </w:rPr>
        <w:t>PERSONAGGI FEMMINILI</w:t>
      </w:r>
    </w:p>
    <w:p w:rsidR="00800B51" w:rsidRPr="00223DCF" w:rsidRDefault="00800B51" w:rsidP="00800B51">
      <w:pPr>
        <w:ind w:left="567" w:hanging="567"/>
        <w:outlineLvl w:val="0"/>
        <w:rPr>
          <w:rFonts w:ascii="Arial" w:hAnsi="Arial" w:cs="Arial"/>
          <w:sz w:val="28"/>
          <w:szCs w:val="28"/>
        </w:rPr>
      </w:pPr>
      <w:r w:rsidRPr="00223DCF">
        <w:rPr>
          <w:rFonts w:ascii="Arial" w:hAnsi="Arial" w:cs="Arial"/>
          <w:b/>
          <w:sz w:val="28"/>
          <w:szCs w:val="28"/>
        </w:rPr>
        <w:t xml:space="preserve">CATERINA PARISI: </w:t>
      </w:r>
      <w:r w:rsidRPr="00223DCF">
        <w:rPr>
          <w:rFonts w:ascii="Arial" w:hAnsi="Arial" w:cs="Arial"/>
          <w:sz w:val="28"/>
          <w:szCs w:val="28"/>
        </w:rPr>
        <w:t>Sulla sessantina; moglie di Egidio, è sempre nervosa perché non accetta la convivenza con le cognate.</w:t>
      </w:r>
    </w:p>
    <w:p w:rsidR="003B2D27" w:rsidRPr="00223DCF" w:rsidRDefault="003B2D27" w:rsidP="00800B51">
      <w:pPr>
        <w:ind w:left="567" w:hanging="567"/>
        <w:outlineLvl w:val="0"/>
        <w:rPr>
          <w:rFonts w:ascii="Arial" w:hAnsi="Arial" w:cs="Arial"/>
          <w:sz w:val="28"/>
          <w:szCs w:val="28"/>
        </w:rPr>
      </w:pPr>
      <w:r w:rsidRPr="00223DCF">
        <w:rPr>
          <w:rFonts w:ascii="Arial" w:hAnsi="Arial" w:cs="Arial"/>
          <w:b/>
          <w:sz w:val="28"/>
          <w:szCs w:val="28"/>
        </w:rPr>
        <w:t>SOFIA BARCA:</w:t>
      </w:r>
      <w:r w:rsidRPr="00223DCF">
        <w:rPr>
          <w:rFonts w:ascii="Arial" w:hAnsi="Arial" w:cs="Arial"/>
          <w:sz w:val="28"/>
          <w:szCs w:val="28"/>
        </w:rPr>
        <w:t xml:space="preserve"> Sulla sessantina; moglie di Umberto; donna tranquilla, si adegua alle situazioni, ma è pronta a litigare per difendere il marito.</w:t>
      </w:r>
    </w:p>
    <w:p w:rsidR="003B2D27" w:rsidRPr="00223DCF" w:rsidRDefault="003B2D27" w:rsidP="00800B51">
      <w:pPr>
        <w:ind w:left="567" w:hanging="567"/>
        <w:outlineLvl w:val="0"/>
        <w:rPr>
          <w:rFonts w:ascii="Arial" w:hAnsi="Arial" w:cs="Arial"/>
          <w:sz w:val="28"/>
          <w:szCs w:val="28"/>
        </w:rPr>
      </w:pPr>
      <w:r w:rsidRPr="00223DCF">
        <w:rPr>
          <w:rFonts w:ascii="Arial" w:hAnsi="Arial" w:cs="Arial"/>
          <w:b/>
          <w:sz w:val="28"/>
          <w:szCs w:val="28"/>
        </w:rPr>
        <w:t>GIULIA FARINA:</w:t>
      </w:r>
      <w:r w:rsidRPr="00223DCF">
        <w:rPr>
          <w:rFonts w:ascii="Arial" w:hAnsi="Arial" w:cs="Arial"/>
          <w:sz w:val="28"/>
          <w:szCs w:val="28"/>
        </w:rPr>
        <w:t xml:space="preserve"> Sulla cinquantina; moglie di Oreste, molto più giovane del marito, che non sopporta</w:t>
      </w:r>
      <w:r w:rsidR="00F4116E" w:rsidRPr="00223DCF">
        <w:rPr>
          <w:rFonts w:ascii="Arial" w:hAnsi="Arial" w:cs="Arial"/>
          <w:sz w:val="28"/>
          <w:szCs w:val="28"/>
        </w:rPr>
        <w:t>;</w:t>
      </w:r>
      <w:r w:rsidRPr="00223DCF">
        <w:rPr>
          <w:rFonts w:ascii="Arial" w:hAnsi="Arial" w:cs="Arial"/>
          <w:sz w:val="28"/>
          <w:szCs w:val="28"/>
        </w:rPr>
        <w:t xml:space="preserve"> si consola con Luigi.</w:t>
      </w:r>
    </w:p>
    <w:p w:rsidR="003B2D27" w:rsidRPr="00223DCF" w:rsidRDefault="003B2D27" w:rsidP="00800B51">
      <w:pPr>
        <w:ind w:left="567" w:hanging="567"/>
        <w:outlineLvl w:val="0"/>
        <w:rPr>
          <w:rFonts w:ascii="Arial" w:hAnsi="Arial" w:cs="Arial"/>
          <w:sz w:val="28"/>
          <w:szCs w:val="28"/>
        </w:rPr>
      </w:pPr>
      <w:r w:rsidRPr="00223DCF">
        <w:rPr>
          <w:rFonts w:ascii="Arial" w:hAnsi="Arial" w:cs="Arial"/>
          <w:b/>
          <w:sz w:val="28"/>
          <w:szCs w:val="28"/>
        </w:rPr>
        <w:t>MARIANNA FESTA:</w:t>
      </w:r>
      <w:r w:rsidRPr="00223DCF">
        <w:rPr>
          <w:rFonts w:ascii="Arial" w:hAnsi="Arial" w:cs="Arial"/>
          <w:sz w:val="28"/>
          <w:szCs w:val="28"/>
        </w:rPr>
        <w:t xml:space="preserve"> Sulla sessantina; sorella dei Festa; zitella convinta, tirchia ed astiosa, si lascia coinvolgere da Egidio nel suo piano.</w:t>
      </w:r>
    </w:p>
    <w:p w:rsidR="003B2D27" w:rsidRPr="00223DCF" w:rsidRDefault="003B2D27" w:rsidP="00800B51">
      <w:pPr>
        <w:ind w:left="567" w:hanging="567"/>
        <w:outlineLvl w:val="0"/>
        <w:rPr>
          <w:rFonts w:ascii="Arial" w:hAnsi="Arial" w:cs="Arial"/>
          <w:sz w:val="28"/>
          <w:szCs w:val="28"/>
        </w:rPr>
      </w:pPr>
      <w:r w:rsidRPr="00223DCF">
        <w:rPr>
          <w:rFonts w:ascii="Arial" w:hAnsi="Arial" w:cs="Arial"/>
          <w:b/>
          <w:sz w:val="28"/>
          <w:szCs w:val="28"/>
        </w:rPr>
        <w:t xml:space="preserve">PAOLA FESTA: </w:t>
      </w:r>
      <w:r w:rsidR="001F18FD" w:rsidRPr="00223DCF">
        <w:rPr>
          <w:rFonts w:ascii="Arial" w:hAnsi="Arial" w:cs="Arial"/>
          <w:sz w:val="28"/>
          <w:szCs w:val="28"/>
        </w:rPr>
        <w:t>Venti</w:t>
      </w:r>
      <w:r w:rsidR="00447346" w:rsidRPr="00223DCF">
        <w:rPr>
          <w:rFonts w:ascii="Arial" w:hAnsi="Arial" w:cs="Arial"/>
          <w:sz w:val="28"/>
          <w:szCs w:val="28"/>
        </w:rPr>
        <w:t>se</w:t>
      </w:r>
      <w:r w:rsidR="006F1133" w:rsidRPr="00223DCF">
        <w:rPr>
          <w:rFonts w:ascii="Arial" w:hAnsi="Arial" w:cs="Arial"/>
          <w:sz w:val="28"/>
          <w:szCs w:val="28"/>
        </w:rPr>
        <w:t>tt</w:t>
      </w:r>
      <w:r w:rsidR="001F18FD" w:rsidRPr="00223DCF">
        <w:rPr>
          <w:rFonts w:ascii="Arial" w:hAnsi="Arial" w:cs="Arial"/>
          <w:sz w:val="28"/>
          <w:szCs w:val="28"/>
        </w:rPr>
        <w:t>enne</w:t>
      </w:r>
      <w:r w:rsidRPr="00223DCF">
        <w:rPr>
          <w:rFonts w:ascii="Arial" w:hAnsi="Arial" w:cs="Arial"/>
          <w:sz w:val="28"/>
          <w:szCs w:val="28"/>
        </w:rPr>
        <w:t>; figlia di Egidio</w:t>
      </w:r>
      <w:r w:rsidR="007346A4" w:rsidRPr="00223DCF">
        <w:rPr>
          <w:rFonts w:ascii="Arial" w:hAnsi="Arial" w:cs="Arial"/>
          <w:sz w:val="28"/>
          <w:szCs w:val="28"/>
        </w:rPr>
        <w:t xml:space="preserve"> e Caterina; ginecologa, pronta a difendere i più deboli; cerca di convincere il fidanzato a sposarla.</w:t>
      </w:r>
    </w:p>
    <w:p w:rsidR="002C1226" w:rsidRPr="00223DCF" w:rsidRDefault="007346A4" w:rsidP="007346A4">
      <w:pPr>
        <w:ind w:left="567" w:hanging="567"/>
        <w:outlineLvl w:val="0"/>
        <w:rPr>
          <w:rFonts w:ascii="Arial" w:hAnsi="Arial" w:cs="Arial"/>
          <w:sz w:val="28"/>
          <w:szCs w:val="28"/>
        </w:rPr>
        <w:sectPr w:rsidR="002C1226" w:rsidRPr="00223DCF" w:rsidSect="0078695A">
          <w:footerReference w:type="default" r:id="rId8"/>
          <w:pgSz w:w="11906" w:h="16838"/>
          <w:pgMar w:top="816" w:right="709" w:bottom="425" w:left="680" w:header="142" w:footer="323" w:gutter="737"/>
          <w:pgNumType w:start="1"/>
          <w:cols w:space="720"/>
          <w:docGrid w:linePitch="360"/>
        </w:sectPr>
      </w:pPr>
      <w:r w:rsidRPr="00223DCF">
        <w:rPr>
          <w:rFonts w:ascii="Arial" w:hAnsi="Arial" w:cs="Arial"/>
          <w:b/>
          <w:sz w:val="28"/>
          <w:szCs w:val="28"/>
        </w:rPr>
        <w:t>PATRIZIA FESTA:</w:t>
      </w:r>
      <w:r w:rsidRPr="00223DCF">
        <w:rPr>
          <w:rFonts w:ascii="Arial" w:hAnsi="Arial" w:cs="Arial"/>
          <w:sz w:val="28"/>
          <w:szCs w:val="28"/>
        </w:rPr>
        <w:t xml:space="preserve"> Diciassettenne; figlia di Oreste e Giulia, è una ragazza emancipata e furba.</w:t>
      </w:r>
    </w:p>
    <w:p w:rsidR="00284038" w:rsidRPr="00223DCF" w:rsidRDefault="00FA790F" w:rsidP="001F2C6C">
      <w:pPr>
        <w:ind w:left="0" w:firstLine="0"/>
        <w:jc w:val="center"/>
        <w:outlineLvl w:val="0"/>
        <w:rPr>
          <w:rFonts w:ascii="Arial" w:hAnsi="Arial" w:cs="Arial"/>
          <w:sz w:val="44"/>
          <w:szCs w:val="44"/>
        </w:rPr>
      </w:pPr>
      <w:r w:rsidRPr="00223DCF">
        <w:rPr>
          <w:rFonts w:ascii="Arial" w:hAnsi="Arial" w:cs="Arial"/>
          <w:sz w:val="44"/>
          <w:szCs w:val="44"/>
        </w:rPr>
        <w:lastRenderedPageBreak/>
        <w:t>ATTO PRIMO</w:t>
      </w:r>
    </w:p>
    <w:p w:rsidR="003937C0" w:rsidRPr="00C3217C" w:rsidRDefault="0088692B" w:rsidP="00763478">
      <w:pPr>
        <w:ind w:left="0" w:firstLine="0"/>
        <w:outlineLvl w:val="0"/>
        <w:rPr>
          <w:rFonts w:ascii="Arial" w:hAnsi="Arial" w:cs="Arial"/>
          <w:sz w:val="28"/>
          <w:szCs w:val="28"/>
        </w:rPr>
      </w:pPr>
      <w:r w:rsidRPr="00C3217C">
        <w:rPr>
          <w:rFonts w:ascii="Arial" w:hAnsi="Arial" w:cs="Arial"/>
          <w:sz w:val="28"/>
          <w:szCs w:val="28"/>
        </w:rPr>
        <w:t xml:space="preserve">Ingresso living di casa Festa. A sinistra, </w:t>
      </w:r>
      <w:r w:rsidR="00496B10" w:rsidRPr="00C3217C">
        <w:rPr>
          <w:rFonts w:ascii="Arial" w:hAnsi="Arial" w:cs="Arial"/>
          <w:sz w:val="28"/>
          <w:szCs w:val="28"/>
        </w:rPr>
        <w:t>in seconda quinta</w:t>
      </w:r>
      <w:r w:rsidRPr="00C3217C">
        <w:rPr>
          <w:rFonts w:ascii="Arial" w:hAnsi="Arial" w:cs="Arial"/>
          <w:sz w:val="28"/>
          <w:szCs w:val="28"/>
        </w:rPr>
        <w:t>, balcone o finestra</w:t>
      </w:r>
      <w:r w:rsidR="00197275" w:rsidRPr="00C3217C">
        <w:rPr>
          <w:rFonts w:ascii="Arial" w:hAnsi="Arial" w:cs="Arial"/>
          <w:sz w:val="28"/>
          <w:szCs w:val="28"/>
        </w:rPr>
        <w:t>;</w:t>
      </w:r>
      <w:r w:rsidRPr="00C3217C">
        <w:rPr>
          <w:rFonts w:ascii="Arial" w:hAnsi="Arial" w:cs="Arial"/>
          <w:sz w:val="28"/>
          <w:szCs w:val="28"/>
        </w:rPr>
        <w:t xml:space="preserve"> </w:t>
      </w:r>
      <w:r w:rsidR="00074399" w:rsidRPr="00C3217C">
        <w:rPr>
          <w:rFonts w:ascii="Arial" w:hAnsi="Arial" w:cs="Arial"/>
          <w:sz w:val="28"/>
          <w:szCs w:val="28"/>
        </w:rPr>
        <w:t>verso il fondo</w:t>
      </w:r>
      <w:r w:rsidR="00197275" w:rsidRPr="00C3217C">
        <w:rPr>
          <w:rFonts w:ascii="Arial" w:hAnsi="Arial" w:cs="Arial"/>
          <w:sz w:val="28"/>
          <w:szCs w:val="28"/>
        </w:rPr>
        <w:t>, corridoio che porta al salone, al soggiorno ed alla cucina</w:t>
      </w:r>
      <w:r w:rsidR="00763478" w:rsidRPr="00C3217C">
        <w:rPr>
          <w:rFonts w:ascii="Arial" w:hAnsi="Arial" w:cs="Arial"/>
          <w:sz w:val="28"/>
          <w:szCs w:val="28"/>
        </w:rPr>
        <w:t>; sul fondo,</w:t>
      </w:r>
      <w:r w:rsidR="00197275" w:rsidRPr="00C3217C">
        <w:rPr>
          <w:rFonts w:ascii="Arial" w:hAnsi="Arial" w:cs="Arial"/>
          <w:sz w:val="28"/>
          <w:szCs w:val="28"/>
        </w:rPr>
        <w:t xml:space="preserve"> al centro</w:t>
      </w:r>
      <w:r w:rsidR="00763478" w:rsidRPr="00C3217C">
        <w:rPr>
          <w:rFonts w:ascii="Arial" w:hAnsi="Arial" w:cs="Arial"/>
          <w:sz w:val="28"/>
          <w:szCs w:val="28"/>
        </w:rPr>
        <w:t>, la</w:t>
      </w:r>
      <w:r w:rsidR="00197275" w:rsidRPr="00C3217C">
        <w:rPr>
          <w:rFonts w:ascii="Arial" w:hAnsi="Arial" w:cs="Arial"/>
          <w:sz w:val="28"/>
          <w:szCs w:val="28"/>
        </w:rPr>
        <w:t xml:space="preserve"> porta di ingresso</w:t>
      </w:r>
      <w:r w:rsidR="00763478" w:rsidRPr="00C3217C">
        <w:rPr>
          <w:rFonts w:ascii="Arial" w:hAnsi="Arial" w:cs="Arial"/>
          <w:sz w:val="28"/>
          <w:szCs w:val="28"/>
        </w:rPr>
        <w:t>;</w:t>
      </w:r>
      <w:r w:rsidR="00197275" w:rsidRPr="00C3217C">
        <w:rPr>
          <w:rFonts w:ascii="Arial" w:hAnsi="Arial" w:cs="Arial"/>
          <w:sz w:val="28"/>
          <w:szCs w:val="28"/>
        </w:rPr>
        <w:t xml:space="preserve"> a destra, </w:t>
      </w:r>
      <w:r w:rsidR="00763478" w:rsidRPr="00C3217C">
        <w:rPr>
          <w:rFonts w:ascii="Arial" w:hAnsi="Arial" w:cs="Arial"/>
          <w:sz w:val="28"/>
          <w:szCs w:val="28"/>
        </w:rPr>
        <w:t xml:space="preserve">in prima quinta, la porta dello studio, </w:t>
      </w:r>
      <w:r w:rsidR="00074399" w:rsidRPr="00C3217C">
        <w:rPr>
          <w:rFonts w:ascii="Arial" w:hAnsi="Arial" w:cs="Arial"/>
          <w:sz w:val="28"/>
          <w:szCs w:val="28"/>
        </w:rPr>
        <w:t>verso il fondo</w:t>
      </w:r>
      <w:r w:rsidR="00763478" w:rsidRPr="00C3217C">
        <w:rPr>
          <w:rFonts w:ascii="Arial" w:hAnsi="Arial" w:cs="Arial"/>
          <w:sz w:val="28"/>
          <w:szCs w:val="28"/>
        </w:rPr>
        <w:t>, il corridoio che porta alle camere</w:t>
      </w:r>
      <w:r w:rsidR="00FA4F99" w:rsidRPr="00C3217C">
        <w:rPr>
          <w:rFonts w:ascii="Arial" w:hAnsi="Arial" w:cs="Arial"/>
          <w:sz w:val="28"/>
          <w:szCs w:val="28"/>
        </w:rPr>
        <w:t xml:space="preserve"> ed ai bagni</w:t>
      </w:r>
      <w:r w:rsidR="002B5065" w:rsidRPr="00C3217C">
        <w:rPr>
          <w:rFonts w:ascii="Arial" w:hAnsi="Arial" w:cs="Arial"/>
          <w:sz w:val="28"/>
          <w:szCs w:val="28"/>
        </w:rPr>
        <w:t>.</w:t>
      </w:r>
      <w:r w:rsidR="007346A4" w:rsidRPr="00C3217C">
        <w:rPr>
          <w:rFonts w:ascii="Arial" w:hAnsi="Arial" w:cs="Arial"/>
          <w:sz w:val="28"/>
          <w:szCs w:val="28"/>
        </w:rPr>
        <w:t xml:space="preserve"> Sulla sinistra un divano e sulla destra </w:t>
      </w:r>
      <w:r w:rsidR="002270C7">
        <w:rPr>
          <w:rFonts w:ascii="Arial" w:hAnsi="Arial" w:cs="Arial"/>
          <w:sz w:val="28"/>
          <w:szCs w:val="28"/>
        </w:rPr>
        <w:t>tre poltroncine</w:t>
      </w:r>
      <w:r w:rsidR="007346A4" w:rsidRPr="00C3217C">
        <w:rPr>
          <w:rFonts w:ascii="Arial" w:hAnsi="Arial" w:cs="Arial"/>
          <w:sz w:val="28"/>
          <w:szCs w:val="28"/>
        </w:rPr>
        <w:t>; qualche mobile semplice e qualche pianta</w:t>
      </w:r>
      <w:r w:rsidR="00FA4F99" w:rsidRPr="00C3217C">
        <w:rPr>
          <w:rFonts w:ascii="Arial" w:hAnsi="Arial" w:cs="Arial"/>
          <w:sz w:val="28"/>
          <w:szCs w:val="28"/>
        </w:rPr>
        <w:t>; quadri alle pareti</w:t>
      </w:r>
      <w:r w:rsidR="007346A4" w:rsidRPr="00C3217C">
        <w:rPr>
          <w:rFonts w:ascii="Arial" w:hAnsi="Arial" w:cs="Arial"/>
          <w:sz w:val="28"/>
          <w:szCs w:val="28"/>
        </w:rPr>
        <w:t xml:space="preserve">. </w:t>
      </w:r>
      <w:r w:rsidR="00761675" w:rsidRPr="00C3217C">
        <w:rPr>
          <w:rFonts w:ascii="Arial" w:hAnsi="Arial" w:cs="Arial"/>
          <w:sz w:val="28"/>
          <w:szCs w:val="28"/>
        </w:rPr>
        <w:t>È una domenica mattina di primavera; a</w:t>
      </w:r>
      <w:r w:rsidR="007346A4" w:rsidRPr="00C3217C">
        <w:rPr>
          <w:rFonts w:ascii="Arial" w:hAnsi="Arial" w:cs="Arial"/>
          <w:sz w:val="28"/>
          <w:szCs w:val="28"/>
        </w:rPr>
        <w:t>ll’apertura del sipario, sono i</w:t>
      </w:r>
      <w:r w:rsidR="002B5065" w:rsidRPr="00C3217C">
        <w:rPr>
          <w:rFonts w:ascii="Arial" w:hAnsi="Arial" w:cs="Arial"/>
          <w:sz w:val="28"/>
          <w:szCs w:val="28"/>
        </w:rPr>
        <w:t xml:space="preserve">n scena </w:t>
      </w:r>
      <w:r w:rsidR="007346A4" w:rsidRPr="00C3217C">
        <w:rPr>
          <w:rFonts w:ascii="Arial" w:hAnsi="Arial" w:cs="Arial"/>
          <w:sz w:val="28"/>
          <w:szCs w:val="28"/>
        </w:rPr>
        <w:t>Umberto</w:t>
      </w:r>
      <w:r w:rsidR="002270C7">
        <w:rPr>
          <w:rFonts w:ascii="Arial" w:hAnsi="Arial" w:cs="Arial"/>
          <w:sz w:val="28"/>
          <w:szCs w:val="28"/>
        </w:rPr>
        <w:t>,</w:t>
      </w:r>
      <w:r w:rsidR="00067B7B" w:rsidRPr="00C3217C">
        <w:rPr>
          <w:rFonts w:ascii="Arial" w:hAnsi="Arial" w:cs="Arial"/>
          <w:sz w:val="28"/>
          <w:szCs w:val="28"/>
        </w:rPr>
        <w:t xml:space="preserve"> </w:t>
      </w:r>
      <w:r w:rsidR="002270C7">
        <w:rPr>
          <w:rFonts w:ascii="Arial" w:hAnsi="Arial" w:cs="Arial"/>
          <w:sz w:val="28"/>
          <w:szCs w:val="28"/>
        </w:rPr>
        <w:t xml:space="preserve">in piedi, </w:t>
      </w:r>
      <w:r w:rsidR="007346A4" w:rsidRPr="00C3217C">
        <w:rPr>
          <w:rFonts w:ascii="Arial" w:hAnsi="Arial" w:cs="Arial"/>
          <w:sz w:val="28"/>
          <w:szCs w:val="28"/>
        </w:rPr>
        <w:t>che discut</w:t>
      </w:r>
      <w:r w:rsidR="002270C7">
        <w:rPr>
          <w:rFonts w:ascii="Arial" w:hAnsi="Arial" w:cs="Arial"/>
          <w:sz w:val="28"/>
          <w:szCs w:val="28"/>
        </w:rPr>
        <w:t>e con Egidio che è</w:t>
      </w:r>
      <w:r w:rsidR="007346A4" w:rsidRPr="00C3217C">
        <w:rPr>
          <w:rFonts w:ascii="Arial" w:hAnsi="Arial" w:cs="Arial"/>
          <w:sz w:val="28"/>
          <w:szCs w:val="28"/>
        </w:rPr>
        <w:t xml:space="preserve"> sedut</w:t>
      </w:r>
      <w:r w:rsidR="002270C7">
        <w:rPr>
          <w:rFonts w:ascii="Arial" w:hAnsi="Arial" w:cs="Arial"/>
          <w:sz w:val="28"/>
          <w:szCs w:val="28"/>
        </w:rPr>
        <w:t>o</w:t>
      </w:r>
      <w:r w:rsidR="007346A4" w:rsidRPr="00C3217C">
        <w:rPr>
          <w:rFonts w:ascii="Arial" w:hAnsi="Arial" w:cs="Arial"/>
          <w:sz w:val="28"/>
          <w:szCs w:val="28"/>
        </w:rPr>
        <w:t xml:space="preserve"> sul divano.</w:t>
      </w:r>
    </w:p>
    <w:p w:rsidR="003937C0" w:rsidRPr="00C3217C" w:rsidRDefault="003937C0" w:rsidP="001F2C6C">
      <w:pPr>
        <w:ind w:left="0" w:firstLine="0"/>
        <w:jc w:val="center"/>
        <w:outlineLvl w:val="0"/>
        <w:rPr>
          <w:rFonts w:ascii="Arial" w:hAnsi="Arial" w:cs="Arial"/>
          <w:sz w:val="28"/>
          <w:szCs w:val="28"/>
        </w:rPr>
      </w:pPr>
    </w:p>
    <w:p w:rsidR="00FA790F" w:rsidRPr="00C3217C" w:rsidRDefault="00FA790F" w:rsidP="00CD6D1E">
      <w:pPr>
        <w:spacing w:before="0" w:line="240" w:lineRule="atLeast"/>
        <w:jc w:val="center"/>
        <w:rPr>
          <w:rFonts w:ascii="Arial" w:hAnsi="Arial" w:cs="Arial"/>
          <w:sz w:val="28"/>
          <w:szCs w:val="28"/>
        </w:rPr>
      </w:pPr>
      <w:r w:rsidRPr="00C3217C">
        <w:rPr>
          <w:rFonts w:ascii="Arial" w:hAnsi="Arial" w:cs="Arial"/>
          <w:sz w:val="28"/>
          <w:szCs w:val="28"/>
        </w:rPr>
        <w:t>SCENA PRIMA</w:t>
      </w:r>
    </w:p>
    <w:p w:rsidR="00D55692" w:rsidRPr="00C3217C" w:rsidRDefault="00792A01" w:rsidP="00CD6D1E">
      <w:pPr>
        <w:spacing w:before="0" w:after="240" w:line="240" w:lineRule="atLeast"/>
        <w:jc w:val="center"/>
        <w:rPr>
          <w:rFonts w:ascii="Arial" w:hAnsi="Arial" w:cs="Arial"/>
          <w:sz w:val="28"/>
          <w:szCs w:val="28"/>
        </w:rPr>
      </w:pPr>
      <w:r w:rsidRPr="00C3217C">
        <w:rPr>
          <w:rFonts w:ascii="Arial" w:hAnsi="Arial" w:cs="Arial"/>
          <w:sz w:val="28"/>
          <w:szCs w:val="28"/>
        </w:rPr>
        <w:t>(</w:t>
      </w:r>
      <w:r w:rsidR="002819A8" w:rsidRPr="00C3217C">
        <w:rPr>
          <w:rFonts w:ascii="Arial" w:hAnsi="Arial" w:cs="Arial"/>
          <w:sz w:val="28"/>
          <w:szCs w:val="28"/>
        </w:rPr>
        <w:t>Umberto ed Egidio, poi</w:t>
      </w:r>
      <w:r w:rsidR="00030194" w:rsidRPr="00C3217C">
        <w:rPr>
          <w:rFonts w:ascii="Arial" w:hAnsi="Arial" w:cs="Arial"/>
          <w:sz w:val="28"/>
          <w:szCs w:val="28"/>
        </w:rPr>
        <w:t xml:space="preserve"> Caterina d.d.</w:t>
      </w:r>
      <w:r w:rsidR="00F134B9" w:rsidRPr="00C3217C">
        <w:rPr>
          <w:rFonts w:ascii="Arial" w:hAnsi="Arial" w:cs="Arial"/>
          <w:sz w:val="28"/>
          <w:szCs w:val="28"/>
        </w:rPr>
        <w:t>)</w:t>
      </w:r>
    </w:p>
    <w:p w:rsidR="004F5150" w:rsidRPr="00C3217C" w:rsidRDefault="004F5150" w:rsidP="00FD2ED8">
      <w:pPr>
        <w:spacing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No, no e no! Non sono d’accordo!</w:t>
      </w:r>
    </w:p>
    <w:p w:rsidR="00776BF6" w:rsidRPr="00C3217C" w:rsidRDefault="004F5150" w:rsidP="00FD2ED8">
      <w:pPr>
        <w:spacing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Ma perché? </w:t>
      </w:r>
      <w:r w:rsidR="00776BF6" w:rsidRPr="00C3217C">
        <w:rPr>
          <w:rFonts w:ascii="Arial" w:hAnsi="Arial" w:cs="Arial"/>
          <w:sz w:val="28"/>
          <w:szCs w:val="28"/>
        </w:rPr>
        <w:t>Non capisci che potrebbe essere la soluzione definitiva dei nostri problemi?</w:t>
      </w:r>
    </w:p>
    <w:p w:rsidR="00334BF4" w:rsidRPr="00C3217C" w:rsidRDefault="00776BF6" w:rsidP="00FD2ED8">
      <w:pPr>
        <w:spacing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Io capisco solo che la tua è un’idea folle</w:t>
      </w:r>
      <w:r w:rsidR="00334BF4" w:rsidRPr="00C3217C">
        <w:rPr>
          <w:rFonts w:ascii="Arial" w:hAnsi="Arial" w:cs="Arial"/>
          <w:sz w:val="28"/>
          <w:szCs w:val="28"/>
        </w:rPr>
        <w:t xml:space="preserve"> e non so nemmeno se è del tutto legale!</w:t>
      </w:r>
    </w:p>
    <w:p w:rsidR="00334BF4" w:rsidRPr="00C3217C" w:rsidRDefault="00334BF4" w:rsidP="00FD2ED8">
      <w:pPr>
        <w:spacing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096374" w:rsidRPr="00C3217C">
        <w:rPr>
          <w:rFonts w:ascii="Arial" w:hAnsi="Arial" w:cs="Arial"/>
          <w:sz w:val="28"/>
          <w:szCs w:val="28"/>
        </w:rPr>
        <w:t>Senti, l</w:t>
      </w:r>
      <w:r w:rsidRPr="00C3217C">
        <w:rPr>
          <w:rFonts w:ascii="Arial" w:hAnsi="Arial" w:cs="Arial"/>
          <w:sz w:val="28"/>
          <w:szCs w:val="28"/>
        </w:rPr>
        <w:t xml:space="preserve">’avvocato Galasso </w:t>
      </w:r>
      <w:r w:rsidR="009C7E3B" w:rsidRPr="00C3217C">
        <w:rPr>
          <w:rFonts w:ascii="Arial" w:hAnsi="Arial" w:cs="Arial"/>
          <w:sz w:val="28"/>
          <w:szCs w:val="28"/>
        </w:rPr>
        <w:t>viene oggi per approfondire la faccenda</w:t>
      </w:r>
      <w:r w:rsidRPr="00C3217C">
        <w:rPr>
          <w:rFonts w:ascii="Arial" w:hAnsi="Arial" w:cs="Arial"/>
          <w:sz w:val="28"/>
          <w:szCs w:val="28"/>
        </w:rPr>
        <w:t xml:space="preserve">, </w:t>
      </w:r>
      <w:r w:rsidR="009C7E3B" w:rsidRPr="00C3217C">
        <w:rPr>
          <w:rFonts w:ascii="Arial" w:hAnsi="Arial" w:cs="Arial"/>
          <w:sz w:val="28"/>
          <w:szCs w:val="28"/>
        </w:rPr>
        <w:t xml:space="preserve">ma mi ha anticipato che, </w:t>
      </w:r>
      <w:r w:rsidRPr="00C3217C">
        <w:rPr>
          <w:rFonts w:ascii="Arial" w:hAnsi="Arial" w:cs="Arial"/>
          <w:sz w:val="28"/>
          <w:szCs w:val="28"/>
        </w:rPr>
        <w:t xml:space="preserve">se le cose </w:t>
      </w:r>
      <w:r w:rsidR="009C7E3B" w:rsidRPr="00C3217C">
        <w:rPr>
          <w:rFonts w:ascii="Arial" w:hAnsi="Arial" w:cs="Arial"/>
          <w:sz w:val="28"/>
          <w:szCs w:val="28"/>
        </w:rPr>
        <w:t>sta</w:t>
      </w:r>
      <w:r w:rsidRPr="00C3217C">
        <w:rPr>
          <w:rFonts w:ascii="Arial" w:hAnsi="Arial" w:cs="Arial"/>
          <w:sz w:val="28"/>
          <w:szCs w:val="28"/>
        </w:rPr>
        <w:t xml:space="preserve">nno come </w:t>
      </w:r>
      <w:r w:rsidR="009C7E3B" w:rsidRPr="00C3217C">
        <w:rPr>
          <w:rFonts w:ascii="Arial" w:hAnsi="Arial" w:cs="Arial"/>
          <w:sz w:val="28"/>
          <w:szCs w:val="28"/>
        </w:rPr>
        <w:t>gli ho detto io e se non nascono intoppi</w:t>
      </w:r>
      <w:r w:rsidRPr="00C3217C">
        <w:rPr>
          <w:rFonts w:ascii="Arial" w:hAnsi="Arial" w:cs="Arial"/>
          <w:sz w:val="28"/>
          <w:szCs w:val="28"/>
        </w:rPr>
        <w:t>, non c’è niente di illegale!</w:t>
      </w:r>
    </w:p>
    <w:p w:rsidR="00334BF4" w:rsidRPr="00C3217C" w:rsidRDefault="00334BF4" w:rsidP="00FD2ED8">
      <w:pPr>
        <w:spacing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Ed è proprio questo che mi preoccupa: que</w:t>
      </w:r>
      <w:r w:rsidR="009C7E3B" w:rsidRPr="00C3217C">
        <w:rPr>
          <w:rFonts w:ascii="Arial" w:hAnsi="Arial" w:cs="Arial"/>
          <w:sz w:val="28"/>
          <w:szCs w:val="28"/>
        </w:rPr>
        <w:t>i</w:t>
      </w:r>
      <w:r w:rsidRPr="00C3217C">
        <w:rPr>
          <w:rFonts w:ascii="Arial" w:hAnsi="Arial" w:cs="Arial"/>
          <w:sz w:val="28"/>
          <w:szCs w:val="28"/>
        </w:rPr>
        <w:t xml:space="preserve"> “se”!</w:t>
      </w:r>
    </w:p>
    <w:p w:rsidR="00334BF4" w:rsidRPr="00C3217C" w:rsidRDefault="00334BF4" w:rsidP="00FD2ED8">
      <w:pPr>
        <w:spacing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096374" w:rsidRPr="00C3217C">
        <w:rPr>
          <w:rFonts w:ascii="Arial" w:hAnsi="Arial" w:cs="Arial"/>
          <w:sz w:val="28"/>
          <w:szCs w:val="28"/>
        </w:rPr>
        <w:t>Stai tranquillo</w:t>
      </w:r>
      <w:r w:rsidR="00AF3DC9" w:rsidRPr="00C3217C">
        <w:rPr>
          <w:rFonts w:ascii="Arial" w:hAnsi="Arial" w:cs="Arial"/>
          <w:sz w:val="28"/>
          <w:szCs w:val="28"/>
        </w:rPr>
        <w:t>, andrà tutto bene</w:t>
      </w:r>
      <w:r w:rsidR="009C7E3B" w:rsidRPr="00C3217C">
        <w:rPr>
          <w:rFonts w:ascii="Arial" w:hAnsi="Arial" w:cs="Arial"/>
          <w:sz w:val="28"/>
          <w:szCs w:val="28"/>
        </w:rPr>
        <w:t>, non ci saranno intoppi</w:t>
      </w:r>
      <w:r w:rsidR="00AF3DC9" w:rsidRPr="00C3217C">
        <w:rPr>
          <w:rFonts w:ascii="Arial" w:hAnsi="Arial" w:cs="Arial"/>
          <w:sz w:val="28"/>
          <w:szCs w:val="28"/>
        </w:rPr>
        <w:t>!</w:t>
      </w:r>
    </w:p>
    <w:p w:rsidR="00AF3DC9" w:rsidRPr="00C3217C" w:rsidRDefault="00AF3DC9" w:rsidP="00FD2ED8">
      <w:pPr>
        <w:spacing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E mettiamo che qualcosa non vada bene, l’avvocato che ha detto?</w:t>
      </w:r>
    </w:p>
    <w:p w:rsidR="00AF3DC9" w:rsidRPr="00C3217C" w:rsidRDefault="00AF3DC9" w:rsidP="00FD2ED8">
      <w:pPr>
        <w:spacing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Ehm… insomma… ma non ti preoccupare funzionerà!</w:t>
      </w:r>
    </w:p>
    <w:p w:rsidR="00AF3DC9" w:rsidRPr="00C3217C" w:rsidRDefault="00AF3DC9" w:rsidP="00FD2ED8">
      <w:pPr>
        <w:spacing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Egì, che ha detto?</w:t>
      </w:r>
    </w:p>
    <w:p w:rsidR="00AF3DC9" w:rsidRPr="00C3217C" w:rsidRDefault="00AF3DC9" w:rsidP="00FD2ED8">
      <w:pPr>
        <w:spacing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Che </w:t>
      </w:r>
      <w:r w:rsidR="003E0F79" w:rsidRPr="00C3217C">
        <w:rPr>
          <w:rFonts w:ascii="Arial" w:hAnsi="Arial" w:cs="Arial"/>
          <w:sz w:val="28"/>
          <w:szCs w:val="28"/>
        </w:rPr>
        <w:t>il notaio</w:t>
      </w:r>
      <w:r w:rsidR="007F3D96" w:rsidRPr="00C3217C">
        <w:rPr>
          <w:rFonts w:ascii="Arial" w:hAnsi="Arial" w:cs="Arial"/>
          <w:sz w:val="28"/>
          <w:szCs w:val="28"/>
        </w:rPr>
        <w:t xml:space="preserve"> </w:t>
      </w:r>
      <w:r w:rsidRPr="00C3217C">
        <w:rPr>
          <w:rFonts w:ascii="Arial" w:hAnsi="Arial" w:cs="Arial"/>
          <w:sz w:val="28"/>
          <w:szCs w:val="28"/>
        </w:rPr>
        <w:t>potrebbe</w:t>
      </w:r>
      <w:r w:rsidR="007F3D96" w:rsidRPr="00C3217C">
        <w:rPr>
          <w:rFonts w:ascii="Arial" w:hAnsi="Arial" w:cs="Arial"/>
          <w:sz w:val="28"/>
          <w:szCs w:val="28"/>
        </w:rPr>
        <w:t xml:space="preserve"> </w:t>
      </w:r>
      <w:r w:rsidR="00B53774" w:rsidRPr="00C3217C">
        <w:rPr>
          <w:rFonts w:ascii="Arial" w:hAnsi="Arial" w:cs="Arial"/>
          <w:sz w:val="28"/>
          <w:szCs w:val="28"/>
        </w:rPr>
        <w:t>denunciarci per</w:t>
      </w:r>
      <w:r w:rsidRPr="00C3217C">
        <w:rPr>
          <w:rFonts w:ascii="Arial" w:hAnsi="Arial" w:cs="Arial"/>
          <w:sz w:val="28"/>
          <w:szCs w:val="28"/>
        </w:rPr>
        <w:t xml:space="preserve"> truffa!</w:t>
      </w:r>
    </w:p>
    <w:p w:rsidR="00AF3DC9" w:rsidRPr="00C3217C" w:rsidRDefault="00AF3DC9" w:rsidP="00ED38FB">
      <w:pPr>
        <w:spacing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00FA4F99" w:rsidRPr="00C3217C">
        <w:rPr>
          <w:rFonts w:ascii="Arial" w:hAnsi="Arial" w:cs="Arial"/>
          <w:i/>
          <w:sz w:val="28"/>
          <w:szCs w:val="28"/>
        </w:rPr>
        <w:t xml:space="preserve">(si alza di scatto) </w:t>
      </w:r>
      <w:r w:rsidR="007F3D96" w:rsidRPr="00C3217C">
        <w:rPr>
          <w:rFonts w:ascii="Arial" w:hAnsi="Arial" w:cs="Arial"/>
          <w:sz w:val="28"/>
          <w:szCs w:val="28"/>
        </w:rPr>
        <w:t>E ch</w:t>
      </w:r>
      <w:r w:rsidR="003E0F79" w:rsidRPr="00C3217C">
        <w:rPr>
          <w:rFonts w:ascii="Arial" w:hAnsi="Arial" w:cs="Arial"/>
          <w:sz w:val="28"/>
          <w:szCs w:val="28"/>
        </w:rPr>
        <w:t>i</w:t>
      </w:r>
      <w:r w:rsidR="007F3D96" w:rsidRPr="00C3217C">
        <w:rPr>
          <w:rFonts w:ascii="Arial" w:hAnsi="Arial" w:cs="Arial"/>
          <w:sz w:val="28"/>
          <w:szCs w:val="28"/>
        </w:rPr>
        <w:t>ll</w:t>
      </w:r>
      <w:r w:rsidR="00C3597C" w:rsidRPr="00C3217C">
        <w:rPr>
          <w:rFonts w:ascii="Arial" w:hAnsi="Arial" w:cs="Arial"/>
          <w:sz w:val="28"/>
          <w:szCs w:val="28"/>
        </w:rPr>
        <w:t>o</w:t>
      </w:r>
      <w:r w:rsidR="007F3D96" w:rsidRPr="00C3217C">
        <w:rPr>
          <w:rFonts w:ascii="Arial" w:hAnsi="Arial" w:cs="Arial"/>
          <w:sz w:val="28"/>
          <w:szCs w:val="28"/>
        </w:rPr>
        <w:t xml:space="preserve"> ‘o ffà sicuramente</w:t>
      </w:r>
      <w:r w:rsidRPr="00C3217C">
        <w:rPr>
          <w:rFonts w:ascii="Arial" w:hAnsi="Arial" w:cs="Arial"/>
          <w:sz w:val="28"/>
          <w:szCs w:val="28"/>
        </w:rPr>
        <w:t>! Caro fratello, non contare su di me! Io nun voglio j’ ‘ngalera!</w:t>
      </w:r>
    </w:p>
    <w:p w:rsidR="00AF3DC9" w:rsidRPr="00C3217C" w:rsidRDefault="00AF3DC9" w:rsidP="00AF3DC9">
      <w:pPr>
        <w:spacing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Me parchè, qua non stai in galera?</w:t>
      </w:r>
    </w:p>
    <w:p w:rsidR="006F1A3D" w:rsidRPr="00C3217C" w:rsidRDefault="00AF3DC9" w:rsidP="00FD2ED8">
      <w:pPr>
        <w:spacing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Ma che c’entra? Vuol dire che ci rassegniamo</w:t>
      </w:r>
      <w:r w:rsidR="006F1A3D" w:rsidRPr="00C3217C">
        <w:rPr>
          <w:rFonts w:ascii="Arial" w:hAnsi="Arial" w:cs="Arial"/>
          <w:sz w:val="28"/>
          <w:szCs w:val="28"/>
        </w:rPr>
        <w:t xml:space="preserve"> e continuiamo a vivere come abbiamo fatto fino ad ora!</w:t>
      </w:r>
    </w:p>
    <w:p w:rsidR="006F1A3D" w:rsidRPr="00C3217C" w:rsidRDefault="006F1A3D" w:rsidP="00FD2ED8">
      <w:pPr>
        <w:spacing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FA4F99" w:rsidRPr="00C3217C">
        <w:rPr>
          <w:rFonts w:ascii="Arial" w:hAnsi="Arial" w:cs="Arial"/>
          <w:i/>
          <w:sz w:val="28"/>
          <w:szCs w:val="28"/>
        </w:rPr>
        <w:t xml:space="preserve">(si alza) </w:t>
      </w:r>
      <w:r w:rsidRPr="00C3217C">
        <w:rPr>
          <w:rFonts w:ascii="Arial" w:hAnsi="Arial" w:cs="Arial"/>
          <w:sz w:val="28"/>
          <w:szCs w:val="28"/>
        </w:rPr>
        <w:t>No, io non mi rassegno; questa convivenza diventa sempre più difficile,</w:t>
      </w:r>
      <w:r w:rsidR="00864E48" w:rsidRPr="00C3217C">
        <w:rPr>
          <w:rFonts w:ascii="Arial" w:hAnsi="Arial" w:cs="Arial"/>
          <w:sz w:val="28"/>
          <w:szCs w:val="28"/>
        </w:rPr>
        <w:t xml:space="preserve"> mia moglie si lamenta sempre delle cognate,</w:t>
      </w:r>
      <w:r w:rsidRPr="00C3217C">
        <w:rPr>
          <w:rFonts w:ascii="Arial" w:hAnsi="Arial" w:cs="Arial"/>
          <w:sz w:val="28"/>
          <w:szCs w:val="28"/>
        </w:rPr>
        <w:t xml:space="preserve"> </w:t>
      </w:r>
      <w:r w:rsidR="00B53774" w:rsidRPr="00C3217C">
        <w:rPr>
          <w:rFonts w:ascii="Arial" w:hAnsi="Arial" w:cs="Arial"/>
          <w:sz w:val="28"/>
          <w:szCs w:val="28"/>
        </w:rPr>
        <w:t>le</w:t>
      </w:r>
      <w:r w:rsidRPr="00C3217C">
        <w:rPr>
          <w:rFonts w:ascii="Arial" w:hAnsi="Arial" w:cs="Arial"/>
          <w:sz w:val="28"/>
          <w:szCs w:val="28"/>
        </w:rPr>
        <w:t xml:space="preserve"> ragazz</w:t>
      </w:r>
      <w:r w:rsidR="00B53774" w:rsidRPr="00C3217C">
        <w:rPr>
          <w:rFonts w:ascii="Arial" w:hAnsi="Arial" w:cs="Arial"/>
          <w:sz w:val="28"/>
          <w:szCs w:val="28"/>
        </w:rPr>
        <w:t>e</w:t>
      </w:r>
      <w:r w:rsidRPr="00C3217C">
        <w:rPr>
          <w:rFonts w:ascii="Arial" w:hAnsi="Arial" w:cs="Arial"/>
          <w:sz w:val="28"/>
          <w:szCs w:val="28"/>
        </w:rPr>
        <w:t xml:space="preserve"> </w:t>
      </w:r>
      <w:r w:rsidR="00B53774" w:rsidRPr="00C3217C">
        <w:rPr>
          <w:rFonts w:ascii="Arial" w:hAnsi="Arial" w:cs="Arial"/>
          <w:sz w:val="28"/>
          <w:szCs w:val="28"/>
        </w:rPr>
        <w:t>hanno età ed interessi diversi</w:t>
      </w:r>
      <w:r w:rsidRPr="00C3217C">
        <w:rPr>
          <w:rFonts w:ascii="Arial" w:hAnsi="Arial" w:cs="Arial"/>
          <w:sz w:val="28"/>
          <w:szCs w:val="28"/>
        </w:rPr>
        <w:t xml:space="preserve"> e cominciano anche loro a non sopportarsi… io </w:t>
      </w:r>
      <w:r w:rsidR="00067B7B" w:rsidRPr="00C3217C">
        <w:rPr>
          <w:rFonts w:ascii="Arial" w:hAnsi="Arial" w:cs="Arial"/>
          <w:sz w:val="28"/>
          <w:szCs w:val="28"/>
        </w:rPr>
        <w:t>non ce la faccio più</w:t>
      </w:r>
      <w:r w:rsidRPr="00C3217C">
        <w:rPr>
          <w:rFonts w:ascii="Arial" w:hAnsi="Arial" w:cs="Arial"/>
          <w:sz w:val="28"/>
          <w:szCs w:val="28"/>
        </w:rPr>
        <w:t>!</w:t>
      </w:r>
    </w:p>
    <w:p w:rsidR="006F1A3D" w:rsidRPr="00C3217C" w:rsidRDefault="006F1A3D" w:rsidP="00FD2ED8">
      <w:pPr>
        <w:spacing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 xml:space="preserve">Nemmeno io, ma non me la sento di imbarcarmi in questa impresa… e poi bisogna vedere pure se </w:t>
      </w:r>
      <w:r w:rsidR="003C4162" w:rsidRPr="00C3217C">
        <w:rPr>
          <w:rFonts w:ascii="Arial" w:hAnsi="Arial" w:cs="Arial"/>
          <w:sz w:val="28"/>
          <w:szCs w:val="28"/>
        </w:rPr>
        <w:t>Oreste</w:t>
      </w:r>
      <w:r w:rsidRPr="00C3217C">
        <w:rPr>
          <w:rFonts w:ascii="Arial" w:hAnsi="Arial" w:cs="Arial"/>
          <w:sz w:val="28"/>
          <w:szCs w:val="28"/>
        </w:rPr>
        <w:t xml:space="preserve"> è d’accordo.</w:t>
      </w:r>
    </w:p>
    <w:p w:rsidR="006F1A3D" w:rsidRPr="00C3217C" w:rsidRDefault="006F1A3D" w:rsidP="00FD2ED8">
      <w:pPr>
        <w:spacing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3C4162" w:rsidRPr="00C3217C">
        <w:rPr>
          <w:rFonts w:ascii="Arial" w:hAnsi="Arial" w:cs="Arial"/>
          <w:sz w:val="28"/>
          <w:szCs w:val="28"/>
        </w:rPr>
        <w:t>Oreste</w:t>
      </w:r>
      <w:r w:rsidRPr="00C3217C">
        <w:rPr>
          <w:rFonts w:ascii="Arial" w:hAnsi="Arial" w:cs="Arial"/>
          <w:sz w:val="28"/>
          <w:szCs w:val="28"/>
        </w:rPr>
        <w:t xml:space="preserve"> è l’ultimo dei problemi, ha sempre fatto quello che facevamo noi</w:t>
      </w:r>
      <w:r w:rsidR="00073625">
        <w:rPr>
          <w:rFonts w:ascii="Arial" w:hAnsi="Arial" w:cs="Arial"/>
          <w:sz w:val="28"/>
          <w:szCs w:val="28"/>
        </w:rPr>
        <w:t>;</w:t>
      </w:r>
      <w:r w:rsidRPr="00C3217C">
        <w:rPr>
          <w:rFonts w:ascii="Arial" w:hAnsi="Arial" w:cs="Arial"/>
          <w:sz w:val="28"/>
          <w:szCs w:val="28"/>
        </w:rPr>
        <w:t xml:space="preserve"> basta che non gli diciamo dei rischi e accetterà</w:t>
      </w:r>
      <w:r w:rsidR="00073625">
        <w:rPr>
          <w:rFonts w:ascii="Arial" w:hAnsi="Arial" w:cs="Arial"/>
          <w:sz w:val="28"/>
          <w:szCs w:val="28"/>
        </w:rPr>
        <w:t>,</w:t>
      </w:r>
      <w:r w:rsidRPr="00C3217C">
        <w:rPr>
          <w:rFonts w:ascii="Arial" w:hAnsi="Arial" w:cs="Arial"/>
          <w:sz w:val="28"/>
          <w:szCs w:val="28"/>
        </w:rPr>
        <w:t xml:space="preserve"> anzi, pignolo e precisino com’è, ci potrà aiutare a non fare errori.</w:t>
      </w:r>
    </w:p>
    <w:p w:rsidR="00AF3DC9" w:rsidRPr="00C3217C" w:rsidRDefault="006F1A3D" w:rsidP="00FD2ED8">
      <w:pPr>
        <w:spacing w:after="120"/>
        <w:rPr>
          <w:rFonts w:ascii="Arial" w:hAnsi="Arial" w:cs="Arial"/>
          <w:sz w:val="28"/>
          <w:szCs w:val="28"/>
        </w:rPr>
      </w:pPr>
      <w:r w:rsidRPr="00C3217C">
        <w:rPr>
          <w:rFonts w:ascii="Arial" w:hAnsi="Arial" w:cs="Arial"/>
          <w:sz w:val="28"/>
          <w:szCs w:val="28"/>
        </w:rPr>
        <w:lastRenderedPageBreak/>
        <w:t>UMBERTO</w:t>
      </w:r>
      <w:r w:rsidRPr="00C3217C">
        <w:rPr>
          <w:rFonts w:ascii="Arial" w:hAnsi="Arial" w:cs="Arial"/>
          <w:sz w:val="28"/>
          <w:szCs w:val="28"/>
        </w:rPr>
        <w:tab/>
      </w:r>
      <w:r w:rsidR="00864E48" w:rsidRPr="00C3217C">
        <w:rPr>
          <w:rFonts w:ascii="Arial" w:hAnsi="Arial" w:cs="Arial"/>
          <w:sz w:val="28"/>
          <w:szCs w:val="28"/>
        </w:rPr>
        <w:t>Non lo so, Egì…</w:t>
      </w:r>
    </w:p>
    <w:p w:rsidR="00864E48" w:rsidRPr="00C3217C" w:rsidRDefault="00864E48" w:rsidP="00FD2ED8">
      <w:pPr>
        <w:spacing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Ascolta, Umbè, cominciamo a vedere che ha combinato Alfredo, </w:t>
      </w:r>
      <w:r w:rsidR="009C7E3B" w:rsidRPr="00C3217C">
        <w:rPr>
          <w:rFonts w:ascii="Arial" w:hAnsi="Arial" w:cs="Arial"/>
          <w:sz w:val="28"/>
          <w:szCs w:val="28"/>
        </w:rPr>
        <w:t xml:space="preserve">poi parliamo con l’avvocato e così </w:t>
      </w:r>
      <w:r w:rsidRPr="00C3217C">
        <w:rPr>
          <w:rFonts w:ascii="Arial" w:hAnsi="Arial" w:cs="Arial"/>
          <w:sz w:val="28"/>
          <w:szCs w:val="28"/>
        </w:rPr>
        <w:t>vedremo se è il caso di continuare.</w:t>
      </w:r>
    </w:p>
    <w:p w:rsidR="00864E48" w:rsidRPr="00C3217C" w:rsidRDefault="00864E48" w:rsidP="00FD2ED8">
      <w:pPr>
        <w:spacing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 xml:space="preserve">Ma </w:t>
      </w:r>
      <w:r w:rsidR="009C7E3B" w:rsidRPr="00C3217C">
        <w:rPr>
          <w:rFonts w:ascii="Arial" w:hAnsi="Arial" w:cs="Arial"/>
          <w:sz w:val="28"/>
          <w:szCs w:val="28"/>
        </w:rPr>
        <w:t xml:space="preserve">Alfredo </w:t>
      </w:r>
      <w:r w:rsidRPr="00C3217C">
        <w:rPr>
          <w:rFonts w:ascii="Arial" w:hAnsi="Arial" w:cs="Arial"/>
          <w:sz w:val="28"/>
          <w:szCs w:val="28"/>
        </w:rPr>
        <w:t>non doveva chiamare stamattina?</w:t>
      </w:r>
    </w:p>
    <w:p w:rsidR="00717F43" w:rsidRPr="00C3217C" w:rsidRDefault="00611CB0" w:rsidP="00611CB0">
      <w:pPr>
        <w:spacing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096374" w:rsidRPr="00C3217C">
        <w:rPr>
          <w:rFonts w:ascii="Arial" w:hAnsi="Arial" w:cs="Arial"/>
          <w:sz w:val="28"/>
          <w:szCs w:val="28"/>
        </w:rPr>
        <w:t>H</w:t>
      </w:r>
      <w:r w:rsidR="00B00271" w:rsidRPr="00C3217C">
        <w:rPr>
          <w:rFonts w:ascii="Arial" w:hAnsi="Arial" w:cs="Arial"/>
          <w:sz w:val="28"/>
          <w:szCs w:val="28"/>
        </w:rPr>
        <w:t>a detto</w:t>
      </w:r>
      <w:r w:rsidR="00FA4F99" w:rsidRPr="00C3217C">
        <w:rPr>
          <w:rFonts w:ascii="Arial" w:hAnsi="Arial" w:cs="Arial"/>
          <w:sz w:val="28"/>
          <w:szCs w:val="28"/>
        </w:rPr>
        <w:t xml:space="preserve"> che aveva</w:t>
      </w:r>
      <w:r w:rsidR="00DA765B" w:rsidRPr="00C3217C">
        <w:rPr>
          <w:rFonts w:ascii="Arial" w:hAnsi="Arial" w:cs="Arial"/>
          <w:sz w:val="28"/>
          <w:szCs w:val="28"/>
        </w:rPr>
        <w:t xml:space="preserve"> </w:t>
      </w:r>
      <w:r w:rsidR="00D327B2" w:rsidRPr="00C3217C">
        <w:rPr>
          <w:rFonts w:ascii="Arial" w:hAnsi="Arial" w:cs="Arial"/>
          <w:sz w:val="28"/>
          <w:szCs w:val="28"/>
        </w:rPr>
        <w:t>appuntamento alle dieci</w:t>
      </w:r>
      <w:r w:rsidR="00FA4F99" w:rsidRPr="00C3217C">
        <w:rPr>
          <w:rFonts w:ascii="Arial" w:hAnsi="Arial" w:cs="Arial"/>
          <w:sz w:val="28"/>
          <w:szCs w:val="28"/>
        </w:rPr>
        <w:t xml:space="preserve"> e</w:t>
      </w:r>
      <w:r w:rsidR="00D327B2" w:rsidRPr="00C3217C">
        <w:rPr>
          <w:rFonts w:ascii="Arial" w:hAnsi="Arial" w:cs="Arial"/>
          <w:sz w:val="28"/>
          <w:szCs w:val="28"/>
        </w:rPr>
        <w:t xml:space="preserve"> </w:t>
      </w:r>
      <w:r w:rsidR="00864E48" w:rsidRPr="00C3217C">
        <w:rPr>
          <w:rFonts w:ascii="Arial" w:hAnsi="Arial" w:cs="Arial"/>
          <w:sz w:val="28"/>
          <w:szCs w:val="28"/>
        </w:rPr>
        <w:t xml:space="preserve">per le dieci e mezza </w:t>
      </w:r>
      <w:r w:rsidR="00FA4F99" w:rsidRPr="00C3217C">
        <w:rPr>
          <w:rFonts w:ascii="Arial" w:hAnsi="Arial" w:cs="Arial"/>
          <w:sz w:val="28"/>
          <w:szCs w:val="28"/>
        </w:rPr>
        <w:t>al massimo ci avrebbe chiamato</w:t>
      </w:r>
      <w:r w:rsidR="00864E48" w:rsidRPr="00C3217C">
        <w:rPr>
          <w:rFonts w:ascii="Arial" w:hAnsi="Arial" w:cs="Arial"/>
          <w:sz w:val="28"/>
          <w:szCs w:val="28"/>
        </w:rPr>
        <w:t>…</w:t>
      </w:r>
      <w:r w:rsidR="00FA4F99" w:rsidRPr="00C3217C">
        <w:rPr>
          <w:rFonts w:ascii="Arial" w:hAnsi="Arial" w:cs="Arial"/>
          <w:sz w:val="28"/>
          <w:szCs w:val="28"/>
        </w:rPr>
        <w:t xml:space="preserve"> </w:t>
      </w:r>
      <w:r w:rsidR="00FA4F99" w:rsidRPr="00C3217C">
        <w:rPr>
          <w:rFonts w:ascii="Arial" w:hAnsi="Arial" w:cs="Arial"/>
          <w:i/>
          <w:sz w:val="28"/>
          <w:szCs w:val="28"/>
        </w:rPr>
        <w:t xml:space="preserve">(guarda l’orologio) </w:t>
      </w:r>
      <w:r w:rsidR="00864E48" w:rsidRPr="00C3217C">
        <w:rPr>
          <w:rFonts w:ascii="Arial" w:hAnsi="Arial" w:cs="Arial"/>
          <w:sz w:val="28"/>
          <w:szCs w:val="28"/>
        </w:rPr>
        <w:t xml:space="preserve">e mò sono le undici e tutto tace… </w:t>
      </w:r>
      <w:r w:rsidR="00B00271" w:rsidRPr="00C3217C">
        <w:rPr>
          <w:rFonts w:ascii="Arial" w:hAnsi="Arial" w:cs="Arial"/>
          <w:i/>
          <w:sz w:val="28"/>
          <w:szCs w:val="28"/>
        </w:rPr>
        <w:t xml:space="preserve">(squilla </w:t>
      </w:r>
      <w:r w:rsidR="00864E48" w:rsidRPr="00C3217C">
        <w:rPr>
          <w:rFonts w:ascii="Arial" w:hAnsi="Arial" w:cs="Arial"/>
          <w:i/>
          <w:sz w:val="28"/>
          <w:szCs w:val="28"/>
        </w:rPr>
        <w:t xml:space="preserve">il cellulare; risponde) </w:t>
      </w:r>
      <w:r w:rsidR="00670681" w:rsidRPr="00C3217C">
        <w:rPr>
          <w:rFonts w:ascii="Arial" w:hAnsi="Arial" w:cs="Arial"/>
          <w:sz w:val="28"/>
          <w:szCs w:val="28"/>
        </w:rPr>
        <w:t xml:space="preserve">finalmente! </w:t>
      </w:r>
      <w:r w:rsidR="00864E48" w:rsidRPr="00C3217C">
        <w:rPr>
          <w:rFonts w:ascii="Arial" w:hAnsi="Arial" w:cs="Arial"/>
          <w:sz w:val="28"/>
          <w:szCs w:val="28"/>
        </w:rPr>
        <w:t xml:space="preserve">Alfré, </w:t>
      </w:r>
      <w:r w:rsidR="00670681" w:rsidRPr="00C3217C">
        <w:rPr>
          <w:rFonts w:ascii="Arial" w:hAnsi="Arial" w:cs="Arial"/>
          <w:sz w:val="28"/>
          <w:szCs w:val="28"/>
        </w:rPr>
        <w:t>a</w:t>
      </w:r>
      <w:r w:rsidR="00864E48" w:rsidRPr="00C3217C">
        <w:rPr>
          <w:rFonts w:ascii="Arial" w:hAnsi="Arial" w:cs="Arial"/>
          <w:sz w:val="28"/>
          <w:szCs w:val="28"/>
        </w:rPr>
        <w:t>llora?</w:t>
      </w:r>
      <w:r w:rsidR="00D327B2" w:rsidRPr="00C3217C">
        <w:rPr>
          <w:rFonts w:ascii="Arial" w:hAnsi="Arial" w:cs="Arial"/>
          <w:sz w:val="28"/>
          <w:szCs w:val="28"/>
        </w:rPr>
        <w:t xml:space="preserve"> .</w:t>
      </w:r>
      <w:r w:rsidR="00864E48" w:rsidRPr="00C3217C">
        <w:rPr>
          <w:rFonts w:ascii="Arial" w:hAnsi="Arial" w:cs="Arial"/>
          <w:sz w:val="28"/>
          <w:szCs w:val="28"/>
        </w:rPr>
        <w:t xml:space="preserve">.. </w:t>
      </w:r>
      <w:r w:rsidR="00D327B2" w:rsidRPr="00C3217C">
        <w:rPr>
          <w:rFonts w:ascii="Arial" w:hAnsi="Arial" w:cs="Arial"/>
          <w:sz w:val="28"/>
          <w:szCs w:val="28"/>
        </w:rPr>
        <w:t>C</w:t>
      </w:r>
      <w:r w:rsidR="00864E48" w:rsidRPr="00C3217C">
        <w:rPr>
          <w:rFonts w:ascii="Arial" w:hAnsi="Arial" w:cs="Arial"/>
          <w:sz w:val="28"/>
          <w:szCs w:val="28"/>
        </w:rPr>
        <w:t>ome?</w:t>
      </w:r>
      <w:r w:rsidR="00D327B2" w:rsidRPr="00C3217C">
        <w:rPr>
          <w:rFonts w:ascii="Arial" w:hAnsi="Arial" w:cs="Arial"/>
          <w:sz w:val="28"/>
          <w:szCs w:val="28"/>
        </w:rPr>
        <w:t xml:space="preserve"> .</w:t>
      </w:r>
      <w:r w:rsidR="00864E48" w:rsidRPr="00C3217C">
        <w:rPr>
          <w:rFonts w:ascii="Arial" w:hAnsi="Arial" w:cs="Arial"/>
          <w:sz w:val="28"/>
          <w:szCs w:val="28"/>
        </w:rPr>
        <w:t xml:space="preserve">.. </w:t>
      </w:r>
      <w:r w:rsidR="00D327B2" w:rsidRPr="00C3217C">
        <w:rPr>
          <w:rFonts w:ascii="Arial" w:hAnsi="Arial" w:cs="Arial"/>
          <w:sz w:val="28"/>
          <w:szCs w:val="28"/>
        </w:rPr>
        <w:t>N</w:t>
      </w:r>
      <w:r w:rsidRPr="00C3217C">
        <w:rPr>
          <w:rFonts w:ascii="Arial" w:hAnsi="Arial" w:cs="Arial"/>
          <w:sz w:val="28"/>
          <w:szCs w:val="28"/>
        </w:rPr>
        <w:t xml:space="preserve">on è Alfredo? </w:t>
      </w:r>
      <w:r w:rsidR="00D327B2" w:rsidRPr="00C3217C">
        <w:rPr>
          <w:rFonts w:ascii="Arial" w:hAnsi="Arial" w:cs="Arial"/>
          <w:sz w:val="28"/>
          <w:szCs w:val="28"/>
        </w:rPr>
        <w:t>M</w:t>
      </w:r>
      <w:r w:rsidR="00670681" w:rsidRPr="00C3217C">
        <w:rPr>
          <w:rFonts w:ascii="Arial" w:hAnsi="Arial" w:cs="Arial"/>
          <w:sz w:val="28"/>
          <w:szCs w:val="28"/>
        </w:rPr>
        <w:t>a</w:t>
      </w:r>
      <w:r w:rsidRPr="00C3217C">
        <w:rPr>
          <w:rFonts w:ascii="Arial" w:hAnsi="Arial" w:cs="Arial"/>
          <w:sz w:val="28"/>
          <w:szCs w:val="28"/>
        </w:rPr>
        <w:t xml:space="preserve"> </w:t>
      </w:r>
      <w:r w:rsidR="00670681" w:rsidRPr="00C3217C">
        <w:rPr>
          <w:rFonts w:ascii="Arial" w:hAnsi="Arial" w:cs="Arial"/>
          <w:sz w:val="28"/>
          <w:szCs w:val="28"/>
        </w:rPr>
        <w:t>chi</w:t>
      </w:r>
      <w:r w:rsidRPr="00C3217C">
        <w:rPr>
          <w:rFonts w:ascii="Arial" w:hAnsi="Arial" w:cs="Arial"/>
          <w:sz w:val="28"/>
          <w:szCs w:val="28"/>
        </w:rPr>
        <w:t xml:space="preserve"> </w:t>
      </w:r>
      <w:r w:rsidR="00864E48" w:rsidRPr="00C3217C">
        <w:rPr>
          <w:rFonts w:ascii="Arial" w:hAnsi="Arial" w:cs="Arial"/>
          <w:sz w:val="28"/>
          <w:szCs w:val="28"/>
        </w:rPr>
        <w:t>parla</w:t>
      </w:r>
      <w:r w:rsidRPr="00C3217C">
        <w:rPr>
          <w:rFonts w:ascii="Arial" w:hAnsi="Arial" w:cs="Arial"/>
          <w:sz w:val="28"/>
          <w:szCs w:val="28"/>
        </w:rPr>
        <w:t xml:space="preserve">? Giovanni di cosa?... Grangelo? </w:t>
      </w:r>
      <w:r w:rsidR="00D327B2" w:rsidRPr="00C3217C">
        <w:rPr>
          <w:rFonts w:ascii="Arial" w:hAnsi="Arial" w:cs="Arial"/>
          <w:sz w:val="28"/>
          <w:szCs w:val="28"/>
        </w:rPr>
        <w:t>E</w:t>
      </w:r>
      <w:r w:rsidR="00864E48" w:rsidRPr="00C3217C">
        <w:rPr>
          <w:rFonts w:ascii="Arial" w:hAnsi="Arial" w:cs="Arial"/>
          <w:sz w:val="28"/>
          <w:szCs w:val="28"/>
        </w:rPr>
        <w:t xml:space="preserve"> che volete?</w:t>
      </w:r>
      <w:r w:rsidR="00D327B2" w:rsidRPr="00C3217C">
        <w:rPr>
          <w:rFonts w:ascii="Arial" w:hAnsi="Arial" w:cs="Arial"/>
          <w:sz w:val="28"/>
          <w:szCs w:val="28"/>
        </w:rPr>
        <w:t xml:space="preserve"> .</w:t>
      </w:r>
      <w:r w:rsidR="00864E48" w:rsidRPr="00C3217C">
        <w:rPr>
          <w:rFonts w:ascii="Arial" w:hAnsi="Arial" w:cs="Arial"/>
          <w:sz w:val="28"/>
          <w:szCs w:val="28"/>
        </w:rPr>
        <w:t>.. ‘</w:t>
      </w:r>
      <w:r w:rsidR="00D327B2" w:rsidRPr="00C3217C">
        <w:rPr>
          <w:rFonts w:ascii="Arial" w:hAnsi="Arial" w:cs="Arial"/>
          <w:sz w:val="28"/>
          <w:szCs w:val="28"/>
        </w:rPr>
        <w:t>O</w:t>
      </w:r>
      <w:r w:rsidR="00864E48" w:rsidRPr="00C3217C">
        <w:rPr>
          <w:rFonts w:ascii="Arial" w:hAnsi="Arial" w:cs="Arial"/>
          <w:sz w:val="28"/>
          <w:szCs w:val="28"/>
        </w:rPr>
        <w:t xml:space="preserve"> pesce surgelato? Sentite, </w:t>
      </w:r>
      <w:r w:rsidR="00670681" w:rsidRPr="00C3217C">
        <w:rPr>
          <w:rFonts w:ascii="Arial" w:hAnsi="Arial" w:cs="Arial"/>
          <w:sz w:val="28"/>
          <w:szCs w:val="28"/>
        </w:rPr>
        <w:t>forse avete sbagliato numero</w:t>
      </w:r>
      <w:r w:rsidR="00864E48" w:rsidRPr="00C3217C">
        <w:rPr>
          <w:rFonts w:ascii="Arial" w:hAnsi="Arial" w:cs="Arial"/>
          <w:sz w:val="28"/>
          <w:szCs w:val="28"/>
        </w:rPr>
        <w:t xml:space="preserve">, </w:t>
      </w:r>
      <w:r w:rsidRPr="00C3217C">
        <w:rPr>
          <w:rFonts w:ascii="Arial" w:hAnsi="Arial" w:cs="Arial"/>
          <w:sz w:val="28"/>
          <w:szCs w:val="28"/>
        </w:rPr>
        <w:t xml:space="preserve">qua </w:t>
      </w:r>
      <w:r w:rsidR="00864E48" w:rsidRPr="00C3217C">
        <w:rPr>
          <w:rFonts w:ascii="Arial" w:hAnsi="Arial" w:cs="Arial"/>
          <w:sz w:val="28"/>
          <w:szCs w:val="28"/>
        </w:rPr>
        <w:t xml:space="preserve">non vendiamo surgelati, </w:t>
      </w:r>
      <w:r w:rsidR="00D327B2" w:rsidRPr="00C3217C">
        <w:rPr>
          <w:rFonts w:ascii="Arial" w:hAnsi="Arial" w:cs="Arial"/>
          <w:sz w:val="28"/>
          <w:szCs w:val="28"/>
        </w:rPr>
        <w:t>…</w:t>
      </w:r>
      <w:r w:rsidR="00864E48" w:rsidRPr="00C3217C">
        <w:rPr>
          <w:rFonts w:ascii="Arial" w:hAnsi="Arial" w:cs="Arial"/>
          <w:sz w:val="28"/>
          <w:szCs w:val="28"/>
        </w:rPr>
        <w:t xml:space="preserve"> </w:t>
      </w:r>
      <w:r w:rsidR="00FA4F99" w:rsidRPr="00C3217C">
        <w:rPr>
          <w:rFonts w:ascii="Arial" w:hAnsi="Arial" w:cs="Arial"/>
          <w:sz w:val="28"/>
          <w:szCs w:val="28"/>
        </w:rPr>
        <w:t>s</w:t>
      </w:r>
      <w:r w:rsidR="00864E48" w:rsidRPr="00C3217C">
        <w:rPr>
          <w:rFonts w:ascii="Arial" w:hAnsi="Arial" w:cs="Arial"/>
          <w:sz w:val="28"/>
          <w:szCs w:val="28"/>
        </w:rPr>
        <w:t xml:space="preserve">ì, sono io, ma non vi capisco, che volete? </w:t>
      </w:r>
      <w:r w:rsidR="00D327B2" w:rsidRPr="00C3217C">
        <w:rPr>
          <w:rFonts w:ascii="Arial" w:hAnsi="Arial" w:cs="Arial"/>
          <w:sz w:val="28"/>
          <w:szCs w:val="28"/>
        </w:rPr>
        <w:t xml:space="preserve">… </w:t>
      </w:r>
      <w:r w:rsidR="00864E48" w:rsidRPr="00C3217C">
        <w:rPr>
          <w:rFonts w:ascii="Arial" w:hAnsi="Arial" w:cs="Arial"/>
          <w:sz w:val="28"/>
          <w:szCs w:val="28"/>
        </w:rPr>
        <w:t>Nooo, mò se venne puro ‘o pesce pe’ telefono?</w:t>
      </w:r>
      <w:r w:rsidR="00D327B2" w:rsidRPr="00C3217C">
        <w:rPr>
          <w:rFonts w:ascii="Arial" w:hAnsi="Arial" w:cs="Arial"/>
          <w:sz w:val="28"/>
          <w:szCs w:val="28"/>
        </w:rPr>
        <w:t xml:space="preserve"> …</w:t>
      </w:r>
      <w:r w:rsidR="00864E48" w:rsidRPr="00C3217C">
        <w:rPr>
          <w:rFonts w:ascii="Arial" w:hAnsi="Arial" w:cs="Arial"/>
          <w:sz w:val="28"/>
          <w:szCs w:val="28"/>
        </w:rPr>
        <w:t xml:space="preserve"> </w:t>
      </w:r>
      <w:r w:rsidR="00D327B2" w:rsidRPr="00C3217C">
        <w:rPr>
          <w:rFonts w:ascii="Arial" w:hAnsi="Arial" w:cs="Arial"/>
          <w:sz w:val="28"/>
          <w:szCs w:val="28"/>
        </w:rPr>
        <w:t>Ah</w:t>
      </w:r>
      <w:r w:rsidR="007C267C" w:rsidRPr="00C3217C">
        <w:rPr>
          <w:rFonts w:ascii="Arial" w:hAnsi="Arial" w:cs="Arial"/>
          <w:sz w:val="28"/>
          <w:szCs w:val="28"/>
        </w:rPr>
        <w:t xml:space="preserve">, pure le verdure </w:t>
      </w:r>
      <w:r w:rsidR="00864E48" w:rsidRPr="00C3217C">
        <w:rPr>
          <w:rFonts w:ascii="Arial" w:hAnsi="Arial" w:cs="Arial"/>
          <w:sz w:val="28"/>
          <w:szCs w:val="28"/>
        </w:rPr>
        <w:t>.</w:t>
      </w:r>
      <w:r w:rsidR="00D327B2" w:rsidRPr="00C3217C">
        <w:rPr>
          <w:rFonts w:ascii="Arial" w:hAnsi="Arial" w:cs="Arial"/>
          <w:sz w:val="28"/>
          <w:szCs w:val="28"/>
        </w:rPr>
        <w:t>.</w:t>
      </w:r>
      <w:r w:rsidR="00864E48" w:rsidRPr="00C3217C">
        <w:rPr>
          <w:rFonts w:ascii="Arial" w:hAnsi="Arial" w:cs="Arial"/>
          <w:sz w:val="28"/>
          <w:szCs w:val="28"/>
        </w:rPr>
        <w:t xml:space="preserve">. </w:t>
      </w:r>
      <w:r w:rsidR="007C267C" w:rsidRPr="00C3217C">
        <w:rPr>
          <w:rFonts w:ascii="Arial" w:hAnsi="Arial" w:cs="Arial"/>
          <w:sz w:val="28"/>
          <w:szCs w:val="28"/>
        </w:rPr>
        <w:t>tutti i surgelati</w:t>
      </w:r>
      <w:r w:rsidR="00FA4F99" w:rsidRPr="00C3217C">
        <w:rPr>
          <w:rFonts w:ascii="Arial" w:hAnsi="Arial" w:cs="Arial"/>
          <w:sz w:val="28"/>
          <w:szCs w:val="28"/>
        </w:rPr>
        <w:t>, bravo!</w:t>
      </w:r>
      <w:r w:rsidR="007C267C" w:rsidRPr="00C3217C">
        <w:rPr>
          <w:rFonts w:ascii="Arial" w:hAnsi="Arial" w:cs="Arial"/>
          <w:sz w:val="28"/>
          <w:szCs w:val="28"/>
        </w:rPr>
        <w:t xml:space="preserve"> </w:t>
      </w:r>
      <w:r w:rsidR="00D327B2" w:rsidRPr="00C3217C">
        <w:rPr>
          <w:rFonts w:ascii="Arial" w:hAnsi="Arial" w:cs="Arial"/>
          <w:sz w:val="28"/>
          <w:szCs w:val="28"/>
        </w:rPr>
        <w:t>S</w:t>
      </w:r>
      <w:r w:rsidR="00864E48" w:rsidRPr="00C3217C">
        <w:rPr>
          <w:rFonts w:ascii="Arial" w:hAnsi="Arial" w:cs="Arial"/>
          <w:sz w:val="28"/>
          <w:szCs w:val="28"/>
        </w:rPr>
        <w:t>entite, io non ho bisogno di niente, mi serve solo il telefono libero e se non chiudete entro tre secondi</w:t>
      </w:r>
      <w:r w:rsidR="00FA4F99" w:rsidRPr="00C3217C">
        <w:rPr>
          <w:rFonts w:ascii="Arial" w:hAnsi="Arial" w:cs="Arial"/>
          <w:sz w:val="28"/>
          <w:szCs w:val="28"/>
        </w:rPr>
        <w:t>,</w:t>
      </w:r>
      <w:r w:rsidR="00864E48" w:rsidRPr="00C3217C">
        <w:rPr>
          <w:rFonts w:ascii="Arial" w:hAnsi="Arial" w:cs="Arial"/>
          <w:sz w:val="28"/>
          <w:szCs w:val="28"/>
        </w:rPr>
        <w:t xml:space="preserve"> vi dico io c</w:t>
      </w:r>
      <w:r w:rsidR="00717F43" w:rsidRPr="00C3217C">
        <w:rPr>
          <w:rFonts w:ascii="Arial" w:hAnsi="Arial" w:cs="Arial"/>
          <w:sz w:val="28"/>
          <w:szCs w:val="28"/>
        </w:rPr>
        <w:t>osa</w:t>
      </w:r>
      <w:r w:rsidR="00864E48" w:rsidRPr="00C3217C">
        <w:rPr>
          <w:rFonts w:ascii="Arial" w:hAnsi="Arial" w:cs="Arial"/>
          <w:sz w:val="28"/>
          <w:szCs w:val="28"/>
        </w:rPr>
        <w:t xml:space="preserve"> dovete fare con il vostro pesce! </w:t>
      </w:r>
      <w:r w:rsidR="00864E48" w:rsidRPr="00C3217C">
        <w:rPr>
          <w:rFonts w:ascii="Arial" w:hAnsi="Arial" w:cs="Arial"/>
          <w:i/>
          <w:sz w:val="28"/>
          <w:szCs w:val="28"/>
        </w:rPr>
        <w:t xml:space="preserve">(chiude la chiamata) </w:t>
      </w:r>
      <w:r w:rsidR="00864E48" w:rsidRPr="00C3217C">
        <w:rPr>
          <w:rFonts w:ascii="Arial" w:hAnsi="Arial" w:cs="Arial"/>
          <w:sz w:val="28"/>
          <w:szCs w:val="28"/>
        </w:rPr>
        <w:t xml:space="preserve">Cose da pazzi! </w:t>
      </w:r>
    </w:p>
    <w:p w:rsidR="00717F43" w:rsidRPr="00C3217C" w:rsidRDefault="00717F43" w:rsidP="00864E48">
      <w:pPr>
        <w:spacing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Ma chi era?</w:t>
      </w:r>
    </w:p>
    <w:p w:rsidR="00B00271" w:rsidRPr="00C3217C" w:rsidRDefault="00717F43" w:rsidP="009C7E3B">
      <w:pPr>
        <w:spacing w:after="120"/>
        <w:rPr>
          <w:rFonts w:ascii="Arial" w:hAnsi="Arial" w:cs="Arial"/>
          <w:sz w:val="28"/>
          <w:szCs w:val="28"/>
        </w:rPr>
      </w:pPr>
      <w:r w:rsidRPr="00C3217C">
        <w:rPr>
          <w:rFonts w:ascii="Arial" w:hAnsi="Arial" w:cs="Arial"/>
          <w:sz w:val="28"/>
          <w:szCs w:val="28"/>
        </w:rPr>
        <w:t>EGIDIO</w:t>
      </w:r>
      <w:r w:rsidRPr="00C3217C">
        <w:rPr>
          <w:rFonts w:ascii="Arial" w:hAnsi="Arial" w:cs="Arial"/>
          <w:i/>
          <w:sz w:val="28"/>
          <w:szCs w:val="28"/>
        </w:rPr>
        <w:tab/>
      </w:r>
      <w:r w:rsidRPr="00C3217C">
        <w:rPr>
          <w:rFonts w:ascii="Arial" w:hAnsi="Arial" w:cs="Arial"/>
          <w:sz w:val="28"/>
          <w:szCs w:val="28"/>
        </w:rPr>
        <w:t xml:space="preserve">Uno che vende surgelati per telefono; nun bastavano ‘e call center… </w:t>
      </w:r>
      <w:r w:rsidR="00864E48" w:rsidRPr="00C3217C">
        <w:rPr>
          <w:rFonts w:ascii="Arial" w:hAnsi="Arial" w:cs="Arial"/>
          <w:i/>
          <w:sz w:val="28"/>
          <w:szCs w:val="28"/>
        </w:rPr>
        <w:t xml:space="preserve">(squilla di nuovo il cellulare; risponde) </w:t>
      </w:r>
      <w:r w:rsidR="00864E48" w:rsidRPr="00C3217C">
        <w:rPr>
          <w:rFonts w:ascii="Arial" w:hAnsi="Arial" w:cs="Arial"/>
          <w:sz w:val="28"/>
          <w:szCs w:val="28"/>
        </w:rPr>
        <w:t xml:space="preserve">Allora vulite proprio sapé c’avit’’a fa’ c’’o pesce? </w:t>
      </w:r>
      <w:r w:rsidR="003E0F79" w:rsidRPr="00C3217C">
        <w:rPr>
          <w:rFonts w:ascii="Arial" w:hAnsi="Arial" w:cs="Arial"/>
          <w:sz w:val="28"/>
          <w:szCs w:val="28"/>
        </w:rPr>
        <w:t xml:space="preserve">… </w:t>
      </w:r>
      <w:r w:rsidR="00864E48" w:rsidRPr="00C3217C">
        <w:rPr>
          <w:rFonts w:ascii="Arial" w:hAnsi="Arial" w:cs="Arial"/>
          <w:sz w:val="28"/>
          <w:szCs w:val="28"/>
        </w:rPr>
        <w:t xml:space="preserve">Come? </w:t>
      </w:r>
      <w:r w:rsidR="003E0F79" w:rsidRPr="00C3217C">
        <w:rPr>
          <w:rFonts w:ascii="Arial" w:hAnsi="Arial" w:cs="Arial"/>
          <w:sz w:val="28"/>
          <w:szCs w:val="28"/>
        </w:rPr>
        <w:t xml:space="preserve">… </w:t>
      </w:r>
      <w:r w:rsidR="00864E48" w:rsidRPr="00C3217C">
        <w:rPr>
          <w:rFonts w:ascii="Arial" w:hAnsi="Arial" w:cs="Arial"/>
          <w:sz w:val="28"/>
          <w:szCs w:val="28"/>
        </w:rPr>
        <w:t>Alfré sei tu?</w:t>
      </w:r>
      <w:r w:rsidR="00C904F8" w:rsidRPr="00C3217C">
        <w:rPr>
          <w:rFonts w:ascii="Arial" w:hAnsi="Arial" w:cs="Arial"/>
          <w:sz w:val="28"/>
          <w:szCs w:val="28"/>
        </w:rPr>
        <w:t xml:space="preserve"> </w:t>
      </w:r>
      <w:r w:rsidR="00864E48" w:rsidRPr="00C3217C">
        <w:rPr>
          <w:rFonts w:ascii="Arial" w:hAnsi="Arial" w:cs="Arial"/>
          <w:sz w:val="28"/>
          <w:szCs w:val="28"/>
        </w:rPr>
        <w:t>Finalmente</w:t>
      </w:r>
      <w:r w:rsidR="003E0F79" w:rsidRPr="00C3217C">
        <w:rPr>
          <w:rFonts w:ascii="Arial" w:hAnsi="Arial" w:cs="Arial"/>
          <w:sz w:val="28"/>
          <w:szCs w:val="28"/>
        </w:rPr>
        <w:t>!</w:t>
      </w:r>
      <w:r w:rsidR="00864E48" w:rsidRPr="00C3217C">
        <w:rPr>
          <w:rFonts w:ascii="Arial" w:hAnsi="Arial" w:cs="Arial"/>
          <w:sz w:val="28"/>
          <w:szCs w:val="28"/>
        </w:rPr>
        <w:t xml:space="preserve"> </w:t>
      </w:r>
      <w:r w:rsidR="003E0F79" w:rsidRPr="00C3217C">
        <w:rPr>
          <w:rFonts w:ascii="Arial" w:hAnsi="Arial" w:cs="Arial"/>
          <w:sz w:val="28"/>
          <w:szCs w:val="28"/>
        </w:rPr>
        <w:t>… L</w:t>
      </w:r>
      <w:r w:rsidR="00864E48" w:rsidRPr="00C3217C">
        <w:rPr>
          <w:rFonts w:ascii="Arial" w:hAnsi="Arial" w:cs="Arial"/>
          <w:sz w:val="28"/>
          <w:szCs w:val="28"/>
        </w:rPr>
        <w:t>ascia sta’ ‘o</w:t>
      </w:r>
      <w:r w:rsidRPr="00C3217C">
        <w:rPr>
          <w:rFonts w:ascii="Arial" w:hAnsi="Arial" w:cs="Arial"/>
          <w:sz w:val="28"/>
          <w:szCs w:val="28"/>
        </w:rPr>
        <w:t xml:space="preserve"> pe-</w:t>
      </w:r>
      <w:r w:rsidR="00864E48" w:rsidRPr="00C3217C">
        <w:rPr>
          <w:rFonts w:ascii="Arial" w:hAnsi="Arial" w:cs="Arial"/>
          <w:sz w:val="28"/>
          <w:szCs w:val="28"/>
        </w:rPr>
        <w:t>pesce, è ‘na cosa mia</w:t>
      </w:r>
      <w:r w:rsidR="003E0F79" w:rsidRPr="00C3217C">
        <w:rPr>
          <w:rFonts w:ascii="Arial" w:hAnsi="Arial" w:cs="Arial"/>
          <w:sz w:val="28"/>
          <w:szCs w:val="28"/>
        </w:rPr>
        <w:t>,</w:t>
      </w:r>
      <w:r w:rsidR="00864E48" w:rsidRPr="00C3217C">
        <w:rPr>
          <w:rFonts w:ascii="Arial" w:hAnsi="Arial" w:cs="Arial"/>
          <w:sz w:val="28"/>
          <w:szCs w:val="28"/>
        </w:rPr>
        <w:t xml:space="preserve"> allora ch’hê fatto, perché ci hai messo tanto tempo?... </w:t>
      </w:r>
      <w:r w:rsidR="00B00271" w:rsidRPr="00C3217C">
        <w:rPr>
          <w:rFonts w:ascii="Arial" w:hAnsi="Arial" w:cs="Arial"/>
          <w:sz w:val="28"/>
          <w:szCs w:val="28"/>
        </w:rPr>
        <w:t>aspetta, non ho capito niente</w:t>
      </w:r>
      <w:r w:rsidR="003E0F79" w:rsidRPr="00C3217C">
        <w:rPr>
          <w:rFonts w:ascii="Arial" w:hAnsi="Arial" w:cs="Arial"/>
          <w:sz w:val="28"/>
          <w:szCs w:val="28"/>
        </w:rPr>
        <w:t xml:space="preserve">, </w:t>
      </w:r>
      <w:r w:rsidR="00A32A97" w:rsidRPr="00C3217C">
        <w:rPr>
          <w:rFonts w:ascii="Arial" w:hAnsi="Arial" w:cs="Arial"/>
          <w:sz w:val="28"/>
          <w:szCs w:val="28"/>
        </w:rPr>
        <w:t>gli</w:t>
      </w:r>
      <w:r w:rsidR="009C7E3B" w:rsidRPr="00C3217C">
        <w:rPr>
          <w:rFonts w:ascii="Arial" w:hAnsi="Arial" w:cs="Arial"/>
          <w:sz w:val="28"/>
          <w:szCs w:val="28"/>
        </w:rPr>
        <w:t xml:space="preserve"> hai </w:t>
      </w:r>
      <w:r w:rsidR="00A32A97" w:rsidRPr="00C3217C">
        <w:rPr>
          <w:rFonts w:ascii="Arial" w:hAnsi="Arial" w:cs="Arial"/>
          <w:sz w:val="28"/>
          <w:szCs w:val="28"/>
        </w:rPr>
        <w:t>parl</w:t>
      </w:r>
      <w:r w:rsidR="009C7E3B" w:rsidRPr="00C3217C">
        <w:rPr>
          <w:rFonts w:ascii="Arial" w:hAnsi="Arial" w:cs="Arial"/>
          <w:sz w:val="28"/>
          <w:szCs w:val="28"/>
        </w:rPr>
        <w:t>ato</w:t>
      </w:r>
      <w:r w:rsidR="00063941" w:rsidRPr="00C3217C">
        <w:rPr>
          <w:rFonts w:ascii="Arial" w:hAnsi="Arial" w:cs="Arial"/>
          <w:sz w:val="28"/>
          <w:szCs w:val="28"/>
        </w:rPr>
        <w:t xml:space="preserve"> sì</w:t>
      </w:r>
      <w:r w:rsidR="00B00271" w:rsidRPr="00C3217C">
        <w:rPr>
          <w:rFonts w:ascii="Arial" w:hAnsi="Arial" w:cs="Arial"/>
          <w:sz w:val="28"/>
          <w:szCs w:val="28"/>
        </w:rPr>
        <w:t xml:space="preserve"> o no?... </w:t>
      </w:r>
      <w:r w:rsidR="003E0F79" w:rsidRPr="00C3217C">
        <w:rPr>
          <w:rFonts w:ascii="Arial" w:hAnsi="Arial" w:cs="Arial"/>
          <w:sz w:val="28"/>
          <w:szCs w:val="28"/>
        </w:rPr>
        <w:t>C</w:t>
      </w:r>
      <w:r w:rsidR="00864E48" w:rsidRPr="00C3217C">
        <w:rPr>
          <w:rFonts w:ascii="Arial" w:hAnsi="Arial" w:cs="Arial"/>
          <w:sz w:val="28"/>
          <w:szCs w:val="28"/>
        </w:rPr>
        <w:t>almati, si no ‘ncacagli</w:t>
      </w:r>
      <w:r w:rsidR="003E0F79" w:rsidRPr="00C3217C">
        <w:rPr>
          <w:rFonts w:ascii="Arial" w:hAnsi="Arial" w:cs="Arial"/>
          <w:sz w:val="28"/>
          <w:szCs w:val="28"/>
        </w:rPr>
        <w:t xml:space="preserve">. </w:t>
      </w:r>
      <w:r w:rsidR="00B00271" w:rsidRPr="00C3217C">
        <w:rPr>
          <w:rFonts w:ascii="Arial" w:hAnsi="Arial" w:cs="Arial"/>
          <w:sz w:val="28"/>
          <w:szCs w:val="28"/>
        </w:rPr>
        <w:t>…</w:t>
      </w:r>
      <w:r w:rsidR="00864E48" w:rsidRPr="00C3217C">
        <w:rPr>
          <w:rFonts w:ascii="Arial" w:hAnsi="Arial" w:cs="Arial"/>
          <w:sz w:val="28"/>
          <w:szCs w:val="28"/>
        </w:rPr>
        <w:t xml:space="preserve"> </w:t>
      </w:r>
      <w:r w:rsidR="003E0F79" w:rsidRPr="00C3217C">
        <w:rPr>
          <w:rFonts w:ascii="Arial" w:hAnsi="Arial" w:cs="Arial"/>
          <w:sz w:val="28"/>
          <w:szCs w:val="28"/>
        </w:rPr>
        <w:t>B</w:t>
      </w:r>
      <w:r w:rsidR="00864E48" w:rsidRPr="00C3217C">
        <w:rPr>
          <w:rFonts w:ascii="Arial" w:hAnsi="Arial" w:cs="Arial"/>
          <w:sz w:val="28"/>
          <w:szCs w:val="28"/>
        </w:rPr>
        <w:t>ene</w:t>
      </w:r>
      <w:r w:rsidR="00C904F8" w:rsidRPr="00C3217C">
        <w:rPr>
          <w:rFonts w:ascii="Arial" w:hAnsi="Arial" w:cs="Arial"/>
          <w:sz w:val="28"/>
          <w:szCs w:val="28"/>
        </w:rPr>
        <w:t xml:space="preserve">, e quando </w:t>
      </w:r>
      <w:r w:rsidR="009C7E3B" w:rsidRPr="00C3217C">
        <w:rPr>
          <w:rFonts w:ascii="Arial" w:hAnsi="Arial" w:cs="Arial"/>
          <w:sz w:val="28"/>
          <w:szCs w:val="28"/>
        </w:rPr>
        <w:t>viene?</w:t>
      </w:r>
      <w:r w:rsidR="003E0F79" w:rsidRPr="00C3217C">
        <w:rPr>
          <w:rFonts w:ascii="Arial" w:hAnsi="Arial" w:cs="Arial"/>
          <w:sz w:val="28"/>
          <w:szCs w:val="28"/>
        </w:rPr>
        <w:t xml:space="preserve"> </w:t>
      </w:r>
      <w:r w:rsidR="00864E48" w:rsidRPr="00C3217C">
        <w:rPr>
          <w:rFonts w:ascii="Arial" w:hAnsi="Arial" w:cs="Arial"/>
          <w:sz w:val="28"/>
          <w:szCs w:val="28"/>
        </w:rPr>
        <w:t xml:space="preserve">… </w:t>
      </w:r>
      <w:r w:rsidR="003E0F79" w:rsidRPr="00C3217C">
        <w:rPr>
          <w:rFonts w:ascii="Arial" w:hAnsi="Arial" w:cs="Arial"/>
          <w:sz w:val="28"/>
          <w:szCs w:val="28"/>
        </w:rPr>
        <w:t>F</w:t>
      </w:r>
      <w:r w:rsidR="00864E48" w:rsidRPr="00C3217C">
        <w:rPr>
          <w:rFonts w:ascii="Arial" w:hAnsi="Arial" w:cs="Arial"/>
          <w:sz w:val="28"/>
          <w:szCs w:val="28"/>
        </w:rPr>
        <w:t>ermati</w:t>
      </w:r>
      <w:r w:rsidRPr="00C3217C">
        <w:rPr>
          <w:rFonts w:ascii="Arial" w:hAnsi="Arial" w:cs="Arial"/>
          <w:sz w:val="28"/>
          <w:szCs w:val="28"/>
        </w:rPr>
        <w:t>,</w:t>
      </w:r>
      <w:r w:rsidR="00864E48" w:rsidRPr="00C3217C">
        <w:rPr>
          <w:rFonts w:ascii="Arial" w:hAnsi="Arial" w:cs="Arial"/>
          <w:sz w:val="28"/>
          <w:szCs w:val="28"/>
        </w:rPr>
        <w:t xml:space="preserve"> che non capisco niente</w:t>
      </w:r>
      <w:r w:rsidR="003E0F79" w:rsidRPr="00C3217C">
        <w:rPr>
          <w:rFonts w:ascii="Arial" w:hAnsi="Arial" w:cs="Arial"/>
          <w:sz w:val="28"/>
          <w:szCs w:val="28"/>
        </w:rPr>
        <w:t>…</w:t>
      </w:r>
      <w:r w:rsidR="00864E48" w:rsidRPr="00C3217C">
        <w:rPr>
          <w:rFonts w:ascii="Arial" w:hAnsi="Arial" w:cs="Arial"/>
          <w:sz w:val="28"/>
          <w:szCs w:val="28"/>
        </w:rPr>
        <w:t xml:space="preserve"> vabbè, lascia stare, i dettagli me li dici mò che vieni</w:t>
      </w:r>
      <w:r w:rsidR="003E0F79" w:rsidRPr="00C3217C">
        <w:rPr>
          <w:rFonts w:ascii="Arial" w:hAnsi="Arial" w:cs="Arial"/>
          <w:sz w:val="28"/>
          <w:szCs w:val="28"/>
        </w:rPr>
        <w:t xml:space="preserve">. </w:t>
      </w:r>
      <w:r w:rsidR="00864E48" w:rsidRPr="00C3217C">
        <w:rPr>
          <w:rFonts w:ascii="Arial" w:hAnsi="Arial" w:cs="Arial"/>
          <w:sz w:val="28"/>
          <w:szCs w:val="28"/>
        </w:rPr>
        <w:t xml:space="preserve">… </w:t>
      </w:r>
      <w:r w:rsidR="003E0F79" w:rsidRPr="00C3217C">
        <w:rPr>
          <w:rFonts w:ascii="Arial" w:hAnsi="Arial" w:cs="Arial"/>
          <w:sz w:val="28"/>
          <w:szCs w:val="28"/>
        </w:rPr>
        <w:t>C</w:t>
      </w:r>
      <w:r w:rsidR="00864E48" w:rsidRPr="00C3217C">
        <w:rPr>
          <w:rFonts w:ascii="Arial" w:hAnsi="Arial" w:cs="Arial"/>
          <w:sz w:val="28"/>
          <w:szCs w:val="28"/>
        </w:rPr>
        <w:t>ome?</w:t>
      </w:r>
      <w:r w:rsidR="003E0F79" w:rsidRPr="00C3217C">
        <w:rPr>
          <w:rFonts w:ascii="Arial" w:hAnsi="Arial" w:cs="Arial"/>
          <w:sz w:val="28"/>
          <w:szCs w:val="28"/>
        </w:rPr>
        <w:t xml:space="preserve"> .</w:t>
      </w:r>
      <w:r w:rsidR="00864E48" w:rsidRPr="00C3217C">
        <w:rPr>
          <w:rFonts w:ascii="Arial" w:hAnsi="Arial" w:cs="Arial"/>
          <w:sz w:val="28"/>
          <w:szCs w:val="28"/>
        </w:rPr>
        <w:t>.. ‘</w:t>
      </w:r>
      <w:r w:rsidR="003E0F79" w:rsidRPr="00C3217C">
        <w:rPr>
          <w:rFonts w:ascii="Arial" w:hAnsi="Arial" w:cs="Arial"/>
          <w:sz w:val="28"/>
          <w:szCs w:val="28"/>
        </w:rPr>
        <w:t>A</w:t>
      </w:r>
      <w:r w:rsidR="00864E48" w:rsidRPr="00C3217C">
        <w:rPr>
          <w:rFonts w:ascii="Arial" w:hAnsi="Arial" w:cs="Arial"/>
          <w:sz w:val="28"/>
          <w:szCs w:val="28"/>
        </w:rPr>
        <w:t xml:space="preserve"> mamm</w:t>
      </w:r>
      <w:r w:rsidRPr="00C3217C">
        <w:rPr>
          <w:rFonts w:ascii="Arial" w:hAnsi="Arial" w:cs="Arial"/>
          <w:sz w:val="28"/>
          <w:szCs w:val="28"/>
        </w:rPr>
        <w:t>à</w:t>
      </w:r>
      <w:r w:rsidR="00864E48" w:rsidRPr="00C3217C">
        <w:rPr>
          <w:rFonts w:ascii="Arial" w:hAnsi="Arial" w:cs="Arial"/>
          <w:sz w:val="28"/>
          <w:szCs w:val="28"/>
        </w:rPr>
        <w:t>?</w:t>
      </w:r>
      <w:r w:rsidR="003E0F79" w:rsidRPr="00C3217C">
        <w:rPr>
          <w:rFonts w:ascii="Arial" w:hAnsi="Arial" w:cs="Arial"/>
          <w:sz w:val="28"/>
          <w:szCs w:val="28"/>
        </w:rPr>
        <w:t xml:space="preserve"> .</w:t>
      </w:r>
      <w:r w:rsidR="00864E48" w:rsidRPr="00C3217C">
        <w:rPr>
          <w:rFonts w:ascii="Arial" w:hAnsi="Arial" w:cs="Arial"/>
          <w:sz w:val="28"/>
          <w:szCs w:val="28"/>
        </w:rPr>
        <w:t xml:space="preserve">.. </w:t>
      </w:r>
      <w:r w:rsidR="003E0F79" w:rsidRPr="00C3217C">
        <w:rPr>
          <w:rFonts w:ascii="Arial" w:hAnsi="Arial" w:cs="Arial"/>
          <w:sz w:val="28"/>
          <w:szCs w:val="28"/>
        </w:rPr>
        <w:t>A</w:t>
      </w:r>
      <w:r w:rsidR="00864E48" w:rsidRPr="00C3217C">
        <w:rPr>
          <w:rFonts w:ascii="Arial" w:hAnsi="Arial" w:cs="Arial"/>
          <w:sz w:val="28"/>
          <w:szCs w:val="28"/>
        </w:rPr>
        <w:t>h, la macchina</w:t>
      </w:r>
      <w:r w:rsidR="003E0F79" w:rsidRPr="00C3217C">
        <w:rPr>
          <w:rFonts w:ascii="Arial" w:hAnsi="Arial" w:cs="Arial"/>
          <w:sz w:val="28"/>
          <w:szCs w:val="28"/>
        </w:rPr>
        <w:t xml:space="preserve"> </w:t>
      </w:r>
      <w:r w:rsidR="00864E48" w:rsidRPr="00C3217C">
        <w:rPr>
          <w:rFonts w:ascii="Arial" w:hAnsi="Arial" w:cs="Arial"/>
          <w:sz w:val="28"/>
          <w:szCs w:val="28"/>
        </w:rPr>
        <w:t xml:space="preserve">… </w:t>
      </w:r>
      <w:r w:rsidR="00C3597C" w:rsidRPr="00C3217C">
        <w:rPr>
          <w:rFonts w:ascii="Arial" w:hAnsi="Arial" w:cs="Arial"/>
          <w:sz w:val="28"/>
          <w:szCs w:val="28"/>
        </w:rPr>
        <w:t>non papà …</w:t>
      </w:r>
      <w:r w:rsidR="009C7E3B" w:rsidRPr="00C3217C">
        <w:rPr>
          <w:rFonts w:ascii="Arial" w:hAnsi="Arial" w:cs="Arial"/>
          <w:sz w:val="28"/>
          <w:szCs w:val="28"/>
        </w:rPr>
        <w:t xml:space="preserve"> </w:t>
      </w:r>
      <w:r w:rsidR="00864E48" w:rsidRPr="00C3217C">
        <w:rPr>
          <w:rFonts w:ascii="Arial" w:hAnsi="Arial" w:cs="Arial"/>
          <w:sz w:val="28"/>
          <w:szCs w:val="28"/>
        </w:rPr>
        <w:t>non parte?</w:t>
      </w:r>
      <w:r w:rsidR="003E0F79" w:rsidRPr="00C3217C">
        <w:rPr>
          <w:rFonts w:ascii="Arial" w:hAnsi="Arial" w:cs="Arial"/>
          <w:sz w:val="28"/>
          <w:szCs w:val="28"/>
        </w:rPr>
        <w:t xml:space="preserve"> .</w:t>
      </w:r>
      <w:r w:rsidR="00864E48" w:rsidRPr="00C3217C">
        <w:rPr>
          <w:rFonts w:ascii="Arial" w:hAnsi="Arial" w:cs="Arial"/>
          <w:sz w:val="28"/>
          <w:szCs w:val="28"/>
        </w:rPr>
        <w:t>.. ‘</w:t>
      </w:r>
      <w:r w:rsidR="003E0F79" w:rsidRPr="00C3217C">
        <w:rPr>
          <w:rFonts w:ascii="Arial" w:hAnsi="Arial" w:cs="Arial"/>
          <w:sz w:val="28"/>
          <w:szCs w:val="28"/>
        </w:rPr>
        <w:t>A</w:t>
      </w:r>
      <w:r w:rsidR="00864E48" w:rsidRPr="00C3217C">
        <w:rPr>
          <w:rFonts w:ascii="Arial" w:hAnsi="Arial" w:cs="Arial"/>
          <w:sz w:val="28"/>
          <w:szCs w:val="28"/>
        </w:rPr>
        <w:t xml:space="preserve"> </w:t>
      </w:r>
      <w:r w:rsidR="003E0F79" w:rsidRPr="00C3217C">
        <w:rPr>
          <w:rFonts w:ascii="Arial" w:hAnsi="Arial" w:cs="Arial"/>
          <w:sz w:val="28"/>
          <w:szCs w:val="28"/>
        </w:rPr>
        <w:t>B</w:t>
      </w:r>
      <w:r w:rsidR="00864E48" w:rsidRPr="00C3217C">
        <w:rPr>
          <w:rFonts w:ascii="Arial" w:hAnsi="Arial" w:cs="Arial"/>
          <w:sz w:val="28"/>
          <w:szCs w:val="28"/>
        </w:rPr>
        <w:t>abbà?</w:t>
      </w:r>
      <w:r w:rsidR="003E0F79" w:rsidRPr="00C3217C">
        <w:rPr>
          <w:rFonts w:ascii="Arial" w:hAnsi="Arial" w:cs="Arial"/>
          <w:sz w:val="28"/>
          <w:szCs w:val="28"/>
        </w:rPr>
        <w:t xml:space="preserve"> .</w:t>
      </w:r>
      <w:r w:rsidR="00864E48" w:rsidRPr="00C3217C">
        <w:rPr>
          <w:rFonts w:ascii="Arial" w:hAnsi="Arial" w:cs="Arial"/>
          <w:sz w:val="28"/>
          <w:szCs w:val="28"/>
        </w:rPr>
        <w:t xml:space="preserve">..  </w:t>
      </w:r>
      <w:r w:rsidR="003E0F79" w:rsidRPr="00C3217C">
        <w:rPr>
          <w:rFonts w:ascii="Arial" w:hAnsi="Arial" w:cs="Arial"/>
          <w:sz w:val="28"/>
          <w:szCs w:val="28"/>
        </w:rPr>
        <w:t>A</w:t>
      </w:r>
      <w:r w:rsidR="00864E48" w:rsidRPr="00C3217C">
        <w:rPr>
          <w:rFonts w:ascii="Arial" w:hAnsi="Arial" w:cs="Arial"/>
          <w:sz w:val="28"/>
          <w:szCs w:val="28"/>
        </w:rPr>
        <w:t>h, ‘a batteria</w:t>
      </w:r>
      <w:r w:rsidR="003E0F79" w:rsidRPr="00C3217C">
        <w:rPr>
          <w:rFonts w:ascii="Arial" w:hAnsi="Arial" w:cs="Arial"/>
          <w:sz w:val="28"/>
          <w:szCs w:val="28"/>
        </w:rPr>
        <w:t>…</w:t>
      </w:r>
      <w:r w:rsidR="00864E48" w:rsidRPr="00C3217C">
        <w:rPr>
          <w:rFonts w:ascii="Arial" w:hAnsi="Arial" w:cs="Arial"/>
          <w:sz w:val="28"/>
          <w:szCs w:val="28"/>
        </w:rPr>
        <w:t xml:space="preserve"> vabbè, cerca di farmi capire dove stai e vengo io con i cavi</w:t>
      </w:r>
      <w:r w:rsidR="003E0F79" w:rsidRPr="00C3217C">
        <w:rPr>
          <w:rFonts w:ascii="Arial" w:hAnsi="Arial" w:cs="Arial"/>
          <w:sz w:val="28"/>
          <w:szCs w:val="28"/>
        </w:rPr>
        <w:t xml:space="preserve">. </w:t>
      </w:r>
      <w:r w:rsidR="00864E48" w:rsidRPr="00C3217C">
        <w:rPr>
          <w:rFonts w:ascii="Arial" w:hAnsi="Arial" w:cs="Arial"/>
          <w:sz w:val="28"/>
          <w:szCs w:val="28"/>
        </w:rPr>
        <w:t xml:space="preserve">… </w:t>
      </w:r>
      <w:r w:rsidR="003E0F79" w:rsidRPr="00C3217C">
        <w:rPr>
          <w:rFonts w:ascii="Arial" w:hAnsi="Arial" w:cs="Arial"/>
          <w:sz w:val="28"/>
          <w:szCs w:val="28"/>
        </w:rPr>
        <w:t>P</w:t>
      </w:r>
      <w:r w:rsidR="00864E48" w:rsidRPr="00C3217C">
        <w:rPr>
          <w:rFonts w:ascii="Arial" w:hAnsi="Arial" w:cs="Arial"/>
          <w:sz w:val="28"/>
          <w:szCs w:val="28"/>
        </w:rPr>
        <w:t>iazza?</w:t>
      </w:r>
      <w:r w:rsidR="003E0F79" w:rsidRPr="00C3217C">
        <w:rPr>
          <w:rFonts w:ascii="Arial" w:hAnsi="Arial" w:cs="Arial"/>
          <w:sz w:val="28"/>
          <w:szCs w:val="28"/>
        </w:rPr>
        <w:t xml:space="preserve"> .</w:t>
      </w:r>
      <w:r w:rsidR="00864E48" w:rsidRPr="00C3217C">
        <w:rPr>
          <w:rFonts w:ascii="Arial" w:hAnsi="Arial" w:cs="Arial"/>
          <w:sz w:val="28"/>
          <w:szCs w:val="28"/>
        </w:rPr>
        <w:t>.. Leone</w:t>
      </w:r>
      <w:r w:rsidR="0022065E" w:rsidRPr="00C3217C">
        <w:rPr>
          <w:rFonts w:ascii="Arial" w:hAnsi="Arial" w:cs="Arial"/>
          <w:sz w:val="28"/>
          <w:szCs w:val="28"/>
        </w:rPr>
        <w:t xml:space="preserve"> c’‘o </w:t>
      </w:r>
      <w:r w:rsidR="00067B7B" w:rsidRPr="00C3217C">
        <w:rPr>
          <w:rFonts w:ascii="Arial" w:hAnsi="Arial" w:cs="Arial"/>
          <w:sz w:val="28"/>
          <w:szCs w:val="28"/>
        </w:rPr>
        <w:t>l</w:t>
      </w:r>
      <w:r w:rsidR="0022065E" w:rsidRPr="00C3217C">
        <w:rPr>
          <w:rFonts w:ascii="Arial" w:hAnsi="Arial" w:cs="Arial"/>
          <w:sz w:val="28"/>
          <w:szCs w:val="28"/>
        </w:rPr>
        <w:t>lardo</w:t>
      </w:r>
      <w:r w:rsidR="00864E48" w:rsidRPr="00C3217C">
        <w:rPr>
          <w:rFonts w:ascii="Arial" w:hAnsi="Arial" w:cs="Arial"/>
          <w:sz w:val="28"/>
          <w:szCs w:val="28"/>
        </w:rPr>
        <w:t>?</w:t>
      </w:r>
      <w:r w:rsidR="003E0F79" w:rsidRPr="00C3217C">
        <w:rPr>
          <w:rFonts w:ascii="Arial" w:hAnsi="Arial" w:cs="Arial"/>
          <w:sz w:val="28"/>
          <w:szCs w:val="28"/>
        </w:rPr>
        <w:t xml:space="preserve"> </w:t>
      </w:r>
      <w:r w:rsidR="0022065E" w:rsidRPr="00C3217C">
        <w:rPr>
          <w:rFonts w:ascii="Arial" w:hAnsi="Arial" w:cs="Arial"/>
          <w:sz w:val="28"/>
          <w:szCs w:val="28"/>
        </w:rPr>
        <w:t>Ma che dici?</w:t>
      </w:r>
      <w:r w:rsidR="003E0F79" w:rsidRPr="00C3217C">
        <w:rPr>
          <w:rFonts w:ascii="Arial" w:hAnsi="Arial" w:cs="Arial"/>
          <w:sz w:val="28"/>
          <w:szCs w:val="28"/>
        </w:rPr>
        <w:t>.</w:t>
      </w:r>
      <w:r w:rsidR="00864E48" w:rsidRPr="00C3217C">
        <w:rPr>
          <w:rFonts w:ascii="Arial" w:hAnsi="Arial" w:cs="Arial"/>
          <w:sz w:val="28"/>
          <w:szCs w:val="28"/>
        </w:rPr>
        <w:t xml:space="preserve">.. </w:t>
      </w:r>
      <w:r w:rsidR="003E0F79" w:rsidRPr="00C3217C">
        <w:rPr>
          <w:rFonts w:ascii="Arial" w:hAnsi="Arial" w:cs="Arial"/>
          <w:sz w:val="28"/>
          <w:szCs w:val="28"/>
        </w:rPr>
        <w:t>P</w:t>
      </w:r>
      <w:r w:rsidR="00864E48" w:rsidRPr="00C3217C">
        <w:rPr>
          <w:rFonts w:ascii="Arial" w:hAnsi="Arial" w:cs="Arial"/>
          <w:sz w:val="28"/>
          <w:szCs w:val="28"/>
        </w:rPr>
        <w:t xml:space="preserve">iazza Leonardo! Tra dieci minuti sto là! </w:t>
      </w:r>
    </w:p>
    <w:p w:rsidR="00B00271" w:rsidRPr="00C3217C" w:rsidRDefault="00B00271" w:rsidP="00864E48">
      <w:pPr>
        <w:spacing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Che è successo?</w:t>
      </w:r>
    </w:p>
    <w:p w:rsidR="00864E48" w:rsidRPr="00C3217C" w:rsidRDefault="00B00271" w:rsidP="00864E48">
      <w:pPr>
        <w:spacing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Dice che la macchina non parte</w:t>
      </w:r>
      <w:r w:rsidR="001E5487" w:rsidRPr="00C3217C">
        <w:rPr>
          <w:rFonts w:ascii="Arial" w:hAnsi="Arial" w:cs="Arial"/>
          <w:sz w:val="28"/>
          <w:szCs w:val="28"/>
        </w:rPr>
        <w:t>:</w:t>
      </w:r>
      <w:r w:rsidRPr="00C3217C">
        <w:rPr>
          <w:rFonts w:ascii="Arial" w:hAnsi="Arial" w:cs="Arial"/>
          <w:sz w:val="28"/>
          <w:szCs w:val="28"/>
        </w:rPr>
        <w:t xml:space="preserve"> ‘a batteria scarica; andiamo a recuperarlo e s</w:t>
      </w:r>
      <w:r w:rsidR="00864E48" w:rsidRPr="00C3217C">
        <w:rPr>
          <w:rFonts w:ascii="Arial" w:hAnsi="Arial" w:cs="Arial"/>
          <w:sz w:val="28"/>
          <w:szCs w:val="28"/>
        </w:rPr>
        <w:t xml:space="preserve">periamo </w:t>
      </w:r>
      <w:r w:rsidR="00635EB0" w:rsidRPr="00C3217C">
        <w:rPr>
          <w:rFonts w:ascii="Arial" w:hAnsi="Arial" w:cs="Arial"/>
          <w:sz w:val="28"/>
          <w:szCs w:val="28"/>
        </w:rPr>
        <w:t>bene</w:t>
      </w:r>
      <w:r w:rsidR="00864E48" w:rsidRPr="00C3217C">
        <w:rPr>
          <w:rFonts w:ascii="Arial" w:hAnsi="Arial" w:cs="Arial"/>
          <w:sz w:val="28"/>
          <w:szCs w:val="28"/>
        </w:rPr>
        <w:t xml:space="preserve">! </w:t>
      </w:r>
      <w:r w:rsidR="00864E48" w:rsidRPr="00C3217C">
        <w:rPr>
          <w:rFonts w:ascii="Arial" w:hAnsi="Arial" w:cs="Arial"/>
          <w:i/>
          <w:sz w:val="28"/>
          <w:szCs w:val="28"/>
        </w:rPr>
        <w:t xml:space="preserve">(a voce alta) </w:t>
      </w:r>
      <w:r w:rsidR="00864E48" w:rsidRPr="00C3217C">
        <w:rPr>
          <w:rFonts w:ascii="Arial" w:hAnsi="Arial" w:cs="Arial"/>
          <w:sz w:val="28"/>
          <w:szCs w:val="28"/>
        </w:rPr>
        <w:t xml:space="preserve">Caterina, io </w:t>
      </w:r>
      <w:r w:rsidRPr="00C3217C">
        <w:rPr>
          <w:rFonts w:ascii="Arial" w:hAnsi="Arial" w:cs="Arial"/>
          <w:sz w:val="28"/>
          <w:szCs w:val="28"/>
        </w:rPr>
        <w:t xml:space="preserve">e Umberto </w:t>
      </w:r>
      <w:r w:rsidR="008A478B" w:rsidRPr="00C3217C">
        <w:rPr>
          <w:rFonts w:ascii="Arial" w:hAnsi="Arial" w:cs="Arial"/>
          <w:sz w:val="28"/>
          <w:szCs w:val="28"/>
        </w:rPr>
        <w:t>a</w:t>
      </w:r>
      <w:r w:rsidRPr="00C3217C">
        <w:rPr>
          <w:rFonts w:ascii="Arial" w:hAnsi="Arial" w:cs="Arial"/>
          <w:sz w:val="28"/>
          <w:szCs w:val="28"/>
        </w:rPr>
        <w:t xml:space="preserve">ndiamo </w:t>
      </w:r>
      <w:r w:rsidR="00864E48" w:rsidRPr="00C3217C">
        <w:rPr>
          <w:rFonts w:ascii="Arial" w:hAnsi="Arial" w:cs="Arial"/>
          <w:sz w:val="28"/>
          <w:szCs w:val="28"/>
        </w:rPr>
        <w:t>a fare un servizio, torn</w:t>
      </w:r>
      <w:r w:rsidRPr="00C3217C">
        <w:rPr>
          <w:rFonts w:ascii="Arial" w:hAnsi="Arial" w:cs="Arial"/>
          <w:sz w:val="28"/>
          <w:szCs w:val="28"/>
        </w:rPr>
        <w:t xml:space="preserve">iamo </w:t>
      </w:r>
      <w:r w:rsidR="00864E48" w:rsidRPr="00C3217C">
        <w:rPr>
          <w:rFonts w:ascii="Arial" w:hAnsi="Arial" w:cs="Arial"/>
          <w:sz w:val="28"/>
          <w:szCs w:val="28"/>
        </w:rPr>
        <w:t>tra una mezz’ora!</w:t>
      </w:r>
    </w:p>
    <w:p w:rsidR="00445C6A" w:rsidRPr="00C3217C" w:rsidRDefault="00445C6A" w:rsidP="00864E48">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Pr="00C3217C">
        <w:rPr>
          <w:rFonts w:ascii="Arial" w:hAnsi="Arial" w:cs="Arial"/>
          <w:i/>
          <w:sz w:val="28"/>
          <w:szCs w:val="28"/>
        </w:rPr>
        <w:t xml:space="preserve">(d.d.) </w:t>
      </w:r>
      <w:r w:rsidRPr="00C3217C">
        <w:rPr>
          <w:rFonts w:ascii="Arial" w:hAnsi="Arial" w:cs="Arial"/>
          <w:sz w:val="28"/>
          <w:szCs w:val="28"/>
        </w:rPr>
        <w:t>Non fate tardi per pranzo!</w:t>
      </w:r>
    </w:p>
    <w:p w:rsidR="00840ED9" w:rsidRPr="00C3217C" w:rsidRDefault="00840ED9" w:rsidP="00FD2ED8">
      <w:pPr>
        <w:spacing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Per pranzo? Ma se so’ appena le undici!</w:t>
      </w:r>
    </w:p>
    <w:p w:rsidR="00840ED9" w:rsidRPr="00C3217C" w:rsidRDefault="00840ED9" w:rsidP="00FD2ED8">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Pr="00C3217C">
        <w:rPr>
          <w:rFonts w:ascii="Arial" w:hAnsi="Arial" w:cs="Arial"/>
          <w:i/>
          <w:sz w:val="28"/>
          <w:szCs w:val="28"/>
        </w:rPr>
        <w:t>(d.d.)</w:t>
      </w:r>
      <w:r w:rsidRPr="00C3217C">
        <w:rPr>
          <w:rFonts w:ascii="Arial" w:hAnsi="Arial" w:cs="Arial"/>
          <w:sz w:val="28"/>
          <w:szCs w:val="28"/>
        </w:rPr>
        <w:t xml:space="preserve"> Sono le undici e dieci</w:t>
      </w:r>
      <w:r w:rsidR="001E5487" w:rsidRPr="00C3217C">
        <w:rPr>
          <w:rFonts w:ascii="Arial" w:hAnsi="Arial" w:cs="Arial"/>
          <w:sz w:val="28"/>
          <w:szCs w:val="28"/>
        </w:rPr>
        <w:t>…</w:t>
      </w:r>
      <w:r w:rsidR="00B57609" w:rsidRPr="00C3217C">
        <w:rPr>
          <w:rFonts w:ascii="Arial" w:hAnsi="Arial" w:cs="Arial"/>
          <w:sz w:val="28"/>
          <w:szCs w:val="28"/>
        </w:rPr>
        <w:t xml:space="preserve"> e poi</w:t>
      </w:r>
      <w:r w:rsidRPr="00C3217C">
        <w:rPr>
          <w:rFonts w:ascii="Arial" w:hAnsi="Arial" w:cs="Arial"/>
          <w:sz w:val="28"/>
          <w:szCs w:val="28"/>
        </w:rPr>
        <w:t xml:space="preserve"> conosco bene la durata delle </w:t>
      </w:r>
      <w:r w:rsidR="006A7E39" w:rsidRPr="00C3217C">
        <w:rPr>
          <w:rFonts w:ascii="Arial" w:hAnsi="Arial" w:cs="Arial"/>
          <w:sz w:val="28"/>
          <w:szCs w:val="28"/>
        </w:rPr>
        <w:t>vostre</w:t>
      </w:r>
      <w:r w:rsidRPr="00C3217C">
        <w:rPr>
          <w:rFonts w:ascii="Arial" w:hAnsi="Arial" w:cs="Arial"/>
          <w:sz w:val="28"/>
          <w:szCs w:val="28"/>
        </w:rPr>
        <w:t xml:space="preserve"> mezz’ore!</w:t>
      </w:r>
    </w:p>
    <w:p w:rsidR="00635EB0" w:rsidRPr="00C3217C" w:rsidRDefault="00840ED9" w:rsidP="002E4A8B">
      <w:pPr>
        <w:spacing w:after="120"/>
        <w:rPr>
          <w:rFonts w:ascii="Arial" w:hAnsi="Arial" w:cs="Arial"/>
          <w:i/>
          <w:sz w:val="28"/>
          <w:szCs w:val="28"/>
        </w:rPr>
      </w:pPr>
      <w:r w:rsidRPr="00C3217C">
        <w:rPr>
          <w:rFonts w:ascii="Arial" w:hAnsi="Arial" w:cs="Arial"/>
          <w:sz w:val="28"/>
          <w:szCs w:val="28"/>
        </w:rPr>
        <w:t>EGIDIO</w:t>
      </w:r>
      <w:r w:rsidRPr="00C3217C">
        <w:rPr>
          <w:rFonts w:ascii="Arial" w:hAnsi="Arial" w:cs="Arial"/>
          <w:sz w:val="28"/>
          <w:szCs w:val="28"/>
        </w:rPr>
        <w:tab/>
        <w:t>Sì, s</w:t>
      </w:r>
      <w:r w:rsidR="00B57609" w:rsidRPr="00C3217C">
        <w:rPr>
          <w:rFonts w:ascii="Arial" w:hAnsi="Arial" w:cs="Arial"/>
          <w:sz w:val="28"/>
          <w:szCs w:val="28"/>
        </w:rPr>
        <w:t>ì</w:t>
      </w:r>
      <w:r w:rsidRPr="00C3217C">
        <w:rPr>
          <w:rFonts w:ascii="Arial" w:hAnsi="Arial" w:cs="Arial"/>
          <w:sz w:val="28"/>
          <w:szCs w:val="28"/>
        </w:rPr>
        <w:t>, vebbè, non fa</w:t>
      </w:r>
      <w:r w:rsidR="00635EB0" w:rsidRPr="00C3217C">
        <w:rPr>
          <w:rFonts w:ascii="Arial" w:hAnsi="Arial" w:cs="Arial"/>
          <w:sz w:val="28"/>
          <w:szCs w:val="28"/>
        </w:rPr>
        <w:t>re</w:t>
      </w:r>
      <w:r w:rsidR="006A7E39" w:rsidRPr="00C3217C">
        <w:rPr>
          <w:rFonts w:ascii="Arial" w:hAnsi="Arial" w:cs="Arial"/>
          <w:sz w:val="28"/>
          <w:szCs w:val="28"/>
        </w:rPr>
        <w:t>mo</w:t>
      </w:r>
      <w:r w:rsidRPr="00C3217C">
        <w:rPr>
          <w:rFonts w:ascii="Arial" w:hAnsi="Arial" w:cs="Arial"/>
          <w:sz w:val="28"/>
          <w:szCs w:val="28"/>
        </w:rPr>
        <w:t xml:space="preserve"> tardi! </w:t>
      </w:r>
      <w:r w:rsidR="002A1C08" w:rsidRPr="00C3217C">
        <w:rPr>
          <w:rFonts w:ascii="Arial" w:hAnsi="Arial" w:cs="Arial"/>
          <w:i/>
          <w:sz w:val="28"/>
          <w:szCs w:val="28"/>
        </w:rPr>
        <w:t>(esce</w:t>
      </w:r>
      <w:r w:rsidR="006A7E39" w:rsidRPr="00C3217C">
        <w:rPr>
          <w:rFonts w:ascii="Arial" w:hAnsi="Arial" w:cs="Arial"/>
          <w:i/>
          <w:sz w:val="28"/>
          <w:szCs w:val="28"/>
        </w:rPr>
        <w:t xml:space="preserve"> con Umberto</w:t>
      </w:r>
      <w:r w:rsidR="002A1C08" w:rsidRPr="00C3217C">
        <w:rPr>
          <w:rFonts w:ascii="Arial" w:hAnsi="Arial" w:cs="Arial"/>
          <w:i/>
          <w:sz w:val="28"/>
          <w:szCs w:val="28"/>
        </w:rPr>
        <w:t xml:space="preserve"> da</w:t>
      </w:r>
      <w:r w:rsidR="00496B10" w:rsidRPr="00C3217C">
        <w:rPr>
          <w:rFonts w:ascii="Arial" w:hAnsi="Arial" w:cs="Arial"/>
          <w:i/>
          <w:sz w:val="28"/>
          <w:szCs w:val="28"/>
        </w:rPr>
        <w:t xml:space="preserve">lla porta </w:t>
      </w:r>
      <w:r w:rsidR="00756B17" w:rsidRPr="00C3217C">
        <w:rPr>
          <w:rFonts w:ascii="Arial" w:hAnsi="Arial" w:cs="Arial"/>
          <w:i/>
          <w:sz w:val="28"/>
          <w:szCs w:val="28"/>
        </w:rPr>
        <w:t>sul fondo</w:t>
      </w:r>
      <w:r w:rsidR="00496B10" w:rsidRPr="00C3217C">
        <w:rPr>
          <w:rFonts w:ascii="Arial" w:hAnsi="Arial" w:cs="Arial"/>
          <w:i/>
          <w:sz w:val="28"/>
          <w:szCs w:val="28"/>
        </w:rPr>
        <w:t>,</w:t>
      </w:r>
      <w:r w:rsidR="002A1C08" w:rsidRPr="00C3217C">
        <w:rPr>
          <w:rFonts w:ascii="Arial" w:hAnsi="Arial" w:cs="Arial"/>
          <w:i/>
          <w:sz w:val="28"/>
          <w:szCs w:val="28"/>
        </w:rPr>
        <w:t xml:space="preserve"> sbuffando)</w:t>
      </w:r>
    </w:p>
    <w:p w:rsidR="00030194" w:rsidRPr="00C3217C" w:rsidRDefault="00030194" w:rsidP="00635EB0">
      <w:pPr>
        <w:spacing w:line="240" w:lineRule="atLeast"/>
        <w:jc w:val="center"/>
        <w:rPr>
          <w:rFonts w:ascii="Arial" w:hAnsi="Arial" w:cs="Arial"/>
          <w:sz w:val="28"/>
          <w:szCs w:val="28"/>
        </w:rPr>
      </w:pPr>
      <w:r w:rsidRPr="00C3217C">
        <w:rPr>
          <w:rFonts w:ascii="Arial" w:hAnsi="Arial" w:cs="Arial"/>
          <w:sz w:val="28"/>
          <w:szCs w:val="28"/>
        </w:rPr>
        <w:t>SCENA SECONDA</w:t>
      </w:r>
    </w:p>
    <w:p w:rsidR="00030194" w:rsidRPr="00C3217C" w:rsidRDefault="00030194" w:rsidP="00635EB0">
      <w:pPr>
        <w:spacing w:line="240" w:lineRule="exact"/>
        <w:jc w:val="center"/>
        <w:rPr>
          <w:rFonts w:ascii="Arial" w:hAnsi="Arial" w:cs="Arial"/>
          <w:sz w:val="28"/>
          <w:szCs w:val="28"/>
        </w:rPr>
      </w:pPr>
      <w:r w:rsidRPr="00C3217C">
        <w:rPr>
          <w:rFonts w:ascii="Arial" w:hAnsi="Arial" w:cs="Arial"/>
          <w:sz w:val="28"/>
          <w:szCs w:val="28"/>
        </w:rPr>
        <w:t>(Patrizia e Ca</w:t>
      </w:r>
      <w:r w:rsidR="00664F37" w:rsidRPr="00C3217C">
        <w:rPr>
          <w:rFonts w:ascii="Arial" w:hAnsi="Arial" w:cs="Arial"/>
          <w:sz w:val="28"/>
          <w:szCs w:val="28"/>
        </w:rPr>
        <w:t>t</w:t>
      </w:r>
      <w:r w:rsidRPr="00C3217C">
        <w:rPr>
          <w:rFonts w:ascii="Arial" w:hAnsi="Arial" w:cs="Arial"/>
          <w:sz w:val="28"/>
          <w:szCs w:val="28"/>
        </w:rPr>
        <w:t xml:space="preserve">erina, poi Giulia, </w:t>
      </w:r>
      <w:r w:rsidR="00664F37" w:rsidRPr="00C3217C">
        <w:rPr>
          <w:rFonts w:ascii="Arial" w:hAnsi="Arial" w:cs="Arial"/>
          <w:sz w:val="28"/>
          <w:szCs w:val="28"/>
        </w:rPr>
        <w:t xml:space="preserve">quindi </w:t>
      </w:r>
      <w:r w:rsidR="003C4162" w:rsidRPr="00C3217C">
        <w:rPr>
          <w:rFonts w:ascii="Arial" w:hAnsi="Arial" w:cs="Arial"/>
          <w:sz w:val="28"/>
          <w:szCs w:val="28"/>
        </w:rPr>
        <w:t>Oreste</w:t>
      </w:r>
      <w:r w:rsidRPr="00C3217C">
        <w:rPr>
          <w:rFonts w:ascii="Arial" w:hAnsi="Arial" w:cs="Arial"/>
          <w:sz w:val="28"/>
          <w:szCs w:val="28"/>
        </w:rPr>
        <w:t>)</w:t>
      </w:r>
    </w:p>
    <w:p w:rsidR="002E4A8B" w:rsidRPr="00C3217C" w:rsidRDefault="002E4A8B" w:rsidP="00FD2ED8">
      <w:pPr>
        <w:spacing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Pr="00C3217C">
        <w:rPr>
          <w:rFonts w:ascii="Arial" w:hAnsi="Arial" w:cs="Arial"/>
          <w:i/>
          <w:sz w:val="28"/>
          <w:szCs w:val="28"/>
        </w:rPr>
        <w:t>(entra dal fondo a sinistra con Caterina, che comincia a spolverare)</w:t>
      </w:r>
    </w:p>
    <w:p w:rsidR="002A1C08" w:rsidRPr="00C3217C" w:rsidRDefault="00B57609" w:rsidP="002E4A8B">
      <w:pPr>
        <w:spacing w:after="120"/>
        <w:ind w:firstLine="0"/>
        <w:rPr>
          <w:rFonts w:ascii="Arial" w:hAnsi="Arial" w:cs="Arial"/>
          <w:sz w:val="28"/>
          <w:szCs w:val="28"/>
        </w:rPr>
      </w:pPr>
      <w:r w:rsidRPr="00C3217C">
        <w:rPr>
          <w:rFonts w:ascii="Arial" w:hAnsi="Arial" w:cs="Arial"/>
          <w:sz w:val="28"/>
          <w:szCs w:val="28"/>
        </w:rPr>
        <w:lastRenderedPageBreak/>
        <w:t xml:space="preserve">Te l’ho detto, </w:t>
      </w:r>
      <w:r w:rsidR="004F1140" w:rsidRPr="00C3217C">
        <w:rPr>
          <w:rFonts w:ascii="Arial" w:hAnsi="Arial" w:cs="Arial"/>
          <w:sz w:val="28"/>
          <w:szCs w:val="28"/>
        </w:rPr>
        <w:t>Z</w:t>
      </w:r>
      <w:r w:rsidRPr="00C3217C">
        <w:rPr>
          <w:rFonts w:ascii="Arial" w:hAnsi="Arial" w:cs="Arial"/>
          <w:sz w:val="28"/>
          <w:szCs w:val="28"/>
        </w:rPr>
        <w:t>ia, è un ragazzo fantastico</w:t>
      </w:r>
      <w:r w:rsidR="0047362A" w:rsidRPr="00C3217C">
        <w:rPr>
          <w:rFonts w:ascii="Arial" w:hAnsi="Arial" w:cs="Arial"/>
          <w:sz w:val="28"/>
          <w:szCs w:val="28"/>
        </w:rPr>
        <w:t xml:space="preserve">, </w:t>
      </w:r>
      <w:r w:rsidR="0047362A" w:rsidRPr="00C3217C">
        <w:rPr>
          <w:rFonts w:ascii="Arial" w:hAnsi="Arial" w:cs="Arial"/>
          <w:i/>
          <w:sz w:val="28"/>
          <w:szCs w:val="28"/>
        </w:rPr>
        <w:t xml:space="preserve">(con entusiasmo) </w:t>
      </w:r>
      <w:r w:rsidR="0047362A" w:rsidRPr="00C3217C">
        <w:rPr>
          <w:rFonts w:ascii="Arial" w:hAnsi="Arial" w:cs="Arial"/>
          <w:sz w:val="28"/>
          <w:szCs w:val="28"/>
        </w:rPr>
        <w:t>pensa che suona la chitarra</w:t>
      </w:r>
      <w:r w:rsidR="006A7E39" w:rsidRPr="00C3217C">
        <w:rPr>
          <w:rFonts w:ascii="Arial" w:hAnsi="Arial" w:cs="Arial"/>
          <w:sz w:val="28"/>
          <w:szCs w:val="28"/>
        </w:rPr>
        <w:t xml:space="preserve"> e canta</w:t>
      </w:r>
      <w:r w:rsidR="0047362A" w:rsidRPr="00C3217C">
        <w:rPr>
          <w:rFonts w:ascii="Arial" w:hAnsi="Arial" w:cs="Arial"/>
          <w:sz w:val="28"/>
          <w:szCs w:val="28"/>
        </w:rPr>
        <w:t xml:space="preserve"> in un complesso</w:t>
      </w:r>
      <w:r w:rsidR="006A7E39" w:rsidRPr="00C3217C">
        <w:rPr>
          <w:rFonts w:ascii="Arial" w:hAnsi="Arial" w:cs="Arial"/>
          <w:sz w:val="28"/>
          <w:szCs w:val="28"/>
        </w:rPr>
        <w:t xml:space="preserve"> hard</w:t>
      </w:r>
      <w:r w:rsidR="0047362A" w:rsidRPr="00C3217C">
        <w:rPr>
          <w:rFonts w:ascii="Arial" w:hAnsi="Arial" w:cs="Arial"/>
          <w:sz w:val="28"/>
          <w:szCs w:val="28"/>
        </w:rPr>
        <w:t xml:space="preserve"> rock!</w:t>
      </w:r>
    </w:p>
    <w:p w:rsidR="0047362A" w:rsidRPr="00C3217C" w:rsidRDefault="0047362A" w:rsidP="00FD2ED8">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Pr="00C3217C">
        <w:rPr>
          <w:rFonts w:ascii="Arial" w:hAnsi="Arial" w:cs="Arial"/>
          <w:i/>
          <w:sz w:val="28"/>
          <w:szCs w:val="28"/>
        </w:rPr>
        <w:t xml:space="preserve">(con ironia) </w:t>
      </w:r>
      <w:r w:rsidRPr="00C3217C">
        <w:rPr>
          <w:rFonts w:ascii="Arial" w:hAnsi="Arial" w:cs="Arial"/>
          <w:sz w:val="28"/>
          <w:szCs w:val="28"/>
        </w:rPr>
        <w:t>Ah! Bel lavoro! È proprio un buon partito!</w:t>
      </w:r>
    </w:p>
    <w:p w:rsidR="0047362A" w:rsidRPr="00C3217C" w:rsidRDefault="00C84E00" w:rsidP="00FD2ED8">
      <w:pPr>
        <w:spacing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00635EB0" w:rsidRPr="00C3217C">
        <w:rPr>
          <w:rFonts w:ascii="Arial" w:hAnsi="Arial" w:cs="Arial"/>
          <w:sz w:val="28"/>
          <w:szCs w:val="28"/>
        </w:rPr>
        <w:t>Non scherzare</w:t>
      </w:r>
      <w:r w:rsidRPr="00C3217C">
        <w:rPr>
          <w:rFonts w:ascii="Arial" w:hAnsi="Arial" w:cs="Arial"/>
          <w:sz w:val="28"/>
          <w:szCs w:val="28"/>
        </w:rPr>
        <w:t xml:space="preserve">, </w:t>
      </w:r>
      <w:r w:rsidR="004F1140" w:rsidRPr="00C3217C">
        <w:rPr>
          <w:rFonts w:ascii="Arial" w:hAnsi="Arial" w:cs="Arial"/>
          <w:sz w:val="28"/>
          <w:szCs w:val="28"/>
        </w:rPr>
        <w:t>Z</w:t>
      </w:r>
      <w:r w:rsidRPr="00C3217C">
        <w:rPr>
          <w:rFonts w:ascii="Arial" w:hAnsi="Arial" w:cs="Arial"/>
          <w:sz w:val="28"/>
          <w:szCs w:val="28"/>
        </w:rPr>
        <w:t>ia? Lui suona per passione, come professione farà l’architetto!</w:t>
      </w:r>
    </w:p>
    <w:p w:rsidR="00C84E00" w:rsidRPr="00C3217C" w:rsidRDefault="00C84E00" w:rsidP="00FD2ED8">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 xml:space="preserve">Farà? </w:t>
      </w:r>
    </w:p>
    <w:p w:rsidR="00C84E00" w:rsidRPr="00C3217C" w:rsidRDefault="00C84E00" w:rsidP="00FD2ED8">
      <w:pPr>
        <w:spacing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 xml:space="preserve">Sì, </w:t>
      </w:r>
      <w:r w:rsidR="004F1140" w:rsidRPr="00C3217C">
        <w:rPr>
          <w:rFonts w:ascii="Arial" w:hAnsi="Arial" w:cs="Arial"/>
          <w:sz w:val="28"/>
          <w:szCs w:val="28"/>
        </w:rPr>
        <w:t>Z</w:t>
      </w:r>
      <w:r w:rsidRPr="00C3217C">
        <w:rPr>
          <w:rFonts w:ascii="Arial" w:hAnsi="Arial" w:cs="Arial"/>
          <w:sz w:val="28"/>
          <w:szCs w:val="28"/>
        </w:rPr>
        <w:t>ia, si deve ancora laureare</w:t>
      </w:r>
      <w:r w:rsidR="00991F89" w:rsidRPr="00C3217C">
        <w:rPr>
          <w:rFonts w:ascii="Arial" w:hAnsi="Arial" w:cs="Arial"/>
          <w:sz w:val="28"/>
          <w:szCs w:val="28"/>
        </w:rPr>
        <w:t>…</w:t>
      </w:r>
    </w:p>
    <w:p w:rsidR="00991F89" w:rsidRPr="00C3217C" w:rsidRDefault="00991F89" w:rsidP="00FD2ED8">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Ancora?</w:t>
      </w:r>
      <w:r w:rsidR="000B2F55" w:rsidRPr="00C3217C">
        <w:rPr>
          <w:rFonts w:ascii="Arial" w:hAnsi="Arial" w:cs="Arial"/>
          <w:sz w:val="28"/>
          <w:szCs w:val="28"/>
        </w:rPr>
        <w:t xml:space="preserve"> Ma come, a 24 anni ancora non si è laureato?</w:t>
      </w:r>
      <w:r w:rsidR="00545D0F" w:rsidRPr="00C3217C">
        <w:rPr>
          <w:rFonts w:ascii="Arial" w:hAnsi="Arial" w:cs="Arial"/>
          <w:sz w:val="28"/>
          <w:szCs w:val="28"/>
        </w:rPr>
        <w:t xml:space="preserve"> Patrizia, ascoltami, tu hai 1</w:t>
      </w:r>
      <w:r w:rsidR="00981078" w:rsidRPr="00C3217C">
        <w:rPr>
          <w:rFonts w:ascii="Arial" w:hAnsi="Arial" w:cs="Arial"/>
          <w:sz w:val="28"/>
          <w:szCs w:val="28"/>
        </w:rPr>
        <w:t>6</w:t>
      </w:r>
      <w:r w:rsidR="00545D0F" w:rsidRPr="00C3217C">
        <w:rPr>
          <w:rFonts w:ascii="Arial" w:hAnsi="Arial" w:cs="Arial"/>
          <w:sz w:val="28"/>
          <w:szCs w:val="28"/>
        </w:rPr>
        <w:t xml:space="preserve"> anni, devi ancora diplomarti, devi ancora divertirti, fare nuove esperienze, vivere la tua giovinezza</w:t>
      </w:r>
      <w:r w:rsidR="00EF7555" w:rsidRPr="00C3217C">
        <w:rPr>
          <w:rFonts w:ascii="Arial" w:hAnsi="Arial" w:cs="Arial"/>
          <w:sz w:val="28"/>
          <w:szCs w:val="28"/>
        </w:rPr>
        <w:t>…</w:t>
      </w:r>
      <w:r w:rsidR="00545D0F" w:rsidRPr="00C3217C">
        <w:rPr>
          <w:rFonts w:ascii="Arial" w:hAnsi="Arial" w:cs="Arial"/>
          <w:sz w:val="28"/>
          <w:szCs w:val="28"/>
        </w:rPr>
        <w:t xml:space="preserve"> e ti vai a mettere con uno che ha </w:t>
      </w:r>
      <w:r w:rsidR="00EF3C31" w:rsidRPr="00C3217C">
        <w:rPr>
          <w:rFonts w:ascii="Arial" w:hAnsi="Arial" w:cs="Arial"/>
          <w:sz w:val="28"/>
          <w:szCs w:val="28"/>
        </w:rPr>
        <w:t>8</w:t>
      </w:r>
      <w:r w:rsidR="00545D0F" w:rsidRPr="00C3217C">
        <w:rPr>
          <w:rFonts w:ascii="Arial" w:hAnsi="Arial" w:cs="Arial"/>
          <w:sz w:val="28"/>
          <w:szCs w:val="28"/>
        </w:rPr>
        <w:t xml:space="preserve"> anni più di te e ancora non ha un avvenire? </w:t>
      </w:r>
    </w:p>
    <w:p w:rsidR="000B2F55" w:rsidRPr="00C3217C" w:rsidRDefault="000B2F55" w:rsidP="00FD2ED8">
      <w:pPr>
        <w:spacing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 xml:space="preserve"> </w:t>
      </w:r>
      <w:r w:rsidR="00545D0F" w:rsidRPr="00C3217C">
        <w:rPr>
          <w:rFonts w:ascii="Arial" w:hAnsi="Arial" w:cs="Arial"/>
          <w:sz w:val="28"/>
          <w:szCs w:val="28"/>
        </w:rPr>
        <w:t>Veramente… non ha 24 anni…</w:t>
      </w:r>
    </w:p>
    <w:p w:rsidR="00545D0F" w:rsidRPr="00C3217C" w:rsidRDefault="00545D0F" w:rsidP="00FD2ED8">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E quanti ne ha?</w:t>
      </w:r>
    </w:p>
    <w:p w:rsidR="00545D0F" w:rsidRPr="00C3217C" w:rsidRDefault="00545D0F" w:rsidP="00FD2ED8">
      <w:pPr>
        <w:spacing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Ehm</w:t>
      </w:r>
      <w:r w:rsidR="00635EB0" w:rsidRPr="00C3217C">
        <w:rPr>
          <w:rFonts w:ascii="Arial" w:hAnsi="Arial" w:cs="Arial"/>
          <w:sz w:val="28"/>
          <w:szCs w:val="28"/>
        </w:rPr>
        <w:t>…</w:t>
      </w:r>
      <w:r w:rsidRPr="00C3217C">
        <w:rPr>
          <w:rFonts w:ascii="Arial" w:hAnsi="Arial" w:cs="Arial"/>
          <w:sz w:val="28"/>
          <w:szCs w:val="28"/>
        </w:rPr>
        <w:t xml:space="preserve"> trenta!</w:t>
      </w:r>
    </w:p>
    <w:p w:rsidR="00545D0F" w:rsidRPr="00C3217C" w:rsidRDefault="00545D0F" w:rsidP="00FD2ED8">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00635EB0" w:rsidRPr="00C3217C">
        <w:rPr>
          <w:rFonts w:ascii="Arial" w:hAnsi="Arial" w:cs="Arial"/>
          <w:sz w:val="28"/>
          <w:szCs w:val="28"/>
        </w:rPr>
        <w:t>Tu</w:t>
      </w:r>
      <w:r w:rsidRPr="00C3217C">
        <w:rPr>
          <w:rFonts w:ascii="Arial" w:hAnsi="Arial" w:cs="Arial"/>
          <w:sz w:val="28"/>
          <w:szCs w:val="28"/>
        </w:rPr>
        <w:t xml:space="preserve"> sei pazza! </w:t>
      </w:r>
      <w:r w:rsidR="00635EB0" w:rsidRPr="00C3217C">
        <w:rPr>
          <w:rFonts w:ascii="Arial" w:hAnsi="Arial" w:cs="Arial"/>
          <w:sz w:val="28"/>
          <w:szCs w:val="28"/>
        </w:rPr>
        <w:t>Ma t</w:t>
      </w:r>
      <w:r w:rsidR="004B37A6" w:rsidRPr="00C3217C">
        <w:rPr>
          <w:rFonts w:ascii="Arial" w:hAnsi="Arial" w:cs="Arial"/>
          <w:sz w:val="28"/>
          <w:szCs w:val="28"/>
        </w:rPr>
        <w:t>i</w:t>
      </w:r>
      <w:r w:rsidRPr="00C3217C">
        <w:rPr>
          <w:rFonts w:ascii="Arial" w:hAnsi="Arial" w:cs="Arial"/>
          <w:sz w:val="28"/>
          <w:szCs w:val="28"/>
        </w:rPr>
        <w:t xml:space="preserve"> re</w:t>
      </w:r>
      <w:r w:rsidR="00981078" w:rsidRPr="00C3217C">
        <w:rPr>
          <w:rFonts w:ascii="Arial" w:hAnsi="Arial" w:cs="Arial"/>
          <w:sz w:val="28"/>
          <w:szCs w:val="28"/>
        </w:rPr>
        <w:t>n</w:t>
      </w:r>
      <w:r w:rsidRPr="00C3217C">
        <w:rPr>
          <w:rFonts w:ascii="Arial" w:hAnsi="Arial" w:cs="Arial"/>
          <w:sz w:val="28"/>
          <w:szCs w:val="28"/>
        </w:rPr>
        <w:t>di conto</w:t>
      </w:r>
      <w:r w:rsidR="00981078" w:rsidRPr="00C3217C">
        <w:rPr>
          <w:rFonts w:ascii="Arial" w:hAnsi="Arial" w:cs="Arial"/>
          <w:sz w:val="28"/>
          <w:szCs w:val="28"/>
        </w:rPr>
        <w:t xml:space="preserve"> che ha quasi il doppio dei tuoi anni</w:t>
      </w:r>
      <w:r w:rsidRPr="00C3217C">
        <w:rPr>
          <w:rFonts w:ascii="Arial" w:hAnsi="Arial" w:cs="Arial"/>
          <w:sz w:val="28"/>
          <w:szCs w:val="28"/>
        </w:rPr>
        <w:t>?</w:t>
      </w:r>
    </w:p>
    <w:p w:rsidR="002A1C08" w:rsidRPr="00C3217C" w:rsidRDefault="00545D0F" w:rsidP="00FD2ED8">
      <w:pPr>
        <w:spacing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 xml:space="preserve">Ma </w:t>
      </w:r>
      <w:r w:rsidR="004F1140" w:rsidRPr="00C3217C">
        <w:rPr>
          <w:rFonts w:ascii="Arial" w:hAnsi="Arial" w:cs="Arial"/>
          <w:sz w:val="28"/>
          <w:szCs w:val="28"/>
        </w:rPr>
        <w:t>Z</w:t>
      </w:r>
      <w:r w:rsidRPr="00C3217C">
        <w:rPr>
          <w:rFonts w:ascii="Arial" w:hAnsi="Arial" w:cs="Arial"/>
          <w:sz w:val="28"/>
          <w:szCs w:val="28"/>
        </w:rPr>
        <w:t xml:space="preserve">ia, l’età non conta, quello che conta è che </w:t>
      </w:r>
      <w:r w:rsidR="009C7E3B" w:rsidRPr="00C3217C">
        <w:rPr>
          <w:rFonts w:ascii="Arial" w:hAnsi="Arial" w:cs="Arial"/>
          <w:sz w:val="28"/>
          <w:szCs w:val="28"/>
        </w:rPr>
        <w:t>stiamo</w:t>
      </w:r>
      <w:r w:rsidRPr="00C3217C">
        <w:rPr>
          <w:rFonts w:ascii="Arial" w:hAnsi="Arial" w:cs="Arial"/>
          <w:sz w:val="28"/>
          <w:szCs w:val="28"/>
        </w:rPr>
        <w:t xml:space="preserve"> bene</w:t>
      </w:r>
      <w:r w:rsidR="009C7E3B" w:rsidRPr="00C3217C">
        <w:rPr>
          <w:rFonts w:ascii="Arial" w:hAnsi="Arial" w:cs="Arial"/>
          <w:sz w:val="28"/>
          <w:szCs w:val="28"/>
        </w:rPr>
        <w:t xml:space="preserve"> insieme</w:t>
      </w:r>
      <w:r w:rsidRPr="00C3217C">
        <w:rPr>
          <w:rFonts w:ascii="Arial" w:hAnsi="Arial" w:cs="Arial"/>
          <w:sz w:val="28"/>
          <w:szCs w:val="28"/>
        </w:rPr>
        <w:t>, che abbiamo gli</w:t>
      </w:r>
      <w:r w:rsidR="001006FC" w:rsidRPr="00C3217C">
        <w:rPr>
          <w:rFonts w:ascii="Arial" w:hAnsi="Arial" w:cs="Arial"/>
          <w:sz w:val="28"/>
          <w:szCs w:val="28"/>
        </w:rPr>
        <w:t xml:space="preserve"> stessi </w:t>
      </w:r>
      <w:r w:rsidR="00981078" w:rsidRPr="00C3217C">
        <w:rPr>
          <w:rFonts w:ascii="Arial" w:hAnsi="Arial" w:cs="Arial"/>
          <w:sz w:val="28"/>
          <w:szCs w:val="28"/>
        </w:rPr>
        <w:t xml:space="preserve">interessi, gli </w:t>
      </w:r>
      <w:r w:rsidRPr="00C3217C">
        <w:rPr>
          <w:rFonts w:ascii="Arial" w:hAnsi="Arial" w:cs="Arial"/>
          <w:sz w:val="28"/>
          <w:szCs w:val="28"/>
        </w:rPr>
        <w:t>stessi gusti, le stesse passioni… tra noi c</w:t>
      </w:r>
      <w:r w:rsidR="00981078" w:rsidRPr="00C3217C">
        <w:rPr>
          <w:rFonts w:ascii="Arial" w:hAnsi="Arial" w:cs="Arial"/>
          <w:sz w:val="28"/>
          <w:szCs w:val="28"/>
        </w:rPr>
        <w:t>’</w:t>
      </w:r>
      <w:r w:rsidRPr="00C3217C">
        <w:rPr>
          <w:rFonts w:ascii="Arial" w:hAnsi="Arial" w:cs="Arial"/>
          <w:sz w:val="28"/>
          <w:szCs w:val="28"/>
        </w:rPr>
        <w:t>è una vera</w:t>
      </w:r>
      <w:r w:rsidR="001006FC" w:rsidRPr="00C3217C">
        <w:rPr>
          <w:rFonts w:ascii="Arial" w:hAnsi="Arial" w:cs="Arial"/>
          <w:sz w:val="28"/>
          <w:szCs w:val="28"/>
        </w:rPr>
        <w:t xml:space="preserve"> e propria</w:t>
      </w:r>
      <w:r w:rsidRPr="00C3217C">
        <w:rPr>
          <w:rFonts w:ascii="Arial" w:hAnsi="Arial" w:cs="Arial"/>
          <w:sz w:val="28"/>
          <w:szCs w:val="28"/>
        </w:rPr>
        <w:t xml:space="preserve"> affinità elettiva!</w:t>
      </w:r>
    </w:p>
    <w:p w:rsidR="00545D0F" w:rsidRPr="00C3217C" w:rsidRDefault="00545D0F" w:rsidP="00FD2ED8">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00981078" w:rsidRPr="00C3217C">
        <w:rPr>
          <w:rFonts w:ascii="Arial" w:hAnsi="Arial" w:cs="Arial"/>
          <w:sz w:val="28"/>
          <w:szCs w:val="28"/>
        </w:rPr>
        <w:t>In che senso</w:t>
      </w:r>
      <w:r w:rsidRPr="00C3217C">
        <w:rPr>
          <w:rFonts w:ascii="Arial" w:hAnsi="Arial" w:cs="Arial"/>
          <w:sz w:val="28"/>
          <w:szCs w:val="28"/>
        </w:rPr>
        <w:t>?</w:t>
      </w:r>
      <w:r w:rsidR="001006FC" w:rsidRPr="00C3217C">
        <w:rPr>
          <w:rFonts w:ascii="Arial" w:hAnsi="Arial" w:cs="Arial"/>
          <w:sz w:val="28"/>
          <w:szCs w:val="28"/>
        </w:rPr>
        <w:t xml:space="preserve"> </w:t>
      </w:r>
    </w:p>
    <w:p w:rsidR="00545D0F" w:rsidRPr="00C3217C" w:rsidRDefault="00545D0F" w:rsidP="00FD2ED8">
      <w:pPr>
        <w:spacing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00FA4F99" w:rsidRPr="00C3217C">
        <w:rPr>
          <w:rFonts w:ascii="Arial" w:hAnsi="Arial" w:cs="Arial"/>
          <w:sz w:val="28"/>
          <w:szCs w:val="28"/>
        </w:rPr>
        <w:t>Abbiamo un sacco di cose in comune… per esempio, s</w:t>
      </w:r>
      <w:r w:rsidRPr="00C3217C">
        <w:rPr>
          <w:rFonts w:ascii="Arial" w:hAnsi="Arial" w:cs="Arial"/>
          <w:sz w:val="28"/>
          <w:szCs w:val="28"/>
        </w:rPr>
        <w:t xml:space="preserve">iamo entrambi </w:t>
      </w:r>
      <w:r w:rsidR="0012627C" w:rsidRPr="00C3217C">
        <w:rPr>
          <w:rFonts w:ascii="Arial" w:hAnsi="Arial" w:cs="Arial"/>
          <w:sz w:val="28"/>
          <w:szCs w:val="28"/>
        </w:rPr>
        <w:t>ultras del Napoli</w:t>
      </w:r>
      <w:r w:rsidR="00981078" w:rsidRPr="00C3217C">
        <w:rPr>
          <w:rFonts w:ascii="Arial" w:hAnsi="Arial" w:cs="Arial"/>
          <w:sz w:val="28"/>
          <w:szCs w:val="28"/>
        </w:rPr>
        <w:t>! Siamo ragazzi della curva B!</w:t>
      </w:r>
    </w:p>
    <w:p w:rsidR="00981078" w:rsidRPr="00C3217C" w:rsidRDefault="00981078" w:rsidP="00FD2ED8">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00EF3C31" w:rsidRPr="00C3217C">
        <w:rPr>
          <w:rFonts w:ascii="Arial" w:hAnsi="Arial" w:cs="Arial"/>
          <w:i/>
          <w:sz w:val="28"/>
          <w:szCs w:val="28"/>
        </w:rPr>
        <w:t xml:space="preserve">(alza le braccia) </w:t>
      </w:r>
      <w:r w:rsidR="001006FC" w:rsidRPr="00C3217C">
        <w:rPr>
          <w:rFonts w:ascii="Arial" w:hAnsi="Arial" w:cs="Arial"/>
          <w:sz w:val="28"/>
          <w:szCs w:val="28"/>
        </w:rPr>
        <w:t>Ah, allora… no, no, basta non voglio sentire più niente…</w:t>
      </w:r>
    </w:p>
    <w:p w:rsidR="001006FC" w:rsidRPr="00C3217C" w:rsidRDefault="001006FC" w:rsidP="00FD2ED8">
      <w:pPr>
        <w:spacing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 xml:space="preserve">E dai, </w:t>
      </w:r>
      <w:r w:rsidR="004F1140" w:rsidRPr="00C3217C">
        <w:rPr>
          <w:rFonts w:ascii="Arial" w:hAnsi="Arial" w:cs="Arial"/>
          <w:sz w:val="28"/>
          <w:szCs w:val="28"/>
        </w:rPr>
        <w:t>Z</w:t>
      </w:r>
      <w:r w:rsidRPr="00C3217C">
        <w:rPr>
          <w:rFonts w:ascii="Arial" w:hAnsi="Arial" w:cs="Arial"/>
          <w:sz w:val="28"/>
          <w:szCs w:val="28"/>
        </w:rPr>
        <w:t>ia, mica ho detto che lo voglio sposare, voglio solo</w:t>
      </w:r>
      <w:r w:rsidR="00B126D3" w:rsidRPr="00C3217C">
        <w:rPr>
          <w:rFonts w:ascii="Arial" w:hAnsi="Arial" w:cs="Arial"/>
          <w:sz w:val="28"/>
          <w:szCs w:val="28"/>
        </w:rPr>
        <w:t xml:space="preserve"> andare in vacanza con lui</w:t>
      </w:r>
      <w:r w:rsidR="006A7E39" w:rsidRPr="00C3217C">
        <w:rPr>
          <w:rFonts w:ascii="Arial" w:hAnsi="Arial" w:cs="Arial"/>
          <w:sz w:val="28"/>
          <w:szCs w:val="28"/>
        </w:rPr>
        <w:t xml:space="preserve"> e gli altri amici</w:t>
      </w:r>
      <w:r w:rsidR="00B126D3" w:rsidRPr="00C3217C">
        <w:rPr>
          <w:rFonts w:ascii="Arial" w:hAnsi="Arial" w:cs="Arial"/>
          <w:sz w:val="28"/>
          <w:szCs w:val="28"/>
        </w:rPr>
        <w:t>… e poi tra dieci giorni compio 17 anni!</w:t>
      </w:r>
      <w:r w:rsidR="003C21E5" w:rsidRPr="00C3217C">
        <w:rPr>
          <w:rFonts w:ascii="Arial" w:hAnsi="Arial" w:cs="Arial"/>
          <w:sz w:val="28"/>
          <w:szCs w:val="28"/>
        </w:rPr>
        <w:t xml:space="preserve"> Dai, ti prego, dillo tu a mamma</w:t>
      </w:r>
      <w:r w:rsidR="00EF3C31" w:rsidRPr="00C3217C">
        <w:rPr>
          <w:rFonts w:ascii="Arial" w:hAnsi="Arial" w:cs="Arial"/>
          <w:sz w:val="28"/>
          <w:szCs w:val="28"/>
        </w:rPr>
        <w:t>, cerca di convincerla</w:t>
      </w:r>
      <w:r w:rsidR="003C21E5" w:rsidRPr="00C3217C">
        <w:rPr>
          <w:rFonts w:ascii="Arial" w:hAnsi="Arial" w:cs="Arial"/>
          <w:sz w:val="28"/>
          <w:szCs w:val="28"/>
        </w:rPr>
        <w:t>!</w:t>
      </w:r>
    </w:p>
    <w:p w:rsidR="009E087C" w:rsidRPr="00C3217C" w:rsidRDefault="009E087C" w:rsidP="00FD2ED8">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Assolutamente no! Alla tua età io dovevo convincere i miei genitori a farmi andare il sabato sera a ballare a casa di altri ragazzi</w:t>
      </w:r>
      <w:r w:rsidR="00EF3C31" w:rsidRPr="00C3217C">
        <w:rPr>
          <w:rFonts w:ascii="Arial" w:hAnsi="Arial" w:cs="Arial"/>
          <w:sz w:val="28"/>
          <w:szCs w:val="28"/>
        </w:rPr>
        <w:t xml:space="preserve">, </w:t>
      </w:r>
      <w:r w:rsidRPr="00C3217C">
        <w:rPr>
          <w:rFonts w:ascii="Arial" w:hAnsi="Arial" w:cs="Arial"/>
          <w:sz w:val="28"/>
          <w:szCs w:val="28"/>
        </w:rPr>
        <w:t xml:space="preserve"> per tornare al massimo alle </w:t>
      </w:r>
      <w:r w:rsidR="000E2983" w:rsidRPr="00C3217C">
        <w:rPr>
          <w:rFonts w:ascii="Arial" w:hAnsi="Arial" w:cs="Arial"/>
          <w:sz w:val="28"/>
          <w:szCs w:val="28"/>
        </w:rPr>
        <w:t>nove</w:t>
      </w:r>
      <w:r w:rsidRPr="00C3217C">
        <w:rPr>
          <w:rFonts w:ascii="Arial" w:hAnsi="Arial" w:cs="Arial"/>
          <w:sz w:val="28"/>
          <w:szCs w:val="28"/>
        </w:rPr>
        <w:t>!</w:t>
      </w:r>
    </w:p>
    <w:p w:rsidR="006A7E39" w:rsidRPr="00C3217C" w:rsidRDefault="009E087C" w:rsidP="00FD2ED8">
      <w:pPr>
        <w:spacing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Zia, ma i tempi sono cambiati…</w:t>
      </w:r>
      <w:r w:rsidR="006A7E39" w:rsidRPr="00C3217C">
        <w:rPr>
          <w:rFonts w:ascii="Arial" w:hAnsi="Arial" w:cs="Arial"/>
          <w:sz w:val="28"/>
          <w:szCs w:val="28"/>
        </w:rPr>
        <w:t xml:space="preserve"> alle nove non è ancora nemmeno cominciata la movida, i ragazzi si ritirano all’alba…</w:t>
      </w:r>
    </w:p>
    <w:p w:rsidR="006A7E39" w:rsidRPr="00C3217C" w:rsidRDefault="006A7E39" w:rsidP="006A7E39">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00CD6D1E" w:rsidRPr="00C3217C">
        <w:rPr>
          <w:rFonts w:ascii="Arial" w:hAnsi="Arial" w:cs="Arial"/>
          <w:sz w:val="28"/>
          <w:szCs w:val="28"/>
        </w:rPr>
        <w:t>S</w:t>
      </w:r>
      <w:r w:rsidRPr="00C3217C">
        <w:rPr>
          <w:rFonts w:ascii="Arial" w:hAnsi="Arial" w:cs="Arial"/>
          <w:sz w:val="28"/>
          <w:szCs w:val="28"/>
        </w:rPr>
        <w:t>i ubriacano, si drogano, vanno a sbattere con le macchine e muoiono… sì, sono proprio bei tempi!</w:t>
      </w:r>
    </w:p>
    <w:p w:rsidR="009E087C" w:rsidRPr="00C3217C" w:rsidRDefault="006A7E39" w:rsidP="006A7E39">
      <w:pPr>
        <w:spacing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Ma che c’entra, io e i miei amici non beviamo e non ci droghiamo, siamo ragazzi puliti, ci piace solo stare insieme ad ascoltare musica e ballare; Rocco e i suoi</w:t>
      </w:r>
      <w:r w:rsidR="00157B83" w:rsidRPr="00C3217C">
        <w:rPr>
          <w:rFonts w:ascii="Arial" w:hAnsi="Arial" w:cs="Arial"/>
          <w:sz w:val="28"/>
          <w:szCs w:val="28"/>
        </w:rPr>
        <w:t>, i nostri,</w:t>
      </w:r>
      <w:r w:rsidRPr="00C3217C">
        <w:rPr>
          <w:rFonts w:ascii="Arial" w:hAnsi="Arial" w:cs="Arial"/>
          <w:sz w:val="28"/>
          <w:szCs w:val="28"/>
        </w:rPr>
        <w:t xml:space="preserve"> amici</w:t>
      </w:r>
      <w:r w:rsidR="004F1140" w:rsidRPr="00C3217C">
        <w:rPr>
          <w:rFonts w:ascii="Arial" w:hAnsi="Arial" w:cs="Arial"/>
          <w:sz w:val="28"/>
          <w:szCs w:val="28"/>
        </w:rPr>
        <w:t>,</w:t>
      </w:r>
      <w:r w:rsidRPr="00C3217C">
        <w:rPr>
          <w:rFonts w:ascii="Arial" w:hAnsi="Arial" w:cs="Arial"/>
          <w:sz w:val="28"/>
          <w:szCs w:val="28"/>
        </w:rPr>
        <w:t xml:space="preserve"> sono musicisti</w:t>
      </w:r>
      <w:r w:rsidR="009E087C" w:rsidRPr="00C3217C">
        <w:rPr>
          <w:rFonts w:ascii="Arial" w:hAnsi="Arial" w:cs="Arial"/>
          <w:sz w:val="28"/>
          <w:szCs w:val="28"/>
        </w:rPr>
        <w:t xml:space="preserve"> </w:t>
      </w:r>
      <w:r w:rsidR="00775501" w:rsidRPr="00C3217C">
        <w:rPr>
          <w:rFonts w:ascii="Arial" w:hAnsi="Arial" w:cs="Arial"/>
          <w:sz w:val="28"/>
          <w:szCs w:val="28"/>
        </w:rPr>
        <w:t>e</w:t>
      </w:r>
      <w:r w:rsidR="00960421" w:rsidRPr="00C3217C">
        <w:rPr>
          <w:rFonts w:ascii="Arial" w:hAnsi="Arial" w:cs="Arial"/>
          <w:sz w:val="28"/>
          <w:szCs w:val="28"/>
        </w:rPr>
        <w:t xml:space="preserve"> </w:t>
      </w:r>
      <w:r w:rsidR="00157B83" w:rsidRPr="00C3217C">
        <w:rPr>
          <w:rFonts w:ascii="Arial" w:hAnsi="Arial" w:cs="Arial"/>
          <w:sz w:val="28"/>
          <w:szCs w:val="28"/>
        </w:rPr>
        <w:t>sono ragazzi seri…</w:t>
      </w:r>
      <w:r w:rsidR="00775501" w:rsidRPr="00C3217C">
        <w:rPr>
          <w:rFonts w:ascii="Arial" w:hAnsi="Arial" w:cs="Arial"/>
          <w:sz w:val="28"/>
          <w:szCs w:val="28"/>
        </w:rPr>
        <w:t xml:space="preserve"> tu </w:t>
      </w:r>
      <w:r w:rsidR="00157B83" w:rsidRPr="00C3217C">
        <w:rPr>
          <w:rFonts w:ascii="Arial" w:hAnsi="Arial" w:cs="Arial"/>
          <w:sz w:val="28"/>
          <w:szCs w:val="28"/>
        </w:rPr>
        <w:t>pensi male perché non lo</w:t>
      </w:r>
      <w:r w:rsidR="00775501" w:rsidRPr="00C3217C">
        <w:rPr>
          <w:rFonts w:ascii="Arial" w:hAnsi="Arial" w:cs="Arial"/>
          <w:sz w:val="28"/>
          <w:szCs w:val="28"/>
        </w:rPr>
        <w:t xml:space="preserve"> conosci, se lo conoscessi ne rimarresti incantata… </w:t>
      </w:r>
      <w:r w:rsidR="009E087C" w:rsidRPr="00C3217C">
        <w:rPr>
          <w:rFonts w:ascii="Arial" w:hAnsi="Arial" w:cs="Arial"/>
          <w:sz w:val="28"/>
          <w:szCs w:val="28"/>
        </w:rPr>
        <w:t>dai… ti prego…</w:t>
      </w:r>
    </w:p>
    <w:p w:rsidR="009E087C" w:rsidRPr="00C3217C" w:rsidRDefault="009E087C" w:rsidP="00FD2ED8">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 xml:space="preserve">Mai, nemmeno se fosse </w:t>
      </w:r>
      <w:r w:rsidR="00775501" w:rsidRPr="00C3217C">
        <w:rPr>
          <w:rFonts w:ascii="Arial" w:hAnsi="Arial" w:cs="Arial"/>
          <w:sz w:val="28"/>
          <w:szCs w:val="28"/>
        </w:rPr>
        <w:t xml:space="preserve">Gabriel Garko… </w:t>
      </w:r>
      <w:r w:rsidRPr="00C3217C">
        <w:rPr>
          <w:rFonts w:ascii="Arial" w:hAnsi="Arial" w:cs="Arial"/>
          <w:sz w:val="28"/>
          <w:szCs w:val="28"/>
        </w:rPr>
        <w:t>a proposito, almeno è ‘nu bellu guaglione?</w:t>
      </w:r>
    </w:p>
    <w:p w:rsidR="009E087C" w:rsidRPr="00C3217C" w:rsidRDefault="009E087C" w:rsidP="00FD2ED8">
      <w:pPr>
        <w:spacing w:after="120"/>
        <w:rPr>
          <w:rFonts w:ascii="Arial" w:hAnsi="Arial" w:cs="Arial"/>
          <w:sz w:val="28"/>
          <w:szCs w:val="28"/>
        </w:rPr>
      </w:pPr>
      <w:r w:rsidRPr="00C3217C">
        <w:rPr>
          <w:rFonts w:ascii="Arial" w:hAnsi="Arial" w:cs="Arial"/>
          <w:sz w:val="28"/>
          <w:szCs w:val="28"/>
        </w:rPr>
        <w:lastRenderedPageBreak/>
        <w:t>PATRIZIA</w:t>
      </w:r>
      <w:r w:rsidRPr="00C3217C">
        <w:rPr>
          <w:rFonts w:ascii="Arial" w:hAnsi="Arial" w:cs="Arial"/>
          <w:sz w:val="28"/>
          <w:szCs w:val="28"/>
        </w:rPr>
        <w:tab/>
        <w:t>Beh… bello bello… no, però è un tipo!</w:t>
      </w:r>
    </w:p>
    <w:p w:rsidR="009E087C" w:rsidRPr="00C3217C" w:rsidRDefault="009E087C" w:rsidP="00FD2ED8">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Uh mamma mia! È pure brutto? No,</w:t>
      </w:r>
      <w:r w:rsidR="00EF3C31" w:rsidRPr="00C3217C">
        <w:rPr>
          <w:rFonts w:ascii="Arial" w:hAnsi="Arial" w:cs="Arial"/>
          <w:sz w:val="28"/>
          <w:szCs w:val="28"/>
        </w:rPr>
        <w:t xml:space="preserve"> io a tua madre l’</w:t>
      </w:r>
      <w:r w:rsidRPr="00C3217C">
        <w:rPr>
          <w:rFonts w:ascii="Arial" w:hAnsi="Arial" w:cs="Arial"/>
          <w:sz w:val="28"/>
          <w:szCs w:val="28"/>
        </w:rPr>
        <w:t xml:space="preserve">aggia convincere a te ricoverà </w:t>
      </w:r>
      <w:r w:rsidR="00160197" w:rsidRPr="00C3217C">
        <w:rPr>
          <w:rFonts w:ascii="Arial" w:hAnsi="Arial" w:cs="Arial"/>
          <w:sz w:val="28"/>
          <w:szCs w:val="28"/>
        </w:rPr>
        <w:t>‘</w:t>
      </w:r>
      <w:r w:rsidRPr="00C3217C">
        <w:rPr>
          <w:rFonts w:ascii="Arial" w:hAnsi="Arial" w:cs="Arial"/>
          <w:sz w:val="28"/>
          <w:szCs w:val="28"/>
        </w:rPr>
        <w:t>int</w:t>
      </w:r>
      <w:r w:rsidR="00635EB0" w:rsidRPr="00C3217C">
        <w:rPr>
          <w:rFonts w:ascii="Arial" w:hAnsi="Arial" w:cs="Arial"/>
          <w:sz w:val="28"/>
          <w:szCs w:val="28"/>
        </w:rPr>
        <w:t>’</w:t>
      </w:r>
      <w:r w:rsidR="00160197" w:rsidRPr="00C3217C">
        <w:rPr>
          <w:rFonts w:ascii="Arial" w:hAnsi="Arial" w:cs="Arial"/>
          <w:sz w:val="28"/>
          <w:szCs w:val="28"/>
        </w:rPr>
        <w:t xml:space="preserve"> a ‘na clinica psichiatrica</w:t>
      </w:r>
      <w:r w:rsidR="00635EB0" w:rsidRPr="00C3217C">
        <w:rPr>
          <w:rFonts w:ascii="Arial" w:hAnsi="Arial" w:cs="Arial"/>
          <w:sz w:val="28"/>
          <w:szCs w:val="28"/>
        </w:rPr>
        <w:t>, altro che vacanza con gli amici</w:t>
      </w:r>
      <w:r w:rsidR="00160197" w:rsidRPr="00C3217C">
        <w:rPr>
          <w:rFonts w:ascii="Arial" w:hAnsi="Arial" w:cs="Arial"/>
          <w:sz w:val="28"/>
          <w:szCs w:val="28"/>
        </w:rPr>
        <w:t>!</w:t>
      </w:r>
    </w:p>
    <w:p w:rsidR="00160197" w:rsidRPr="00C3217C" w:rsidRDefault="00160197" w:rsidP="00FD2ED8">
      <w:pPr>
        <w:spacing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Mò sei ingiusta! Io non sono pazza… e poi vorrei sapere che c’è di male in quello che voglio fare!</w:t>
      </w:r>
    </w:p>
    <w:p w:rsidR="00160197" w:rsidRPr="00C3217C" w:rsidRDefault="00B50435" w:rsidP="00FD2ED8">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Pr="00C3217C">
        <w:rPr>
          <w:rFonts w:ascii="Arial" w:hAnsi="Arial" w:cs="Arial"/>
          <w:i/>
          <w:sz w:val="28"/>
          <w:szCs w:val="28"/>
        </w:rPr>
        <w:t>(entra da</w:t>
      </w:r>
      <w:r w:rsidR="00074399" w:rsidRPr="00C3217C">
        <w:rPr>
          <w:rFonts w:ascii="Arial" w:hAnsi="Arial" w:cs="Arial"/>
          <w:i/>
          <w:sz w:val="28"/>
          <w:szCs w:val="28"/>
        </w:rPr>
        <w:t>lla</w:t>
      </w:r>
      <w:r w:rsidR="00197275" w:rsidRPr="00C3217C">
        <w:rPr>
          <w:rFonts w:ascii="Arial" w:hAnsi="Arial" w:cs="Arial"/>
          <w:i/>
          <w:sz w:val="28"/>
          <w:szCs w:val="28"/>
        </w:rPr>
        <w:t xml:space="preserve"> </w:t>
      </w:r>
      <w:r w:rsidR="00074399" w:rsidRPr="00C3217C">
        <w:rPr>
          <w:rFonts w:ascii="Arial" w:hAnsi="Arial" w:cs="Arial"/>
          <w:i/>
          <w:sz w:val="28"/>
          <w:szCs w:val="28"/>
        </w:rPr>
        <w:t xml:space="preserve">porta </w:t>
      </w:r>
      <w:r w:rsidR="00756B17" w:rsidRPr="00C3217C">
        <w:rPr>
          <w:rFonts w:ascii="Arial" w:hAnsi="Arial" w:cs="Arial"/>
          <w:i/>
          <w:sz w:val="28"/>
          <w:szCs w:val="28"/>
        </w:rPr>
        <w:t>sul fondo</w:t>
      </w:r>
      <w:r w:rsidRPr="00C3217C">
        <w:rPr>
          <w:rFonts w:ascii="Arial" w:hAnsi="Arial" w:cs="Arial"/>
          <w:i/>
          <w:sz w:val="28"/>
          <w:szCs w:val="28"/>
        </w:rPr>
        <w:t xml:space="preserve">) </w:t>
      </w:r>
      <w:r w:rsidRPr="00C3217C">
        <w:rPr>
          <w:rFonts w:ascii="Arial" w:hAnsi="Arial" w:cs="Arial"/>
          <w:sz w:val="28"/>
          <w:szCs w:val="28"/>
        </w:rPr>
        <w:t>E che cosa vorresti fare? Sentiamo!</w:t>
      </w:r>
    </w:p>
    <w:p w:rsidR="00B50435" w:rsidRPr="00C3217C" w:rsidRDefault="00B50435" w:rsidP="00FD2ED8">
      <w:pPr>
        <w:spacing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00635EB0" w:rsidRPr="00C3217C">
        <w:rPr>
          <w:rFonts w:ascii="Arial" w:hAnsi="Arial" w:cs="Arial"/>
          <w:i/>
          <w:sz w:val="28"/>
          <w:szCs w:val="28"/>
        </w:rPr>
        <w:t xml:space="preserve">(con imbarazzo) </w:t>
      </w:r>
      <w:r w:rsidRPr="00C3217C">
        <w:rPr>
          <w:rFonts w:ascii="Arial" w:hAnsi="Arial" w:cs="Arial"/>
          <w:sz w:val="28"/>
          <w:szCs w:val="28"/>
        </w:rPr>
        <w:t>Mamma</w:t>
      </w:r>
      <w:r w:rsidR="00EF3C31" w:rsidRPr="00C3217C">
        <w:rPr>
          <w:rFonts w:ascii="Arial" w:hAnsi="Arial" w:cs="Arial"/>
          <w:sz w:val="28"/>
          <w:szCs w:val="28"/>
        </w:rPr>
        <w:t xml:space="preserve">… </w:t>
      </w:r>
      <w:r w:rsidRPr="00C3217C">
        <w:rPr>
          <w:rFonts w:ascii="Arial" w:hAnsi="Arial" w:cs="Arial"/>
          <w:sz w:val="28"/>
          <w:szCs w:val="28"/>
        </w:rPr>
        <w:t xml:space="preserve"> già sei tornata? È finita presto la messa?</w:t>
      </w:r>
    </w:p>
    <w:p w:rsidR="00B50435" w:rsidRPr="00C3217C" w:rsidRDefault="00B50435" w:rsidP="00FD2ED8">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Non cambiare discorso, ti ho fatto una domanda!</w:t>
      </w:r>
    </w:p>
    <w:p w:rsidR="00B50435" w:rsidRPr="00C3217C" w:rsidRDefault="00B50435" w:rsidP="00FD2ED8">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 xml:space="preserve">No, niente, Giulia, Patrizia deve fare un tema </w:t>
      </w:r>
      <w:r w:rsidR="00D23CEE" w:rsidRPr="00C3217C">
        <w:rPr>
          <w:rFonts w:ascii="Arial" w:hAnsi="Arial" w:cs="Arial"/>
          <w:sz w:val="28"/>
          <w:szCs w:val="28"/>
        </w:rPr>
        <w:t>su</w:t>
      </w:r>
      <w:r w:rsidRPr="00C3217C">
        <w:rPr>
          <w:rFonts w:ascii="Arial" w:hAnsi="Arial" w:cs="Arial"/>
          <w:sz w:val="28"/>
          <w:szCs w:val="28"/>
        </w:rPr>
        <w:t xml:space="preserve"> un libro di cui ha sentito parlare e </w:t>
      </w:r>
      <w:r w:rsidR="00E745B0" w:rsidRPr="00C3217C">
        <w:rPr>
          <w:rFonts w:ascii="Arial" w:hAnsi="Arial" w:cs="Arial"/>
          <w:sz w:val="28"/>
          <w:szCs w:val="28"/>
        </w:rPr>
        <w:t xml:space="preserve">che </w:t>
      </w:r>
      <w:r w:rsidRPr="00C3217C">
        <w:rPr>
          <w:rFonts w:ascii="Arial" w:hAnsi="Arial" w:cs="Arial"/>
          <w:sz w:val="28"/>
          <w:szCs w:val="28"/>
        </w:rPr>
        <w:t xml:space="preserve">leggerebbe volentieri e lei ha scelto </w:t>
      </w:r>
      <w:r w:rsidR="00A72951" w:rsidRPr="00C3217C">
        <w:rPr>
          <w:rFonts w:ascii="Arial" w:hAnsi="Arial" w:cs="Arial"/>
          <w:sz w:val="28"/>
          <w:szCs w:val="28"/>
        </w:rPr>
        <w:t xml:space="preserve">un libro di Goethe: “Le affinità elettive”! </w:t>
      </w:r>
    </w:p>
    <w:p w:rsidR="00A72951" w:rsidRPr="00C3217C" w:rsidRDefault="00A72951" w:rsidP="00FD2ED8">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004B37A6" w:rsidRPr="00C3217C">
        <w:rPr>
          <w:rFonts w:ascii="Arial" w:hAnsi="Arial" w:cs="Arial"/>
          <w:sz w:val="28"/>
          <w:szCs w:val="28"/>
        </w:rPr>
        <w:t>Ma</w:t>
      </w:r>
      <w:r w:rsidRPr="00C3217C">
        <w:rPr>
          <w:rFonts w:ascii="Arial" w:hAnsi="Arial" w:cs="Arial"/>
          <w:sz w:val="28"/>
          <w:szCs w:val="28"/>
        </w:rPr>
        <w:t xml:space="preserve"> sei pazza? </w:t>
      </w:r>
      <w:r w:rsidR="00775501" w:rsidRPr="00C3217C">
        <w:rPr>
          <w:rFonts w:ascii="Arial" w:hAnsi="Arial" w:cs="Arial"/>
          <w:sz w:val="28"/>
          <w:szCs w:val="28"/>
        </w:rPr>
        <w:t>“Le affinità elettive”?</w:t>
      </w:r>
      <w:r w:rsidRPr="00C3217C">
        <w:rPr>
          <w:rFonts w:ascii="Arial" w:hAnsi="Arial" w:cs="Arial"/>
          <w:sz w:val="28"/>
          <w:szCs w:val="28"/>
        </w:rPr>
        <w:t>.</w:t>
      </w:r>
      <w:r w:rsidR="00D1133A" w:rsidRPr="00C3217C">
        <w:rPr>
          <w:rFonts w:ascii="Arial" w:hAnsi="Arial" w:cs="Arial"/>
          <w:sz w:val="28"/>
          <w:szCs w:val="28"/>
        </w:rPr>
        <w:t>.</w:t>
      </w:r>
      <w:r w:rsidRPr="00C3217C">
        <w:rPr>
          <w:rFonts w:ascii="Arial" w:hAnsi="Arial" w:cs="Arial"/>
          <w:sz w:val="28"/>
          <w:szCs w:val="28"/>
        </w:rPr>
        <w:t>.  quello è un mattone! Non è meglio “Cinquanta sfumature di grigio”?</w:t>
      </w:r>
    </w:p>
    <w:p w:rsidR="00A72951" w:rsidRPr="00C3217C" w:rsidRDefault="00A72951" w:rsidP="00FD2ED8">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Pr="00C3217C">
        <w:rPr>
          <w:rFonts w:ascii="Arial" w:hAnsi="Arial" w:cs="Arial"/>
          <w:i/>
          <w:sz w:val="28"/>
          <w:szCs w:val="28"/>
        </w:rPr>
        <w:t xml:space="preserve">(tra sé) </w:t>
      </w:r>
      <w:r w:rsidRPr="00C3217C">
        <w:rPr>
          <w:rFonts w:ascii="Arial" w:hAnsi="Arial" w:cs="Arial"/>
          <w:sz w:val="28"/>
          <w:szCs w:val="28"/>
        </w:rPr>
        <w:t>Chesta è cchiù pazza d’‘a figlia!</w:t>
      </w:r>
    </w:p>
    <w:p w:rsidR="000E2983" w:rsidRPr="00C3217C" w:rsidRDefault="000E2983" w:rsidP="00FD2ED8">
      <w:pPr>
        <w:spacing w:after="120"/>
        <w:rPr>
          <w:rFonts w:ascii="Arial" w:hAnsi="Arial" w:cs="Arial"/>
          <w:i/>
          <w:sz w:val="28"/>
          <w:szCs w:val="28"/>
        </w:rPr>
      </w:pPr>
      <w:r w:rsidRPr="00C3217C">
        <w:rPr>
          <w:rFonts w:ascii="Arial" w:hAnsi="Arial" w:cs="Arial"/>
          <w:sz w:val="28"/>
          <w:szCs w:val="28"/>
        </w:rPr>
        <w:t>PATRIZIA</w:t>
      </w:r>
      <w:r w:rsidRPr="00C3217C">
        <w:rPr>
          <w:rFonts w:ascii="Arial" w:hAnsi="Arial" w:cs="Arial"/>
          <w:sz w:val="28"/>
          <w:szCs w:val="28"/>
        </w:rPr>
        <w:tab/>
        <w:t>Va bene, ho capito: voi vecchi non capirete mai noi giovani</w:t>
      </w:r>
      <w:r w:rsidR="00067B7B" w:rsidRPr="00C3217C">
        <w:rPr>
          <w:rFonts w:ascii="Arial" w:hAnsi="Arial" w:cs="Arial"/>
          <w:sz w:val="28"/>
          <w:szCs w:val="28"/>
        </w:rPr>
        <w:t>…</w:t>
      </w:r>
      <w:r w:rsidRPr="00C3217C">
        <w:rPr>
          <w:rFonts w:ascii="Arial" w:hAnsi="Arial" w:cs="Arial"/>
          <w:sz w:val="28"/>
          <w:szCs w:val="28"/>
        </w:rPr>
        <w:t xml:space="preserve"> siete ottusi! </w:t>
      </w:r>
      <w:r w:rsidRPr="00C3217C">
        <w:rPr>
          <w:rFonts w:ascii="Arial" w:hAnsi="Arial" w:cs="Arial"/>
          <w:i/>
          <w:sz w:val="28"/>
          <w:szCs w:val="28"/>
        </w:rPr>
        <w:t xml:space="preserve">(via </w:t>
      </w:r>
      <w:r w:rsidR="00074399" w:rsidRPr="00C3217C">
        <w:rPr>
          <w:rFonts w:ascii="Arial" w:hAnsi="Arial" w:cs="Arial"/>
          <w:i/>
          <w:sz w:val="28"/>
          <w:szCs w:val="28"/>
        </w:rPr>
        <w:t>dal</w:t>
      </w:r>
      <w:r w:rsidR="00197275" w:rsidRPr="00C3217C">
        <w:rPr>
          <w:rFonts w:ascii="Arial" w:hAnsi="Arial" w:cs="Arial"/>
          <w:i/>
          <w:sz w:val="28"/>
          <w:szCs w:val="28"/>
        </w:rPr>
        <w:t xml:space="preserve"> </w:t>
      </w:r>
      <w:r w:rsidR="00074399" w:rsidRPr="00C3217C">
        <w:rPr>
          <w:rFonts w:ascii="Arial" w:hAnsi="Arial" w:cs="Arial"/>
          <w:i/>
          <w:sz w:val="28"/>
          <w:szCs w:val="28"/>
        </w:rPr>
        <w:t xml:space="preserve">fondo a </w:t>
      </w:r>
      <w:r w:rsidR="00496B10" w:rsidRPr="00C3217C">
        <w:rPr>
          <w:rFonts w:ascii="Arial" w:hAnsi="Arial" w:cs="Arial"/>
          <w:i/>
          <w:sz w:val="28"/>
          <w:szCs w:val="28"/>
        </w:rPr>
        <w:t>de</w:t>
      </w:r>
      <w:r w:rsidR="00074399" w:rsidRPr="00C3217C">
        <w:rPr>
          <w:rFonts w:ascii="Arial" w:hAnsi="Arial" w:cs="Arial"/>
          <w:i/>
          <w:sz w:val="28"/>
          <w:szCs w:val="28"/>
        </w:rPr>
        <w:t>stra</w:t>
      </w:r>
      <w:r w:rsidRPr="00C3217C">
        <w:rPr>
          <w:rFonts w:ascii="Arial" w:hAnsi="Arial" w:cs="Arial"/>
          <w:i/>
          <w:sz w:val="28"/>
          <w:szCs w:val="28"/>
        </w:rPr>
        <w:t>)</w:t>
      </w:r>
    </w:p>
    <w:p w:rsidR="00D1133A" w:rsidRPr="00C3217C" w:rsidRDefault="00D1133A" w:rsidP="00FD2ED8">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Ma che ho detto di male?</w:t>
      </w:r>
    </w:p>
    <w:p w:rsidR="00D1133A" w:rsidRPr="00C3217C" w:rsidRDefault="00D1133A" w:rsidP="00FD2ED8">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 xml:space="preserve">Niente, sta nervosa per il tema… ma </w:t>
      </w:r>
      <w:r w:rsidR="00F80CD3" w:rsidRPr="00C3217C">
        <w:rPr>
          <w:rFonts w:ascii="Arial" w:hAnsi="Arial" w:cs="Arial"/>
          <w:sz w:val="28"/>
          <w:szCs w:val="28"/>
        </w:rPr>
        <w:t>Orest</w:t>
      </w:r>
      <w:r w:rsidR="009D6D54" w:rsidRPr="00C3217C">
        <w:rPr>
          <w:rFonts w:ascii="Arial" w:hAnsi="Arial" w:cs="Arial"/>
          <w:sz w:val="28"/>
          <w:szCs w:val="28"/>
        </w:rPr>
        <w:t>e</w:t>
      </w:r>
      <w:r w:rsidR="003C4162" w:rsidRPr="00C3217C">
        <w:rPr>
          <w:rFonts w:ascii="Arial" w:hAnsi="Arial" w:cs="Arial"/>
          <w:sz w:val="28"/>
          <w:szCs w:val="28"/>
        </w:rPr>
        <w:t xml:space="preserve"> </w:t>
      </w:r>
      <w:r w:rsidRPr="00C3217C">
        <w:rPr>
          <w:rFonts w:ascii="Arial" w:hAnsi="Arial" w:cs="Arial"/>
          <w:sz w:val="28"/>
          <w:szCs w:val="28"/>
        </w:rPr>
        <w:t>non è venuto a messa con te?</w:t>
      </w:r>
    </w:p>
    <w:p w:rsidR="00D1133A" w:rsidRPr="00C3217C" w:rsidRDefault="00D1133A" w:rsidP="00FD2ED8">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 xml:space="preserve">No, ha detto che va a quella </w:t>
      </w:r>
      <w:r w:rsidR="00445C6A" w:rsidRPr="00C3217C">
        <w:rPr>
          <w:rFonts w:ascii="Arial" w:hAnsi="Arial" w:cs="Arial"/>
          <w:sz w:val="28"/>
          <w:szCs w:val="28"/>
        </w:rPr>
        <w:t>delle 11 e mezza</w:t>
      </w:r>
      <w:r w:rsidRPr="00C3217C">
        <w:rPr>
          <w:rFonts w:ascii="Arial" w:hAnsi="Arial" w:cs="Arial"/>
          <w:sz w:val="28"/>
          <w:szCs w:val="28"/>
        </w:rPr>
        <w:t xml:space="preserve"> perché non gli piace la messa dei bambini… mamma mia è quanto è pesante!</w:t>
      </w:r>
    </w:p>
    <w:p w:rsidR="00D1133A" w:rsidRPr="00C3217C" w:rsidRDefault="003C4162" w:rsidP="00FD2ED8">
      <w:pPr>
        <w:spacing w:after="120"/>
        <w:rPr>
          <w:rFonts w:ascii="Arial" w:hAnsi="Arial" w:cs="Arial"/>
          <w:sz w:val="28"/>
          <w:szCs w:val="28"/>
        </w:rPr>
      </w:pPr>
      <w:r w:rsidRPr="00C3217C">
        <w:rPr>
          <w:rFonts w:ascii="Arial" w:hAnsi="Arial" w:cs="Arial"/>
          <w:sz w:val="28"/>
          <w:szCs w:val="28"/>
        </w:rPr>
        <w:t>ORESTE</w:t>
      </w:r>
      <w:r w:rsidR="00D1133A" w:rsidRPr="00C3217C">
        <w:rPr>
          <w:rFonts w:ascii="Arial" w:hAnsi="Arial" w:cs="Arial"/>
          <w:sz w:val="28"/>
          <w:szCs w:val="28"/>
        </w:rPr>
        <w:tab/>
      </w:r>
      <w:r w:rsidR="00D1133A" w:rsidRPr="00C3217C">
        <w:rPr>
          <w:rFonts w:ascii="Arial" w:hAnsi="Arial" w:cs="Arial"/>
          <w:i/>
          <w:sz w:val="28"/>
          <w:szCs w:val="28"/>
        </w:rPr>
        <w:t xml:space="preserve">(entra </w:t>
      </w:r>
      <w:r w:rsidR="00074399" w:rsidRPr="00C3217C">
        <w:rPr>
          <w:rFonts w:ascii="Arial" w:hAnsi="Arial" w:cs="Arial"/>
          <w:i/>
          <w:sz w:val="28"/>
          <w:szCs w:val="28"/>
        </w:rPr>
        <w:t>dal fondo a destra</w:t>
      </w:r>
      <w:r w:rsidR="00D1133A" w:rsidRPr="00C3217C">
        <w:rPr>
          <w:rFonts w:ascii="Arial" w:hAnsi="Arial" w:cs="Arial"/>
          <w:i/>
          <w:sz w:val="28"/>
          <w:szCs w:val="28"/>
        </w:rPr>
        <w:t xml:space="preserve">) </w:t>
      </w:r>
      <w:r w:rsidR="00D1133A" w:rsidRPr="00C3217C">
        <w:rPr>
          <w:rFonts w:ascii="Arial" w:hAnsi="Arial" w:cs="Arial"/>
          <w:sz w:val="28"/>
          <w:szCs w:val="28"/>
        </w:rPr>
        <w:t>Chi è pesante?</w:t>
      </w:r>
    </w:p>
    <w:p w:rsidR="00D1133A" w:rsidRPr="00C3217C" w:rsidRDefault="00D1133A" w:rsidP="00FD2ED8">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00B9530D" w:rsidRPr="00C3217C">
        <w:rPr>
          <w:rFonts w:ascii="Arial" w:hAnsi="Arial" w:cs="Arial"/>
          <w:i/>
          <w:sz w:val="28"/>
          <w:szCs w:val="28"/>
        </w:rPr>
        <w:t xml:space="preserve">(a Caterina) </w:t>
      </w:r>
      <w:r w:rsidRPr="00C3217C">
        <w:rPr>
          <w:rFonts w:ascii="Arial" w:hAnsi="Arial" w:cs="Arial"/>
          <w:sz w:val="28"/>
          <w:szCs w:val="28"/>
        </w:rPr>
        <w:t>Chi è pesante?</w:t>
      </w:r>
    </w:p>
    <w:p w:rsidR="00D1133A" w:rsidRPr="00C3217C" w:rsidRDefault="00D1133A" w:rsidP="00FD2ED8">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00B9530D" w:rsidRPr="00C3217C">
        <w:rPr>
          <w:rFonts w:ascii="Arial" w:hAnsi="Arial" w:cs="Arial"/>
          <w:i/>
          <w:sz w:val="28"/>
          <w:szCs w:val="28"/>
        </w:rPr>
        <w:t xml:space="preserve">(a </w:t>
      </w:r>
      <w:r w:rsidR="00F80CD3" w:rsidRPr="00C3217C">
        <w:rPr>
          <w:rFonts w:ascii="Arial" w:hAnsi="Arial" w:cs="Arial"/>
          <w:i/>
          <w:sz w:val="28"/>
          <w:szCs w:val="28"/>
        </w:rPr>
        <w:t>Oreste</w:t>
      </w:r>
      <w:r w:rsidR="00B9530D" w:rsidRPr="00C3217C">
        <w:rPr>
          <w:rFonts w:ascii="Arial" w:hAnsi="Arial" w:cs="Arial"/>
          <w:i/>
          <w:sz w:val="28"/>
          <w:szCs w:val="28"/>
        </w:rPr>
        <w:t xml:space="preserve">) </w:t>
      </w:r>
      <w:r w:rsidRPr="00C3217C">
        <w:rPr>
          <w:rFonts w:ascii="Arial" w:hAnsi="Arial" w:cs="Arial"/>
          <w:sz w:val="28"/>
          <w:szCs w:val="28"/>
        </w:rPr>
        <w:t>Chi è pesante?</w:t>
      </w:r>
    </w:p>
    <w:p w:rsidR="00B9530D" w:rsidRPr="00C3217C" w:rsidRDefault="003C4162" w:rsidP="00B9530D">
      <w:pPr>
        <w:spacing w:after="120"/>
        <w:rPr>
          <w:rFonts w:ascii="Arial" w:hAnsi="Arial" w:cs="Arial"/>
          <w:sz w:val="28"/>
          <w:szCs w:val="28"/>
        </w:rPr>
      </w:pPr>
      <w:r w:rsidRPr="00C3217C">
        <w:rPr>
          <w:rFonts w:ascii="Arial" w:hAnsi="Arial" w:cs="Arial"/>
          <w:sz w:val="28"/>
          <w:szCs w:val="28"/>
        </w:rPr>
        <w:t>ORESTE</w:t>
      </w:r>
      <w:r w:rsidR="00B9530D" w:rsidRPr="00C3217C">
        <w:rPr>
          <w:rFonts w:ascii="Arial" w:hAnsi="Arial" w:cs="Arial"/>
          <w:sz w:val="28"/>
          <w:szCs w:val="28"/>
        </w:rPr>
        <w:tab/>
        <w:t>Giulia ha detto “mamma mia quanto è pesante” ed io ho chiesto</w:t>
      </w:r>
      <w:r w:rsidR="004F1140" w:rsidRPr="00C3217C">
        <w:rPr>
          <w:rFonts w:ascii="Arial" w:hAnsi="Arial" w:cs="Arial"/>
          <w:sz w:val="28"/>
          <w:szCs w:val="28"/>
        </w:rPr>
        <w:t>:</w:t>
      </w:r>
      <w:r w:rsidR="00B9530D" w:rsidRPr="00C3217C">
        <w:rPr>
          <w:rFonts w:ascii="Arial" w:hAnsi="Arial" w:cs="Arial"/>
          <w:sz w:val="28"/>
          <w:szCs w:val="28"/>
        </w:rPr>
        <w:t xml:space="preserve"> chi è pesante</w:t>
      </w:r>
      <w:r w:rsidR="00223511" w:rsidRPr="00C3217C">
        <w:rPr>
          <w:rFonts w:ascii="Arial" w:hAnsi="Arial" w:cs="Arial"/>
          <w:sz w:val="28"/>
          <w:szCs w:val="28"/>
        </w:rPr>
        <w:t>?</w:t>
      </w:r>
    </w:p>
    <w:p w:rsidR="00E039FE" w:rsidRPr="00C3217C" w:rsidRDefault="00B9530D" w:rsidP="00E039FE">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Ah, sì</w:t>
      </w:r>
      <w:r w:rsidR="00223511" w:rsidRPr="00C3217C">
        <w:rPr>
          <w:rFonts w:ascii="Arial" w:hAnsi="Arial" w:cs="Arial"/>
          <w:sz w:val="28"/>
          <w:szCs w:val="28"/>
        </w:rPr>
        <w:t>…</w:t>
      </w:r>
      <w:r w:rsidRPr="00C3217C">
        <w:rPr>
          <w:rFonts w:ascii="Arial" w:hAnsi="Arial" w:cs="Arial"/>
          <w:sz w:val="28"/>
          <w:szCs w:val="28"/>
        </w:rPr>
        <w:t xml:space="preserve"> </w:t>
      </w:r>
      <w:r w:rsidR="00785156" w:rsidRPr="00C3217C">
        <w:rPr>
          <w:rFonts w:ascii="Arial" w:hAnsi="Arial" w:cs="Arial"/>
          <w:sz w:val="28"/>
          <w:szCs w:val="28"/>
        </w:rPr>
        <w:t xml:space="preserve">ehm… </w:t>
      </w:r>
      <w:r w:rsidRPr="00C3217C">
        <w:rPr>
          <w:rFonts w:ascii="Arial" w:hAnsi="Arial" w:cs="Arial"/>
          <w:sz w:val="28"/>
          <w:szCs w:val="28"/>
        </w:rPr>
        <w:t>il Parroco</w:t>
      </w:r>
      <w:r w:rsidR="00E039FE" w:rsidRPr="00C3217C">
        <w:rPr>
          <w:rFonts w:ascii="Arial" w:hAnsi="Arial" w:cs="Arial"/>
          <w:sz w:val="28"/>
          <w:szCs w:val="28"/>
        </w:rPr>
        <w:t>!</w:t>
      </w:r>
    </w:p>
    <w:p w:rsidR="00223511" w:rsidRPr="00C3217C" w:rsidRDefault="003C4162" w:rsidP="00B9530D">
      <w:pPr>
        <w:spacing w:after="120"/>
        <w:rPr>
          <w:rFonts w:ascii="Arial" w:hAnsi="Arial" w:cs="Arial"/>
          <w:sz w:val="28"/>
          <w:szCs w:val="28"/>
        </w:rPr>
      </w:pPr>
      <w:r w:rsidRPr="00C3217C">
        <w:rPr>
          <w:rFonts w:ascii="Arial" w:hAnsi="Arial" w:cs="Arial"/>
          <w:sz w:val="28"/>
          <w:szCs w:val="28"/>
        </w:rPr>
        <w:t>ORESTE</w:t>
      </w:r>
      <w:r w:rsidR="00223511" w:rsidRPr="00C3217C">
        <w:rPr>
          <w:rFonts w:ascii="Arial" w:hAnsi="Arial" w:cs="Arial"/>
          <w:sz w:val="28"/>
          <w:szCs w:val="28"/>
        </w:rPr>
        <w:tab/>
        <w:t>Il Parroco è pesante?</w:t>
      </w:r>
      <w:r w:rsidR="00B9530D" w:rsidRPr="00C3217C">
        <w:rPr>
          <w:rFonts w:ascii="Arial" w:hAnsi="Arial" w:cs="Arial"/>
          <w:sz w:val="28"/>
          <w:szCs w:val="28"/>
        </w:rPr>
        <w:t xml:space="preserve"> </w:t>
      </w:r>
    </w:p>
    <w:p w:rsidR="00B9530D" w:rsidRPr="00C3217C" w:rsidRDefault="00223511" w:rsidP="00B9530D">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 xml:space="preserve">Eh, è pesante: </w:t>
      </w:r>
      <w:r w:rsidR="00B9530D" w:rsidRPr="00C3217C">
        <w:rPr>
          <w:rFonts w:ascii="Arial" w:hAnsi="Arial" w:cs="Arial"/>
          <w:sz w:val="28"/>
          <w:szCs w:val="28"/>
        </w:rPr>
        <w:t xml:space="preserve">oggi ha detto lui la messa dei bambini e ha </w:t>
      </w:r>
      <w:r w:rsidR="00724404" w:rsidRPr="00C3217C">
        <w:rPr>
          <w:rFonts w:ascii="Arial" w:hAnsi="Arial" w:cs="Arial"/>
          <w:sz w:val="28"/>
          <w:szCs w:val="28"/>
        </w:rPr>
        <w:t>fatto una predica che non finiva mai…</w:t>
      </w:r>
    </w:p>
    <w:p w:rsidR="00223511" w:rsidRPr="00C3217C" w:rsidRDefault="003C4162" w:rsidP="00B9530D">
      <w:pPr>
        <w:spacing w:after="120"/>
        <w:rPr>
          <w:rFonts w:ascii="Arial" w:hAnsi="Arial" w:cs="Arial"/>
          <w:sz w:val="28"/>
          <w:szCs w:val="28"/>
        </w:rPr>
      </w:pPr>
      <w:r w:rsidRPr="00C3217C">
        <w:rPr>
          <w:rFonts w:ascii="Arial" w:hAnsi="Arial" w:cs="Arial"/>
          <w:sz w:val="28"/>
          <w:szCs w:val="28"/>
        </w:rPr>
        <w:t>ORESTE</w:t>
      </w:r>
      <w:r w:rsidR="00223511" w:rsidRPr="00C3217C">
        <w:rPr>
          <w:rFonts w:ascii="Arial" w:hAnsi="Arial" w:cs="Arial"/>
          <w:sz w:val="28"/>
          <w:szCs w:val="28"/>
        </w:rPr>
        <w:tab/>
        <w:t xml:space="preserve">Vedi che faccio bene io ad andare </w:t>
      </w:r>
      <w:r w:rsidR="00445C6A" w:rsidRPr="00C3217C">
        <w:rPr>
          <w:rFonts w:ascii="Arial" w:hAnsi="Arial" w:cs="Arial"/>
          <w:sz w:val="28"/>
          <w:szCs w:val="28"/>
        </w:rPr>
        <w:t>alle 11 e mezza</w:t>
      </w:r>
      <w:r w:rsidR="00E039FE" w:rsidRPr="00C3217C">
        <w:rPr>
          <w:rFonts w:ascii="Arial" w:hAnsi="Arial" w:cs="Arial"/>
          <w:sz w:val="28"/>
          <w:szCs w:val="28"/>
        </w:rPr>
        <w:t xml:space="preserve"> alla messa di don Gabriele</w:t>
      </w:r>
      <w:r w:rsidR="00223511" w:rsidRPr="00C3217C">
        <w:rPr>
          <w:rFonts w:ascii="Arial" w:hAnsi="Arial" w:cs="Arial"/>
          <w:sz w:val="28"/>
          <w:szCs w:val="28"/>
        </w:rPr>
        <w:t>?</w:t>
      </w:r>
      <w:r w:rsidR="004B7A19" w:rsidRPr="00C3217C">
        <w:rPr>
          <w:rFonts w:ascii="Arial" w:hAnsi="Arial" w:cs="Arial"/>
          <w:sz w:val="28"/>
          <w:szCs w:val="28"/>
        </w:rPr>
        <w:t xml:space="preserve"> </w:t>
      </w:r>
      <w:r w:rsidR="004B7A19" w:rsidRPr="00C3217C">
        <w:rPr>
          <w:rFonts w:ascii="Arial" w:hAnsi="Arial" w:cs="Arial"/>
          <w:i/>
          <w:sz w:val="28"/>
          <w:szCs w:val="28"/>
        </w:rPr>
        <w:t>(guarda l’orologio)</w:t>
      </w:r>
      <w:r w:rsidR="00223511" w:rsidRPr="00C3217C">
        <w:rPr>
          <w:rFonts w:ascii="Arial" w:hAnsi="Arial" w:cs="Arial"/>
          <w:sz w:val="28"/>
          <w:szCs w:val="28"/>
        </w:rPr>
        <w:t xml:space="preserve"> Vabbè, </w:t>
      </w:r>
      <w:r w:rsidR="00000CEA" w:rsidRPr="00C3217C">
        <w:rPr>
          <w:rFonts w:ascii="Arial" w:hAnsi="Arial" w:cs="Arial"/>
          <w:sz w:val="28"/>
          <w:szCs w:val="28"/>
        </w:rPr>
        <w:t xml:space="preserve">mò </w:t>
      </w:r>
      <w:r w:rsidR="00223511" w:rsidRPr="00C3217C">
        <w:rPr>
          <w:rFonts w:ascii="Arial" w:hAnsi="Arial" w:cs="Arial"/>
          <w:sz w:val="28"/>
          <w:szCs w:val="28"/>
        </w:rPr>
        <w:t xml:space="preserve">vado, se no faccio tardi; lo sai che non mi piace arrivare in ritardo! </w:t>
      </w:r>
      <w:r w:rsidR="00223511" w:rsidRPr="00C3217C">
        <w:rPr>
          <w:rFonts w:ascii="Arial" w:hAnsi="Arial" w:cs="Arial"/>
          <w:i/>
          <w:sz w:val="28"/>
          <w:szCs w:val="28"/>
        </w:rPr>
        <w:t xml:space="preserve">(a Caterina) </w:t>
      </w:r>
      <w:r w:rsidR="00000CEA" w:rsidRPr="00C3217C">
        <w:rPr>
          <w:rFonts w:ascii="Arial" w:hAnsi="Arial" w:cs="Arial"/>
          <w:sz w:val="28"/>
          <w:szCs w:val="28"/>
        </w:rPr>
        <w:t>Sì, perché i</w:t>
      </w:r>
      <w:r w:rsidR="00223511" w:rsidRPr="00C3217C">
        <w:rPr>
          <w:rFonts w:ascii="Arial" w:hAnsi="Arial" w:cs="Arial"/>
          <w:sz w:val="28"/>
          <w:szCs w:val="28"/>
        </w:rPr>
        <w:t>o non faccio mai tardi! Sono il re della puntualità! Se</w:t>
      </w:r>
      <w:r w:rsidR="0011302A" w:rsidRPr="00C3217C">
        <w:rPr>
          <w:rFonts w:ascii="Arial" w:hAnsi="Arial" w:cs="Arial"/>
          <w:sz w:val="28"/>
          <w:szCs w:val="28"/>
        </w:rPr>
        <w:t>, per esempio,</w:t>
      </w:r>
      <w:r w:rsidR="00223511" w:rsidRPr="00C3217C">
        <w:rPr>
          <w:rFonts w:ascii="Arial" w:hAnsi="Arial" w:cs="Arial"/>
          <w:sz w:val="28"/>
          <w:szCs w:val="28"/>
        </w:rPr>
        <w:t xml:space="preserve"> ho un appun</w:t>
      </w:r>
      <w:r w:rsidR="004B37A6" w:rsidRPr="00C3217C">
        <w:rPr>
          <w:rFonts w:ascii="Arial" w:hAnsi="Arial" w:cs="Arial"/>
          <w:sz w:val="28"/>
          <w:szCs w:val="28"/>
        </w:rPr>
        <w:t xml:space="preserve">tamento alle 10, alle 9,45 sto </w:t>
      </w:r>
      <w:r w:rsidR="00223511" w:rsidRPr="00C3217C">
        <w:rPr>
          <w:rFonts w:ascii="Arial" w:hAnsi="Arial" w:cs="Arial"/>
          <w:sz w:val="28"/>
          <w:szCs w:val="28"/>
        </w:rPr>
        <w:t>là…</w:t>
      </w:r>
    </w:p>
    <w:p w:rsidR="00223511" w:rsidRPr="00C3217C" w:rsidRDefault="00223511" w:rsidP="00B9530D">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E così aspetti un quarto d’ora…</w:t>
      </w:r>
    </w:p>
    <w:p w:rsidR="00223511" w:rsidRPr="00C3217C" w:rsidRDefault="003C4162" w:rsidP="00B9530D">
      <w:pPr>
        <w:spacing w:after="120"/>
        <w:rPr>
          <w:rFonts w:ascii="Arial" w:hAnsi="Arial" w:cs="Arial"/>
          <w:sz w:val="28"/>
          <w:szCs w:val="28"/>
        </w:rPr>
      </w:pPr>
      <w:r w:rsidRPr="00C3217C">
        <w:rPr>
          <w:rFonts w:ascii="Arial" w:hAnsi="Arial" w:cs="Arial"/>
          <w:sz w:val="28"/>
          <w:szCs w:val="28"/>
        </w:rPr>
        <w:lastRenderedPageBreak/>
        <w:t>ORESTE</w:t>
      </w:r>
      <w:r w:rsidR="0011302A" w:rsidRPr="00C3217C">
        <w:rPr>
          <w:rFonts w:ascii="Arial" w:hAnsi="Arial" w:cs="Arial"/>
          <w:sz w:val="28"/>
          <w:szCs w:val="28"/>
        </w:rPr>
        <w:tab/>
        <w:t xml:space="preserve">Eh, a volte pure mezz’ora e più, perché nessuno è puntuale… ma io </w:t>
      </w:r>
      <w:r w:rsidR="004B7A19" w:rsidRPr="00C3217C">
        <w:rPr>
          <w:rFonts w:ascii="Arial" w:hAnsi="Arial" w:cs="Arial"/>
          <w:sz w:val="28"/>
          <w:szCs w:val="28"/>
        </w:rPr>
        <w:t xml:space="preserve">no, io </w:t>
      </w:r>
      <w:r w:rsidR="0011302A" w:rsidRPr="00C3217C">
        <w:rPr>
          <w:rFonts w:ascii="Arial" w:hAnsi="Arial" w:cs="Arial"/>
          <w:sz w:val="28"/>
          <w:szCs w:val="28"/>
        </w:rPr>
        <w:t xml:space="preserve">mi anticipo sempre, perché penso che potrebbe capitare un imprevisto </w:t>
      </w:r>
      <w:r w:rsidR="00000CEA" w:rsidRPr="00C3217C">
        <w:rPr>
          <w:rFonts w:ascii="Arial" w:hAnsi="Arial" w:cs="Arial"/>
          <w:sz w:val="28"/>
          <w:szCs w:val="28"/>
        </w:rPr>
        <w:t>e potrei</w:t>
      </w:r>
      <w:r w:rsidR="0011302A" w:rsidRPr="00C3217C">
        <w:rPr>
          <w:rFonts w:ascii="Arial" w:hAnsi="Arial" w:cs="Arial"/>
          <w:sz w:val="28"/>
          <w:szCs w:val="28"/>
        </w:rPr>
        <w:t xml:space="preserve"> fare tardi</w:t>
      </w:r>
      <w:r w:rsidR="00000CEA" w:rsidRPr="00C3217C">
        <w:rPr>
          <w:rFonts w:ascii="Arial" w:hAnsi="Arial" w:cs="Arial"/>
          <w:sz w:val="28"/>
          <w:szCs w:val="28"/>
        </w:rPr>
        <w:t>;</w:t>
      </w:r>
      <w:r w:rsidR="004B7A19" w:rsidRPr="00C3217C">
        <w:rPr>
          <w:rFonts w:ascii="Arial" w:hAnsi="Arial" w:cs="Arial"/>
          <w:sz w:val="28"/>
          <w:szCs w:val="28"/>
        </w:rPr>
        <w:t xml:space="preserve"> </w:t>
      </w:r>
      <w:r w:rsidR="00000CEA" w:rsidRPr="00C3217C">
        <w:rPr>
          <w:rFonts w:ascii="Arial" w:hAnsi="Arial" w:cs="Arial"/>
          <w:sz w:val="28"/>
          <w:szCs w:val="28"/>
        </w:rPr>
        <w:t>io</w:t>
      </w:r>
      <w:r w:rsidR="004B7A19" w:rsidRPr="00C3217C">
        <w:rPr>
          <w:rFonts w:ascii="Arial" w:hAnsi="Arial" w:cs="Arial"/>
          <w:sz w:val="28"/>
          <w:szCs w:val="28"/>
        </w:rPr>
        <w:t xml:space="preserve"> non potrei sopportare di non e</w:t>
      </w:r>
      <w:r w:rsidR="00E039FE" w:rsidRPr="00C3217C">
        <w:rPr>
          <w:rFonts w:ascii="Arial" w:hAnsi="Arial" w:cs="Arial"/>
          <w:sz w:val="28"/>
          <w:szCs w:val="28"/>
        </w:rPr>
        <w:t>s</w:t>
      </w:r>
      <w:r w:rsidR="004B7A19" w:rsidRPr="00C3217C">
        <w:rPr>
          <w:rFonts w:ascii="Arial" w:hAnsi="Arial" w:cs="Arial"/>
          <w:sz w:val="28"/>
          <w:szCs w:val="28"/>
        </w:rPr>
        <w:t>sere puntuale</w:t>
      </w:r>
      <w:r w:rsidR="00000CEA" w:rsidRPr="00C3217C">
        <w:rPr>
          <w:rFonts w:ascii="Arial" w:hAnsi="Arial" w:cs="Arial"/>
          <w:sz w:val="28"/>
          <w:szCs w:val="28"/>
        </w:rPr>
        <w:t>, sarebbe contro i miei principi</w:t>
      </w:r>
      <w:r w:rsidR="00E745B0" w:rsidRPr="00C3217C">
        <w:rPr>
          <w:rFonts w:ascii="Arial" w:hAnsi="Arial" w:cs="Arial"/>
          <w:sz w:val="28"/>
          <w:szCs w:val="28"/>
        </w:rPr>
        <w:t>…</w:t>
      </w:r>
    </w:p>
    <w:p w:rsidR="0011302A" w:rsidRPr="00C3217C" w:rsidRDefault="0011302A" w:rsidP="00B9530D">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E mò te ne vuoi andare, se no</w:t>
      </w:r>
      <w:r w:rsidR="004B7A19" w:rsidRPr="00C3217C">
        <w:rPr>
          <w:rFonts w:ascii="Arial" w:hAnsi="Arial" w:cs="Arial"/>
          <w:sz w:val="28"/>
          <w:szCs w:val="28"/>
        </w:rPr>
        <w:t xml:space="preserve"> veramente</w:t>
      </w:r>
      <w:r w:rsidRPr="00C3217C">
        <w:rPr>
          <w:rFonts w:ascii="Arial" w:hAnsi="Arial" w:cs="Arial"/>
          <w:sz w:val="28"/>
          <w:szCs w:val="28"/>
        </w:rPr>
        <w:t xml:space="preserve"> fai tardi?</w:t>
      </w:r>
    </w:p>
    <w:p w:rsidR="0011302A" w:rsidRPr="00C3217C" w:rsidRDefault="003C4162" w:rsidP="00B9530D">
      <w:pPr>
        <w:spacing w:after="120"/>
        <w:rPr>
          <w:rFonts w:ascii="Arial" w:hAnsi="Arial" w:cs="Arial"/>
          <w:sz w:val="28"/>
          <w:szCs w:val="28"/>
        </w:rPr>
      </w:pPr>
      <w:r w:rsidRPr="00C3217C">
        <w:rPr>
          <w:rFonts w:ascii="Arial" w:hAnsi="Arial" w:cs="Arial"/>
          <w:sz w:val="28"/>
          <w:szCs w:val="28"/>
        </w:rPr>
        <w:t>ORESTE</w:t>
      </w:r>
      <w:r w:rsidR="0011302A" w:rsidRPr="00C3217C">
        <w:rPr>
          <w:rFonts w:ascii="Arial" w:hAnsi="Arial" w:cs="Arial"/>
          <w:sz w:val="28"/>
          <w:szCs w:val="28"/>
        </w:rPr>
        <w:tab/>
        <w:t xml:space="preserve">Eh, sto andando! Stavo solo spiegando perché </w:t>
      </w:r>
      <w:r w:rsidR="00E039FE" w:rsidRPr="00C3217C">
        <w:rPr>
          <w:rFonts w:ascii="Arial" w:hAnsi="Arial" w:cs="Arial"/>
          <w:sz w:val="28"/>
          <w:szCs w:val="28"/>
        </w:rPr>
        <w:t>amo essere</w:t>
      </w:r>
      <w:r w:rsidR="0011302A" w:rsidRPr="00C3217C">
        <w:rPr>
          <w:rFonts w:ascii="Arial" w:hAnsi="Arial" w:cs="Arial"/>
          <w:sz w:val="28"/>
          <w:szCs w:val="28"/>
        </w:rPr>
        <w:t xml:space="preserve"> puntuale e, quando spiego</w:t>
      </w:r>
      <w:r w:rsidR="00EF7555" w:rsidRPr="00C3217C">
        <w:rPr>
          <w:rFonts w:ascii="Arial" w:hAnsi="Arial" w:cs="Arial"/>
          <w:sz w:val="28"/>
          <w:szCs w:val="28"/>
        </w:rPr>
        <w:t>,</w:t>
      </w:r>
      <w:r w:rsidR="0011302A" w:rsidRPr="00C3217C">
        <w:rPr>
          <w:rFonts w:ascii="Arial" w:hAnsi="Arial" w:cs="Arial"/>
          <w:sz w:val="28"/>
          <w:szCs w:val="28"/>
        </w:rPr>
        <w:t xml:space="preserve"> io sono preciso,</w:t>
      </w:r>
      <w:r w:rsidR="00136609" w:rsidRPr="00C3217C">
        <w:rPr>
          <w:rFonts w:ascii="Arial" w:hAnsi="Arial" w:cs="Arial"/>
          <w:sz w:val="28"/>
          <w:szCs w:val="28"/>
        </w:rPr>
        <w:t xml:space="preserve"> </w:t>
      </w:r>
      <w:r w:rsidR="00136609" w:rsidRPr="00C3217C">
        <w:rPr>
          <w:rFonts w:ascii="Arial" w:hAnsi="Arial" w:cs="Arial"/>
          <w:i/>
          <w:sz w:val="28"/>
          <w:szCs w:val="28"/>
        </w:rPr>
        <w:t xml:space="preserve">(a Caterina) </w:t>
      </w:r>
      <w:r w:rsidR="00136609" w:rsidRPr="00C3217C">
        <w:rPr>
          <w:rFonts w:ascii="Arial" w:hAnsi="Arial" w:cs="Arial"/>
          <w:sz w:val="28"/>
          <w:szCs w:val="28"/>
        </w:rPr>
        <w:t xml:space="preserve">sì, perché </w:t>
      </w:r>
      <w:r w:rsidR="0011302A" w:rsidRPr="00C3217C">
        <w:rPr>
          <w:rFonts w:ascii="Arial" w:hAnsi="Arial" w:cs="Arial"/>
          <w:sz w:val="28"/>
          <w:szCs w:val="28"/>
        </w:rPr>
        <w:t>a me piace essere sempre preciso</w:t>
      </w:r>
      <w:r w:rsidR="00000CEA" w:rsidRPr="00C3217C">
        <w:rPr>
          <w:rFonts w:ascii="Arial" w:hAnsi="Arial" w:cs="Arial"/>
          <w:sz w:val="28"/>
          <w:szCs w:val="28"/>
        </w:rPr>
        <w:t>; come sono preciso negli appuntamenti, così sono preciso quando parlo,</w:t>
      </w:r>
      <w:r w:rsidR="0011302A" w:rsidRPr="00C3217C">
        <w:rPr>
          <w:rFonts w:ascii="Arial" w:hAnsi="Arial" w:cs="Arial"/>
          <w:sz w:val="28"/>
          <w:szCs w:val="28"/>
        </w:rPr>
        <w:t xml:space="preserve"> perché</w:t>
      </w:r>
      <w:r w:rsidR="00000CEA" w:rsidRPr="00C3217C">
        <w:rPr>
          <w:rFonts w:ascii="Arial" w:hAnsi="Arial" w:cs="Arial"/>
          <w:sz w:val="28"/>
          <w:szCs w:val="28"/>
        </w:rPr>
        <w:t xml:space="preserve"> mi piace farmi capire e…</w:t>
      </w:r>
    </w:p>
    <w:p w:rsidR="0011302A" w:rsidRPr="00C3217C" w:rsidRDefault="0011302A" w:rsidP="00B9530D">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00EF7555" w:rsidRPr="00C3217C">
        <w:rPr>
          <w:rFonts w:ascii="Arial" w:hAnsi="Arial" w:cs="Arial"/>
          <w:i/>
          <w:sz w:val="28"/>
          <w:szCs w:val="28"/>
        </w:rPr>
        <w:t xml:space="preserve">(interrompendo </w:t>
      </w:r>
      <w:r w:rsidR="00F80CD3" w:rsidRPr="00C3217C">
        <w:rPr>
          <w:rFonts w:ascii="Arial" w:hAnsi="Arial" w:cs="Arial"/>
          <w:i/>
          <w:sz w:val="28"/>
          <w:szCs w:val="28"/>
        </w:rPr>
        <w:t>Oreste</w:t>
      </w:r>
      <w:r w:rsidR="00EF7555" w:rsidRPr="00C3217C">
        <w:rPr>
          <w:rFonts w:ascii="Arial" w:hAnsi="Arial" w:cs="Arial"/>
          <w:i/>
          <w:sz w:val="28"/>
          <w:szCs w:val="28"/>
        </w:rPr>
        <w:t xml:space="preserve">) </w:t>
      </w:r>
      <w:r w:rsidRPr="00C3217C">
        <w:rPr>
          <w:rFonts w:ascii="Arial" w:hAnsi="Arial" w:cs="Arial"/>
          <w:sz w:val="28"/>
          <w:szCs w:val="28"/>
        </w:rPr>
        <w:t>Te ne vuo’ j’ o no?</w:t>
      </w:r>
    </w:p>
    <w:p w:rsidR="0011302A" w:rsidRPr="00C3217C" w:rsidRDefault="003C4162" w:rsidP="00B9530D">
      <w:pPr>
        <w:spacing w:after="120"/>
        <w:rPr>
          <w:rFonts w:ascii="Arial" w:hAnsi="Arial" w:cs="Arial"/>
          <w:i/>
          <w:sz w:val="28"/>
          <w:szCs w:val="28"/>
        </w:rPr>
      </w:pPr>
      <w:r w:rsidRPr="00C3217C">
        <w:rPr>
          <w:rFonts w:ascii="Arial" w:hAnsi="Arial" w:cs="Arial"/>
          <w:sz w:val="28"/>
          <w:szCs w:val="28"/>
        </w:rPr>
        <w:t>ORESTE</w:t>
      </w:r>
      <w:r w:rsidR="0011302A" w:rsidRPr="00C3217C">
        <w:rPr>
          <w:rFonts w:ascii="Arial" w:hAnsi="Arial" w:cs="Arial"/>
          <w:sz w:val="28"/>
          <w:szCs w:val="28"/>
        </w:rPr>
        <w:tab/>
        <w:t>Si, si, vado</w:t>
      </w:r>
      <w:r w:rsidR="00EF7555" w:rsidRPr="00C3217C">
        <w:rPr>
          <w:rFonts w:ascii="Arial" w:hAnsi="Arial" w:cs="Arial"/>
          <w:sz w:val="28"/>
          <w:szCs w:val="28"/>
        </w:rPr>
        <w:t>,</w:t>
      </w:r>
      <w:r w:rsidR="0011302A" w:rsidRPr="00C3217C">
        <w:rPr>
          <w:rFonts w:ascii="Arial" w:hAnsi="Arial" w:cs="Arial"/>
          <w:sz w:val="28"/>
          <w:szCs w:val="28"/>
        </w:rPr>
        <w:t xml:space="preserve"> vado… </w:t>
      </w:r>
      <w:r w:rsidR="0011302A" w:rsidRPr="00C3217C">
        <w:rPr>
          <w:rFonts w:ascii="Arial" w:hAnsi="Arial" w:cs="Arial"/>
          <w:i/>
          <w:sz w:val="28"/>
          <w:szCs w:val="28"/>
        </w:rPr>
        <w:t>(andando v</w:t>
      </w:r>
      <w:r w:rsidR="00136609" w:rsidRPr="00C3217C">
        <w:rPr>
          <w:rFonts w:ascii="Arial" w:hAnsi="Arial" w:cs="Arial"/>
          <w:i/>
          <w:sz w:val="28"/>
          <w:szCs w:val="28"/>
        </w:rPr>
        <w:t>e</w:t>
      </w:r>
      <w:r w:rsidR="0011302A" w:rsidRPr="00C3217C">
        <w:rPr>
          <w:rFonts w:ascii="Arial" w:hAnsi="Arial" w:cs="Arial"/>
          <w:i/>
          <w:sz w:val="28"/>
          <w:szCs w:val="28"/>
        </w:rPr>
        <w:t>rso</w:t>
      </w:r>
      <w:r w:rsidR="00074399" w:rsidRPr="00C3217C">
        <w:rPr>
          <w:rFonts w:ascii="Arial" w:hAnsi="Arial" w:cs="Arial"/>
          <w:i/>
          <w:sz w:val="28"/>
          <w:szCs w:val="28"/>
        </w:rPr>
        <w:t xml:space="preserve"> il fo</w:t>
      </w:r>
      <w:r w:rsidR="00496B10" w:rsidRPr="00C3217C">
        <w:rPr>
          <w:rFonts w:ascii="Arial" w:hAnsi="Arial" w:cs="Arial"/>
          <w:i/>
          <w:sz w:val="28"/>
          <w:szCs w:val="28"/>
        </w:rPr>
        <w:t>n</w:t>
      </w:r>
      <w:r w:rsidR="00074399" w:rsidRPr="00C3217C">
        <w:rPr>
          <w:rFonts w:ascii="Arial" w:hAnsi="Arial" w:cs="Arial"/>
          <w:i/>
          <w:sz w:val="28"/>
          <w:szCs w:val="28"/>
        </w:rPr>
        <w:t>do</w:t>
      </w:r>
      <w:r w:rsidR="0011302A" w:rsidRPr="00C3217C">
        <w:rPr>
          <w:rFonts w:ascii="Arial" w:hAnsi="Arial" w:cs="Arial"/>
          <w:i/>
          <w:sz w:val="28"/>
          <w:szCs w:val="28"/>
        </w:rPr>
        <w:t xml:space="preserve">) </w:t>
      </w:r>
      <w:r w:rsidR="0011302A" w:rsidRPr="00C3217C">
        <w:rPr>
          <w:rFonts w:ascii="Arial" w:hAnsi="Arial" w:cs="Arial"/>
          <w:sz w:val="28"/>
          <w:szCs w:val="28"/>
        </w:rPr>
        <w:t xml:space="preserve">Con te non si può </w:t>
      </w:r>
      <w:r w:rsidR="00EF7555" w:rsidRPr="00C3217C">
        <w:rPr>
          <w:rFonts w:ascii="Arial" w:hAnsi="Arial" w:cs="Arial"/>
          <w:sz w:val="28"/>
          <w:szCs w:val="28"/>
        </w:rPr>
        <w:t>mai</w:t>
      </w:r>
      <w:r w:rsidR="0011302A" w:rsidRPr="00C3217C">
        <w:rPr>
          <w:rFonts w:ascii="Arial" w:hAnsi="Arial" w:cs="Arial"/>
          <w:sz w:val="28"/>
          <w:szCs w:val="28"/>
        </w:rPr>
        <w:t xml:space="preserve"> dire una parola, mamma mia e quanto s</w:t>
      </w:r>
      <w:r w:rsidR="00E039FE" w:rsidRPr="00C3217C">
        <w:rPr>
          <w:rFonts w:ascii="Arial" w:hAnsi="Arial" w:cs="Arial"/>
          <w:sz w:val="28"/>
          <w:szCs w:val="28"/>
        </w:rPr>
        <w:t>e</w:t>
      </w:r>
      <w:r w:rsidR="0011302A" w:rsidRPr="00C3217C">
        <w:rPr>
          <w:rFonts w:ascii="Arial" w:hAnsi="Arial" w:cs="Arial"/>
          <w:sz w:val="28"/>
          <w:szCs w:val="28"/>
        </w:rPr>
        <w:t xml:space="preserve">i pesante! </w:t>
      </w:r>
      <w:r w:rsidR="0011302A" w:rsidRPr="00C3217C">
        <w:rPr>
          <w:rFonts w:ascii="Arial" w:hAnsi="Arial" w:cs="Arial"/>
          <w:i/>
          <w:sz w:val="28"/>
          <w:szCs w:val="28"/>
        </w:rPr>
        <w:t xml:space="preserve">(via </w:t>
      </w:r>
      <w:r w:rsidR="00074399" w:rsidRPr="00C3217C">
        <w:rPr>
          <w:rFonts w:ascii="Arial" w:hAnsi="Arial" w:cs="Arial"/>
          <w:i/>
          <w:sz w:val="28"/>
          <w:szCs w:val="28"/>
        </w:rPr>
        <w:t xml:space="preserve">dalla </w:t>
      </w:r>
      <w:r w:rsidR="00756B17" w:rsidRPr="00C3217C">
        <w:rPr>
          <w:rFonts w:ascii="Arial" w:hAnsi="Arial" w:cs="Arial"/>
          <w:i/>
          <w:sz w:val="28"/>
          <w:szCs w:val="28"/>
        </w:rPr>
        <w:t>porta sul fondo</w:t>
      </w:r>
      <w:r w:rsidR="0011302A" w:rsidRPr="00C3217C">
        <w:rPr>
          <w:rFonts w:ascii="Arial" w:hAnsi="Arial" w:cs="Arial"/>
          <w:i/>
          <w:sz w:val="28"/>
          <w:szCs w:val="28"/>
        </w:rPr>
        <w:t>)</w:t>
      </w:r>
    </w:p>
    <w:p w:rsidR="0011302A" w:rsidRPr="00C3217C" w:rsidRDefault="00136609" w:rsidP="00B9530D">
      <w:pPr>
        <w:spacing w:after="120"/>
        <w:rPr>
          <w:rFonts w:ascii="Arial" w:hAnsi="Arial" w:cs="Arial"/>
          <w:i/>
          <w:sz w:val="28"/>
          <w:szCs w:val="28"/>
        </w:rPr>
      </w:pPr>
      <w:r w:rsidRPr="00C3217C">
        <w:rPr>
          <w:rFonts w:ascii="Arial" w:hAnsi="Arial" w:cs="Arial"/>
          <w:sz w:val="28"/>
          <w:szCs w:val="28"/>
        </w:rPr>
        <w:t>CATERINA</w:t>
      </w:r>
      <w:r w:rsidRPr="00C3217C">
        <w:rPr>
          <w:rFonts w:ascii="Arial" w:hAnsi="Arial" w:cs="Arial"/>
          <w:sz w:val="28"/>
          <w:szCs w:val="28"/>
        </w:rPr>
        <w:tab/>
      </w:r>
      <w:r w:rsidR="00000CEA" w:rsidRPr="00C3217C">
        <w:rPr>
          <w:rFonts w:ascii="Arial" w:hAnsi="Arial" w:cs="Arial"/>
          <w:i/>
          <w:sz w:val="28"/>
          <w:szCs w:val="28"/>
        </w:rPr>
        <w:t xml:space="preserve">(categorica) </w:t>
      </w:r>
      <w:r w:rsidRPr="00C3217C">
        <w:rPr>
          <w:rFonts w:ascii="Arial" w:hAnsi="Arial" w:cs="Arial"/>
          <w:sz w:val="28"/>
          <w:szCs w:val="28"/>
        </w:rPr>
        <w:t>È pesante!</w:t>
      </w:r>
    </w:p>
    <w:p w:rsidR="0011302A" w:rsidRPr="00C3217C" w:rsidRDefault="004B7A19" w:rsidP="00B9530D">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E tuo marito?</w:t>
      </w:r>
    </w:p>
    <w:p w:rsidR="004B7A19" w:rsidRPr="00C3217C" w:rsidRDefault="004B7A19" w:rsidP="00B9530D">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Vuo’ sapé si è pesante?</w:t>
      </w:r>
    </w:p>
    <w:p w:rsidR="00157B83" w:rsidRPr="00C3217C" w:rsidRDefault="00157B83" w:rsidP="00157B83">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No, volevo sapere dove sta…</w:t>
      </w:r>
    </w:p>
    <w:p w:rsidR="00157B83" w:rsidRPr="00C3217C" w:rsidRDefault="00157B83" w:rsidP="00157B83">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Non lo so, poco fa è uscito insieme a Umberto, ha detto che tornano tra mezz’ora…</w:t>
      </w:r>
    </w:p>
    <w:p w:rsidR="00157B83" w:rsidRPr="00C3217C" w:rsidRDefault="00157B83" w:rsidP="00761675">
      <w:pPr>
        <w:spacing w:after="240"/>
        <w:rPr>
          <w:rFonts w:ascii="Arial" w:hAnsi="Arial" w:cs="Arial"/>
          <w:i/>
          <w:sz w:val="28"/>
          <w:szCs w:val="28"/>
        </w:rPr>
      </w:pPr>
      <w:r w:rsidRPr="00C3217C">
        <w:rPr>
          <w:rFonts w:ascii="Arial" w:hAnsi="Arial" w:cs="Arial"/>
          <w:sz w:val="28"/>
          <w:szCs w:val="28"/>
        </w:rPr>
        <w:t>GIULIA</w:t>
      </w:r>
      <w:r w:rsidRPr="00C3217C">
        <w:rPr>
          <w:rFonts w:ascii="Arial" w:hAnsi="Arial" w:cs="Arial"/>
          <w:sz w:val="28"/>
          <w:szCs w:val="28"/>
        </w:rPr>
        <w:tab/>
        <w:t>Meglio così, almeno stiamo un poco tranquille</w:t>
      </w:r>
      <w:r w:rsidR="00964058" w:rsidRPr="00C3217C">
        <w:rPr>
          <w:rFonts w:ascii="Arial" w:hAnsi="Arial" w:cs="Arial"/>
          <w:sz w:val="28"/>
          <w:szCs w:val="28"/>
        </w:rPr>
        <w:t>…</w:t>
      </w:r>
      <w:r w:rsidR="004F1140" w:rsidRPr="00C3217C">
        <w:rPr>
          <w:rFonts w:ascii="Arial" w:hAnsi="Arial" w:cs="Arial"/>
          <w:sz w:val="28"/>
          <w:szCs w:val="28"/>
        </w:rPr>
        <w:t xml:space="preserve"> </w:t>
      </w:r>
      <w:r w:rsidR="004F1140" w:rsidRPr="00C3217C">
        <w:rPr>
          <w:rFonts w:ascii="Arial" w:hAnsi="Arial" w:cs="Arial"/>
          <w:i/>
          <w:sz w:val="28"/>
          <w:szCs w:val="28"/>
        </w:rPr>
        <w:t>(siede sul divano)</w:t>
      </w:r>
    </w:p>
    <w:p w:rsidR="00664F37" w:rsidRPr="00C3217C" w:rsidRDefault="00664F37" w:rsidP="00664F37">
      <w:pPr>
        <w:jc w:val="center"/>
        <w:rPr>
          <w:rFonts w:ascii="Arial" w:hAnsi="Arial" w:cs="Arial"/>
          <w:sz w:val="28"/>
          <w:szCs w:val="28"/>
        </w:rPr>
      </w:pPr>
      <w:r w:rsidRPr="00C3217C">
        <w:rPr>
          <w:rFonts w:ascii="Arial" w:hAnsi="Arial" w:cs="Arial"/>
          <w:sz w:val="28"/>
          <w:szCs w:val="28"/>
        </w:rPr>
        <w:t>SCENA TERZA</w:t>
      </w:r>
    </w:p>
    <w:p w:rsidR="00664F37" w:rsidRPr="00C3217C" w:rsidRDefault="00664F37" w:rsidP="00761675">
      <w:pPr>
        <w:spacing w:before="0" w:after="240"/>
        <w:jc w:val="center"/>
        <w:rPr>
          <w:rFonts w:ascii="Arial" w:hAnsi="Arial" w:cs="Arial"/>
          <w:sz w:val="28"/>
          <w:szCs w:val="28"/>
        </w:rPr>
      </w:pPr>
      <w:r w:rsidRPr="00C3217C">
        <w:rPr>
          <w:rFonts w:ascii="Arial" w:hAnsi="Arial" w:cs="Arial"/>
          <w:sz w:val="28"/>
          <w:szCs w:val="28"/>
        </w:rPr>
        <w:t>(Sofia e dette, poi Paola)</w:t>
      </w:r>
    </w:p>
    <w:p w:rsidR="00964058" w:rsidRPr="00C3217C" w:rsidRDefault="00964058" w:rsidP="00157B83">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Pr="00C3217C">
        <w:rPr>
          <w:rFonts w:ascii="Arial" w:hAnsi="Arial" w:cs="Arial"/>
          <w:i/>
          <w:sz w:val="28"/>
          <w:szCs w:val="28"/>
        </w:rPr>
        <w:t>(entra da</w:t>
      </w:r>
      <w:r w:rsidR="00496B10" w:rsidRPr="00C3217C">
        <w:rPr>
          <w:rFonts w:ascii="Arial" w:hAnsi="Arial" w:cs="Arial"/>
          <w:i/>
          <w:sz w:val="28"/>
          <w:szCs w:val="28"/>
        </w:rPr>
        <w:t>l</w:t>
      </w:r>
      <w:r w:rsidR="00B454DC" w:rsidRPr="00C3217C">
        <w:rPr>
          <w:rFonts w:ascii="Arial" w:hAnsi="Arial" w:cs="Arial"/>
          <w:i/>
          <w:sz w:val="28"/>
          <w:szCs w:val="28"/>
        </w:rPr>
        <w:t xml:space="preserve"> </w:t>
      </w:r>
      <w:r w:rsidR="00074399" w:rsidRPr="00C3217C">
        <w:rPr>
          <w:rFonts w:ascii="Arial" w:hAnsi="Arial" w:cs="Arial"/>
          <w:i/>
          <w:sz w:val="28"/>
          <w:szCs w:val="28"/>
        </w:rPr>
        <w:t>fondo a destra</w:t>
      </w:r>
      <w:r w:rsidRPr="00C3217C">
        <w:rPr>
          <w:rFonts w:ascii="Arial" w:hAnsi="Arial" w:cs="Arial"/>
          <w:i/>
          <w:sz w:val="28"/>
          <w:szCs w:val="28"/>
        </w:rPr>
        <w:t>)</w:t>
      </w:r>
      <w:r w:rsidRPr="00C3217C">
        <w:rPr>
          <w:rFonts w:ascii="Arial" w:hAnsi="Arial" w:cs="Arial"/>
          <w:sz w:val="28"/>
          <w:szCs w:val="28"/>
        </w:rPr>
        <w:t xml:space="preserve"> </w:t>
      </w:r>
      <w:r w:rsidR="00926606" w:rsidRPr="00C3217C">
        <w:rPr>
          <w:rFonts w:ascii="Arial" w:hAnsi="Arial" w:cs="Arial"/>
          <w:sz w:val="28"/>
          <w:szCs w:val="28"/>
        </w:rPr>
        <w:t>Perché</w:t>
      </w:r>
      <w:r w:rsidRPr="00C3217C">
        <w:rPr>
          <w:rFonts w:ascii="Arial" w:hAnsi="Arial" w:cs="Arial"/>
          <w:sz w:val="28"/>
          <w:szCs w:val="28"/>
        </w:rPr>
        <w:t xml:space="preserve"> stiamo </w:t>
      </w:r>
      <w:r w:rsidR="00926606" w:rsidRPr="00C3217C">
        <w:rPr>
          <w:rFonts w:ascii="Arial" w:hAnsi="Arial" w:cs="Arial"/>
          <w:sz w:val="28"/>
          <w:szCs w:val="28"/>
        </w:rPr>
        <w:t>un poco</w:t>
      </w:r>
      <w:r w:rsidRPr="00C3217C">
        <w:rPr>
          <w:rFonts w:ascii="Arial" w:hAnsi="Arial" w:cs="Arial"/>
          <w:sz w:val="28"/>
          <w:szCs w:val="28"/>
        </w:rPr>
        <w:t xml:space="preserve"> tranquille?</w:t>
      </w:r>
    </w:p>
    <w:p w:rsidR="00964058" w:rsidRPr="00C3217C" w:rsidRDefault="00964058" w:rsidP="00157B83">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Perché i nostri mariti sono usciti</w:t>
      </w:r>
      <w:r w:rsidR="00950AC1" w:rsidRPr="00C3217C">
        <w:rPr>
          <w:rFonts w:ascii="Arial" w:hAnsi="Arial" w:cs="Arial"/>
          <w:sz w:val="28"/>
          <w:szCs w:val="28"/>
        </w:rPr>
        <w:t>!</w:t>
      </w:r>
    </w:p>
    <w:p w:rsidR="00445C6A" w:rsidRPr="00C3217C" w:rsidRDefault="00445C6A" w:rsidP="00157B83">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Ah! E dove sono andati?</w:t>
      </w:r>
    </w:p>
    <w:p w:rsidR="00445C6A" w:rsidRPr="00C3217C" w:rsidRDefault="00445C6A" w:rsidP="00157B83">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00897DAF" w:rsidRPr="00C3217C">
        <w:rPr>
          <w:rFonts w:ascii="Arial" w:hAnsi="Arial" w:cs="Arial"/>
          <w:i/>
          <w:sz w:val="28"/>
          <w:szCs w:val="28"/>
        </w:rPr>
        <w:t xml:space="preserve">(sfogliando una rivista) </w:t>
      </w:r>
      <w:r w:rsidR="00F80CD3" w:rsidRPr="00C3217C">
        <w:rPr>
          <w:rFonts w:ascii="Arial" w:hAnsi="Arial" w:cs="Arial"/>
          <w:sz w:val="28"/>
          <w:szCs w:val="28"/>
        </w:rPr>
        <w:t xml:space="preserve">Oreste </w:t>
      </w:r>
      <w:r w:rsidRPr="00C3217C">
        <w:rPr>
          <w:rFonts w:ascii="Arial" w:hAnsi="Arial" w:cs="Arial"/>
          <w:sz w:val="28"/>
          <w:szCs w:val="28"/>
        </w:rPr>
        <w:t>è andato a messa.</w:t>
      </w:r>
    </w:p>
    <w:p w:rsidR="00445C6A" w:rsidRPr="00C3217C" w:rsidRDefault="00445C6A" w:rsidP="00157B83">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Umberto ed Egidio sono usciti</w:t>
      </w:r>
      <w:r w:rsidR="00E039FE" w:rsidRPr="00C3217C">
        <w:rPr>
          <w:rFonts w:ascii="Arial" w:hAnsi="Arial" w:cs="Arial"/>
          <w:sz w:val="28"/>
          <w:szCs w:val="28"/>
        </w:rPr>
        <w:t>,</w:t>
      </w:r>
      <w:r w:rsidRPr="00C3217C">
        <w:rPr>
          <w:rFonts w:ascii="Arial" w:hAnsi="Arial" w:cs="Arial"/>
          <w:sz w:val="28"/>
          <w:szCs w:val="28"/>
        </w:rPr>
        <w:t xml:space="preserve"> per una mezz’ora hanno detto.</w:t>
      </w:r>
    </w:p>
    <w:p w:rsidR="00897DAF" w:rsidRPr="00C3217C" w:rsidRDefault="00445C6A" w:rsidP="00897DAF">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 xml:space="preserve">Io vorrei sapere che vanno facendo quei due! Da </w:t>
      </w:r>
      <w:r w:rsidR="00926606" w:rsidRPr="00C3217C">
        <w:rPr>
          <w:rFonts w:ascii="Arial" w:hAnsi="Arial" w:cs="Arial"/>
          <w:sz w:val="28"/>
          <w:szCs w:val="28"/>
        </w:rPr>
        <w:t>un po’ di tempo li vedo sempre</w:t>
      </w:r>
      <w:r w:rsidRPr="00C3217C">
        <w:rPr>
          <w:rFonts w:ascii="Arial" w:hAnsi="Arial" w:cs="Arial"/>
          <w:sz w:val="28"/>
          <w:szCs w:val="28"/>
        </w:rPr>
        <w:t xml:space="preserve"> confabulare</w:t>
      </w:r>
      <w:r w:rsidR="00897DAF" w:rsidRPr="00C3217C">
        <w:rPr>
          <w:rFonts w:ascii="Arial" w:hAnsi="Arial" w:cs="Arial"/>
          <w:sz w:val="28"/>
          <w:szCs w:val="28"/>
        </w:rPr>
        <w:t>; chissà che stanno combinando! Tuo marito ha sempre strane idee e quel fesso di Umberto si fa sempre convincere. Speriamo che non fanno qualche guaio!</w:t>
      </w:r>
    </w:p>
    <w:p w:rsidR="00E039FE" w:rsidRPr="00C3217C" w:rsidRDefault="00897DAF" w:rsidP="00897DAF">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 xml:space="preserve">Ah, </w:t>
      </w:r>
      <w:r w:rsidR="001E57FB" w:rsidRPr="00C3217C">
        <w:rPr>
          <w:rFonts w:ascii="Arial" w:hAnsi="Arial" w:cs="Arial"/>
          <w:sz w:val="28"/>
          <w:szCs w:val="28"/>
        </w:rPr>
        <w:t>ora</w:t>
      </w:r>
      <w:r w:rsidR="00462F1C" w:rsidRPr="00C3217C">
        <w:rPr>
          <w:rFonts w:ascii="Arial" w:hAnsi="Arial" w:cs="Arial"/>
          <w:sz w:val="28"/>
          <w:szCs w:val="28"/>
        </w:rPr>
        <w:t xml:space="preserve"> </w:t>
      </w:r>
      <w:r w:rsidRPr="00C3217C">
        <w:rPr>
          <w:rFonts w:ascii="Arial" w:hAnsi="Arial" w:cs="Arial"/>
          <w:sz w:val="28"/>
          <w:szCs w:val="28"/>
        </w:rPr>
        <w:t>è Egidio che ha strane idee?</w:t>
      </w:r>
      <w:r w:rsidR="00462F1C" w:rsidRPr="00C3217C">
        <w:rPr>
          <w:rFonts w:ascii="Arial" w:hAnsi="Arial" w:cs="Arial"/>
          <w:sz w:val="28"/>
          <w:szCs w:val="28"/>
        </w:rPr>
        <w:t xml:space="preserve"> E a chi venne l’idea di comprare cento “g</w:t>
      </w:r>
      <w:r w:rsidR="00DF5A26" w:rsidRPr="00C3217C">
        <w:rPr>
          <w:rFonts w:ascii="Arial" w:hAnsi="Arial" w:cs="Arial"/>
          <w:sz w:val="28"/>
          <w:szCs w:val="28"/>
        </w:rPr>
        <w:t>r</w:t>
      </w:r>
      <w:r w:rsidR="00462F1C" w:rsidRPr="00C3217C">
        <w:rPr>
          <w:rFonts w:ascii="Arial" w:hAnsi="Arial" w:cs="Arial"/>
          <w:sz w:val="28"/>
          <w:szCs w:val="28"/>
        </w:rPr>
        <w:t>atta e vinci” da due euro</w:t>
      </w:r>
      <w:r w:rsidR="009A5D2D" w:rsidRPr="00C3217C">
        <w:rPr>
          <w:rFonts w:ascii="Arial" w:hAnsi="Arial" w:cs="Arial"/>
          <w:sz w:val="28"/>
          <w:szCs w:val="28"/>
        </w:rPr>
        <w:t>,</w:t>
      </w:r>
      <w:r w:rsidR="00462F1C" w:rsidRPr="00C3217C">
        <w:rPr>
          <w:rFonts w:ascii="Arial" w:hAnsi="Arial" w:cs="Arial"/>
          <w:sz w:val="28"/>
          <w:szCs w:val="28"/>
        </w:rPr>
        <w:t xml:space="preserve"> perché era sicuro al cento per cento di vincere almeno mille euro</w:t>
      </w:r>
      <w:r w:rsidR="00E039FE" w:rsidRPr="00C3217C">
        <w:rPr>
          <w:rFonts w:ascii="Arial" w:hAnsi="Arial" w:cs="Arial"/>
          <w:sz w:val="28"/>
          <w:szCs w:val="28"/>
        </w:rPr>
        <w:t>?</w:t>
      </w:r>
    </w:p>
    <w:p w:rsidR="00E039FE" w:rsidRPr="00C3217C" w:rsidRDefault="00E039FE" w:rsidP="00E039FE">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A Umberto…</w:t>
      </w:r>
    </w:p>
    <w:p w:rsidR="00632FEC" w:rsidRPr="00C3217C" w:rsidRDefault="00E039FE" w:rsidP="00897DAF">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E</w:t>
      </w:r>
      <w:r w:rsidR="009A5D2D" w:rsidRPr="00C3217C">
        <w:rPr>
          <w:rFonts w:ascii="Arial" w:hAnsi="Arial" w:cs="Arial"/>
          <w:sz w:val="28"/>
          <w:szCs w:val="28"/>
        </w:rPr>
        <w:t xml:space="preserve"> vinsero ben 59 euro</w:t>
      </w:r>
      <w:r w:rsidR="0055689E" w:rsidRPr="00C3217C">
        <w:rPr>
          <w:rFonts w:ascii="Arial" w:hAnsi="Arial" w:cs="Arial"/>
          <w:sz w:val="28"/>
          <w:szCs w:val="28"/>
        </w:rPr>
        <w:t>!</w:t>
      </w:r>
      <w:r w:rsidR="009A5D2D" w:rsidRPr="00C3217C">
        <w:rPr>
          <w:rFonts w:ascii="Arial" w:hAnsi="Arial" w:cs="Arial"/>
          <w:sz w:val="28"/>
          <w:szCs w:val="28"/>
        </w:rPr>
        <w:t xml:space="preserve"> Ne uscirono tre con cinque euro e 22 con due euro di vincita!</w:t>
      </w:r>
    </w:p>
    <w:p w:rsidR="00E039FE" w:rsidRPr="00C3217C" w:rsidRDefault="00632FEC" w:rsidP="00897DAF">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00E039FE" w:rsidRPr="00C3217C">
        <w:rPr>
          <w:rFonts w:ascii="Arial" w:hAnsi="Arial" w:cs="Arial"/>
          <w:sz w:val="28"/>
          <w:szCs w:val="28"/>
        </w:rPr>
        <w:t>P</w:t>
      </w:r>
      <w:r w:rsidRPr="00C3217C">
        <w:rPr>
          <w:rFonts w:ascii="Arial" w:hAnsi="Arial" w:cs="Arial"/>
          <w:sz w:val="28"/>
          <w:szCs w:val="28"/>
        </w:rPr>
        <w:t>erò non fu colpa sua</w:t>
      </w:r>
      <w:r w:rsidR="00E039FE" w:rsidRPr="00C3217C">
        <w:rPr>
          <w:rFonts w:ascii="Arial" w:hAnsi="Arial" w:cs="Arial"/>
          <w:sz w:val="28"/>
          <w:szCs w:val="28"/>
        </w:rPr>
        <w:t>,</w:t>
      </w:r>
      <w:r w:rsidRPr="00C3217C">
        <w:rPr>
          <w:rFonts w:ascii="Arial" w:hAnsi="Arial" w:cs="Arial"/>
          <w:sz w:val="28"/>
          <w:szCs w:val="28"/>
        </w:rPr>
        <w:t xml:space="preserve"> perché </w:t>
      </w:r>
      <w:r w:rsidR="00462F1C" w:rsidRPr="00C3217C">
        <w:rPr>
          <w:rFonts w:ascii="Arial" w:hAnsi="Arial" w:cs="Arial"/>
          <w:sz w:val="28"/>
          <w:szCs w:val="28"/>
        </w:rPr>
        <w:t xml:space="preserve">il tabaccaio che li vendeva gli aveva assicurato che in ogni pacco da mille biglietti era garantita la </w:t>
      </w:r>
      <w:r w:rsidR="00462F1C" w:rsidRPr="00C3217C">
        <w:rPr>
          <w:rFonts w:ascii="Arial" w:hAnsi="Arial" w:cs="Arial"/>
          <w:sz w:val="28"/>
          <w:szCs w:val="28"/>
        </w:rPr>
        <w:lastRenderedPageBreak/>
        <w:t>presenza di almeno mille euro di vincite e</w:t>
      </w:r>
      <w:r w:rsidRPr="00C3217C">
        <w:rPr>
          <w:rFonts w:ascii="Arial" w:hAnsi="Arial" w:cs="Arial"/>
          <w:sz w:val="28"/>
          <w:szCs w:val="28"/>
        </w:rPr>
        <w:t>,</w:t>
      </w:r>
      <w:r w:rsidR="00462F1C" w:rsidRPr="00C3217C">
        <w:rPr>
          <w:rFonts w:ascii="Arial" w:hAnsi="Arial" w:cs="Arial"/>
          <w:sz w:val="28"/>
          <w:szCs w:val="28"/>
        </w:rPr>
        <w:t xml:space="preserve"> poiché</w:t>
      </w:r>
      <w:r w:rsidRPr="00C3217C">
        <w:rPr>
          <w:rFonts w:ascii="Arial" w:hAnsi="Arial" w:cs="Arial"/>
          <w:sz w:val="28"/>
          <w:szCs w:val="28"/>
        </w:rPr>
        <w:t xml:space="preserve"> lui ne aveva venduti dal pacco quasi novecento ed erano uscite vincite per ottanta euro, sicuramente nei rimanenti ci stava una bella cifra</w:t>
      </w:r>
      <w:r w:rsidR="00E039FE" w:rsidRPr="00C3217C">
        <w:rPr>
          <w:rFonts w:ascii="Arial" w:hAnsi="Arial" w:cs="Arial"/>
          <w:sz w:val="28"/>
          <w:szCs w:val="28"/>
        </w:rPr>
        <w:t>!</w:t>
      </w:r>
    </w:p>
    <w:p w:rsidR="00632FEC" w:rsidRPr="00C3217C" w:rsidRDefault="00E039FE" w:rsidP="00897DAF">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S</w:t>
      </w:r>
      <w:r w:rsidR="00632FEC" w:rsidRPr="00C3217C">
        <w:rPr>
          <w:rFonts w:ascii="Arial" w:hAnsi="Arial" w:cs="Arial"/>
          <w:sz w:val="28"/>
          <w:szCs w:val="28"/>
        </w:rPr>
        <w:t>olo che lui ed Egidio ne presero solo cento e uno di quelli che non presero vinse mille euro.</w:t>
      </w:r>
    </w:p>
    <w:p w:rsidR="00BC2D37" w:rsidRPr="00C3217C" w:rsidRDefault="00BC2D37" w:rsidP="00897DAF">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002D121A" w:rsidRPr="00C3217C">
        <w:rPr>
          <w:rFonts w:ascii="Arial" w:hAnsi="Arial" w:cs="Arial"/>
          <w:sz w:val="28"/>
          <w:szCs w:val="28"/>
        </w:rPr>
        <w:t>Sì, ma fu tuo marito a non voler spendere troppo</w:t>
      </w:r>
      <w:r w:rsidR="008205E4" w:rsidRPr="00C3217C">
        <w:rPr>
          <w:rFonts w:ascii="Arial" w:hAnsi="Arial" w:cs="Arial"/>
          <w:sz w:val="28"/>
          <w:szCs w:val="28"/>
        </w:rPr>
        <w:t>!</w:t>
      </w:r>
    </w:p>
    <w:p w:rsidR="008205E4" w:rsidRPr="00C3217C" w:rsidRDefault="00632FEC" w:rsidP="00897DAF">
      <w:pPr>
        <w:spacing w:after="120"/>
        <w:rPr>
          <w:rFonts w:ascii="Arial" w:hAnsi="Arial" w:cs="Arial"/>
          <w:sz w:val="28"/>
          <w:szCs w:val="28"/>
        </w:rPr>
      </w:pPr>
      <w:r w:rsidRPr="00C3217C">
        <w:rPr>
          <w:rFonts w:ascii="Arial" w:hAnsi="Arial" w:cs="Arial"/>
          <w:sz w:val="28"/>
          <w:szCs w:val="28"/>
        </w:rPr>
        <w:t>CATE</w:t>
      </w:r>
      <w:r w:rsidR="008205E4" w:rsidRPr="00C3217C">
        <w:rPr>
          <w:rFonts w:ascii="Arial" w:hAnsi="Arial" w:cs="Arial"/>
          <w:sz w:val="28"/>
          <w:szCs w:val="28"/>
        </w:rPr>
        <w:t>RINA</w:t>
      </w:r>
      <w:r w:rsidR="008205E4" w:rsidRPr="00C3217C">
        <w:rPr>
          <w:rFonts w:ascii="Arial" w:hAnsi="Arial" w:cs="Arial"/>
          <w:sz w:val="28"/>
          <w:szCs w:val="28"/>
        </w:rPr>
        <w:tab/>
        <w:t>E certo, perché è più assennato di tuo marito!</w:t>
      </w:r>
    </w:p>
    <w:p w:rsidR="00897DAF" w:rsidRPr="00C3217C" w:rsidRDefault="008205E4" w:rsidP="00897DAF">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 xml:space="preserve">A, </w:t>
      </w:r>
      <w:r w:rsidR="00BC2D37" w:rsidRPr="00C3217C">
        <w:rPr>
          <w:rFonts w:ascii="Arial" w:hAnsi="Arial" w:cs="Arial"/>
          <w:sz w:val="28"/>
          <w:szCs w:val="28"/>
        </w:rPr>
        <w:t>sì</w:t>
      </w:r>
      <w:r w:rsidRPr="00C3217C">
        <w:rPr>
          <w:rFonts w:ascii="Arial" w:hAnsi="Arial" w:cs="Arial"/>
          <w:sz w:val="28"/>
          <w:szCs w:val="28"/>
        </w:rPr>
        <w:t>?</w:t>
      </w:r>
      <w:r w:rsidR="00BC2D37" w:rsidRPr="00C3217C">
        <w:rPr>
          <w:rFonts w:ascii="Arial" w:hAnsi="Arial" w:cs="Arial"/>
          <w:sz w:val="28"/>
          <w:szCs w:val="28"/>
        </w:rPr>
        <w:t xml:space="preserve"> </w:t>
      </w:r>
      <w:r w:rsidRPr="00C3217C">
        <w:rPr>
          <w:rFonts w:ascii="Arial" w:hAnsi="Arial" w:cs="Arial"/>
          <w:sz w:val="28"/>
          <w:szCs w:val="28"/>
        </w:rPr>
        <w:t>E</w:t>
      </w:r>
      <w:r w:rsidR="003E6972" w:rsidRPr="00C3217C">
        <w:rPr>
          <w:rFonts w:ascii="Arial" w:hAnsi="Arial" w:cs="Arial"/>
          <w:sz w:val="28"/>
          <w:szCs w:val="28"/>
        </w:rPr>
        <w:t xml:space="preserve"> l’idea di allevare galline ovaiole in giardino</w:t>
      </w:r>
      <w:r w:rsidR="003C360E" w:rsidRPr="00C3217C">
        <w:rPr>
          <w:rFonts w:ascii="Arial" w:hAnsi="Arial" w:cs="Arial"/>
          <w:sz w:val="28"/>
          <w:szCs w:val="28"/>
        </w:rPr>
        <w:t xml:space="preserve"> a chi venne? </w:t>
      </w:r>
    </w:p>
    <w:p w:rsidR="008205E4" w:rsidRPr="00C3217C" w:rsidRDefault="008205E4" w:rsidP="00897DAF">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A mio marito; ma quella poteva essere una buona idea per arrotondare…</w:t>
      </w:r>
    </w:p>
    <w:p w:rsidR="003C360E" w:rsidRPr="00C3217C" w:rsidRDefault="003C360E" w:rsidP="00897DAF">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008205E4" w:rsidRPr="00C3217C">
        <w:rPr>
          <w:rFonts w:ascii="Arial" w:hAnsi="Arial" w:cs="Arial"/>
          <w:sz w:val="28"/>
          <w:szCs w:val="28"/>
        </w:rPr>
        <w:t>Sì, peccato che 50 galline, in sei mesi, non abbiano prodotto nemmeno un uovo: come lo cacciavano</w:t>
      </w:r>
      <w:r w:rsidR="004F1140" w:rsidRPr="00C3217C">
        <w:rPr>
          <w:rFonts w:ascii="Arial" w:hAnsi="Arial" w:cs="Arial"/>
          <w:sz w:val="28"/>
          <w:szCs w:val="28"/>
        </w:rPr>
        <w:t>,</w:t>
      </w:r>
      <w:r w:rsidR="008205E4" w:rsidRPr="00C3217C">
        <w:rPr>
          <w:rFonts w:ascii="Arial" w:hAnsi="Arial" w:cs="Arial"/>
          <w:sz w:val="28"/>
          <w:szCs w:val="28"/>
        </w:rPr>
        <w:t xml:space="preserve"> se lo mangiavano! Arrotondare… con le galline che non sapevano “ovalizzare”!</w:t>
      </w:r>
    </w:p>
    <w:p w:rsidR="008205E4" w:rsidRPr="00C3217C" w:rsidRDefault="008205E4" w:rsidP="008205E4">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Stiamo mangiando pollo da tre mesi e il congelatore ne è ancora pieno.</w:t>
      </w:r>
    </w:p>
    <w:p w:rsidR="008205E4" w:rsidRPr="00C3217C" w:rsidRDefault="008205E4" w:rsidP="00897DAF">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 xml:space="preserve">Io </w:t>
      </w:r>
      <w:r w:rsidR="002374A7" w:rsidRPr="00C3217C">
        <w:rPr>
          <w:rFonts w:ascii="Arial" w:hAnsi="Arial" w:cs="Arial"/>
          <w:sz w:val="28"/>
          <w:szCs w:val="28"/>
        </w:rPr>
        <w:t>c’‘e</w:t>
      </w:r>
      <w:r w:rsidRPr="00C3217C">
        <w:rPr>
          <w:rFonts w:ascii="Arial" w:hAnsi="Arial" w:cs="Arial"/>
          <w:sz w:val="28"/>
          <w:szCs w:val="28"/>
        </w:rPr>
        <w:t xml:space="preserve"> </w:t>
      </w:r>
      <w:r w:rsidR="001E57FB" w:rsidRPr="00C3217C">
        <w:rPr>
          <w:rFonts w:ascii="Arial" w:hAnsi="Arial" w:cs="Arial"/>
          <w:sz w:val="28"/>
          <w:szCs w:val="28"/>
        </w:rPr>
        <w:t>f</w:t>
      </w:r>
      <w:r w:rsidR="002374A7" w:rsidRPr="00C3217C">
        <w:rPr>
          <w:rFonts w:ascii="Arial" w:hAnsi="Arial" w:cs="Arial"/>
          <w:sz w:val="28"/>
          <w:szCs w:val="28"/>
        </w:rPr>
        <w:t>facesse mangià tutti all’intel</w:t>
      </w:r>
      <w:r w:rsidR="00670681" w:rsidRPr="00C3217C">
        <w:rPr>
          <w:rFonts w:ascii="Arial" w:hAnsi="Arial" w:cs="Arial"/>
          <w:sz w:val="28"/>
          <w:szCs w:val="28"/>
        </w:rPr>
        <w:t>l</w:t>
      </w:r>
      <w:r w:rsidR="002374A7" w:rsidRPr="00C3217C">
        <w:rPr>
          <w:rFonts w:ascii="Arial" w:hAnsi="Arial" w:cs="Arial"/>
          <w:sz w:val="28"/>
          <w:szCs w:val="28"/>
        </w:rPr>
        <w:t>igentone!</w:t>
      </w:r>
    </w:p>
    <w:p w:rsidR="003C360E" w:rsidRPr="00C3217C" w:rsidRDefault="003C360E" w:rsidP="00897DAF">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008205E4" w:rsidRPr="00C3217C">
        <w:rPr>
          <w:rFonts w:ascii="Arial" w:hAnsi="Arial" w:cs="Arial"/>
          <w:sz w:val="28"/>
          <w:szCs w:val="28"/>
        </w:rPr>
        <w:t>Gué, scupettina, mò vulisse dicere  ca ‘o scemo è Egidio?</w:t>
      </w:r>
    </w:p>
    <w:p w:rsidR="008205E4" w:rsidRPr="00C3217C" w:rsidRDefault="008205E4" w:rsidP="00897DAF">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Scupettina a chi? ‘Mpechera!</w:t>
      </w:r>
      <w:r w:rsidR="002374A7" w:rsidRPr="00C3217C">
        <w:rPr>
          <w:rFonts w:ascii="Arial" w:hAnsi="Arial" w:cs="Arial"/>
          <w:sz w:val="28"/>
          <w:szCs w:val="28"/>
        </w:rPr>
        <w:t xml:space="preserve"> </w:t>
      </w:r>
    </w:p>
    <w:p w:rsidR="002374A7" w:rsidRPr="00C3217C" w:rsidRDefault="002374A7" w:rsidP="002374A7">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 xml:space="preserve">‘Mpechera a me? </w:t>
      </w:r>
      <w:r w:rsidRPr="00C3217C">
        <w:rPr>
          <w:rFonts w:ascii="Arial" w:hAnsi="Arial" w:cs="Arial"/>
          <w:i/>
          <w:sz w:val="28"/>
          <w:szCs w:val="28"/>
        </w:rPr>
        <w:t xml:space="preserve">(si avventa su Sofia) </w:t>
      </w:r>
      <w:r w:rsidRPr="00C3217C">
        <w:rPr>
          <w:rFonts w:ascii="Arial" w:hAnsi="Arial" w:cs="Arial"/>
          <w:sz w:val="28"/>
          <w:szCs w:val="28"/>
        </w:rPr>
        <w:t>Mò te scippo tutt’‘e capille ‘a capa!</w:t>
      </w:r>
    </w:p>
    <w:p w:rsidR="002374A7" w:rsidRPr="00C3217C" w:rsidRDefault="002374A7" w:rsidP="002374A7">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Pr="00C3217C">
        <w:rPr>
          <w:rFonts w:ascii="Arial" w:hAnsi="Arial" w:cs="Arial"/>
          <w:i/>
          <w:sz w:val="28"/>
          <w:szCs w:val="28"/>
        </w:rPr>
        <w:t xml:space="preserve">(blocca la mano di Caterina che voleva tirarle i capelli) </w:t>
      </w:r>
      <w:r w:rsidRPr="00C3217C">
        <w:rPr>
          <w:rFonts w:ascii="Arial" w:hAnsi="Arial" w:cs="Arial"/>
          <w:sz w:val="28"/>
          <w:szCs w:val="28"/>
        </w:rPr>
        <w:t>Eh, a te! A chi scippe ‘e capille ‘a capa? Mò te ceco ‘nuoccio!</w:t>
      </w:r>
    </w:p>
    <w:p w:rsidR="002374A7" w:rsidRPr="00C3217C" w:rsidRDefault="002374A7" w:rsidP="00897DAF">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Pr="00C3217C">
        <w:rPr>
          <w:rFonts w:ascii="Arial" w:hAnsi="Arial" w:cs="Arial"/>
          <w:i/>
          <w:sz w:val="28"/>
          <w:szCs w:val="28"/>
        </w:rPr>
        <w:t>(le divide</w:t>
      </w:r>
      <w:r w:rsidR="001D5EFA" w:rsidRPr="00C3217C">
        <w:rPr>
          <w:rFonts w:ascii="Arial" w:hAnsi="Arial" w:cs="Arial"/>
          <w:i/>
          <w:sz w:val="28"/>
          <w:szCs w:val="28"/>
        </w:rPr>
        <w:t xml:space="preserve"> urlando</w:t>
      </w:r>
      <w:r w:rsidRPr="00C3217C">
        <w:rPr>
          <w:rFonts w:ascii="Arial" w:hAnsi="Arial" w:cs="Arial"/>
          <w:i/>
          <w:sz w:val="28"/>
          <w:szCs w:val="28"/>
        </w:rPr>
        <w:t xml:space="preserve">) </w:t>
      </w:r>
      <w:r w:rsidRPr="00C3217C">
        <w:rPr>
          <w:rFonts w:ascii="Arial" w:hAnsi="Arial" w:cs="Arial"/>
          <w:sz w:val="28"/>
          <w:szCs w:val="28"/>
        </w:rPr>
        <w:t xml:space="preserve">Gué, ‘a vulite fernì, tutt’‘e ddoie? </w:t>
      </w:r>
      <w:r w:rsidR="001D5EFA" w:rsidRPr="00C3217C">
        <w:rPr>
          <w:rFonts w:ascii="Arial" w:hAnsi="Arial" w:cs="Arial"/>
          <w:sz w:val="28"/>
          <w:szCs w:val="28"/>
        </w:rPr>
        <w:t xml:space="preserve">Basta! </w:t>
      </w:r>
      <w:r w:rsidR="001D5EFA" w:rsidRPr="00C3217C">
        <w:rPr>
          <w:rFonts w:ascii="Arial" w:hAnsi="Arial" w:cs="Arial"/>
          <w:i/>
          <w:sz w:val="28"/>
          <w:szCs w:val="28"/>
        </w:rPr>
        <w:t>(le due si calmano)</w:t>
      </w:r>
      <w:r w:rsidR="001D5EFA" w:rsidRPr="00C3217C">
        <w:rPr>
          <w:rFonts w:ascii="Arial" w:hAnsi="Arial" w:cs="Arial"/>
          <w:sz w:val="28"/>
          <w:szCs w:val="28"/>
        </w:rPr>
        <w:t xml:space="preserve"> Ma insomma, c</w:t>
      </w:r>
      <w:r w:rsidRPr="00C3217C">
        <w:rPr>
          <w:rFonts w:ascii="Arial" w:hAnsi="Arial" w:cs="Arial"/>
          <w:sz w:val="28"/>
          <w:szCs w:val="28"/>
        </w:rPr>
        <w:t xml:space="preserve">he litigate a fare, lo sappiamo benissimo che i nostri mariti so’ uno peggio </w:t>
      </w:r>
      <w:r w:rsidR="00535BF2" w:rsidRPr="00C3217C">
        <w:rPr>
          <w:rFonts w:ascii="Arial" w:hAnsi="Arial" w:cs="Arial"/>
          <w:sz w:val="28"/>
          <w:szCs w:val="28"/>
        </w:rPr>
        <w:t>‘</w:t>
      </w:r>
      <w:r w:rsidRPr="00C3217C">
        <w:rPr>
          <w:rFonts w:ascii="Arial" w:hAnsi="Arial" w:cs="Arial"/>
          <w:sz w:val="28"/>
          <w:szCs w:val="28"/>
        </w:rPr>
        <w:t xml:space="preserve">ell’ato! </w:t>
      </w:r>
    </w:p>
    <w:p w:rsidR="001D5EFA" w:rsidRPr="00C3217C" w:rsidRDefault="001D5EFA" w:rsidP="00897DAF">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Il problema non sono i mariti… la verità è che non ce la faccio più a sopportare questa convivenza!</w:t>
      </w:r>
    </w:p>
    <w:p w:rsidR="001D5EFA" w:rsidRPr="00C3217C" w:rsidRDefault="001D5EFA" w:rsidP="00897DAF">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E nemmeno io!</w:t>
      </w:r>
    </w:p>
    <w:p w:rsidR="001D5EFA" w:rsidRPr="00C3217C" w:rsidRDefault="001D5EFA" w:rsidP="001D5EFA">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Benvenute nel club! Basta mò, calmiamoci un poco, non roviniamoci la domenica… fate pace, su, cerchiamo almeno di mangiare in santa pace.</w:t>
      </w:r>
    </w:p>
    <w:p w:rsidR="003C360E" w:rsidRPr="00C3217C" w:rsidRDefault="003C360E" w:rsidP="00897DAF">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A proposito, chi doveva cucinare oggi?</w:t>
      </w:r>
    </w:p>
    <w:p w:rsidR="003C360E" w:rsidRPr="00C3217C" w:rsidRDefault="00D80AD7" w:rsidP="00D80AD7">
      <w:pPr>
        <w:spacing w:line="240" w:lineRule="atLeast"/>
        <w:contextualSpacing/>
        <w:rPr>
          <w:rFonts w:ascii="Arial" w:hAnsi="Arial" w:cs="Arial"/>
          <w:sz w:val="28"/>
          <w:szCs w:val="28"/>
        </w:rPr>
      </w:pPr>
      <w:r w:rsidRPr="00C3217C">
        <w:rPr>
          <w:rFonts w:ascii="Arial" w:hAnsi="Arial" w:cs="Arial"/>
          <w:sz w:val="28"/>
          <w:szCs w:val="28"/>
        </w:rPr>
        <w:t>CATERINA e</w:t>
      </w:r>
    </w:p>
    <w:p w:rsidR="00D80AD7" w:rsidRPr="00C3217C" w:rsidRDefault="00D80AD7" w:rsidP="00D80AD7">
      <w:pPr>
        <w:spacing w:line="240" w:lineRule="atLeast"/>
        <w:contextualSpacing/>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Pr="00C3217C">
        <w:rPr>
          <w:rFonts w:ascii="Arial" w:hAnsi="Arial" w:cs="Arial"/>
          <w:i/>
          <w:sz w:val="28"/>
          <w:szCs w:val="28"/>
        </w:rPr>
        <w:t xml:space="preserve">(a Sofia) </w:t>
      </w:r>
      <w:r w:rsidRPr="00C3217C">
        <w:rPr>
          <w:rFonts w:ascii="Arial" w:hAnsi="Arial" w:cs="Arial"/>
          <w:sz w:val="28"/>
          <w:szCs w:val="28"/>
        </w:rPr>
        <w:t>Tu!</w:t>
      </w:r>
    </w:p>
    <w:p w:rsidR="00D80AD7" w:rsidRPr="00C3217C" w:rsidRDefault="00D80AD7" w:rsidP="00897DAF">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Ma io ho cucinato domenica scorsa!</w:t>
      </w:r>
    </w:p>
    <w:p w:rsidR="00D80AD7" w:rsidRPr="00C3217C" w:rsidRDefault="00D80AD7" w:rsidP="00897DAF">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No, domenica scorsa ho cucinato io, feci le pappardelle.</w:t>
      </w:r>
    </w:p>
    <w:p w:rsidR="00D80AD7" w:rsidRPr="00C3217C" w:rsidRDefault="00D80AD7" w:rsidP="00897DAF">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Ed io ho cucinato giovedì che era festa.</w:t>
      </w:r>
    </w:p>
    <w:p w:rsidR="00D80AD7" w:rsidRPr="00C3217C" w:rsidRDefault="00D80AD7" w:rsidP="00897DAF">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Ah! E m</w:t>
      </w:r>
      <w:r w:rsidR="002A6A88" w:rsidRPr="00C3217C">
        <w:rPr>
          <w:rFonts w:ascii="Arial" w:hAnsi="Arial" w:cs="Arial"/>
          <w:sz w:val="28"/>
          <w:szCs w:val="28"/>
        </w:rPr>
        <w:t>ò</w:t>
      </w:r>
      <w:r w:rsidRPr="00C3217C">
        <w:rPr>
          <w:rFonts w:ascii="Arial" w:hAnsi="Arial" w:cs="Arial"/>
          <w:sz w:val="28"/>
          <w:szCs w:val="28"/>
        </w:rPr>
        <w:t xml:space="preserve"> come facciamo?</w:t>
      </w:r>
      <w:r w:rsidR="004F1140" w:rsidRPr="00C3217C">
        <w:rPr>
          <w:rFonts w:ascii="Arial" w:hAnsi="Arial" w:cs="Arial"/>
          <w:sz w:val="28"/>
          <w:szCs w:val="28"/>
        </w:rPr>
        <w:t>...</w:t>
      </w:r>
      <w:r w:rsidRPr="00C3217C">
        <w:rPr>
          <w:rFonts w:ascii="Arial" w:hAnsi="Arial" w:cs="Arial"/>
          <w:sz w:val="28"/>
          <w:szCs w:val="28"/>
        </w:rPr>
        <w:t xml:space="preserve"> </w:t>
      </w:r>
      <w:r w:rsidR="002A6A88" w:rsidRPr="00C3217C">
        <w:rPr>
          <w:rFonts w:ascii="Arial" w:hAnsi="Arial" w:cs="Arial"/>
          <w:sz w:val="28"/>
          <w:szCs w:val="28"/>
        </w:rPr>
        <w:t>Che dite, faccio due tagliolini in brodo di pollo e cosce di pollo al forno?</w:t>
      </w:r>
    </w:p>
    <w:p w:rsidR="002A6A88" w:rsidRPr="00C3217C" w:rsidRDefault="002A6A88" w:rsidP="00897DAF">
      <w:pPr>
        <w:spacing w:after="120"/>
        <w:rPr>
          <w:rFonts w:ascii="Arial" w:hAnsi="Arial" w:cs="Arial"/>
          <w:sz w:val="28"/>
          <w:szCs w:val="28"/>
        </w:rPr>
      </w:pPr>
      <w:r w:rsidRPr="00C3217C">
        <w:rPr>
          <w:rFonts w:ascii="Arial" w:hAnsi="Arial" w:cs="Arial"/>
          <w:sz w:val="28"/>
          <w:szCs w:val="28"/>
        </w:rPr>
        <w:lastRenderedPageBreak/>
        <w:t>GIULIA</w:t>
      </w:r>
      <w:r w:rsidRPr="00C3217C">
        <w:rPr>
          <w:rFonts w:ascii="Arial" w:hAnsi="Arial" w:cs="Arial"/>
          <w:sz w:val="28"/>
          <w:szCs w:val="28"/>
        </w:rPr>
        <w:tab/>
        <w:t>Per carità!</w:t>
      </w:r>
    </w:p>
    <w:p w:rsidR="002A6A88" w:rsidRPr="00C3217C" w:rsidRDefault="002A6A88" w:rsidP="00897DAF">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 xml:space="preserve">Lascia stare, vedendo che non ti </w:t>
      </w:r>
      <w:r w:rsidR="009B49AC" w:rsidRPr="00C3217C">
        <w:rPr>
          <w:rFonts w:ascii="Arial" w:hAnsi="Arial" w:cs="Arial"/>
          <w:sz w:val="28"/>
          <w:szCs w:val="28"/>
        </w:rPr>
        <w:t>eri</w:t>
      </w:r>
      <w:r w:rsidRPr="00C3217C">
        <w:rPr>
          <w:rFonts w:ascii="Arial" w:hAnsi="Arial" w:cs="Arial"/>
          <w:sz w:val="28"/>
          <w:szCs w:val="28"/>
        </w:rPr>
        <w:t xml:space="preserve"> nemmeno avvicinata alla cucina, ci ho pensato io!</w:t>
      </w:r>
    </w:p>
    <w:p w:rsidR="00496490" w:rsidRPr="00C3217C" w:rsidRDefault="00496490" w:rsidP="00897DAF">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Meno male, se no chi l</w:t>
      </w:r>
      <w:r w:rsidR="000A2BFA" w:rsidRPr="00C3217C">
        <w:rPr>
          <w:rFonts w:ascii="Arial" w:hAnsi="Arial" w:cs="Arial"/>
          <w:sz w:val="28"/>
          <w:szCs w:val="28"/>
        </w:rPr>
        <w:t>a</w:t>
      </w:r>
      <w:r w:rsidRPr="00C3217C">
        <w:rPr>
          <w:rFonts w:ascii="Arial" w:hAnsi="Arial" w:cs="Arial"/>
          <w:sz w:val="28"/>
          <w:szCs w:val="28"/>
        </w:rPr>
        <w:t xml:space="preserve"> sentiva la tribù!</w:t>
      </w:r>
    </w:p>
    <w:p w:rsidR="005D6F3D" w:rsidRPr="00C3217C" w:rsidRDefault="005D6F3D" w:rsidP="00897DAF">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001D5EFA" w:rsidRPr="00C3217C">
        <w:rPr>
          <w:rFonts w:ascii="Arial" w:hAnsi="Arial" w:cs="Arial"/>
          <w:sz w:val="28"/>
          <w:szCs w:val="28"/>
        </w:rPr>
        <w:t>Egidio</w:t>
      </w:r>
      <w:r w:rsidRPr="00C3217C">
        <w:rPr>
          <w:rFonts w:ascii="Arial" w:hAnsi="Arial" w:cs="Arial"/>
          <w:sz w:val="28"/>
          <w:szCs w:val="28"/>
        </w:rPr>
        <w:t xml:space="preserve"> si doveva stare </w:t>
      </w:r>
      <w:r w:rsidR="004B37A6" w:rsidRPr="00C3217C">
        <w:rPr>
          <w:rFonts w:ascii="Arial" w:hAnsi="Arial" w:cs="Arial"/>
          <w:sz w:val="28"/>
          <w:szCs w:val="28"/>
        </w:rPr>
        <w:t xml:space="preserve">solo </w:t>
      </w:r>
      <w:r w:rsidRPr="00C3217C">
        <w:rPr>
          <w:rFonts w:ascii="Arial" w:hAnsi="Arial" w:cs="Arial"/>
          <w:sz w:val="28"/>
          <w:szCs w:val="28"/>
        </w:rPr>
        <w:t>zitto e strafocarsi il pollo!</w:t>
      </w:r>
    </w:p>
    <w:p w:rsidR="00496490" w:rsidRPr="00C3217C" w:rsidRDefault="00496490" w:rsidP="00897DAF">
      <w:pPr>
        <w:spacing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r>
      <w:r w:rsidRPr="00C3217C">
        <w:rPr>
          <w:rFonts w:ascii="Arial" w:hAnsi="Arial" w:cs="Arial"/>
          <w:i/>
          <w:sz w:val="28"/>
          <w:szCs w:val="28"/>
        </w:rPr>
        <w:t xml:space="preserve">(entra </w:t>
      </w:r>
      <w:r w:rsidR="00496B10" w:rsidRPr="00C3217C">
        <w:rPr>
          <w:rFonts w:ascii="Arial" w:hAnsi="Arial" w:cs="Arial"/>
          <w:i/>
          <w:sz w:val="28"/>
          <w:szCs w:val="28"/>
        </w:rPr>
        <w:t xml:space="preserve">sbadigliando </w:t>
      </w:r>
      <w:r w:rsidRPr="00C3217C">
        <w:rPr>
          <w:rFonts w:ascii="Arial" w:hAnsi="Arial" w:cs="Arial"/>
          <w:i/>
          <w:sz w:val="28"/>
          <w:szCs w:val="28"/>
        </w:rPr>
        <w:t>da</w:t>
      </w:r>
      <w:r w:rsidR="00496B10" w:rsidRPr="00C3217C">
        <w:rPr>
          <w:rFonts w:ascii="Arial" w:hAnsi="Arial" w:cs="Arial"/>
          <w:i/>
          <w:sz w:val="28"/>
          <w:szCs w:val="28"/>
        </w:rPr>
        <w:t>l</w:t>
      </w:r>
      <w:r w:rsidR="00B454DC" w:rsidRPr="00C3217C">
        <w:rPr>
          <w:rFonts w:ascii="Arial" w:hAnsi="Arial" w:cs="Arial"/>
          <w:i/>
          <w:sz w:val="28"/>
          <w:szCs w:val="28"/>
        </w:rPr>
        <w:t xml:space="preserve"> </w:t>
      </w:r>
      <w:r w:rsidR="00074399" w:rsidRPr="00C3217C">
        <w:rPr>
          <w:rFonts w:ascii="Arial" w:hAnsi="Arial" w:cs="Arial"/>
          <w:i/>
          <w:sz w:val="28"/>
          <w:szCs w:val="28"/>
        </w:rPr>
        <w:t xml:space="preserve">fondo a </w:t>
      </w:r>
      <w:r w:rsidR="00496B10" w:rsidRPr="00C3217C">
        <w:rPr>
          <w:rFonts w:ascii="Arial" w:hAnsi="Arial" w:cs="Arial"/>
          <w:i/>
          <w:sz w:val="28"/>
          <w:szCs w:val="28"/>
        </w:rPr>
        <w:t>de</w:t>
      </w:r>
      <w:r w:rsidR="00074399" w:rsidRPr="00C3217C">
        <w:rPr>
          <w:rFonts w:ascii="Arial" w:hAnsi="Arial" w:cs="Arial"/>
          <w:i/>
          <w:sz w:val="28"/>
          <w:szCs w:val="28"/>
        </w:rPr>
        <w:t>stra</w:t>
      </w:r>
      <w:r w:rsidRPr="00C3217C">
        <w:rPr>
          <w:rFonts w:ascii="Arial" w:hAnsi="Arial" w:cs="Arial"/>
          <w:i/>
          <w:sz w:val="28"/>
          <w:szCs w:val="28"/>
        </w:rPr>
        <w:t xml:space="preserve">) </w:t>
      </w:r>
      <w:r w:rsidRPr="00C3217C">
        <w:rPr>
          <w:rFonts w:ascii="Arial" w:hAnsi="Arial" w:cs="Arial"/>
          <w:sz w:val="28"/>
          <w:szCs w:val="28"/>
        </w:rPr>
        <w:t xml:space="preserve">Buongiorno, </w:t>
      </w:r>
      <w:r w:rsidR="001D5EFA" w:rsidRPr="00C3217C">
        <w:rPr>
          <w:rFonts w:ascii="Arial" w:hAnsi="Arial" w:cs="Arial"/>
          <w:sz w:val="28"/>
          <w:szCs w:val="28"/>
        </w:rPr>
        <w:t>perché urlavate? M</w:t>
      </w:r>
      <w:r w:rsidRPr="00C3217C">
        <w:rPr>
          <w:rFonts w:ascii="Arial" w:hAnsi="Arial" w:cs="Arial"/>
          <w:sz w:val="28"/>
          <w:szCs w:val="28"/>
        </w:rPr>
        <w:t>i sono persa qualcosa?</w:t>
      </w:r>
    </w:p>
    <w:p w:rsidR="00496490" w:rsidRPr="00C3217C" w:rsidRDefault="00496490" w:rsidP="00897DAF">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 xml:space="preserve">No, niente, </w:t>
      </w:r>
      <w:r w:rsidR="001D5EFA" w:rsidRPr="00C3217C">
        <w:rPr>
          <w:rFonts w:ascii="Arial" w:hAnsi="Arial" w:cs="Arial"/>
          <w:sz w:val="28"/>
          <w:szCs w:val="28"/>
        </w:rPr>
        <w:t>discutevamo su chi dovesse preparare il</w:t>
      </w:r>
      <w:r w:rsidRPr="00C3217C">
        <w:rPr>
          <w:rFonts w:ascii="Arial" w:hAnsi="Arial" w:cs="Arial"/>
          <w:sz w:val="28"/>
          <w:szCs w:val="28"/>
        </w:rPr>
        <w:t xml:space="preserve"> pranzo di oggi… hai fatto colazione?</w:t>
      </w:r>
    </w:p>
    <w:p w:rsidR="005D6F3D" w:rsidRPr="00C3217C" w:rsidRDefault="00496490" w:rsidP="00897DAF">
      <w:pPr>
        <w:spacing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 xml:space="preserve">Mamma, io mi sono appena svegliata, stanotte sono tornata alle due dall’ospedale. </w:t>
      </w:r>
    </w:p>
    <w:p w:rsidR="005D6F3D" w:rsidRPr="00C3217C" w:rsidRDefault="005D6F3D" w:rsidP="00897DAF">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00BC2D37" w:rsidRPr="00C3217C">
        <w:rPr>
          <w:rFonts w:ascii="Arial" w:hAnsi="Arial" w:cs="Arial"/>
          <w:sz w:val="28"/>
          <w:szCs w:val="28"/>
        </w:rPr>
        <w:t xml:space="preserve">Sì ti ho sentita; ma </w:t>
      </w:r>
      <w:r w:rsidRPr="00C3217C">
        <w:rPr>
          <w:rFonts w:ascii="Arial" w:hAnsi="Arial" w:cs="Arial"/>
          <w:sz w:val="28"/>
          <w:szCs w:val="28"/>
        </w:rPr>
        <w:t xml:space="preserve">non dovevi </w:t>
      </w:r>
      <w:r w:rsidR="00BC2D37" w:rsidRPr="00C3217C">
        <w:rPr>
          <w:rFonts w:ascii="Arial" w:hAnsi="Arial" w:cs="Arial"/>
          <w:sz w:val="28"/>
          <w:szCs w:val="28"/>
        </w:rPr>
        <w:t>finire</w:t>
      </w:r>
      <w:r w:rsidRPr="00C3217C">
        <w:rPr>
          <w:rFonts w:ascii="Arial" w:hAnsi="Arial" w:cs="Arial"/>
          <w:sz w:val="28"/>
          <w:szCs w:val="28"/>
        </w:rPr>
        <w:t xml:space="preserve"> alle otto?</w:t>
      </w:r>
    </w:p>
    <w:p w:rsidR="00496490" w:rsidRPr="00C3217C" w:rsidRDefault="005D6F3D" w:rsidP="00897DAF">
      <w:pPr>
        <w:spacing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Infatti</w:t>
      </w:r>
      <w:r w:rsidR="00BC2D37" w:rsidRPr="00C3217C">
        <w:rPr>
          <w:rFonts w:ascii="Arial" w:hAnsi="Arial" w:cs="Arial"/>
          <w:sz w:val="28"/>
          <w:szCs w:val="28"/>
        </w:rPr>
        <w:t>,</w:t>
      </w:r>
      <w:r w:rsidRPr="00C3217C">
        <w:rPr>
          <w:rFonts w:ascii="Arial" w:hAnsi="Arial" w:cs="Arial"/>
          <w:sz w:val="28"/>
          <w:szCs w:val="28"/>
        </w:rPr>
        <w:t xml:space="preserve"> ma proprio</w:t>
      </w:r>
      <w:r w:rsidR="00496490" w:rsidRPr="00C3217C">
        <w:rPr>
          <w:rFonts w:ascii="Arial" w:hAnsi="Arial" w:cs="Arial"/>
          <w:sz w:val="28"/>
          <w:szCs w:val="28"/>
        </w:rPr>
        <w:t xml:space="preserve"> alle otto</w:t>
      </w:r>
      <w:r w:rsidR="00C723A1" w:rsidRPr="00C3217C">
        <w:rPr>
          <w:rFonts w:ascii="Arial" w:hAnsi="Arial" w:cs="Arial"/>
          <w:sz w:val="28"/>
          <w:szCs w:val="28"/>
        </w:rPr>
        <w:t>, mentre stavo per smontare,</w:t>
      </w:r>
      <w:r w:rsidR="00496490" w:rsidRPr="00C3217C">
        <w:rPr>
          <w:rFonts w:ascii="Arial" w:hAnsi="Arial" w:cs="Arial"/>
          <w:sz w:val="28"/>
          <w:szCs w:val="28"/>
        </w:rPr>
        <w:t xml:space="preserve"> è arrivata una paziente in travaglio</w:t>
      </w:r>
      <w:r w:rsidR="00C723A1" w:rsidRPr="00C3217C">
        <w:rPr>
          <w:rFonts w:ascii="Arial" w:hAnsi="Arial" w:cs="Arial"/>
          <w:sz w:val="28"/>
          <w:szCs w:val="28"/>
        </w:rPr>
        <w:t xml:space="preserve"> con le acque rotte, l’ostetrica di turno non era ancora arrivata e sono restata io; alle dieci ha finalmente partorito una bambina…</w:t>
      </w:r>
    </w:p>
    <w:p w:rsidR="00C723A1" w:rsidRPr="00C3217C" w:rsidRDefault="00C723A1" w:rsidP="00897DAF">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E come mai hai fatto le due?</w:t>
      </w:r>
    </w:p>
    <w:p w:rsidR="00C723A1" w:rsidRPr="00C3217C" w:rsidRDefault="00C723A1" w:rsidP="00C723A1">
      <w:pPr>
        <w:spacing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Era una paziente che non conoscevo, mentre tagliavo il cordone ombelicale, le ho detto “Brava, Signora, abbiamo f</w:t>
      </w:r>
      <w:r w:rsidR="00C15BC9" w:rsidRPr="00C3217C">
        <w:rPr>
          <w:rFonts w:ascii="Arial" w:hAnsi="Arial" w:cs="Arial"/>
          <w:sz w:val="28"/>
          <w:szCs w:val="28"/>
        </w:rPr>
        <w:t>ini</w:t>
      </w:r>
      <w:r w:rsidRPr="00C3217C">
        <w:rPr>
          <w:rFonts w:ascii="Arial" w:hAnsi="Arial" w:cs="Arial"/>
          <w:sz w:val="28"/>
          <w:szCs w:val="28"/>
        </w:rPr>
        <w:t>to presto presto!”, e lei mi ha risposto: “No, dottoressa, abbiamo appena cominciato, ce ne sono altri due!”</w:t>
      </w:r>
    </w:p>
    <w:p w:rsidR="00C15BC9" w:rsidRPr="00C3217C" w:rsidRDefault="00C15BC9" w:rsidP="00C723A1">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Che bello, tre gemelline!</w:t>
      </w:r>
      <w:r w:rsidRPr="00C3217C">
        <w:rPr>
          <w:rFonts w:ascii="Arial" w:hAnsi="Arial" w:cs="Arial"/>
          <w:sz w:val="28"/>
          <w:szCs w:val="28"/>
        </w:rPr>
        <w:tab/>
      </w:r>
    </w:p>
    <w:p w:rsidR="00C15BC9" w:rsidRPr="00C3217C" w:rsidRDefault="00C15BC9" w:rsidP="00C723A1">
      <w:pPr>
        <w:spacing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No, due femmine e un maschio! Ed è stato</w:t>
      </w:r>
      <w:r w:rsidR="00D3336A" w:rsidRPr="00C3217C">
        <w:rPr>
          <w:rFonts w:ascii="Arial" w:hAnsi="Arial" w:cs="Arial"/>
          <w:sz w:val="28"/>
          <w:szCs w:val="28"/>
        </w:rPr>
        <w:t xml:space="preserve"> proprio</w:t>
      </w:r>
      <w:r w:rsidRPr="00C3217C">
        <w:rPr>
          <w:rFonts w:ascii="Arial" w:hAnsi="Arial" w:cs="Arial"/>
          <w:sz w:val="28"/>
          <w:szCs w:val="28"/>
        </w:rPr>
        <w:t xml:space="preserve"> il maschio che mi ha fatto perdere più tempo, perché non stava in posizione</w:t>
      </w:r>
      <w:r w:rsidR="00D3336A" w:rsidRPr="00C3217C">
        <w:rPr>
          <w:rFonts w:ascii="Arial" w:hAnsi="Arial" w:cs="Arial"/>
          <w:sz w:val="28"/>
          <w:szCs w:val="28"/>
        </w:rPr>
        <w:t>…</w:t>
      </w:r>
      <w:r w:rsidRPr="00C3217C">
        <w:rPr>
          <w:rFonts w:ascii="Arial" w:hAnsi="Arial" w:cs="Arial"/>
          <w:sz w:val="28"/>
          <w:szCs w:val="28"/>
        </w:rPr>
        <w:t xml:space="preserve"> ho dovuto pure dare sei punti alla madre!</w:t>
      </w:r>
    </w:p>
    <w:p w:rsidR="00C15BC9" w:rsidRPr="00C3217C" w:rsidRDefault="00C15BC9" w:rsidP="00C723A1">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E quelli sono sempre i maschi che rompono le scatole!</w:t>
      </w:r>
    </w:p>
    <w:p w:rsidR="00D3336A" w:rsidRPr="00C3217C" w:rsidRDefault="00D3336A" w:rsidP="00C723A1">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Puoi dirlo forte!</w:t>
      </w:r>
    </w:p>
    <w:p w:rsidR="00D3336A" w:rsidRPr="00C3217C" w:rsidRDefault="00D3336A" w:rsidP="00C723A1">
      <w:pPr>
        <w:spacing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Ora stanno nell’incubatrice perché sono piccolini, ma quanto sono belli!</w:t>
      </w:r>
    </w:p>
    <w:p w:rsidR="005D6F3D" w:rsidRPr="00C3217C" w:rsidRDefault="005D6F3D" w:rsidP="00C723A1">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Io adoro i bambini, peccato che non ne ho potuto avere… ma forse è meglio così,</w:t>
      </w:r>
      <w:r w:rsidR="00BC2D37" w:rsidRPr="00C3217C">
        <w:rPr>
          <w:rFonts w:ascii="Arial" w:hAnsi="Arial" w:cs="Arial"/>
          <w:sz w:val="28"/>
          <w:szCs w:val="28"/>
        </w:rPr>
        <w:t xml:space="preserve"> </w:t>
      </w:r>
      <w:r w:rsidR="00BC2D37" w:rsidRPr="00C3217C">
        <w:rPr>
          <w:rFonts w:ascii="Arial" w:hAnsi="Arial" w:cs="Arial"/>
          <w:i/>
          <w:sz w:val="28"/>
          <w:szCs w:val="28"/>
        </w:rPr>
        <w:t>(acida)</w:t>
      </w:r>
      <w:r w:rsidRPr="00C3217C">
        <w:rPr>
          <w:rFonts w:ascii="Arial" w:hAnsi="Arial" w:cs="Arial"/>
          <w:sz w:val="28"/>
          <w:szCs w:val="28"/>
        </w:rPr>
        <w:t xml:space="preserve"> in questa casa ci sta già un sacco di gente.</w:t>
      </w:r>
    </w:p>
    <w:p w:rsidR="000C121E" w:rsidRPr="00C3217C" w:rsidRDefault="000C121E" w:rsidP="00C723A1">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 xml:space="preserve">Per questo dobbiamo </w:t>
      </w:r>
      <w:r w:rsidR="00926606" w:rsidRPr="00C3217C">
        <w:rPr>
          <w:rFonts w:ascii="Arial" w:hAnsi="Arial" w:cs="Arial"/>
          <w:sz w:val="28"/>
          <w:szCs w:val="28"/>
        </w:rPr>
        <w:t>r</w:t>
      </w:r>
      <w:r w:rsidRPr="00C3217C">
        <w:rPr>
          <w:rFonts w:ascii="Arial" w:hAnsi="Arial" w:cs="Arial"/>
          <w:sz w:val="28"/>
          <w:szCs w:val="28"/>
        </w:rPr>
        <w:t>ingraziare la buonanima della nostra amata suocera, pace all’anima sua!</w:t>
      </w:r>
    </w:p>
    <w:p w:rsidR="000C121E" w:rsidRPr="00C3217C" w:rsidRDefault="000C121E" w:rsidP="00C723A1">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P</w:t>
      </w:r>
      <w:r w:rsidR="005828ED" w:rsidRPr="00C3217C">
        <w:rPr>
          <w:rFonts w:ascii="Arial" w:hAnsi="Arial" w:cs="Arial"/>
          <w:sz w:val="28"/>
          <w:szCs w:val="28"/>
        </w:rPr>
        <w:t>a</w:t>
      </w:r>
      <w:r w:rsidRPr="00C3217C">
        <w:rPr>
          <w:rFonts w:ascii="Arial" w:hAnsi="Arial" w:cs="Arial"/>
          <w:sz w:val="28"/>
          <w:szCs w:val="28"/>
        </w:rPr>
        <w:t>ce? Io spero che st</w:t>
      </w:r>
      <w:r w:rsidR="00926606" w:rsidRPr="00C3217C">
        <w:rPr>
          <w:rFonts w:ascii="Arial" w:hAnsi="Arial" w:cs="Arial"/>
          <w:sz w:val="28"/>
          <w:szCs w:val="28"/>
        </w:rPr>
        <w:t>i</w:t>
      </w:r>
      <w:r w:rsidRPr="00C3217C">
        <w:rPr>
          <w:rFonts w:ascii="Arial" w:hAnsi="Arial" w:cs="Arial"/>
          <w:sz w:val="28"/>
          <w:szCs w:val="28"/>
        </w:rPr>
        <w:t>a all’inferno!</w:t>
      </w:r>
    </w:p>
    <w:p w:rsidR="000C121E" w:rsidRPr="00C3217C" w:rsidRDefault="000C121E" w:rsidP="00C723A1">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Vabbè, all’inferno poi… magari in purgatorio.</w:t>
      </w:r>
    </w:p>
    <w:p w:rsidR="000C121E" w:rsidRPr="00C3217C" w:rsidRDefault="000C121E" w:rsidP="00C723A1">
      <w:pPr>
        <w:spacing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Povera nonna, dai… e poi non si parla mai male dei morti.</w:t>
      </w:r>
    </w:p>
    <w:p w:rsidR="000C121E" w:rsidRPr="00C3217C" w:rsidRDefault="000C121E" w:rsidP="00C723A1">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Ma io non parlo male dei morti, io dico solo che quando la buonanima della povera</w:t>
      </w:r>
      <w:r w:rsidR="001F76DA" w:rsidRPr="00C3217C">
        <w:rPr>
          <w:rFonts w:ascii="Arial" w:hAnsi="Arial" w:cs="Arial"/>
          <w:sz w:val="28"/>
          <w:szCs w:val="28"/>
        </w:rPr>
        <w:t>-</w:t>
      </w:r>
      <w:r w:rsidRPr="00C3217C">
        <w:rPr>
          <w:rFonts w:ascii="Arial" w:hAnsi="Arial" w:cs="Arial"/>
          <w:sz w:val="28"/>
          <w:szCs w:val="28"/>
        </w:rPr>
        <w:t>nonna</w:t>
      </w:r>
      <w:r w:rsidR="001F76DA" w:rsidRPr="00C3217C">
        <w:rPr>
          <w:rFonts w:ascii="Arial" w:hAnsi="Arial" w:cs="Arial"/>
          <w:sz w:val="28"/>
          <w:szCs w:val="28"/>
        </w:rPr>
        <w:t>-</w:t>
      </w:r>
      <w:r w:rsidRPr="00C3217C">
        <w:rPr>
          <w:rFonts w:ascii="Arial" w:hAnsi="Arial" w:cs="Arial"/>
          <w:sz w:val="28"/>
          <w:szCs w:val="28"/>
        </w:rPr>
        <w:t>pace</w:t>
      </w:r>
      <w:r w:rsidR="001F76DA" w:rsidRPr="00C3217C">
        <w:rPr>
          <w:rFonts w:ascii="Arial" w:hAnsi="Arial" w:cs="Arial"/>
          <w:sz w:val="28"/>
          <w:szCs w:val="28"/>
        </w:rPr>
        <w:t>-</w:t>
      </w:r>
      <w:r w:rsidRPr="00C3217C">
        <w:rPr>
          <w:rFonts w:ascii="Arial" w:hAnsi="Arial" w:cs="Arial"/>
          <w:sz w:val="28"/>
          <w:szCs w:val="28"/>
        </w:rPr>
        <w:t>all’anima</w:t>
      </w:r>
      <w:r w:rsidR="001F76DA" w:rsidRPr="00C3217C">
        <w:rPr>
          <w:rFonts w:ascii="Arial" w:hAnsi="Arial" w:cs="Arial"/>
          <w:sz w:val="28"/>
          <w:szCs w:val="28"/>
        </w:rPr>
        <w:t xml:space="preserve">-sua, </w:t>
      </w:r>
      <w:r w:rsidRPr="00C3217C">
        <w:rPr>
          <w:rFonts w:ascii="Arial" w:hAnsi="Arial" w:cs="Arial"/>
          <w:sz w:val="28"/>
          <w:szCs w:val="28"/>
        </w:rPr>
        <w:t xml:space="preserve">non era ancora anima e quindi non era morta, non era nemmeno tanto buona, anzi, era proprio una stronza! </w:t>
      </w:r>
    </w:p>
    <w:p w:rsidR="000C121E" w:rsidRPr="00C3217C" w:rsidRDefault="000C121E" w:rsidP="000C121E">
      <w:pPr>
        <w:spacing w:after="120"/>
        <w:rPr>
          <w:rFonts w:ascii="Arial" w:hAnsi="Arial" w:cs="Arial"/>
          <w:sz w:val="28"/>
          <w:szCs w:val="28"/>
        </w:rPr>
      </w:pPr>
      <w:r w:rsidRPr="00C3217C">
        <w:rPr>
          <w:rFonts w:ascii="Arial" w:hAnsi="Arial" w:cs="Arial"/>
          <w:sz w:val="28"/>
          <w:szCs w:val="28"/>
        </w:rPr>
        <w:lastRenderedPageBreak/>
        <w:t>PAOLA</w:t>
      </w:r>
      <w:r w:rsidRPr="00C3217C">
        <w:rPr>
          <w:rFonts w:ascii="Arial" w:hAnsi="Arial" w:cs="Arial"/>
          <w:sz w:val="28"/>
          <w:szCs w:val="28"/>
        </w:rPr>
        <w:tab/>
        <w:t>Mamma!</w:t>
      </w:r>
    </w:p>
    <w:p w:rsidR="000C121E" w:rsidRPr="00C3217C" w:rsidRDefault="000C121E" w:rsidP="000C121E">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Paolè, quanno ce vò, ce vò!</w:t>
      </w:r>
    </w:p>
    <w:p w:rsidR="000C121E" w:rsidRPr="00C3217C" w:rsidRDefault="000C121E" w:rsidP="00BC2D37">
      <w:pPr>
        <w:spacing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r>
      <w:r w:rsidR="00BC2D37" w:rsidRPr="00C3217C">
        <w:rPr>
          <w:rFonts w:ascii="Arial" w:hAnsi="Arial" w:cs="Arial"/>
          <w:sz w:val="28"/>
          <w:szCs w:val="28"/>
        </w:rPr>
        <w:t xml:space="preserve">Ma possibile che in questa casa si parli sempre delle stesse cose? </w:t>
      </w:r>
      <w:r w:rsidR="00237801" w:rsidRPr="00C3217C">
        <w:rPr>
          <w:rFonts w:ascii="Arial" w:hAnsi="Arial" w:cs="Arial"/>
          <w:sz w:val="28"/>
          <w:szCs w:val="28"/>
        </w:rPr>
        <w:t>Basta,</w:t>
      </w:r>
      <w:r w:rsidR="00BE4E40" w:rsidRPr="00C3217C">
        <w:rPr>
          <w:rFonts w:ascii="Arial" w:hAnsi="Arial" w:cs="Arial"/>
          <w:sz w:val="28"/>
          <w:szCs w:val="28"/>
        </w:rPr>
        <w:t xml:space="preserve"> </w:t>
      </w:r>
      <w:r w:rsidR="005B61A2" w:rsidRPr="00C3217C">
        <w:rPr>
          <w:rFonts w:ascii="Arial" w:hAnsi="Arial" w:cs="Arial"/>
          <w:sz w:val="28"/>
          <w:szCs w:val="28"/>
        </w:rPr>
        <w:t xml:space="preserve">questi discorsi non li voglio </w:t>
      </w:r>
      <w:r w:rsidR="00BE4E40" w:rsidRPr="00C3217C">
        <w:rPr>
          <w:rFonts w:ascii="Arial" w:hAnsi="Arial" w:cs="Arial"/>
          <w:sz w:val="28"/>
          <w:szCs w:val="28"/>
        </w:rPr>
        <w:t xml:space="preserve">più </w:t>
      </w:r>
      <w:r w:rsidR="005B61A2" w:rsidRPr="00C3217C">
        <w:rPr>
          <w:rFonts w:ascii="Arial" w:hAnsi="Arial" w:cs="Arial"/>
          <w:sz w:val="28"/>
          <w:szCs w:val="28"/>
        </w:rPr>
        <w:t xml:space="preserve">sentire… vado a fare colazione! </w:t>
      </w:r>
      <w:r w:rsidR="005B61A2" w:rsidRPr="00C3217C">
        <w:rPr>
          <w:rFonts w:ascii="Arial" w:hAnsi="Arial" w:cs="Arial"/>
          <w:i/>
          <w:sz w:val="28"/>
          <w:szCs w:val="28"/>
        </w:rPr>
        <w:t xml:space="preserve">(via </w:t>
      </w:r>
      <w:r w:rsidR="00496B10" w:rsidRPr="00C3217C">
        <w:rPr>
          <w:rFonts w:ascii="Arial" w:hAnsi="Arial" w:cs="Arial"/>
          <w:i/>
          <w:sz w:val="28"/>
          <w:szCs w:val="28"/>
        </w:rPr>
        <w:t>dal</w:t>
      </w:r>
      <w:r w:rsidR="00B454DC" w:rsidRPr="00C3217C">
        <w:rPr>
          <w:rFonts w:ascii="Arial" w:hAnsi="Arial" w:cs="Arial"/>
          <w:i/>
          <w:sz w:val="28"/>
          <w:szCs w:val="28"/>
        </w:rPr>
        <w:t xml:space="preserve"> </w:t>
      </w:r>
      <w:r w:rsidR="00074399" w:rsidRPr="00C3217C">
        <w:rPr>
          <w:rFonts w:ascii="Arial" w:hAnsi="Arial" w:cs="Arial"/>
          <w:i/>
          <w:sz w:val="28"/>
          <w:szCs w:val="28"/>
        </w:rPr>
        <w:t xml:space="preserve">fondo a </w:t>
      </w:r>
      <w:r w:rsidR="00496B10" w:rsidRPr="00C3217C">
        <w:rPr>
          <w:rFonts w:ascii="Arial" w:hAnsi="Arial" w:cs="Arial"/>
          <w:i/>
          <w:sz w:val="28"/>
          <w:szCs w:val="28"/>
        </w:rPr>
        <w:t>sinistra</w:t>
      </w:r>
      <w:r w:rsidR="005B61A2" w:rsidRPr="00C3217C">
        <w:rPr>
          <w:rFonts w:ascii="Arial" w:hAnsi="Arial" w:cs="Arial"/>
          <w:i/>
          <w:sz w:val="28"/>
          <w:szCs w:val="28"/>
        </w:rPr>
        <w:t>)</w:t>
      </w:r>
    </w:p>
    <w:p w:rsidR="005B61A2" w:rsidRPr="00C3217C" w:rsidRDefault="005B61A2" w:rsidP="000C121E">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000A2BFA" w:rsidRPr="00C3217C">
        <w:rPr>
          <w:rFonts w:ascii="Arial" w:hAnsi="Arial" w:cs="Arial"/>
          <w:i/>
          <w:sz w:val="28"/>
          <w:szCs w:val="28"/>
        </w:rPr>
        <w:t xml:space="preserve">(le urla dietro) </w:t>
      </w:r>
      <w:r w:rsidRPr="00C3217C">
        <w:rPr>
          <w:rFonts w:ascii="Arial" w:hAnsi="Arial" w:cs="Arial"/>
          <w:sz w:val="28"/>
          <w:szCs w:val="28"/>
        </w:rPr>
        <w:t xml:space="preserve">Ti ho preparato </w:t>
      </w:r>
      <w:r w:rsidR="00926606" w:rsidRPr="00C3217C">
        <w:rPr>
          <w:rFonts w:ascii="Arial" w:hAnsi="Arial" w:cs="Arial"/>
          <w:sz w:val="28"/>
          <w:szCs w:val="28"/>
        </w:rPr>
        <w:t>la spremuta d’arancia</w:t>
      </w:r>
      <w:r w:rsidRPr="00C3217C">
        <w:rPr>
          <w:rFonts w:ascii="Arial" w:hAnsi="Arial" w:cs="Arial"/>
          <w:sz w:val="28"/>
          <w:szCs w:val="28"/>
        </w:rPr>
        <w:t>, sta nel frigorifero!</w:t>
      </w:r>
    </w:p>
    <w:p w:rsidR="001F76DA" w:rsidRPr="00C3217C" w:rsidRDefault="00BA199B" w:rsidP="000C121E">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001F76DA" w:rsidRPr="00C3217C">
        <w:rPr>
          <w:rFonts w:ascii="Arial" w:hAnsi="Arial" w:cs="Arial"/>
          <w:sz w:val="28"/>
          <w:szCs w:val="28"/>
        </w:rPr>
        <w:t>Però ha ragione Paola, parlare così di donna Rachele, mi sembra un po’ esagerato… è vero che teneva un carattere… particolare…</w:t>
      </w:r>
    </w:p>
    <w:p w:rsidR="00BA199B" w:rsidRPr="00C3217C" w:rsidRDefault="001F76DA" w:rsidP="000C121E">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Di’ pure schifoso…</w:t>
      </w:r>
    </w:p>
    <w:p w:rsidR="001F76DA" w:rsidRPr="00C3217C" w:rsidRDefault="001F76DA" w:rsidP="000C121E">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 xml:space="preserve">Vabbè, neanche a me era </w:t>
      </w:r>
      <w:r w:rsidR="001E29C8" w:rsidRPr="00C3217C">
        <w:rPr>
          <w:rFonts w:ascii="Arial" w:hAnsi="Arial" w:cs="Arial"/>
          <w:sz w:val="28"/>
          <w:szCs w:val="28"/>
        </w:rPr>
        <w:t>molto</w:t>
      </w:r>
      <w:r w:rsidRPr="00C3217C">
        <w:rPr>
          <w:rFonts w:ascii="Arial" w:hAnsi="Arial" w:cs="Arial"/>
          <w:sz w:val="28"/>
          <w:szCs w:val="28"/>
        </w:rPr>
        <w:t xml:space="preserve"> simpatica, però ci ha lasciato questa casa</w:t>
      </w:r>
      <w:r w:rsidR="002915C5" w:rsidRPr="00C3217C">
        <w:rPr>
          <w:rFonts w:ascii="Arial" w:hAnsi="Arial" w:cs="Arial"/>
          <w:sz w:val="28"/>
          <w:szCs w:val="28"/>
        </w:rPr>
        <w:t xml:space="preserve"> enorme</w:t>
      </w:r>
      <w:r w:rsidR="0063073D" w:rsidRPr="00C3217C">
        <w:rPr>
          <w:rFonts w:ascii="Arial" w:hAnsi="Arial" w:cs="Arial"/>
          <w:sz w:val="28"/>
          <w:szCs w:val="28"/>
        </w:rPr>
        <w:t>:</w:t>
      </w:r>
      <w:r w:rsidRPr="00C3217C">
        <w:rPr>
          <w:rFonts w:ascii="Arial" w:hAnsi="Arial" w:cs="Arial"/>
          <w:sz w:val="28"/>
          <w:szCs w:val="28"/>
        </w:rPr>
        <w:t xml:space="preserve"> </w:t>
      </w:r>
      <w:r w:rsidR="008E786E" w:rsidRPr="00C3217C">
        <w:rPr>
          <w:rFonts w:ascii="Arial" w:hAnsi="Arial" w:cs="Arial"/>
          <w:sz w:val="28"/>
          <w:szCs w:val="28"/>
        </w:rPr>
        <w:t xml:space="preserve">l’intero piano terra di </w:t>
      </w:r>
      <w:r w:rsidR="0063073D" w:rsidRPr="00C3217C">
        <w:rPr>
          <w:rFonts w:ascii="Arial" w:hAnsi="Arial" w:cs="Arial"/>
          <w:sz w:val="28"/>
          <w:szCs w:val="28"/>
        </w:rPr>
        <w:t xml:space="preserve">un villino al Vomero con un giardino </w:t>
      </w:r>
      <w:r w:rsidR="00237801" w:rsidRPr="00C3217C">
        <w:rPr>
          <w:rFonts w:ascii="Arial" w:hAnsi="Arial" w:cs="Arial"/>
          <w:sz w:val="28"/>
          <w:szCs w:val="28"/>
        </w:rPr>
        <w:t>grandissimo,</w:t>
      </w:r>
      <w:r w:rsidR="0063073D" w:rsidRPr="00C3217C">
        <w:rPr>
          <w:rFonts w:ascii="Arial" w:hAnsi="Arial" w:cs="Arial"/>
          <w:sz w:val="28"/>
          <w:szCs w:val="28"/>
        </w:rPr>
        <w:t xml:space="preserve"> che chi sa quanto vale…</w:t>
      </w:r>
    </w:p>
    <w:p w:rsidR="0063073D" w:rsidRPr="00C3217C" w:rsidRDefault="0063073D" w:rsidP="000C121E">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Sofì, ma tu overamente faie? Ma ti sei scordata le clausole del testamento?</w:t>
      </w:r>
    </w:p>
    <w:p w:rsidR="009B5D15" w:rsidRPr="00C3217C" w:rsidRDefault="009B5D15" w:rsidP="000C121E">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Vabbè, quella in fondo lo ha fatto per farci stare uniti…</w:t>
      </w:r>
    </w:p>
    <w:p w:rsidR="009B5D15" w:rsidRPr="00C3217C" w:rsidRDefault="009B5D15" w:rsidP="000C121E">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Uniti? Prigionieri vorrai dire!</w:t>
      </w:r>
    </w:p>
    <w:p w:rsidR="009B5D15" w:rsidRPr="00C3217C" w:rsidRDefault="009B5D15" w:rsidP="009B5D15">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Condannati a quindici anni senza appello!</w:t>
      </w:r>
    </w:p>
    <w:p w:rsidR="009B5D15" w:rsidRPr="00C3217C" w:rsidRDefault="009B5D15" w:rsidP="009B5D15">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E ne sono passati appena cinque!</w:t>
      </w:r>
    </w:p>
    <w:p w:rsidR="00BA45ED" w:rsidRPr="00C3217C" w:rsidRDefault="00BA45ED" w:rsidP="009B5D15">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Cinque anni e un giorno proprio oggi!</w:t>
      </w:r>
    </w:p>
    <w:p w:rsidR="009B5D15" w:rsidRPr="00C3217C" w:rsidRDefault="009B5D15" w:rsidP="009B5D15">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Io mi sono adeguata…</w:t>
      </w:r>
    </w:p>
    <w:p w:rsidR="009B5D15" w:rsidRPr="00C3217C" w:rsidRDefault="009B5D15" w:rsidP="009B5D15">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 xml:space="preserve">No, tu ti sei rassegnata! </w:t>
      </w:r>
    </w:p>
    <w:p w:rsidR="005828ED" w:rsidRPr="00C3217C" w:rsidRDefault="005828ED" w:rsidP="009B5D15">
      <w:pPr>
        <w:spacing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E che dovevo fare, continuare a piangermi addosso come voi due? Io mi prendo la vita così come viene…</w:t>
      </w:r>
    </w:p>
    <w:p w:rsidR="009B5D15" w:rsidRPr="00C3217C" w:rsidRDefault="009B5D15" w:rsidP="009B5D15">
      <w:pPr>
        <w:spacing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 xml:space="preserve">Vabbè, lasciamo stare, è inutile parlarne, </w:t>
      </w:r>
      <w:r w:rsidR="009477DE" w:rsidRPr="00C3217C">
        <w:rPr>
          <w:rFonts w:ascii="Arial" w:hAnsi="Arial" w:cs="Arial"/>
          <w:sz w:val="28"/>
          <w:szCs w:val="28"/>
        </w:rPr>
        <w:t>si no accumminciate ‘n’ata vota…</w:t>
      </w:r>
    </w:p>
    <w:p w:rsidR="009B5D15" w:rsidRPr="00C3217C" w:rsidRDefault="009B5D15" w:rsidP="009B5D15">
      <w:pPr>
        <w:spacing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005828ED" w:rsidRPr="00C3217C">
        <w:rPr>
          <w:rFonts w:ascii="Arial" w:hAnsi="Arial" w:cs="Arial"/>
          <w:sz w:val="28"/>
          <w:szCs w:val="28"/>
        </w:rPr>
        <w:t xml:space="preserve">Sì, è </w:t>
      </w:r>
      <w:r w:rsidR="00DF5A26" w:rsidRPr="00C3217C">
        <w:rPr>
          <w:rFonts w:ascii="Arial" w:hAnsi="Arial" w:cs="Arial"/>
          <w:sz w:val="28"/>
          <w:szCs w:val="28"/>
        </w:rPr>
        <w:t xml:space="preserve">meglio… </w:t>
      </w:r>
      <w:r w:rsidR="005828ED" w:rsidRPr="00C3217C">
        <w:rPr>
          <w:rFonts w:ascii="Arial" w:hAnsi="Arial" w:cs="Arial"/>
          <w:sz w:val="28"/>
          <w:szCs w:val="28"/>
        </w:rPr>
        <w:t>i</w:t>
      </w:r>
      <w:r w:rsidRPr="00C3217C">
        <w:rPr>
          <w:rFonts w:ascii="Arial" w:hAnsi="Arial" w:cs="Arial"/>
          <w:sz w:val="28"/>
          <w:szCs w:val="28"/>
        </w:rPr>
        <w:t xml:space="preserve">o vado in cucina a finire di preparare </w:t>
      </w:r>
      <w:r w:rsidR="005828ED" w:rsidRPr="00C3217C">
        <w:rPr>
          <w:rFonts w:ascii="Arial" w:hAnsi="Arial" w:cs="Arial"/>
          <w:sz w:val="28"/>
          <w:szCs w:val="28"/>
        </w:rPr>
        <w:t>da mangiare</w:t>
      </w:r>
      <w:r w:rsidRPr="00C3217C">
        <w:rPr>
          <w:rFonts w:ascii="Arial" w:hAnsi="Arial" w:cs="Arial"/>
          <w:sz w:val="28"/>
          <w:szCs w:val="28"/>
        </w:rPr>
        <w:t>.</w:t>
      </w:r>
      <w:r w:rsidR="002819A8" w:rsidRPr="00C3217C">
        <w:rPr>
          <w:rFonts w:ascii="Arial" w:hAnsi="Arial" w:cs="Arial"/>
          <w:sz w:val="28"/>
          <w:szCs w:val="28"/>
        </w:rPr>
        <w:t xml:space="preserve"> </w:t>
      </w:r>
      <w:r w:rsidR="002819A8" w:rsidRPr="00C3217C">
        <w:rPr>
          <w:rFonts w:ascii="Arial" w:hAnsi="Arial" w:cs="Arial"/>
          <w:i/>
          <w:sz w:val="28"/>
          <w:szCs w:val="28"/>
        </w:rPr>
        <w:t xml:space="preserve">(via </w:t>
      </w:r>
      <w:r w:rsidR="00496B10" w:rsidRPr="00C3217C">
        <w:rPr>
          <w:rFonts w:ascii="Arial" w:hAnsi="Arial" w:cs="Arial"/>
          <w:i/>
          <w:sz w:val="28"/>
          <w:szCs w:val="28"/>
        </w:rPr>
        <w:t>dal</w:t>
      </w:r>
      <w:r w:rsidR="00B454DC" w:rsidRPr="00C3217C">
        <w:rPr>
          <w:rFonts w:ascii="Arial" w:hAnsi="Arial" w:cs="Arial"/>
          <w:i/>
          <w:sz w:val="28"/>
          <w:szCs w:val="28"/>
        </w:rPr>
        <w:t xml:space="preserve"> </w:t>
      </w:r>
      <w:r w:rsidR="00074399" w:rsidRPr="00C3217C">
        <w:rPr>
          <w:rFonts w:ascii="Arial" w:hAnsi="Arial" w:cs="Arial"/>
          <w:i/>
          <w:sz w:val="28"/>
          <w:szCs w:val="28"/>
        </w:rPr>
        <w:t xml:space="preserve">fondo a </w:t>
      </w:r>
      <w:r w:rsidR="00496B10" w:rsidRPr="00C3217C">
        <w:rPr>
          <w:rFonts w:ascii="Arial" w:hAnsi="Arial" w:cs="Arial"/>
          <w:i/>
          <w:sz w:val="28"/>
          <w:szCs w:val="28"/>
        </w:rPr>
        <w:t>sini</w:t>
      </w:r>
      <w:r w:rsidR="00074399" w:rsidRPr="00C3217C">
        <w:rPr>
          <w:rFonts w:ascii="Arial" w:hAnsi="Arial" w:cs="Arial"/>
          <w:i/>
          <w:sz w:val="28"/>
          <w:szCs w:val="28"/>
        </w:rPr>
        <w:t>stra</w:t>
      </w:r>
      <w:r w:rsidR="002819A8" w:rsidRPr="00C3217C">
        <w:rPr>
          <w:rFonts w:ascii="Arial" w:hAnsi="Arial" w:cs="Arial"/>
          <w:i/>
          <w:sz w:val="28"/>
          <w:szCs w:val="28"/>
        </w:rPr>
        <w:t>)</w:t>
      </w:r>
      <w:r w:rsidR="002819A8" w:rsidRPr="00C3217C">
        <w:rPr>
          <w:rFonts w:ascii="Arial" w:hAnsi="Arial" w:cs="Arial"/>
          <w:sz w:val="28"/>
          <w:szCs w:val="28"/>
        </w:rPr>
        <w:t xml:space="preserve"> </w:t>
      </w:r>
    </w:p>
    <w:p w:rsidR="009B5D15" w:rsidRPr="00C3217C" w:rsidRDefault="009B5D15" w:rsidP="009B5D15">
      <w:pPr>
        <w:spacing w:after="120"/>
        <w:rPr>
          <w:rFonts w:ascii="Arial" w:hAnsi="Arial" w:cs="Arial"/>
          <w:i/>
          <w:sz w:val="28"/>
          <w:szCs w:val="28"/>
        </w:rPr>
      </w:pPr>
      <w:r w:rsidRPr="00C3217C">
        <w:rPr>
          <w:rFonts w:ascii="Arial" w:hAnsi="Arial" w:cs="Arial"/>
          <w:sz w:val="28"/>
          <w:szCs w:val="28"/>
        </w:rPr>
        <w:t>SOFIA</w:t>
      </w:r>
      <w:r w:rsidRPr="00C3217C">
        <w:rPr>
          <w:rFonts w:ascii="Arial" w:hAnsi="Arial" w:cs="Arial"/>
          <w:sz w:val="28"/>
          <w:szCs w:val="28"/>
        </w:rPr>
        <w:tab/>
      </w:r>
      <w:r w:rsidR="002819A8" w:rsidRPr="00C3217C">
        <w:rPr>
          <w:rFonts w:ascii="Arial" w:hAnsi="Arial" w:cs="Arial"/>
          <w:sz w:val="28"/>
          <w:szCs w:val="28"/>
        </w:rPr>
        <w:t>Io</w:t>
      </w:r>
      <w:r w:rsidRPr="00C3217C">
        <w:rPr>
          <w:rFonts w:ascii="Arial" w:hAnsi="Arial" w:cs="Arial"/>
          <w:sz w:val="28"/>
          <w:szCs w:val="28"/>
        </w:rPr>
        <w:t xml:space="preserve"> </w:t>
      </w:r>
      <w:r w:rsidR="005828ED" w:rsidRPr="00C3217C">
        <w:rPr>
          <w:rFonts w:ascii="Arial" w:hAnsi="Arial" w:cs="Arial"/>
          <w:sz w:val="28"/>
          <w:szCs w:val="28"/>
        </w:rPr>
        <w:t>devo ancora</w:t>
      </w:r>
      <w:r w:rsidRPr="00C3217C">
        <w:rPr>
          <w:rFonts w:ascii="Arial" w:hAnsi="Arial" w:cs="Arial"/>
          <w:sz w:val="28"/>
          <w:szCs w:val="28"/>
        </w:rPr>
        <w:t xml:space="preserve"> fare la camera e </w:t>
      </w:r>
      <w:r w:rsidR="005828ED" w:rsidRPr="00C3217C">
        <w:rPr>
          <w:rFonts w:ascii="Arial" w:hAnsi="Arial" w:cs="Arial"/>
          <w:sz w:val="28"/>
          <w:szCs w:val="28"/>
        </w:rPr>
        <w:t xml:space="preserve">pulire </w:t>
      </w:r>
      <w:r w:rsidRPr="00C3217C">
        <w:rPr>
          <w:rFonts w:ascii="Arial" w:hAnsi="Arial" w:cs="Arial"/>
          <w:sz w:val="28"/>
          <w:szCs w:val="28"/>
        </w:rPr>
        <w:t>il bagno</w:t>
      </w:r>
      <w:r w:rsidR="002819A8" w:rsidRPr="00C3217C">
        <w:rPr>
          <w:rFonts w:ascii="Arial" w:hAnsi="Arial" w:cs="Arial"/>
          <w:sz w:val="28"/>
          <w:szCs w:val="28"/>
        </w:rPr>
        <w:t xml:space="preserve">. </w:t>
      </w:r>
    </w:p>
    <w:p w:rsidR="002819A8" w:rsidRPr="00C3217C" w:rsidRDefault="002819A8" w:rsidP="00761675">
      <w:pPr>
        <w:spacing w:after="240"/>
        <w:rPr>
          <w:rFonts w:ascii="Arial" w:hAnsi="Arial" w:cs="Arial"/>
          <w:i/>
          <w:sz w:val="28"/>
          <w:szCs w:val="28"/>
        </w:rPr>
      </w:pPr>
      <w:r w:rsidRPr="00C3217C">
        <w:rPr>
          <w:rFonts w:ascii="Arial" w:hAnsi="Arial" w:cs="Arial"/>
          <w:sz w:val="28"/>
          <w:szCs w:val="28"/>
        </w:rPr>
        <w:t>GIULIA</w:t>
      </w:r>
      <w:r w:rsidRPr="00C3217C">
        <w:rPr>
          <w:rFonts w:ascii="Arial" w:hAnsi="Arial" w:cs="Arial"/>
          <w:sz w:val="28"/>
          <w:szCs w:val="28"/>
        </w:rPr>
        <w:tab/>
      </w:r>
      <w:r w:rsidR="005828ED" w:rsidRPr="00C3217C">
        <w:rPr>
          <w:rFonts w:ascii="Arial" w:hAnsi="Arial" w:cs="Arial"/>
          <w:sz w:val="28"/>
          <w:szCs w:val="28"/>
        </w:rPr>
        <w:t>Andiamo va’</w:t>
      </w:r>
      <w:r w:rsidR="002E0C7D" w:rsidRPr="00C3217C">
        <w:rPr>
          <w:rFonts w:ascii="Arial" w:hAnsi="Arial" w:cs="Arial"/>
          <w:sz w:val="28"/>
          <w:szCs w:val="28"/>
        </w:rPr>
        <w:t xml:space="preserve">, ti do una mano… poi vado a </w:t>
      </w:r>
      <w:r w:rsidRPr="00C3217C">
        <w:rPr>
          <w:rFonts w:ascii="Arial" w:hAnsi="Arial" w:cs="Arial"/>
          <w:sz w:val="28"/>
          <w:szCs w:val="28"/>
        </w:rPr>
        <w:t xml:space="preserve">vedere che ha passato mia figlia. </w:t>
      </w:r>
      <w:r w:rsidRPr="00C3217C">
        <w:rPr>
          <w:rFonts w:ascii="Arial" w:hAnsi="Arial" w:cs="Arial"/>
          <w:i/>
          <w:sz w:val="28"/>
          <w:szCs w:val="28"/>
        </w:rPr>
        <w:t>(via</w:t>
      </w:r>
      <w:r w:rsidR="002E0C7D" w:rsidRPr="00C3217C">
        <w:rPr>
          <w:rFonts w:ascii="Arial" w:hAnsi="Arial" w:cs="Arial"/>
          <w:i/>
          <w:sz w:val="28"/>
          <w:szCs w:val="28"/>
        </w:rPr>
        <w:t xml:space="preserve"> con Sofia</w:t>
      </w:r>
      <w:r w:rsidRPr="00C3217C">
        <w:rPr>
          <w:rFonts w:ascii="Arial" w:hAnsi="Arial" w:cs="Arial"/>
          <w:i/>
          <w:sz w:val="28"/>
          <w:szCs w:val="28"/>
        </w:rPr>
        <w:t xml:space="preserve"> </w:t>
      </w:r>
      <w:r w:rsidR="00496B10" w:rsidRPr="00C3217C">
        <w:rPr>
          <w:rFonts w:ascii="Arial" w:hAnsi="Arial" w:cs="Arial"/>
          <w:i/>
          <w:sz w:val="28"/>
          <w:szCs w:val="28"/>
        </w:rPr>
        <w:t>dal</w:t>
      </w:r>
      <w:r w:rsidR="00B454DC" w:rsidRPr="00C3217C">
        <w:rPr>
          <w:rFonts w:ascii="Arial" w:hAnsi="Arial" w:cs="Arial"/>
          <w:i/>
          <w:sz w:val="28"/>
          <w:szCs w:val="28"/>
        </w:rPr>
        <w:t xml:space="preserve"> </w:t>
      </w:r>
      <w:r w:rsidR="00074399" w:rsidRPr="00C3217C">
        <w:rPr>
          <w:rFonts w:ascii="Arial" w:hAnsi="Arial" w:cs="Arial"/>
          <w:i/>
          <w:sz w:val="28"/>
          <w:szCs w:val="28"/>
        </w:rPr>
        <w:t xml:space="preserve">fondo a </w:t>
      </w:r>
      <w:r w:rsidR="00496B10" w:rsidRPr="00C3217C">
        <w:rPr>
          <w:rFonts w:ascii="Arial" w:hAnsi="Arial" w:cs="Arial"/>
          <w:i/>
          <w:sz w:val="28"/>
          <w:szCs w:val="28"/>
        </w:rPr>
        <w:t>destra;</w:t>
      </w:r>
      <w:r w:rsidR="002E0C7D" w:rsidRPr="00C3217C">
        <w:rPr>
          <w:rFonts w:ascii="Arial" w:hAnsi="Arial" w:cs="Arial"/>
          <w:i/>
          <w:sz w:val="28"/>
          <w:szCs w:val="28"/>
        </w:rPr>
        <w:t xml:space="preserve"> dopo qualche secondo si sente bussare</w:t>
      </w:r>
      <w:r w:rsidRPr="00C3217C">
        <w:rPr>
          <w:rFonts w:ascii="Arial" w:hAnsi="Arial" w:cs="Arial"/>
          <w:i/>
          <w:sz w:val="28"/>
          <w:szCs w:val="28"/>
        </w:rPr>
        <w:t>)</w:t>
      </w:r>
    </w:p>
    <w:p w:rsidR="00664F37" w:rsidRPr="00C3217C" w:rsidRDefault="00664F37" w:rsidP="002E0C7D">
      <w:pPr>
        <w:jc w:val="center"/>
        <w:rPr>
          <w:rFonts w:ascii="Arial" w:hAnsi="Arial" w:cs="Arial"/>
          <w:sz w:val="28"/>
          <w:szCs w:val="28"/>
        </w:rPr>
      </w:pPr>
      <w:r w:rsidRPr="00C3217C">
        <w:rPr>
          <w:rFonts w:ascii="Arial" w:hAnsi="Arial" w:cs="Arial"/>
          <w:sz w:val="28"/>
          <w:szCs w:val="28"/>
        </w:rPr>
        <w:t>SCENA QUARTA</w:t>
      </w:r>
    </w:p>
    <w:p w:rsidR="002E0C7D" w:rsidRPr="00C3217C" w:rsidRDefault="002E0C7D" w:rsidP="00761675">
      <w:pPr>
        <w:spacing w:before="0" w:after="240"/>
        <w:jc w:val="center"/>
        <w:rPr>
          <w:rFonts w:ascii="Arial" w:hAnsi="Arial" w:cs="Arial"/>
          <w:sz w:val="28"/>
          <w:szCs w:val="28"/>
        </w:rPr>
      </w:pPr>
      <w:r w:rsidRPr="00C3217C">
        <w:rPr>
          <w:rFonts w:ascii="Arial" w:hAnsi="Arial" w:cs="Arial"/>
          <w:sz w:val="28"/>
          <w:szCs w:val="28"/>
        </w:rPr>
        <w:t>(Patrizia e Rocco</w:t>
      </w:r>
      <w:r w:rsidR="00960421" w:rsidRPr="00C3217C">
        <w:rPr>
          <w:rFonts w:ascii="Arial" w:hAnsi="Arial" w:cs="Arial"/>
          <w:sz w:val="28"/>
          <w:szCs w:val="28"/>
        </w:rPr>
        <w:t>, poi Umberto, Egidio ed Alfredo, quindi, Giulia</w:t>
      </w:r>
      <w:r w:rsidR="00B20DD4" w:rsidRPr="00C3217C">
        <w:rPr>
          <w:rFonts w:ascii="Arial" w:hAnsi="Arial" w:cs="Arial"/>
          <w:sz w:val="28"/>
          <w:szCs w:val="28"/>
        </w:rPr>
        <w:t>, poi Sofia</w:t>
      </w:r>
      <w:r w:rsidRPr="00C3217C">
        <w:rPr>
          <w:rFonts w:ascii="Arial" w:hAnsi="Arial" w:cs="Arial"/>
          <w:sz w:val="28"/>
          <w:szCs w:val="28"/>
        </w:rPr>
        <w:t>)</w:t>
      </w:r>
    </w:p>
    <w:p w:rsidR="002E0C7D" w:rsidRPr="00C3217C" w:rsidRDefault="001B78E7" w:rsidP="002E0C7D">
      <w:pPr>
        <w:spacing w:before="0" w:after="120"/>
        <w:jc w:val="lef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Pr="00C3217C">
        <w:rPr>
          <w:rFonts w:ascii="Arial" w:hAnsi="Arial" w:cs="Arial"/>
          <w:i/>
          <w:sz w:val="28"/>
          <w:szCs w:val="28"/>
        </w:rPr>
        <w:t>(</w:t>
      </w:r>
      <w:r w:rsidR="00B454DC" w:rsidRPr="00C3217C">
        <w:rPr>
          <w:rFonts w:ascii="Arial" w:hAnsi="Arial" w:cs="Arial"/>
          <w:i/>
          <w:sz w:val="28"/>
          <w:szCs w:val="28"/>
        </w:rPr>
        <w:t>dopo la seconda bussata</w:t>
      </w:r>
      <w:r w:rsidR="001E29C8" w:rsidRPr="00C3217C">
        <w:rPr>
          <w:rFonts w:ascii="Arial" w:hAnsi="Arial" w:cs="Arial"/>
          <w:i/>
          <w:sz w:val="28"/>
          <w:szCs w:val="28"/>
        </w:rPr>
        <w:t>,</w:t>
      </w:r>
      <w:r w:rsidR="00B454DC" w:rsidRPr="00C3217C">
        <w:rPr>
          <w:rFonts w:ascii="Arial" w:hAnsi="Arial" w:cs="Arial"/>
          <w:i/>
          <w:sz w:val="28"/>
          <w:szCs w:val="28"/>
        </w:rPr>
        <w:t xml:space="preserve"> entra da</w:t>
      </w:r>
      <w:r w:rsidR="00496B10" w:rsidRPr="00C3217C">
        <w:rPr>
          <w:rFonts w:ascii="Arial" w:hAnsi="Arial" w:cs="Arial"/>
          <w:i/>
          <w:sz w:val="28"/>
          <w:szCs w:val="28"/>
        </w:rPr>
        <w:t>l</w:t>
      </w:r>
      <w:r w:rsidR="00B454DC" w:rsidRPr="00C3217C">
        <w:rPr>
          <w:rFonts w:ascii="Arial" w:hAnsi="Arial" w:cs="Arial"/>
          <w:i/>
          <w:sz w:val="28"/>
          <w:szCs w:val="28"/>
        </w:rPr>
        <w:t xml:space="preserve"> </w:t>
      </w:r>
      <w:r w:rsidR="00074399" w:rsidRPr="00C3217C">
        <w:rPr>
          <w:rFonts w:ascii="Arial" w:hAnsi="Arial" w:cs="Arial"/>
          <w:i/>
          <w:sz w:val="28"/>
          <w:szCs w:val="28"/>
        </w:rPr>
        <w:t xml:space="preserve">fondo a </w:t>
      </w:r>
      <w:r w:rsidR="00496B10" w:rsidRPr="00C3217C">
        <w:rPr>
          <w:rFonts w:ascii="Arial" w:hAnsi="Arial" w:cs="Arial"/>
          <w:i/>
          <w:sz w:val="28"/>
          <w:szCs w:val="28"/>
        </w:rPr>
        <w:t>destra e va</w:t>
      </w:r>
      <w:r w:rsidRPr="00C3217C">
        <w:rPr>
          <w:rFonts w:ascii="Arial" w:hAnsi="Arial" w:cs="Arial"/>
          <w:i/>
          <w:sz w:val="28"/>
          <w:szCs w:val="28"/>
        </w:rPr>
        <w:t xml:space="preserve"> ad aprire</w:t>
      </w:r>
      <w:r w:rsidR="00B454DC" w:rsidRPr="00C3217C">
        <w:rPr>
          <w:rFonts w:ascii="Arial" w:hAnsi="Arial" w:cs="Arial"/>
          <w:i/>
          <w:sz w:val="28"/>
          <w:szCs w:val="28"/>
        </w:rPr>
        <w:t>)</w:t>
      </w:r>
      <w:r w:rsidR="00734199" w:rsidRPr="00C3217C">
        <w:rPr>
          <w:rFonts w:ascii="Arial" w:hAnsi="Arial" w:cs="Arial"/>
          <w:i/>
          <w:sz w:val="28"/>
          <w:szCs w:val="28"/>
        </w:rPr>
        <w:t xml:space="preserve"> </w:t>
      </w:r>
      <w:r w:rsidR="00734199" w:rsidRPr="00C3217C">
        <w:rPr>
          <w:rFonts w:ascii="Arial" w:hAnsi="Arial" w:cs="Arial"/>
          <w:sz w:val="28"/>
          <w:szCs w:val="28"/>
        </w:rPr>
        <w:t>Hai fatto presto a venire!</w:t>
      </w:r>
    </w:p>
    <w:p w:rsidR="00734199" w:rsidRPr="00C3217C" w:rsidRDefault="00734199" w:rsidP="00734199">
      <w:pPr>
        <w:spacing w:before="0" w:after="120"/>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r>
      <w:r w:rsidR="00B454DC" w:rsidRPr="00C3217C">
        <w:rPr>
          <w:rFonts w:ascii="Arial" w:hAnsi="Arial" w:cs="Arial"/>
          <w:i/>
          <w:sz w:val="28"/>
          <w:szCs w:val="28"/>
        </w:rPr>
        <w:t>(entra da</w:t>
      </w:r>
      <w:r w:rsidR="00496B10" w:rsidRPr="00C3217C">
        <w:rPr>
          <w:rFonts w:ascii="Arial" w:hAnsi="Arial" w:cs="Arial"/>
          <w:i/>
          <w:sz w:val="28"/>
          <w:szCs w:val="28"/>
        </w:rPr>
        <w:t>lla</w:t>
      </w:r>
      <w:r w:rsidR="00B454DC" w:rsidRPr="00C3217C">
        <w:rPr>
          <w:rFonts w:ascii="Arial" w:hAnsi="Arial" w:cs="Arial"/>
          <w:i/>
          <w:sz w:val="28"/>
          <w:szCs w:val="28"/>
        </w:rPr>
        <w:t xml:space="preserve"> </w:t>
      </w:r>
      <w:r w:rsidR="00756B17" w:rsidRPr="00C3217C">
        <w:rPr>
          <w:rFonts w:ascii="Arial" w:hAnsi="Arial" w:cs="Arial"/>
          <w:i/>
          <w:sz w:val="28"/>
          <w:szCs w:val="28"/>
        </w:rPr>
        <w:t>porta sul fondo</w:t>
      </w:r>
      <w:r w:rsidR="00B454DC" w:rsidRPr="00C3217C">
        <w:rPr>
          <w:rFonts w:ascii="Arial" w:hAnsi="Arial" w:cs="Arial"/>
          <w:i/>
          <w:sz w:val="28"/>
          <w:szCs w:val="28"/>
        </w:rPr>
        <w:t xml:space="preserve">) </w:t>
      </w:r>
      <w:r w:rsidRPr="00C3217C">
        <w:rPr>
          <w:rFonts w:ascii="Arial" w:hAnsi="Arial" w:cs="Arial"/>
          <w:sz w:val="28"/>
          <w:szCs w:val="28"/>
        </w:rPr>
        <w:t>E tu mi hai fatto preoccupare; mi hai scritto su whatsapp “vieni a casa mia, devo parlarti” e quando ti ho chiesto perché</w:t>
      </w:r>
      <w:r w:rsidR="00BE5A54" w:rsidRPr="00C3217C">
        <w:rPr>
          <w:rFonts w:ascii="Arial" w:hAnsi="Arial" w:cs="Arial"/>
          <w:sz w:val="28"/>
          <w:szCs w:val="28"/>
        </w:rPr>
        <w:t>,</w:t>
      </w:r>
      <w:r w:rsidRPr="00C3217C">
        <w:rPr>
          <w:rFonts w:ascii="Arial" w:hAnsi="Arial" w:cs="Arial"/>
          <w:sz w:val="28"/>
          <w:szCs w:val="28"/>
        </w:rPr>
        <w:t xml:space="preserve"> non mi hai più risposto.</w:t>
      </w:r>
    </w:p>
    <w:p w:rsidR="00734199" w:rsidRPr="00C3217C" w:rsidRDefault="00734199" w:rsidP="00734199">
      <w:pPr>
        <w:spacing w:before="0" w:after="120"/>
        <w:rPr>
          <w:rFonts w:ascii="Arial" w:hAnsi="Arial" w:cs="Arial"/>
          <w:sz w:val="28"/>
          <w:szCs w:val="28"/>
        </w:rPr>
      </w:pPr>
      <w:r w:rsidRPr="00C3217C">
        <w:rPr>
          <w:rFonts w:ascii="Arial" w:hAnsi="Arial" w:cs="Arial"/>
          <w:sz w:val="28"/>
          <w:szCs w:val="28"/>
        </w:rPr>
        <w:lastRenderedPageBreak/>
        <w:t>PATRIZIA</w:t>
      </w:r>
      <w:r w:rsidRPr="00C3217C">
        <w:rPr>
          <w:rFonts w:ascii="Arial" w:hAnsi="Arial" w:cs="Arial"/>
          <w:sz w:val="28"/>
          <w:szCs w:val="28"/>
        </w:rPr>
        <w:tab/>
        <w:t>Subito dopo che</w:t>
      </w:r>
      <w:r w:rsidR="00237801" w:rsidRPr="00C3217C">
        <w:rPr>
          <w:rFonts w:ascii="Arial" w:hAnsi="Arial" w:cs="Arial"/>
          <w:sz w:val="28"/>
          <w:szCs w:val="28"/>
        </w:rPr>
        <w:t xml:space="preserve"> ti</w:t>
      </w:r>
      <w:r w:rsidRPr="00C3217C">
        <w:rPr>
          <w:rFonts w:ascii="Arial" w:hAnsi="Arial" w:cs="Arial"/>
          <w:sz w:val="28"/>
          <w:szCs w:val="28"/>
        </w:rPr>
        <w:t xml:space="preserve"> ho inviato il messaggio</w:t>
      </w:r>
      <w:r w:rsidR="00237801" w:rsidRPr="00C3217C">
        <w:rPr>
          <w:rFonts w:ascii="Arial" w:hAnsi="Arial" w:cs="Arial"/>
          <w:sz w:val="28"/>
          <w:szCs w:val="28"/>
        </w:rPr>
        <w:t>,</w:t>
      </w:r>
      <w:r w:rsidRPr="00C3217C">
        <w:rPr>
          <w:rFonts w:ascii="Arial" w:hAnsi="Arial" w:cs="Arial"/>
          <w:sz w:val="28"/>
          <w:szCs w:val="28"/>
        </w:rPr>
        <w:t xml:space="preserve"> è morto il cellulare e non sono riuscita ancora a trovare il caricabatteria.</w:t>
      </w:r>
    </w:p>
    <w:p w:rsidR="00734199" w:rsidRPr="00C3217C" w:rsidRDefault="00734199" w:rsidP="00734199">
      <w:pPr>
        <w:spacing w:before="0" w:after="120"/>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 xml:space="preserve">Allora, mi vuoi dire che è successo di così grave da farmi venire a casa tua dove non ero mai venuto prima? </w:t>
      </w:r>
      <w:r w:rsidR="001E3BB2" w:rsidRPr="00C3217C">
        <w:rPr>
          <w:rFonts w:ascii="Arial" w:hAnsi="Arial" w:cs="Arial"/>
          <w:i/>
          <w:sz w:val="28"/>
          <w:szCs w:val="28"/>
        </w:rPr>
        <w:t>(</w:t>
      </w:r>
      <w:r w:rsidR="001E29C8" w:rsidRPr="00C3217C">
        <w:rPr>
          <w:rFonts w:ascii="Arial" w:hAnsi="Arial" w:cs="Arial"/>
          <w:i/>
          <w:sz w:val="28"/>
          <w:szCs w:val="28"/>
        </w:rPr>
        <w:t xml:space="preserve">si guarda intorno, poi, </w:t>
      </w:r>
      <w:r w:rsidR="001E3BB2" w:rsidRPr="00C3217C">
        <w:rPr>
          <w:rFonts w:ascii="Arial" w:hAnsi="Arial" w:cs="Arial"/>
          <w:i/>
          <w:sz w:val="28"/>
          <w:szCs w:val="28"/>
        </w:rPr>
        <w:t xml:space="preserve">allusivo) </w:t>
      </w:r>
      <w:r w:rsidR="001E3BB2" w:rsidRPr="00C3217C">
        <w:rPr>
          <w:rFonts w:ascii="Arial" w:hAnsi="Arial" w:cs="Arial"/>
          <w:sz w:val="28"/>
          <w:szCs w:val="28"/>
        </w:rPr>
        <w:t>Mica sei sola?</w:t>
      </w:r>
    </w:p>
    <w:p w:rsidR="001E3BB2" w:rsidRPr="00C3217C" w:rsidRDefault="001E3BB2" w:rsidP="00734199">
      <w:pPr>
        <w:spacing w:before="0"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Rocco, ma che vai pensando, sei pazzo?</w:t>
      </w:r>
    </w:p>
    <w:p w:rsidR="001E3BB2" w:rsidRPr="00C3217C" w:rsidRDefault="001E3BB2" w:rsidP="00734199">
      <w:pPr>
        <w:spacing w:before="0" w:after="120"/>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r>
      <w:r w:rsidRPr="00C3217C">
        <w:rPr>
          <w:rFonts w:ascii="Arial" w:hAnsi="Arial" w:cs="Arial"/>
          <w:i/>
          <w:sz w:val="28"/>
          <w:szCs w:val="28"/>
        </w:rPr>
        <w:t>(canzonatorio)</w:t>
      </w:r>
      <w:r w:rsidRPr="00C3217C">
        <w:rPr>
          <w:rFonts w:ascii="Arial" w:hAnsi="Arial" w:cs="Arial"/>
          <w:sz w:val="28"/>
          <w:szCs w:val="28"/>
        </w:rPr>
        <w:t xml:space="preserve"> Sì, sono pazzo di te!</w:t>
      </w:r>
    </w:p>
    <w:p w:rsidR="001E3BB2" w:rsidRPr="00C3217C" w:rsidRDefault="001E3BB2" w:rsidP="00734199">
      <w:pPr>
        <w:spacing w:before="0"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 xml:space="preserve">Non fare il cretino! </w:t>
      </w:r>
    </w:p>
    <w:p w:rsidR="001E3BB2" w:rsidRPr="00C3217C" w:rsidRDefault="001E3BB2" w:rsidP="00734199">
      <w:pPr>
        <w:spacing w:before="0" w:after="120"/>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r>
      <w:r w:rsidRPr="00C3217C">
        <w:rPr>
          <w:rFonts w:ascii="Arial" w:hAnsi="Arial" w:cs="Arial"/>
          <w:i/>
          <w:sz w:val="28"/>
          <w:szCs w:val="28"/>
        </w:rPr>
        <w:t xml:space="preserve">(serio) </w:t>
      </w:r>
      <w:r w:rsidRPr="00C3217C">
        <w:rPr>
          <w:rFonts w:ascii="Arial" w:hAnsi="Arial" w:cs="Arial"/>
          <w:sz w:val="28"/>
          <w:szCs w:val="28"/>
        </w:rPr>
        <w:t>Scusami; allora, di che si tratta?</w:t>
      </w:r>
    </w:p>
    <w:p w:rsidR="001E3BB2" w:rsidRPr="00C3217C" w:rsidRDefault="001E3BB2" w:rsidP="00734199">
      <w:pPr>
        <w:spacing w:before="0"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Delle vacanze: credo proprio che non se ne farà niente.</w:t>
      </w:r>
    </w:p>
    <w:p w:rsidR="001E3BB2" w:rsidRPr="00C3217C" w:rsidRDefault="001E3BB2" w:rsidP="001E3BB2">
      <w:pPr>
        <w:spacing w:before="0" w:after="120"/>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 xml:space="preserve">Ma </w:t>
      </w:r>
      <w:r w:rsidR="00237801" w:rsidRPr="00C3217C">
        <w:rPr>
          <w:rFonts w:ascii="Arial" w:hAnsi="Arial" w:cs="Arial"/>
          <w:sz w:val="28"/>
          <w:szCs w:val="28"/>
        </w:rPr>
        <w:t>come</w:t>
      </w:r>
      <w:r w:rsidRPr="00C3217C">
        <w:rPr>
          <w:rFonts w:ascii="Arial" w:hAnsi="Arial" w:cs="Arial"/>
          <w:sz w:val="28"/>
          <w:szCs w:val="28"/>
        </w:rPr>
        <w:t>, abbiamo già prenotato la casa a Diamante, siamo tutti d’accordo, e poi avevi detto che non ci sarebbero stati problemi.</w:t>
      </w:r>
    </w:p>
    <w:p w:rsidR="001E3BB2" w:rsidRPr="00C3217C" w:rsidRDefault="001E3BB2" w:rsidP="001E3BB2">
      <w:pPr>
        <w:spacing w:before="0"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Lo so, ho sbagliato, ma ero certa che zia Caterina mi avrebbe aiutata a convincere i miei e invece mi ha risposto peggio di mia madre.</w:t>
      </w:r>
    </w:p>
    <w:p w:rsidR="001E3BB2" w:rsidRPr="00C3217C" w:rsidRDefault="001E3BB2" w:rsidP="001E3BB2">
      <w:pPr>
        <w:spacing w:before="0" w:after="120"/>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Ma insomma, in pieno 201</w:t>
      </w:r>
      <w:r w:rsidR="00535BF2" w:rsidRPr="00C3217C">
        <w:rPr>
          <w:rFonts w:ascii="Arial" w:hAnsi="Arial" w:cs="Arial"/>
          <w:sz w:val="28"/>
          <w:szCs w:val="28"/>
        </w:rPr>
        <w:t>8</w:t>
      </w:r>
      <w:r w:rsidRPr="00C3217C">
        <w:rPr>
          <w:rFonts w:ascii="Arial" w:hAnsi="Arial" w:cs="Arial"/>
          <w:sz w:val="28"/>
          <w:szCs w:val="28"/>
        </w:rPr>
        <w:t xml:space="preserve"> una ragazza non può andare in vacanza con gli amici?</w:t>
      </w:r>
    </w:p>
    <w:p w:rsidR="001E3BB2" w:rsidRPr="00C3217C" w:rsidRDefault="001E3BB2" w:rsidP="001E3BB2">
      <w:pPr>
        <w:spacing w:before="0"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E vallo a dire ai vecchi!</w:t>
      </w:r>
      <w:r w:rsidR="0036728C" w:rsidRPr="00C3217C">
        <w:rPr>
          <w:rFonts w:ascii="Arial" w:hAnsi="Arial" w:cs="Arial"/>
          <w:sz w:val="28"/>
          <w:szCs w:val="28"/>
        </w:rPr>
        <w:t xml:space="preserve"> Manco se avessi detto che volevo andare a convivere con te!</w:t>
      </w:r>
    </w:p>
    <w:p w:rsidR="0036728C" w:rsidRPr="00C3217C" w:rsidRDefault="0036728C" w:rsidP="001E3BB2">
      <w:pPr>
        <w:spacing w:before="0" w:after="120"/>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Magari!</w:t>
      </w:r>
    </w:p>
    <w:p w:rsidR="0036728C" w:rsidRPr="00C3217C" w:rsidRDefault="0036728C" w:rsidP="001E3BB2">
      <w:pPr>
        <w:spacing w:before="0"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Tu ha</w:t>
      </w:r>
      <w:r w:rsidR="00960421" w:rsidRPr="00C3217C">
        <w:rPr>
          <w:rFonts w:ascii="Arial" w:hAnsi="Arial" w:cs="Arial"/>
          <w:sz w:val="28"/>
          <w:szCs w:val="28"/>
        </w:rPr>
        <w:t>i</w:t>
      </w:r>
      <w:r w:rsidRPr="00C3217C">
        <w:rPr>
          <w:rFonts w:ascii="Arial" w:hAnsi="Arial" w:cs="Arial"/>
          <w:sz w:val="28"/>
          <w:szCs w:val="28"/>
        </w:rPr>
        <w:t xml:space="preserve"> sempre voglia di scherzare. Comunque, ti ho fatto venire perché voglio presentarti ai miei; può darsi che conoscendoti, vedendo che sei un bravo ragazzo, si convincano a farmi venire.</w:t>
      </w:r>
    </w:p>
    <w:p w:rsidR="00237801" w:rsidRPr="00C3217C" w:rsidRDefault="0036728C" w:rsidP="00237801">
      <w:pPr>
        <w:spacing w:before="0" w:after="120"/>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Ma così, senza preavviso… se avessi saputo mi sarei reso più presentabile…</w:t>
      </w:r>
      <w:r w:rsidR="00237801" w:rsidRPr="00C3217C">
        <w:rPr>
          <w:rFonts w:ascii="Arial" w:hAnsi="Arial" w:cs="Arial"/>
          <w:sz w:val="28"/>
          <w:szCs w:val="28"/>
        </w:rPr>
        <w:t xml:space="preserve"> avrei potuto travestirmi, che so, da bamboccio-bravo-ragazzo con giacca e cravatta</w:t>
      </w:r>
      <w:r w:rsidR="000A2BFA" w:rsidRPr="00C3217C">
        <w:rPr>
          <w:rFonts w:ascii="Arial" w:hAnsi="Arial" w:cs="Arial"/>
          <w:sz w:val="28"/>
          <w:szCs w:val="28"/>
        </w:rPr>
        <w:t>,</w:t>
      </w:r>
      <w:r w:rsidR="00237801" w:rsidRPr="00C3217C">
        <w:rPr>
          <w:rFonts w:ascii="Arial" w:hAnsi="Arial" w:cs="Arial"/>
          <w:sz w:val="28"/>
          <w:szCs w:val="28"/>
        </w:rPr>
        <w:t xml:space="preserve"> così i tuoi si sarebbero innamorati di me e mi avrebbero concesso la loro benedizione!</w:t>
      </w:r>
    </w:p>
    <w:p w:rsidR="001E29C8" w:rsidRPr="00C3217C" w:rsidRDefault="0036728C" w:rsidP="00237801">
      <w:pPr>
        <w:spacing w:before="0"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001E29C8" w:rsidRPr="00C3217C">
        <w:rPr>
          <w:rFonts w:ascii="Arial" w:hAnsi="Arial" w:cs="Arial"/>
          <w:sz w:val="28"/>
          <w:szCs w:val="28"/>
        </w:rPr>
        <w:t>Perché, tu tieni giacca e cravatta?</w:t>
      </w:r>
    </w:p>
    <w:p w:rsidR="00C42B8C" w:rsidRPr="00C3217C" w:rsidRDefault="001E29C8" w:rsidP="00237801">
      <w:pPr>
        <w:spacing w:before="0" w:after="120"/>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r>
      <w:r w:rsidR="00C42B8C" w:rsidRPr="00C3217C">
        <w:rPr>
          <w:rFonts w:ascii="Arial" w:hAnsi="Arial" w:cs="Arial"/>
          <w:sz w:val="28"/>
          <w:szCs w:val="28"/>
        </w:rPr>
        <w:t>Io? Ma si pazza? Me ne mettevo una di mio padre.</w:t>
      </w:r>
    </w:p>
    <w:p w:rsidR="00237801" w:rsidRPr="00C3217C" w:rsidRDefault="00C42B8C" w:rsidP="00237801">
      <w:pPr>
        <w:spacing w:before="0"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00237801" w:rsidRPr="00C3217C">
        <w:rPr>
          <w:rFonts w:ascii="Arial" w:hAnsi="Arial" w:cs="Arial"/>
          <w:sz w:val="28"/>
          <w:szCs w:val="28"/>
        </w:rPr>
        <w:t>Lascia stare, s</w:t>
      </w:r>
      <w:r w:rsidR="0036728C" w:rsidRPr="00C3217C">
        <w:rPr>
          <w:rFonts w:ascii="Arial" w:hAnsi="Arial" w:cs="Arial"/>
          <w:sz w:val="28"/>
          <w:szCs w:val="28"/>
        </w:rPr>
        <w:t xml:space="preserve">tai bene così! Ora chiamo mia madre, </w:t>
      </w:r>
      <w:r w:rsidR="0036728C" w:rsidRPr="00C3217C">
        <w:rPr>
          <w:rFonts w:ascii="Arial" w:hAnsi="Arial" w:cs="Arial"/>
          <w:i/>
          <w:sz w:val="28"/>
          <w:szCs w:val="28"/>
        </w:rPr>
        <w:t xml:space="preserve">(gli mostra una pendrive) </w:t>
      </w:r>
      <w:r w:rsidR="0036728C" w:rsidRPr="00C3217C">
        <w:rPr>
          <w:rFonts w:ascii="Arial" w:hAnsi="Arial" w:cs="Arial"/>
          <w:sz w:val="28"/>
          <w:szCs w:val="28"/>
        </w:rPr>
        <w:t xml:space="preserve">le dico che mi hai portato l’ebook da leggere per il tema </w:t>
      </w:r>
      <w:r w:rsidR="00FE6106" w:rsidRPr="00C3217C">
        <w:rPr>
          <w:rFonts w:ascii="Arial" w:hAnsi="Arial" w:cs="Arial"/>
          <w:sz w:val="28"/>
          <w:szCs w:val="28"/>
        </w:rPr>
        <w:t xml:space="preserve">e così ti presento. </w:t>
      </w:r>
    </w:p>
    <w:p w:rsidR="003F2FE2" w:rsidRPr="00C3217C" w:rsidRDefault="00237801" w:rsidP="00237801">
      <w:pPr>
        <w:spacing w:before="0" w:after="120"/>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r>
      <w:r w:rsidR="003F2FE2" w:rsidRPr="00C3217C">
        <w:rPr>
          <w:rFonts w:ascii="Arial" w:hAnsi="Arial" w:cs="Arial"/>
          <w:sz w:val="28"/>
          <w:szCs w:val="28"/>
        </w:rPr>
        <w:t>Ch’è ‘sta storia dell’e-book? Se mi chiede che libro è, che dico?</w:t>
      </w:r>
    </w:p>
    <w:p w:rsidR="003F2FE2" w:rsidRPr="00C3217C" w:rsidRDefault="003F2FE2" w:rsidP="00237801">
      <w:pPr>
        <w:spacing w:before="0"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Le affinità elettive di Goethe.</w:t>
      </w:r>
    </w:p>
    <w:p w:rsidR="003F2FE2" w:rsidRPr="00C3217C" w:rsidRDefault="003F2FE2" w:rsidP="00237801">
      <w:pPr>
        <w:spacing w:before="0" w:after="120"/>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r>
      <w:r w:rsidRPr="00C3217C">
        <w:rPr>
          <w:rFonts w:ascii="Arial" w:hAnsi="Arial" w:cs="Arial"/>
          <w:i/>
          <w:sz w:val="28"/>
          <w:szCs w:val="28"/>
        </w:rPr>
        <w:t xml:space="preserve">(ride) </w:t>
      </w:r>
      <w:r w:rsidRPr="00C3217C">
        <w:rPr>
          <w:rFonts w:ascii="Arial" w:hAnsi="Arial" w:cs="Arial"/>
          <w:sz w:val="28"/>
          <w:szCs w:val="28"/>
        </w:rPr>
        <w:t>Tu che leggi Le affinità elettive</w:t>
      </w:r>
      <w:r w:rsidR="000A2BFA" w:rsidRPr="00C3217C">
        <w:rPr>
          <w:rFonts w:ascii="Arial" w:hAnsi="Arial" w:cs="Arial"/>
          <w:sz w:val="28"/>
          <w:szCs w:val="28"/>
        </w:rPr>
        <w:t>?</w:t>
      </w:r>
      <w:r w:rsidRPr="00C3217C">
        <w:rPr>
          <w:rFonts w:ascii="Arial" w:hAnsi="Arial" w:cs="Arial"/>
          <w:sz w:val="28"/>
          <w:szCs w:val="28"/>
        </w:rPr>
        <w:t xml:space="preserve"> </w:t>
      </w:r>
      <w:r w:rsidR="000A2BFA" w:rsidRPr="00C3217C">
        <w:rPr>
          <w:rFonts w:ascii="Arial" w:hAnsi="Arial" w:cs="Arial"/>
          <w:sz w:val="28"/>
          <w:szCs w:val="28"/>
        </w:rPr>
        <w:t>Q</w:t>
      </w:r>
      <w:r w:rsidRPr="00C3217C">
        <w:rPr>
          <w:rFonts w:ascii="Arial" w:hAnsi="Arial" w:cs="Arial"/>
          <w:sz w:val="28"/>
          <w:szCs w:val="28"/>
        </w:rPr>
        <w:t>uesta è proprio da raccontare!</w:t>
      </w:r>
    </w:p>
    <w:p w:rsidR="0036728C" w:rsidRPr="00C3217C" w:rsidRDefault="003F2FE2" w:rsidP="00237801">
      <w:pPr>
        <w:spacing w:before="0"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00FE6106" w:rsidRPr="00C3217C">
        <w:rPr>
          <w:rFonts w:ascii="Arial" w:hAnsi="Arial" w:cs="Arial"/>
          <w:sz w:val="28"/>
          <w:szCs w:val="28"/>
        </w:rPr>
        <w:t>Aspetta</w:t>
      </w:r>
      <w:r w:rsidRPr="00C3217C">
        <w:rPr>
          <w:rFonts w:ascii="Arial" w:hAnsi="Arial" w:cs="Arial"/>
          <w:sz w:val="28"/>
          <w:szCs w:val="28"/>
        </w:rPr>
        <w:t xml:space="preserve"> </w:t>
      </w:r>
      <w:r w:rsidR="00C42B8C" w:rsidRPr="00C3217C">
        <w:rPr>
          <w:rFonts w:ascii="Arial" w:hAnsi="Arial" w:cs="Arial"/>
          <w:sz w:val="28"/>
          <w:szCs w:val="28"/>
        </w:rPr>
        <w:t xml:space="preserve">qui, </w:t>
      </w:r>
      <w:r w:rsidR="00FE6106" w:rsidRPr="00C3217C">
        <w:rPr>
          <w:rFonts w:ascii="Arial" w:hAnsi="Arial" w:cs="Arial"/>
          <w:sz w:val="28"/>
          <w:szCs w:val="28"/>
        </w:rPr>
        <w:t>vado a chiamare mamma.</w:t>
      </w:r>
    </w:p>
    <w:p w:rsidR="00FE6106" w:rsidRPr="00C3217C" w:rsidRDefault="00FE6106" w:rsidP="001E3BB2">
      <w:pPr>
        <w:spacing w:before="0" w:after="120"/>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E che fai, mi lasci solo qua? Se viene qualcuno che gli dico?</w:t>
      </w:r>
    </w:p>
    <w:p w:rsidR="00FE6106" w:rsidRPr="00C3217C" w:rsidRDefault="00FE6106" w:rsidP="001E3BB2">
      <w:pPr>
        <w:spacing w:before="0" w:after="120"/>
        <w:rPr>
          <w:rFonts w:ascii="Arial" w:hAnsi="Arial" w:cs="Arial"/>
          <w:i/>
          <w:sz w:val="28"/>
          <w:szCs w:val="28"/>
        </w:rPr>
      </w:pPr>
      <w:r w:rsidRPr="00C3217C">
        <w:rPr>
          <w:rFonts w:ascii="Arial" w:hAnsi="Arial" w:cs="Arial"/>
          <w:sz w:val="28"/>
          <w:szCs w:val="28"/>
        </w:rPr>
        <w:t>PATRIZIA</w:t>
      </w:r>
      <w:r w:rsidRPr="00C3217C">
        <w:rPr>
          <w:rFonts w:ascii="Arial" w:hAnsi="Arial" w:cs="Arial"/>
          <w:sz w:val="28"/>
          <w:szCs w:val="28"/>
        </w:rPr>
        <w:tab/>
        <w:t xml:space="preserve">Sta’ tranquillo torno subito! </w:t>
      </w:r>
      <w:r w:rsidRPr="00C3217C">
        <w:rPr>
          <w:rFonts w:ascii="Arial" w:hAnsi="Arial" w:cs="Arial"/>
          <w:i/>
          <w:sz w:val="28"/>
          <w:szCs w:val="28"/>
        </w:rPr>
        <w:t xml:space="preserve">(via </w:t>
      </w:r>
      <w:r w:rsidR="00496B10" w:rsidRPr="00C3217C">
        <w:rPr>
          <w:rFonts w:ascii="Arial" w:hAnsi="Arial" w:cs="Arial"/>
          <w:i/>
          <w:sz w:val="28"/>
          <w:szCs w:val="28"/>
        </w:rPr>
        <w:t>dal</w:t>
      </w:r>
      <w:r w:rsidR="00B454DC" w:rsidRPr="00C3217C">
        <w:rPr>
          <w:rFonts w:ascii="Arial" w:hAnsi="Arial" w:cs="Arial"/>
          <w:i/>
          <w:sz w:val="28"/>
          <w:szCs w:val="28"/>
        </w:rPr>
        <w:t xml:space="preserve"> </w:t>
      </w:r>
      <w:r w:rsidR="00074399" w:rsidRPr="00C3217C">
        <w:rPr>
          <w:rFonts w:ascii="Arial" w:hAnsi="Arial" w:cs="Arial"/>
          <w:i/>
          <w:sz w:val="28"/>
          <w:szCs w:val="28"/>
        </w:rPr>
        <w:t xml:space="preserve">fondo a </w:t>
      </w:r>
      <w:r w:rsidR="00DE3DE1" w:rsidRPr="00C3217C">
        <w:rPr>
          <w:rFonts w:ascii="Arial" w:hAnsi="Arial" w:cs="Arial"/>
          <w:i/>
          <w:sz w:val="28"/>
          <w:szCs w:val="28"/>
        </w:rPr>
        <w:t>de</w:t>
      </w:r>
      <w:r w:rsidR="00074399" w:rsidRPr="00C3217C">
        <w:rPr>
          <w:rFonts w:ascii="Arial" w:hAnsi="Arial" w:cs="Arial"/>
          <w:i/>
          <w:sz w:val="28"/>
          <w:szCs w:val="28"/>
        </w:rPr>
        <w:t>stra</w:t>
      </w:r>
      <w:r w:rsidRPr="00C3217C">
        <w:rPr>
          <w:rFonts w:ascii="Arial" w:hAnsi="Arial" w:cs="Arial"/>
          <w:i/>
          <w:sz w:val="28"/>
          <w:szCs w:val="28"/>
        </w:rPr>
        <w:t>)</w:t>
      </w:r>
    </w:p>
    <w:p w:rsidR="00FE6106" w:rsidRPr="00C3217C" w:rsidRDefault="00FE6106" w:rsidP="001E3BB2">
      <w:pPr>
        <w:spacing w:before="0" w:after="120"/>
        <w:rPr>
          <w:rFonts w:ascii="Arial" w:hAnsi="Arial" w:cs="Arial"/>
          <w:sz w:val="28"/>
          <w:szCs w:val="28"/>
        </w:rPr>
      </w:pPr>
      <w:r w:rsidRPr="00C3217C">
        <w:rPr>
          <w:rFonts w:ascii="Arial" w:hAnsi="Arial" w:cs="Arial"/>
          <w:sz w:val="28"/>
          <w:szCs w:val="28"/>
        </w:rPr>
        <w:lastRenderedPageBreak/>
        <w:t>UMBERTO</w:t>
      </w:r>
      <w:r w:rsidRPr="00C3217C">
        <w:rPr>
          <w:rFonts w:ascii="Arial" w:hAnsi="Arial" w:cs="Arial"/>
          <w:sz w:val="28"/>
          <w:szCs w:val="28"/>
        </w:rPr>
        <w:tab/>
      </w:r>
      <w:r w:rsidR="0045513A" w:rsidRPr="00C3217C">
        <w:rPr>
          <w:rFonts w:ascii="Arial" w:hAnsi="Arial" w:cs="Arial"/>
          <w:i/>
          <w:sz w:val="28"/>
          <w:szCs w:val="28"/>
        </w:rPr>
        <w:t>(entra</w:t>
      </w:r>
      <w:r w:rsidR="000A2BFA" w:rsidRPr="00C3217C">
        <w:rPr>
          <w:rFonts w:ascii="Arial" w:hAnsi="Arial" w:cs="Arial"/>
          <w:i/>
          <w:sz w:val="28"/>
          <w:szCs w:val="28"/>
        </w:rPr>
        <w:t xml:space="preserve"> </w:t>
      </w:r>
      <w:r w:rsidRPr="00C3217C">
        <w:rPr>
          <w:rFonts w:ascii="Arial" w:hAnsi="Arial" w:cs="Arial"/>
          <w:i/>
          <w:sz w:val="28"/>
          <w:szCs w:val="28"/>
        </w:rPr>
        <w:t>da</w:t>
      </w:r>
      <w:r w:rsidR="00496B10" w:rsidRPr="00C3217C">
        <w:rPr>
          <w:rFonts w:ascii="Arial" w:hAnsi="Arial" w:cs="Arial"/>
          <w:i/>
          <w:sz w:val="28"/>
          <w:szCs w:val="28"/>
        </w:rPr>
        <w:t>lla</w:t>
      </w:r>
      <w:r w:rsidR="00B454DC" w:rsidRPr="00C3217C">
        <w:rPr>
          <w:rFonts w:ascii="Arial" w:hAnsi="Arial" w:cs="Arial"/>
          <w:i/>
          <w:sz w:val="28"/>
          <w:szCs w:val="28"/>
        </w:rPr>
        <w:t xml:space="preserve"> </w:t>
      </w:r>
      <w:r w:rsidR="00756B17" w:rsidRPr="00C3217C">
        <w:rPr>
          <w:rFonts w:ascii="Arial" w:hAnsi="Arial" w:cs="Arial"/>
          <w:i/>
          <w:sz w:val="28"/>
          <w:szCs w:val="28"/>
        </w:rPr>
        <w:t>porta sul fondo</w:t>
      </w:r>
      <w:r w:rsidRPr="00C3217C">
        <w:rPr>
          <w:rFonts w:ascii="Arial" w:hAnsi="Arial" w:cs="Arial"/>
          <w:i/>
          <w:sz w:val="28"/>
          <w:szCs w:val="28"/>
        </w:rPr>
        <w:t xml:space="preserve"> con Egidio ed A</w:t>
      </w:r>
      <w:r w:rsidR="0045513A" w:rsidRPr="00C3217C">
        <w:rPr>
          <w:rFonts w:ascii="Arial" w:hAnsi="Arial" w:cs="Arial"/>
          <w:i/>
          <w:sz w:val="28"/>
          <w:szCs w:val="28"/>
        </w:rPr>
        <w:t>l</w:t>
      </w:r>
      <w:r w:rsidRPr="00C3217C">
        <w:rPr>
          <w:rFonts w:ascii="Arial" w:hAnsi="Arial" w:cs="Arial"/>
          <w:i/>
          <w:sz w:val="28"/>
          <w:szCs w:val="28"/>
        </w:rPr>
        <w:t xml:space="preserve">fredo) </w:t>
      </w:r>
      <w:r w:rsidRPr="00C3217C">
        <w:rPr>
          <w:rFonts w:ascii="Arial" w:hAnsi="Arial" w:cs="Arial"/>
          <w:sz w:val="28"/>
          <w:szCs w:val="28"/>
        </w:rPr>
        <w:t>Egì, io continuo a non essere d’accordo, ‘sta cosa non mi convince!</w:t>
      </w:r>
    </w:p>
    <w:p w:rsidR="000C06E1" w:rsidRPr="00C3217C" w:rsidRDefault="00FE6106" w:rsidP="001E3BB2">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5D1178" w:rsidRPr="00C3217C">
        <w:rPr>
          <w:rFonts w:ascii="Arial" w:hAnsi="Arial" w:cs="Arial"/>
          <w:sz w:val="28"/>
          <w:szCs w:val="28"/>
        </w:rPr>
        <w:t>Ah, ma si tuosto, ti ho detto che…</w:t>
      </w:r>
      <w:r w:rsidRPr="00C3217C">
        <w:rPr>
          <w:rFonts w:ascii="Arial" w:hAnsi="Arial" w:cs="Arial"/>
          <w:sz w:val="28"/>
          <w:szCs w:val="28"/>
        </w:rPr>
        <w:t xml:space="preserve"> </w:t>
      </w:r>
      <w:r w:rsidRPr="00C3217C">
        <w:rPr>
          <w:rFonts w:ascii="Arial" w:hAnsi="Arial" w:cs="Arial"/>
          <w:i/>
          <w:sz w:val="28"/>
          <w:szCs w:val="28"/>
        </w:rPr>
        <w:t xml:space="preserve">(vede Rocco) </w:t>
      </w:r>
      <w:r w:rsidR="001E57FB" w:rsidRPr="00C3217C">
        <w:rPr>
          <w:rFonts w:ascii="Arial" w:hAnsi="Arial" w:cs="Arial"/>
          <w:sz w:val="28"/>
          <w:szCs w:val="28"/>
        </w:rPr>
        <w:t>b</w:t>
      </w:r>
      <w:r w:rsidR="000C06E1" w:rsidRPr="00C3217C">
        <w:rPr>
          <w:rFonts w:ascii="Arial" w:hAnsi="Arial" w:cs="Arial"/>
          <w:sz w:val="28"/>
          <w:szCs w:val="28"/>
        </w:rPr>
        <w:t xml:space="preserve">uongiorno… </w:t>
      </w:r>
    </w:p>
    <w:p w:rsidR="000C06E1" w:rsidRPr="00C3217C" w:rsidRDefault="000C06E1" w:rsidP="001E3BB2">
      <w:pPr>
        <w:spacing w:before="0" w:after="120"/>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Buongiorno…</w:t>
      </w:r>
    </w:p>
    <w:p w:rsidR="00FE6106" w:rsidRPr="00C3217C" w:rsidRDefault="000C06E1" w:rsidP="001E3BB2">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00FE6106" w:rsidRPr="00C3217C">
        <w:rPr>
          <w:rFonts w:ascii="Arial" w:hAnsi="Arial" w:cs="Arial"/>
          <w:sz w:val="28"/>
          <w:szCs w:val="28"/>
        </w:rPr>
        <w:t>Scusate, ma voi chi siete?</w:t>
      </w:r>
    </w:p>
    <w:p w:rsidR="00FE6106" w:rsidRPr="00C3217C" w:rsidRDefault="00FE6106" w:rsidP="001E3BB2">
      <w:pPr>
        <w:spacing w:before="0" w:after="120"/>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No, scusate voi</w:t>
      </w:r>
      <w:r w:rsidR="000C06E1" w:rsidRPr="00C3217C">
        <w:rPr>
          <w:rFonts w:ascii="Arial" w:hAnsi="Arial" w:cs="Arial"/>
          <w:sz w:val="28"/>
          <w:szCs w:val="28"/>
        </w:rPr>
        <w:t>;</w:t>
      </w:r>
      <w:r w:rsidRPr="00C3217C">
        <w:rPr>
          <w:rFonts w:ascii="Arial" w:hAnsi="Arial" w:cs="Arial"/>
          <w:sz w:val="28"/>
          <w:szCs w:val="28"/>
        </w:rPr>
        <w:t xml:space="preserve"> mi chiamo Rocco Lupo e sono un amico di Patrizia… le ho portato un e</w:t>
      </w:r>
      <w:r w:rsidR="00960421" w:rsidRPr="00C3217C">
        <w:rPr>
          <w:rFonts w:ascii="Arial" w:hAnsi="Arial" w:cs="Arial"/>
          <w:sz w:val="28"/>
          <w:szCs w:val="28"/>
        </w:rPr>
        <w:t>-</w:t>
      </w:r>
      <w:r w:rsidRPr="00C3217C">
        <w:rPr>
          <w:rFonts w:ascii="Arial" w:hAnsi="Arial" w:cs="Arial"/>
          <w:sz w:val="28"/>
          <w:szCs w:val="28"/>
        </w:rPr>
        <w:t>book e lei è andata a chiamare la madre perché mi voleva presentare</w:t>
      </w:r>
      <w:r w:rsidR="00E23E9B" w:rsidRPr="00C3217C">
        <w:rPr>
          <w:rFonts w:ascii="Arial" w:hAnsi="Arial" w:cs="Arial"/>
          <w:sz w:val="28"/>
          <w:szCs w:val="28"/>
        </w:rPr>
        <w:t>…</w:t>
      </w:r>
    </w:p>
    <w:p w:rsidR="00E23E9B" w:rsidRPr="00C3217C" w:rsidRDefault="00E23E9B" w:rsidP="001E3BB2">
      <w:pPr>
        <w:spacing w:before="0" w:after="120"/>
        <w:rPr>
          <w:rFonts w:ascii="Arial" w:hAnsi="Arial" w:cs="Arial"/>
          <w:i/>
          <w:sz w:val="28"/>
          <w:szCs w:val="28"/>
        </w:rPr>
      </w:pPr>
      <w:r w:rsidRPr="00C3217C">
        <w:rPr>
          <w:rFonts w:ascii="Arial" w:hAnsi="Arial" w:cs="Arial"/>
          <w:sz w:val="28"/>
          <w:szCs w:val="28"/>
        </w:rPr>
        <w:t>UMBERTO</w:t>
      </w:r>
      <w:r w:rsidRPr="00C3217C">
        <w:rPr>
          <w:rFonts w:ascii="Arial" w:hAnsi="Arial" w:cs="Arial"/>
          <w:sz w:val="28"/>
          <w:szCs w:val="28"/>
        </w:rPr>
        <w:tab/>
        <w:t xml:space="preserve">Ah, noi siamo gli zii di Patrizia, io sono zio Umberto e lui è zio Egidio. Piacere… </w:t>
      </w:r>
      <w:r w:rsidRPr="00C3217C">
        <w:rPr>
          <w:rFonts w:ascii="Arial" w:hAnsi="Arial" w:cs="Arial"/>
          <w:i/>
          <w:sz w:val="28"/>
          <w:szCs w:val="28"/>
        </w:rPr>
        <w:t>(strette di mano)</w:t>
      </w:r>
    </w:p>
    <w:p w:rsidR="00E23E9B" w:rsidRPr="00C3217C" w:rsidRDefault="00E23E9B" w:rsidP="001E3BB2">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Piacere…</w:t>
      </w:r>
    </w:p>
    <w:p w:rsidR="00E23E9B" w:rsidRPr="00C3217C" w:rsidRDefault="00E23E9B" w:rsidP="001E3BB2">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Io invece non sono lo zi-zio, sono un amico di fafà di fafà-miglia…</w:t>
      </w:r>
    </w:p>
    <w:p w:rsidR="00E23E9B" w:rsidRPr="00C3217C" w:rsidRDefault="00E23E9B" w:rsidP="001E3BB2">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 xml:space="preserve">Sì, lui è </w:t>
      </w:r>
      <w:r w:rsidR="00C4461D" w:rsidRPr="00C3217C">
        <w:rPr>
          <w:rFonts w:ascii="Arial" w:hAnsi="Arial" w:cs="Arial"/>
          <w:sz w:val="28"/>
          <w:szCs w:val="28"/>
        </w:rPr>
        <w:t>Alfredo</w:t>
      </w:r>
      <w:r w:rsidRPr="00C3217C">
        <w:rPr>
          <w:rFonts w:ascii="Arial" w:hAnsi="Arial" w:cs="Arial"/>
          <w:sz w:val="28"/>
          <w:szCs w:val="28"/>
        </w:rPr>
        <w:t>, ma è di passaggio…</w:t>
      </w:r>
    </w:p>
    <w:p w:rsidR="00E23E9B" w:rsidRPr="00C3217C" w:rsidRDefault="00E23E9B" w:rsidP="001E3BB2">
      <w:pPr>
        <w:spacing w:before="0"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Pr="00C3217C">
        <w:rPr>
          <w:rFonts w:ascii="Arial" w:hAnsi="Arial" w:cs="Arial"/>
          <w:i/>
          <w:sz w:val="28"/>
          <w:szCs w:val="28"/>
        </w:rPr>
        <w:t>(entra con Giulia da</w:t>
      </w:r>
      <w:r w:rsidR="0045513A" w:rsidRPr="00C3217C">
        <w:rPr>
          <w:rFonts w:ascii="Arial" w:hAnsi="Arial" w:cs="Arial"/>
          <w:i/>
          <w:sz w:val="28"/>
          <w:szCs w:val="28"/>
        </w:rPr>
        <w:t>l</w:t>
      </w:r>
      <w:r w:rsidR="00B454DC" w:rsidRPr="00C3217C">
        <w:rPr>
          <w:rFonts w:ascii="Arial" w:hAnsi="Arial" w:cs="Arial"/>
          <w:i/>
          <w:sz w:val="28"/>
          <w:szCs w:val="28"/>
        </w:rPr>
        <w:t xml:space="preserve"> </w:t>
      </w:r>
      <w:r w:rsidR="00074399" w:rsidRPr="00C3217C">
        <w:rPr>
          <w:rFonts w:ascii="Arial" w:hAnsi="Arial" w:cs="Arial"/>
          <w:i/>
          <w:sz w:val="28"/>
          <w:szCs w:val="28"/>
        </w:rPr>
        <w:t xml:space="preserve">fondo a </w:t>
      </w:r>
      <w:r w:rsidR="00DE3DE1" w:rsidRPr="00C3217C">
        <w:rPr>
          <w:rFonts w:ascii="Arial" w:hAnsi="Arial" w:cs="Arial"/>
          <w:i/>
          <w:sz w:val="28"/>
          <w:szCs w:val="28"/>
        </w:rPr>
        <w:t>de</w:t>
      </w:r>
      <w:r w:rsidR="00074399" w:rsidRPr="00C3217C">
        <w:rPr>
          <w:rFonts w:ascii="Arial" w:hAnsi="Arial" w:cs="Arial"/>
          <w:i/>
          <w:sz w:val="28"/>
          <w:szCs w:val="28"/>
        </w:rPr>
        <w:t>stra</w:t>
      </w:r>
      <w:r w:rsidR="0045513A" w:rsidRPr="00C3217C">
        <w:rPr>
          <w:rFonts w:ascii="Arial" w:hAnsi="Arial" w:cs="Arial"/>
          <w:i/>
          <w:sz w:val="28"/>
          <w:szCs w:val="28"/>
        </w:rPr>
        <w:t>,</w:t>
      </w:r>
      <w:r w:rsidR="00C4461D" w:rsidRPr="00C3217C">
        <w:rPr>
          <w:rFonts w:ascii="Arial" w:hAnsi="Arial" w:cs="Arial"/>
          <w:i/>
          <w:sz w:val="28"/>
          <w:szCs w:val="28"/>
        </w:rPr>
        <w:t xml:space="preserve"> non vede Alfredo che copre Rocco</w:t>
      </w:r>
      <w:r w:rsidRPr="00C3217C">
        <w:rPr>
          <w:rFonts w:ascii="Arial" w:hAnsi="Arial" w:cs="Arial"/>
          <w:i/>
          <w:sz w:val="28"/>
          <w:szCs w:val="28"/>
        </w:rPr>
        <w:t xml:space="preserve">) </w:t>
      </w:r>
      <w:r w:rsidRPr="00C3217C">
        <w:rPr>
          <w:rFonts w:ascii="Arial" w:hAnsi="Arial" w:cs="Arial"/>
          <w:sz w:val="28"/>
          <w:szCs w:val="28"/>
        </w:rPr>
        <w:t>Mamma</w:t>
      </w:r>
      <w:r w:rsidR="00C4461D" w:rsidRPr="00C3217C">
        <w:rPr>
          <w:rFonts w:ascii="Arial" w:hAnsi="Arial" w:cs="Arial"/>
          <w:sz w:val="28"/>
          <w:szCs w:val="28"/>
        </w:rPr>
        <w:t>, questo è Rocco!</w:t>
      </w:r>
    </w:p>
    <w:p w:rsidR="00C4461D" w:rsidRPr="00C3217C" w:rsidRDefault="00C4461D" w:rsidP="001E3BB2">
      <w:pPr>
        <w:spacing w:before="0"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A me, me pare Alfredo!</w:t>
      </w:r>
    </w:p>
    <w:p w:rsidR="00C4461D" w:rsidRPr="00C3217C" w:rsidRDefault="00C4461D" w:rsidP="001E3BB2">
      <w:pPr>
        <w:spacing w:before="0" w:after="120"/>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r>
      <w:r w:rsidRPr="00C3217C">
        <w:rPr>
          <w:rFonts w:ascii="Arial" w:hAnsi="Arial" w:cs="Arial"/>
          <w:i/>
          <w:sz w:val="28"/>
          <w:szCs w:val="28"/>
        </w:rPr>
        <w:t xml:space="preserve">(porge la mano a Giulia) </w:t>
      </w:r>
      <w:r w:rsidRPr="00C3217C">
        <w:rPr>
          <w:rFonts w:ascii="Arial" w:hAnsi="Arial" w:cs="Arial"/>
          <w:sz w:val="28"/>
          <w:szCs w:val="28"/>
        </w:rPr>
        <w:t>Piacere, Signora, sono Rocco Lupo.</w:t>
      </w:r>
    </w:p>
    <w:p w:rsidR="00C4461D" w:rsidRPr="00C3217C" w:rsidRDefault="00C4461D" w:rsidP="001E3BB2">
      <w:pPr>
        <w:spacing w:before="0"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Pr="00C3217C">
        <w:rPr>
          <w:rFonts w:ascii="Arial" w:hAnsi="Arial" w:cs="Arial"/>
          <w:i/>
          <w:sz w:val="28"/>
          <w:szCs w:val="28"/>
        </w:rPr>
        <w:t>(</w:t>
      </w:r>
      <w:r w:rsidR="000C06E1" w:rsidRPr="00C3217C">
        <w:rPr>
          <w:rFonts w:ascii="Arial" w:hAnsi="Arial" w:cs="Arial"/>
          <w:i/>
          <w:sz w:val="28"/>
          <w:szCs w:val="28"/>
        </w:rPr>
        <w:t xml:space="preserve">gli stringe la mano, </w:t>
      </w:r>
      <w:r w:rsidRPr="00C3217C">
        <w:rPr>
          <w:rFonts w:ascii="Arial" w:hAnsi="Arial" w:cs="Arial"/>
          <w:i/>
          <w:sz w:val="28"/>
          <w:szCs w:val="28"/>
        </w:rPr>
        <w:t xml:space="preserve">osservandolo preoccupata) </w:t>
      </w:r>
      <w:r w:rsidRPr="00C3217C">
        <w:rPr>
          <w:rFonts w:ascii="Arial" w:hAnsi="Arial" w:cs="Arial"/>
          <w:sz w:val="28"/>
          <w:szCs w:val="28"/>
        </w:rPr>
        <w:t>Lupo</w:t>
      </w:r>
      <w:r w:rsidR="00877067" w:rsidRPr="00C3217C">
        <w:rPr>
          <w:rFonts w:ascii="Arial" w:hAnsi="Arial" w:cs="Arial"/>
          <w:sz w:val="28"/>
          <w:szCs w:val="28"/>
        </w:rPr>
        <w:t>…</w:t>
      </w:r>
      <w:r w:rsidRPr="00C3217C">
        <w:rPr>
          <w:rFonts w:ascii="Arial" w:hAnsi="Arial" w:cs="Arial"/>
          <w:sz w:val="28"/>
          <w:szCs w:val="28"/>
        </w:rPr>
        <w:t xml:space="preserve"> Lupo?</w:t>
      </w:r>
    </w:p>
    <w:p w:rsidR="00C4461D" w:rsidRPr="00C3217C" w:rsidRDefault="00C4461D" w:rsidP="001E3BB2">
      <w:pPr>
        <w:spacing w:before="0" w:after="120"/>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Lupo</w:t>
      </w:r>
      <w:r w:rsidR="000A2BFA" w:rsidRPr="00C3217C">
        <w:rPr>
          <w:rFonts w:ascii="Arial" w:hAnsi="Arial" w:cs="Arial"/>
          <w:sz w:val="28"/>
          <w:szCs w:val="28"/>
        </w:rPr>
        <w:t>…</w:t>
      </w:r>
    </w:p>
    <w:p w:rsidR="00FB19C1" w:rsidRPr="00C3217C" w:rsidRDefault="00E80BA9" w:rsidP="001E3BB2">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00FB19C1" w:rsidRPr="00C3217C">
        <w:rPr>
          <w:rFonts w:ascii="Arial" w:hAnsi="Arial" w:cs="Arial"/>
          <w:i/>
          <w:sz w:val="28"/>
          <w:szCs w:val="28"/>
        </w:rPr>
        <w:t xml:space="preserve">(entra dal fondo a destra agitata) </w:t>
      </w:r>
      <w:r w:rsidR="00FB19C1" w:rsidRPr="00C3217C">
        <w:rPr>
          <w:rFonts w:ascii="Arial" w:hAnsi="Arial" w:cs="Arial"/>
          <w:sz w:val="28"/>
          <w:szCs w:val="28"/>
        </w:rPr>
        <w:t>Gué, ho sentito che parlate di un lupo, mica c’è pericolo? A me ‘e lupe m’hanno fatto sempe paura, addò sta?</w:t>
      </w:r>
    </w:p>
    <w:p w:rsidR="001E57FB" w:rsidRPr="00C3217C" w:rsidRDefault="001E57FB" w:rsidP="001E3BB2">
      <w:pPr>
        <w:spacing w:before="0" w:after="120"/>
        <w:rPr>
          <w:rFonts w:ascii="Arial" w:hAnsi="Arial" w:cs="Arial"/>
          <w:sz w:val="28"/>
          <w:szCs w:val="28"/>
        </w:rPr>
      </w:pPr>
      <w:r w:rsidRPr="00C3217C">
        <w:rPr>
          <w:rFonts w:ascii="Arial" w:hAnsi="Arial" w:cs="Arial"/>
          <w:sz w:val="28"/>
          <w:szCs w:val="28"/>
        </w:rPr>
        <w:t>EGIDIO</w:t>
      </w:r>
      <w:r w:rsidR="007B185E" w:rsidRPr="00C3217C">
        <w:rPr>
          <w:rFonts w:ascii="Arial" w:hAnsi="Arial" w:cs="Arial"/>
          <w:sz w:val="28"/>
          <w:szCs w:val="28"/>
        </w:rPr>
        <w:tab/>
        <w:t>Sofì, ‘o lupo ‘ncopp’ ‘o Vommero?..</w:t>
      </w:r>
    </w:p>
    <w:p w:rsidR="00FB19C1" w:rsidRPr="00C3217C" w:rsidRDefault="000C06E1" w:rsidP="001E3BB2">
      <w:pPr>
        <w:spacing w:before="0"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00FB19C1" w:rsidRPr="00C3217C">
        <w:rPr>
          <w:rFonts w:ascii="Arial" w:hAnsi="Arial" w:cs="Arial"/>
          <w:sz w:val="28"/>
          <w:szCs w:val="28"/>
        </w:rPr>
        <w:t>Sta qua!</w:t>
      </w:r>
    </w:p>
    <w:p w:rsidR="00FB19C1" w:rsidRPr="00C3217C" w:rsidRDefault="00FB19C1" w:rsidP="001E3BB2">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 xml:space="preserve">Ma che stai dicenno? </w:t>
      </w:r>
    </w:p>
    <w:p w:rsidR="00715D57" w:rsidRPr="00C3217C" w:rsidRDefault="00715D57" w:rsidP="001E3BB2">
      <w:pPr>
        <w:spacing w:before="0" w:after="120"/>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r>
      <w:r w:rsidRPr="00C3217C">
        <w:rPr>
          <w:rFonts w:ascii="Arial" w:hAnsi="Arial" w:cs="Arial"/>
          <w:i/>
          <w:sz w:val="28"/>
          <w:szCs w:val="28"/>
        </w:rPr>
        <w:t xml:space="preserve">(a Sofia, infastidito) </w:t>
      </w:r>
      <w:r w:rsidRPr="00C3217C">
        <w:rPr>
          <w:rFonts w:ascii="Arial" w:hAnsi="Arial" w:cs="Arial"/>
          <w:sz w:val="28"/>
          <w:szCs w:val="28"/>
        </w:rPr>
        <w:t>Signo’ non abbiate paura song</w:t>
      </w:r>
      <w:r w:rsidR="00B20DD4" w:rsidRPr="00C3217C">
        <w:rPr>
          <w:rFonts w:ascii="Arial" w:hAnsi="Arial" w:cs="Arial"/>
          <w:sz w:val="28"/>
          <w:szCs w:val="28"/>
        </w:rPr>
        <w:t xml:space="preserve">’ </w:t>
      </w:r>
      <w:r w:rsidRPr="00C3217C">
        <w:rPr>
          <w:rFonts w:ascii="Arial" w:hAnsi="Arial" w:cs="Arial"/>
          <w:sz w:val="28"/>
          <w:szCs w:val="28"/>
        </w:rPr>
        <w:t>io ‘o Lupo!</w:t>
      </w:r>
    </w:p>
    <w:p w:rsidR="00715D57" w:rsidRPr="00C3217C" w:rsidRDefault="00715D57" w:rsidP="001E3BB2">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Pr="00C3217C">
        <w:rPr>
          <w:rFonts w:ascii="Arial" w:hAnsi="Arial" w:cs="Arial"/>
          <w:i/>
          <w:sz w:val="28"/>
          <w:szCs w:val="28"/>
        </w:rPr>
        <w:t xml:space="preserve">(confusa) </w:t>
      </w:r>
      <w:r w:rsidRPr="00C3217C">
        <w:rPr>
          <w:rFonts w:ascii="Arial" w:hAnsi="Arial" w:cs="Arial"/>
          <w:sz w:val="28"/>
          <w:szCs w:val="28"/>
        </w:rPr>
        <w:t>Ma che sta succedendo?</w:t>
      </w:r>
    </w:p>
    <w:p w:rsidR="00715D57" w:rsidRPr="00C3217C" w:rsidRDefault="00715D57" w:rsidP="001E3BB2">
      <w:pPr>
        <w:spacing w:before="0" w:after="120"/>
        <w:rPr>
          <w:rFonts w:ascii="Arial" w:hAnsi="Arial" w:cs="Arial"/>
          <w:i/>
          <w:sz w:val="28"/>
          <w:szCs w:val="28"/>
        </w:rPr>
      </w:pPr>
      <w:r w:rsidRPr="00C3217C">
        <w:rPr>
          <w:rFonts w:ascii="Arial" w:hAnsi="Arial" w:cs="Arial"/>
          <w:sz w:val="28"/>
          <w:szCs w:val="28"/>
        </w:rPr>
        <w:t>P</w:t>
      </w:r>
      <w:r w:rsidR="00C4461D" w:rsidRPr="00C3217C">
        <w:rPr>
          <w:rFonts w:ascii="Arial" w:hAnsi="Arial" w:cs="Arial"/>
          <w:sz w:val="28"/>
          <w:szCs w:val="28"/>
        </w:rPr>
        <w:t>ATRIZIA</w:t>
      </w:r>
      <w:r w:rsidR="00C4461D" w:rsidRPr="00C3217C">
        <w:rPr>
          <w:rFonts w:ascii="Arial" w:hAnsi="Arial" w:cs="Arial"/>
          <w:sz w:val="28"/>
          <w:szCs w:val="28"/>
        </w:rPr>
        <w:tab/>
      </w:r>
      <w:r w:rsidRPr="00C3217C">
        <w:rPr>
          <w:rFonts w:ascii="Arial" w:hAnsi="Arial" w:cs="Arial"/>
          <w:sz w:val="28"/>
          <w:szCs w:val="28"/>
        </w:rPr>
        <w:t>Zia Sofia, lui si chiama Rocco Lupo…</w:t>
      </w:r>
      <w:r w:rsidR="00C4461D" w:rsidRPr="00C3217C">
        <w:rPr>
          <w:rFonts w:ascii="Arial" w:hAnsi="Arial" w:cs="Arial"/>
          <w:i/>
          <w:sz w:val="28"/>
          <w:szCs w:val="28"/>
        </w:rPr>
        <w:t xml:space="preserve"> </w:t>
      </w:r>
    </w:p>
    <w:p w:rsidR="00715D57" w:rsidRPr="00C3217C" w:rsidRDefault="00715D57" w:rsidP="001E3BB2">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i/>
          <w:sz w:val="28"/>
          <w:szCs w:val="28"/>
        </w:rPr>
        <w:tab/>
        <w:t xml:space="preserve">(guarda Rocco con imbarazzo) </w:t>
      </w:r>
      <w:r w:rsidRPr="00C3217C">
        <w:rPr>
          <w:rFonts w:ascii="Arial" w:hAnsi="Arial" w:cs="Arial"/>
          <w:sz w:val="28"/>
          <w:szCs w:val="28"/>
        </w:rPr>
        <w:t>Ah… effettivamente…</w:t>
      </w:r>
    </w:p>
    <w:p w:rsidR="00B20DD4" w:rsidRPr="00C3217C" w:rsidRDefault="00715D57" w:rsidP="001E3BB2">
      <w:pPr>
        <w:spacing w:before="0"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Pr="00C3217C">
        <w:rPr>
          <w:rFonts w:ascii="Arial" w:hAnsi="Arial" w:cs="Arial"/>
          <w:i/>
          <w:sz w:val="28"/>
          <w:szCs w:val="28"/>
        </w:rPr>
        <w:t xml:space="preserve">(con imbarazzo) </w:t>
      </w:r>
      <w:r w:rsidR="00B20DD4" w:rsidRPr="00C3217C">
        <w:rPr>
          <w:rFonts w:ascii="Arial" w:hAnsi="Arial" w:cs="Arial"/>
          <w:sz w:val="28"/>
          <w:szCs w:val="28"/>
        </w:rPr>
        <w:t>Rocco, lei è mia zia Sofia…</w:t>
      </w:r>
    </w:p>
    <w:p w:rsidR="00B20DD4" w:rsidRPr="00C3217C" w:rsidRDefault="00B20DD4" w:rsidP="001E3BB2">
      <w:pPr>
        <w:spacing w:before="0" w:after="120"/>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r>
      <w:r w:rsidRPr="00C3217C">
        <w:rPr>
          <w:rFonts w:ascii="Arial" w:hAnsi="Arial" w:cs="Arial"/>
          <w:i/>
          <w:sz w:val="28"/>
          <w:szCs w:val="28"/>
        </w:rPr>
        <w:t xml:space="preserve">(porge la mano a Sofia) </w:t>
      </w:r>
      <w:r w:rsidRPr="00C3217C">
        <w:rPr>
          <w:rFonts w:ascii="Arial" w:hAnsi="Arial" w:cs="Arial"/>
          <w:sz w:val="28"/>
          <w:szCs w:val="28"/>
        </w:rPr>
        <w:t>Piacere…</w:t>
      </w:r>
    </w:p>
    <w:p w:rsidR="00B20DD4" w:rsidRPr="00C3217C" w:rsidRDefault="00B20DD4" w:rsidP="001E3BB2">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Pr="00C3217C">
        <w:rPr>
          <w:rFonts w:ascii="Arial" w:hAnsi="Arial" w:cs="Arial"/>
          <w:i/>
          <w:sz w:val="28"/>
          <w:szCs w:val="28"/>
        </w:rPr>
        <w:t xml:space="preserve">(gli stringe la mano titubante) </w:t>
      </w:r>
      <w:r w:rsidRPr="00C3217C">
        <w:rPr>
          <w:rFonts w:ascii="Arial" w:hAnsi="Arial" w:cs="Arial"/>
          <w:sz w:val="28"/>
          <w:szCs w:val="28"/>
        </w:rPr>
        <w:t>Piacere…</w:t>
      </w:r>
    </w:p>
    <w:p w:rsidR="00C4461D" w:rsidRPr="00C3217C" w:rsidRDefault="00B20DD4" w:rsidP="001E3BB2">
      <w:pPr>
        <w:spacing w:before="0"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00C4461D" w:rsidRPr="00C3217C">
        <w:rPr>
          <w:rFonts w:ascii="Arial" w:hAnsi="Arial" w:cs="Arial"/>
          <w:sz w:val="28"/>
          <w:szCs w:val="28"/>
        </w:rPr>
        <w:t>Mamma</w:t>
      </w:r>
      <w:r w:rsidR="009049FA" w:rsidRPr="00C3217C">
        <w:rPr>
          <w:rFonts w:ascii="Arial" w:hAnsi="Arial" w:cs="Arial"/>
          <w:sz w:val="28"/>
          <w:szCs w:val="28"/>
        </w:rPr>
        <w:t>,</w:t>
      </w:r>
      <w:r w:rsidR="00C4461D" w:rsidRPr="00C3217C">
        <w:rPr>
          <w:rFonts w:ascii="Arial" w:hAnsi="Arial" w:cs="Arial"/>
          <w:sz w:val="28"/>
          <w:szCs w:val="28"/>
        </w:rPr>
        <w:t xml:space="preserve"> Rocco </w:t>
      </w:r>
      <w:r w:rsidR="009049FA" w:rsidRPr="00C3217C">
        <w:rPr>
          <w:rFonts w:ascii="Arial" w:hAnsi="Arial" w:cs="Arial"/>
          <w:sz w:val="28"/>
          <w:szCs w:val="28"/>
        </w:rPr>
        <w:t>è</w:t>
      </w:r>
      <w:r w:rsidR="00C4461D" w:rsidRPr="00C3217C">
        <w:rPr>
          <w:rFonts w:ascii="Arial" w:hAnsi="Arial" w:cs="Arial"/>
          <w:sz w:val="28"/>
          <w:szCs w:val="28"/>
        </w:rPr>
        <w:t xml:space="preserve"> l’amico di cui ti </w:t>
      </w:r>
      <w:r w:rsidRPr="00C3217C">
        <w:rPr>
          <w:rFonts w:ascii="Arial" w:hAnsi="Arial" w:cs="Arial"/>
          <w:sz w:val="28"/>
          <w:szCs w:val="28"/>
        </w:rPr>
        <w:t>parlavo</w:t>
      </w:r>
      <w:r w:rsidR="00715D57" w:rsidRPr="00C3217C">
        <w:rPr>
          <w:rFonts w:ascii="Arial" w:hAnsi="Arial" w:cs="Arial"/>
          <w:sz w:val="28"/>
          <w:szCs w:val="28"/>
        </w:rPr>
        <w:t xml:space="preserve">… </w:t>
      </w:r>
      <w:r w:rsidR="00C4461D" w:rsidRPr="00C3217C">
        <w:rPr>
          <w:rFonts w:ascii="Arial" w:hAnsi="Arial" w:cs="Arial"/>
          <w:sz w:val="28"/>
          <w:szCs w:val="28"/>
        </w:rPr>
        <w:t xml:space="preserve"> sai è </w:t>
      </w:r>
      <w:r w:rsidR="000E23CA" w:rsidRPr="00C3217C">
        <w:rPr>
          <w:rFonts w:ascii="Arial" w:hAnsi="Arial" w:cs="Arial"/>
          <w:sz w:val="28"/>
          <w:szCs w:val="28"/>
        </w:rPr>
        <w:t xml:space="preserve">il </w:t>
      </w:r>
      <w:r w:rsidR="00C4461D" w:rsidRPr="00C3217C">
        <w:rPr>
          <w:rFonts w:ascii="Arial" w:hAnsi="Arial" w:cs="Arial"/>
          <w:sz w:val="28"/>
          <w:szCs w:val="28"/>
        </w:rPr>
        <w:t>cantante chitarrista</w:t>
      </w:r>
      <w:r w:rsidR="00F440FB" w:rsidRPr="00C3217C">
        <w:rPr>
          <w:rFonts w:ascii="Arial" w:hAnsi="Arial" w:cs="Arial"/>
          <w:sz w:val="28"/>
          <w:szCs w:val="28"/>
        </w:rPr>
        <w:t xml:space="preserve"> degli “Allucinati”</w:t>
      </w:r>
      <w:r w:rsidR="000E23CA" w:rsidRPr="00C3217C">
        <w:rPr>
          <w:rFonts w:ascii="Arial" w:hAnsi="Arial" w:cs="Arial"/>
          <w:sz w:val="28"/>
          <w:szCs w:val="28"/>
        </w:rPr>
        <w:t xml:space="preserve">; dovresti sentirlo: ha una voce fantastica e con la chitarra è un grande, fa certe svisate favolose… </w:t>
      </w:r>
      <w:r w:rsidR="000E23CA" w:rsidRPr="00C3217C">
        <w:rPr>
          <w:rFonts w:ascii="Arial" w:hAnsi="Arial" w:cs="Arial"/>
          <w:i/>
          <w:sz w:val="28"/>
          <w:szCs w:val="28"/>
        </w:rPr>
        <w:t>(vedendo l’espressione attonita di Giulia)</w:t>
      </w:r>
      <w:r w:rsidR="00877067" w:rsidRPr="00C3217C">
        <w:rPr>
          <w:rFonts w:ascii="Arial" w:hAnsi="Arial" w:cs="Arial"/>
          <w:sz w:val="28"/>
          <w:szCs w:val="28"/>
        </w:rPr>
        <w:t xml:space="preserve"> e </w:t>
      </w:r>
      <w:r w:rsidR="000E23CA" w:rsidRPr="00C3217C">
        <w:rPr>
          <w:rFonts w:ascii="Arial" w:hAnsi="Arial" w:cs="Arial"/>
          <w:sz w:val="28"/>
          <w:szCs w:val="28"/>
        </w:rPr>
        <w:t xml:space="preserve">poi </w:t>
      </w:r>
      <w:r w:rsidR="00877067" w:rsidRPr="00C3217C">
        <w:rPr>
          <w:rFonts w:ascii="Arial" w:hAnsi="Arial" w:cs="Arial"/>
          <w:sz w:val="28"/>
          <w:szCs w:val="28"/>
        </w:rPr>
        <w:t>studia architettura!</w:t>
      </w:r>
    </w:p>
    <w:p w:rsidR="00877067" w:rsidRPr="00C3217C" w:rsidRDefault="00877067" w:rsidP="001E3BB2">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Sa’ che belli pa-palazze che farrà!</w:t>
      </w:r>
    </w:p>
    <w:p w:rsidR="00877067" w:rsidRPr="00C3217C" w:rsidRDefault="00877067" w:rsidP="001E3BB2">
      <w:pPr>
        <w:spacing w:before="0" w:after="120"/>
        <w:rPr>
          <w:rFonts w:ascii="Arial" w:hAnsi="Arial" w:cs="Arial"/>
          <w:sz w:val="28"/>
          <w:szCs w:val="28"/>
        </w:rPr>
      </w:pPr>
      <w:r w:rsidRPr="00C3217C">
        <w:rPr>
          <w:rFonts w:ascii="Arial" w:hAnsi="Arial" w:cs="Arial"/>
          <w:sz w:val="28"/>
          <w:szCs w:val="28"/>
        </w:rPr>
        <w:lastRenderedPageBreak/>
        <w:t>GIULIA</w:t>
      </w:r>
      <w:r w:rsidRPr="00C3217C">
        <w:rPr>
          <w:rFonts w:ascii="Arial" w:hAnsi="Arial" w:cs="Arial"/>
          <w:sz w:val="28"/>
          <w:szCs w:val="28"/>
        </w:rPr>
        <w:tab/>
      </w:r>
      <w:r w:rsidR="00527E7D" w:rsidRPr="00C3217C">
        <w:rPr>
          <w:rFonts w:ascii="Arial" w:hAnsi="Arial" w:cs="Arial"/>
          <w:i/>
          <w:sz w:val="28"/>
          <w:szCs w:val="28"/>
        </w:rPr>
        <w:t>(</w:t>
      </w:r>
      <w:r w:rsidR="000E23CA" w:rsidRPr="00C3217C">
        <w:rPr>
          <w:rFonts w:ascii="Arial" w:hAnsi="Arial" w:cs="Arial"/>
          <w:i/>
          <w:sz w:val="28"/>
          <w:szCs w:val="28"/>
        </w:rPr>
        <w:t xml:space="preserve">riavendosi, </w:t>
      </w:r>
      <w:r w:rsidR="00527E7D" w:rsidRPr="00C3217C">
        <w:rPr>
          <w:rFonts w:ascii="Arial" w:hAnsi="Arial" w:cs="Arial"/>
          <w:i/>
          <w:sz w:val="28"/>
          <w:szCs w:val="28"/>
        </w:rPr>
        <w:t xml:space="preserve">a Patrizia e Rocco) </w:t>
      </w:r>
      <w:r w:rsidR="00527E7D" w:rsidRPr="00C3217C">
        <w:rPr>
          <w:rFonts w:ascii="Arial" w:hAnsi="Arial" w:cs="Arial"/>
          <w:sz w:val="28"/>
          <w:szCs w:val="28"/>
        </w:rPr>
        <w:t xml:space="preserve">Ragazzi, andiamo di là, penso che gli zii </w:t>
      </w:r>
      <w:r w:rsidR="000E23CA" w:rsidRPr="00C3217C">
        <w:rPr>
          <w:rFonts w:ascii="Arial" w:hAnsi="Arial" w:cs="Arial"/>
          <w:sz w:val="28"/>
          <w:szCs w:val="28"/>
        </w:rPr>
        <w:t>e Alfredo preferiscano stare soli.</w:t>
      </w:r>
    </w:p>
    <w:p w:rsidR="00527E7D" w:rsidRPr="00C3217C" w:rsidRDefault="00527E7D" w:rsidP="001E3BB2">
      <w:pPr>
        <w:spacing w:before="0"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Pr="00C3217C">
        <w:rPr>
          <w:rFonts w:ascii="Arial" w:hAnsi="Arial" w:cs="Arial"/>
          <w:i/>
          <w:sz w:val="28"/>
          <w:szCs w:val="28"/>
        </w:rPr>
        <w:t>(guardando Alfredo con astio)</w:t>
      </w:r>
      <w:r w:rsidRPr="00C3217C">
        <w:rPr>
          <w:rFonts w:ascii="Arial" w:hAnsi="Arial" w:cs="Arial"/>
          <w:sz w:val="28"/>
          <w:szCs w:val="28"/>
        </w:rPr>
        <w:t xml:space="preserve"> Sì, è meglio che non li disturbiamo! </w:t>
      </w:r>
    </w:p>
    <w:p w:rsidR="00527E7D" w:rsidRPr="00C3217C" w:rsidRDefault="00527E7D" w:rsidP="001E3BB2">
      <w:pPr>
        <w:spacing w:before="0" w:after="120"/>
        <w:rPr>
          <w:rFonts w:ascii="Arial" w:hAnsi="Arial" w:cs="Arial"/>
          <w:i/>
          <w:sz w:val="28"/>
          <w:szCs w:val="28"/>
        </w:rPr>
      </w:pPr>
      <w:r w:rsidRPr="00C3217C">
        <w:rPr>
          <w:rFonts w:ascii="Arial" w:hAnsi="Arial" w:cs="Arial"/>
          <w:sz w:val="28"/>
          <w:szCs w:val="28"/>
        </w:rPr>
        <w:t>ROCCO</w:t>
      </w:r>
      <w:r w:rsidRPr="00C3217C">
        <w:rPr>
          <w:rFonts w:ascii="Arial" w:hAnsi="Arial" w:cs="Arial"/>
          <w:sz w:val="28"/>
          <w:szCs w:val="28"/>
        </w:rPr>
        <w:tab/>
        <w:t xml:space="preserve">Con permesso… </w:t>
      </w:r>
      <w:r w:rsidRPr="00C3217C">
        <w:rPr>
          <w:rFonts w:ascii="Arial" w:hAnsi="Arial" w:cs="Arial"/>
          <w:i/>
          <w:sz w:val="28"/>
          <w:szCs w:val="28"/>
        </w:rPr>
        <w:t xml:space="preserve">(via </w:t>
      </w:r>
      <w:r w:rsidR="0045513A" w:rsidRPr="00C3217C">
        <w:rPr>
          <w:rFonts w:ascii="Arial" w:hAnsi="Arial" w:cs="Arial"/>
          <w:i/>
          <w:sz w:val="28"/>
          <w:szCs w:val="28"/>
        </w:rPr>
        <w:t xml:space="preserve">dal </w:t>
      </w:r>
      <w:r w:rsidR="00074399" w:rsidRPr="00C3217C">
        <w:rPr>
          <w:rFonts w:ascii="Arial" w:hAnsi="Arial" w:cs="Arial"/>
          <w:i/>
          <w:sz w:val="28"/>
          <w:szCs w:val="28"/>
        </w:rPr>
        <w:t xml:space="preserve">fondo a </w:t>
      </w:r>
      <w:r w:rsidR="0045513A" w:rsidRPr="00C3217C">
        <w:rPr>
          <w:rFonts w:ascii="Arial" w:hAnsi="Arial" w:cs="Arial"/>
          <w:i/>
          <w:sz w:val="28"/>
          <w:szCs w:val="28"/>
        </w:rPr>
        <w:t>sini</w:t>
      </w:r>
      <w:r w:rsidR="00074399" w:rsidRPr="00C3217C">
        <w:rPr>
          <w:rFonts w:ascii="Arial" w:hAnsi="Arial" w:cs="Arial"/>
          <w:i/>
          <w:sz w:val="28"/>
          <w:szCs w:val="28"/>
        </w:rPr>
        <w:t>stra</w:t>
      </w:r>
      <w:r w:rsidRPr="00C3217C">
        <w:rPr>
          <w:rFonts w:ascii="Arial" w:hAnsi="Arial" w:cs="Arial"/>
          <w:i/>
          <w:sz w:val="28"/>
          <w:szCs w:val="28"/>
        </w:rPr>
        <w:t xml:space="preserve"> con Giulia</w:t>
      </w:r>
      <w:r w:rsidR="00C16A04" w:rsidRPr="00C3217C">
        <w:rPr>
          <w:rFonts w:ascii="Arial" w:hAnsi="Arial" w:cs="Arial"/>
          <w:i/>
          <w:sz w:val="28"/>
          <w:szCs w:val="28"/>
        </w:rPr>
        <w:t>, Sofia</w:t>
      </w:r>
      <w:r w:rsidRPr="00C3217C">
        <w:rPr>
          <w:rFonts w:ascii="Arial" w:hAnsi="Arial" w:cs="Arial"/>
          <w:i/>
          <w:sz w:val="28"/>
          <w:szCs w:val="28"/>
        </w:rPr>
        <w:t xml:space="preserve"> e Patrizia)</w:t>
      </w:r>
    </w:p>
    <w:p w:rsidR="00527E7D" w:rsidRPr="00C3217C" w:rsidRDefault="00527E7D" w:rsidP="001E3BB2">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Gué, chillo ove-vero me pa-pare nu lupo!</w:t>
      </w:r>
      <w:r w:rsidR="004017E3" w:rsidRPr="00C3217C">
        <w:rPr>
          <w:rFonts w:ascii="Arial" w:hAnsi="Arial" w:cs="Arial"/>
          <w:sz w:val="28"/>
          <w:szCs w:val="28"/>
        </w:rPr>
        <w:t xml:space="preserve"> </w:t>
      </w:r>
    </w:p>
    <w:p w:rsidR="00527E7D" w:rsidRPr="00C3217C" w:rsidRDefault="00527E7D" w:rsidP="001E3BB2">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Gli allucinati! Ma dove li va a pescare gli amici nostra nipote non lo so!</w:t>
      </w:r>
    </w:p>
    <w:p w:rsidR="004017E3" w:rsidRPr="00C3217C" w:rsidRDefault="004017E3" w:rsidP="004017E3">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Ma che so’ st’ ibrucche che ha p-purtato a P-patrizia?</w:t>
      </w:r>
    </w:p>
    <w:p w:rsidR="004017E3" w:rsidRPr="00C3217C" w:rsidRDefault="004017E3" w:rsidP="004017E3">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Cretino, e-book</w:t>
      </w:r>
      <w:r w:rsidR="000C06E1" w:rsidRPr="00C3217C">
        <w:rPr>
          <w:rFonts w:ascii="Arial" w:hAnsi="Arial" w:cs="Arial"/>
          <w:sz w:val="28"/>
          <w:szCs w:val="28"/>
        </w:rPr>
        <w:t>…</w:t>
      </w:r>
      <w:r w:rsidRPr="00C3217C">
        <w:rPr>
          <w:rFonts w:ascii="Arial" w:hAnsi="Arial" w:cs="Arial"/>
          <w:sz w:val="28"/>
          <w:szCs w:val="28"/>
        </w:rPr>
        <w:t xml:space="preserve"> è inglese, significa libro elettronico e si legge sul kindle o su un tablet.</w:t>
      </w:r>
    </w:p>
    <w:p w:rsidR="004017E3" w:rsidRPr="00C3217C" w:rsidRDefault="004017E3" w:rsidP="004017E3">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r>
      <w:r w:rsidR="00A31E1D" w:rsidRPr="00C3217C">
        <w:rPr>
          <w:rFonts w:ascii="Arial" w:hAnsi="Arial" w:cs="Arial"/>
          <w:sz w:val="28"/>
          <w:szCs w:val="28"/>
        </w:rPr>
        <w:t>Arò se l</w:t>
      </w:r>
      <w:r w:rsidRPr="00C3217C">
        <w:rPr>
          <w:rFonts w:ascii="Arial" w:hAnsi="Arial" w:cs="Arial"/>
          <w:sz w:val="28"/>
          <w:szCs w:val="28"/>
        </w:rPr>
        <w:t>-legge?</w:t>
      </w:r>
    </w:p>
    <w:p w:rsidR="004017E3" w:rsidRPr="00C3217C" w:rsidRDefault="004017E3" w:rsidP="004017E3">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 xml:space="preserve">Alfré lascia sta’, si no facimmo notte! </w:t>
      </w:r>
    </w:p>
    <w:p w:rsidR="002E515D" w:rsidRPr="00C3217C" w:rsidRDefault="002E515D" w:rsidP="004017E3">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Allora, </w:t>
      </w:r>
      <w:r w:rsidR="00B4076A" w:rsidRPr="00C3217C">
        <w:rPr>
          <w:rFonts w:ascii="Arial" w:hAnsi="Arial" w:cs="Arial"/>
          <w:sz w:val="28"/>
          <w:szCs w:val="28"/>
        </w:rPr>
        <w:t xml:space="preserve">Alfré, </w:t>
      </w:r>
      <w:r w:rsidRPr="00C3217C">
        <w:rPr>
          <w:rFonts w:ascii="Arial" w:hAnsi="Arial" w:cs="Arial"/>
          <w:sz w:val="28"/>
          <w:szCs w:val="28"/>
        </w:rPr>
        <w:t>parlaci di questo tipo, però con calma, lentamente, si no ‘ncacaglie.</w:t>
      </w:r>
    </w:p>
    <w:p w:rsidR="002E515D" w:rsidRPr="00C3217C" w:rsidRDefault="002E515D" w:rsidP="004017E3">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r>
      <w:r w:rsidR="00E9256B" w:rsidRPr="00C3217C">
        <w:rPr>
          <w:rFonts w:ascii="Arial" w:hAnsi="Arial" w:cs="Arial"/>
          <w:i/>
          <w:sz w:val="28"/>
          <w:szCs w:val="28"/>
        </w:rPr>
        <w:t xml:space="preserve">(scandisce per non balbettare) </w:t>
      </w:r>
      <w:r w:rsidRPr="00C3217C">
        <w:rPr>
          <w:rFonts w:ascii="Arial" w:hAnsi="Arial" w:cs="Arial"/>
          <w:sz w:val="28"/>
          <w:szCs w:val="28"/>
        </w:rPr>
        <w:t>Si chia</w:t>
      </w:r>
      <w:r w:rsidR="000E23CA" w:rsidRPr="00C3217C">
        <w:rPr>
          <w:rFonts w:ascii="Arial" w:hAnsi="Arial" w:cs="Arial"/>
          <w:sz w:val="28"/>
          <w:szCs w:val="28"/>
        </w:rPr>
        <w:t>-</w:t>
      </w:r>
      <w:r w:rsidRPr="00C3217C">
        <w:rPr>
          <w:rFonts w:ascii="Arial" w:hAnsi="Arial" w:cs="Arial"/>
          <w:sz w:val="28"/>
          <w:szCs w:val="28"/>
        </w:rPr>
        <w:t xml:space="preserve">ma Antonio </w:t>
      </w:r>
      <w:r w:rsidR="0067472C" w:rsidRPr="00C3217C">
        <w:rPr>
          <w:rFonts w:ascii="Arial" w:hAnsi="Arial" w:cs="Arial"/>
          <w:sz w:val="28"/>
          <w:szCs w:val="28"/>
        </w:rPr>
        <w:t xml:space="preserve">‘o </w:t>
      </w:r>
      <w:r w:rsidR="00322233" w:rsidRPr="00C3217C">
        <w:rPr>
          <w:rFonts w:ascii="Arial" w:hAnsi="Arial" w:cs="Arial"/>
          <w:sz w:val="28"/>
          <w:szCs w:val="28"/>
        </w:rPr>
        <w:t>m</w:t>
      </w:r>
      <w:r w:rsidRPr="00C3217C">
        <w:rPr>
          <w:rFonts w:ascii="Arial" w:hAnsi="Arial" w:cs="Arial"/>
          <w:sz w:val="28"/>
          <w:szCs w:val="28"/>
        </w:rPr>
        <w:t>ac-carone e v</w:t>
      </w:r>
      <w:r w:rsidR="00E9256B" w:rsidRPr="00C3217C">
        <w:rPr>
          <w:rFonts w:ascii="Arial" w:hAnsi="Arial" w:cs="Arial"/>
          <w:sz w:val="28"/>
          <w:szCs w:val="28"/>
        </w:rPr>
        <w:t>i</w:t>
      </w:r>
      <w:r w:rsidRPr="00C3217C">
        <w:rPr>
          <w:rFonts w:ascii="Arial" w:hAnsi="Arial" w:cs="Arial"/>
          <w:sz w:val="28"/>
          <w:szCs w:val="28"/>
        </w:rPr>
        <w:t xml:space="preserve">ene </w:t>
      </w:r>
      <w:r w:rsidR="00E9256B" w:rsidRPr="00C3217C">
        <w:rPr>
          <w:rFonts w:ascii="Arial" w:hAnsi="Arial" w:cs="Arial"/>
          <w:sz w:val="28"/>
          <w:szCs w:val="28"/>
        </w:rPr>
        <w:t>d</w:t>
      </w:r>
      <w:r w:rsidRPr="00C3217C">
        <w:rPr>
          <w:rFonts w:ascii="Arial" w:hAnsi="Arial" w:cs="Arial"/>
          <w:sz w:val="28"/>
          <w:szCs w:val="28"/>
        </w:rPr>
        <w:t>all’U-craina…</w:t>
      </w:r>
    </w:p>
    <w:p w:rsidR="002E515D" w:rsidRPr="00C3217C" w:rsidRDefault="002E515D" w:rsidP="004017E3">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Viene dall’Ucraina e tiene un nome napoletano?</w:t>
      </w:r>
    </w:p>
    <w:p w:rsidR="002E515D" w:rsidRPr="00C3217C" w:rsidRDefault="002E515D" w:rsidP="004017E3">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Ma sei sicuro?</w:t>
      </w:r>
    </w:p>
    <w:p w:rsidR="002E515D" w:rsidRPr="00C3217C" w:rsidRDefault="002E515D" w:rsidP="004017E3">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E io che ne s-</w:t>
      </w:r>
      <w:r w:rsidR="00E9256B" w:rsidRPr="00C3217C">
        <w:rPr>
          <w:rFonts w:ascii="Arial" w:hAnsi="Arial" w:cs="Arial"/>
          <w:sz w:val="28"/>
          <w:szCs w:val="28"/>
        </w:rPr>
        <w:t>saccio</w:t>
      </w:r>
      <w:r w:rsidRPr="00C3217C">
        <w:rPr>
          <w:rFonts w:ascii="Arial" w:hAnsi="Arial" w:cs="Arial"/>
          <w:sz w:val="28"/>
          <w:szCs w:val="28"/>
        </w:rPr>
        <w:t xml:space="preserve">? </w:t>
      </w:r>
      <w:r w:rsidR="00E9256B" w:rsidRPr="00C3217C">
        <w:rPr>
          <w:rFonts w:ascii="Arial" w:hAnsi="Arial" w:cs="Arial"/>
          <w:sz w:val="28"/>
          <w:szCs w:val="28"/>
        </w:rPr>
        <w:t>Accussì ‘o chia-chiammeno…</w:t>
      </w:r>
    </w:p>
    <w:p w:rsidR="00E9256B" w:rsidRPr="00C3217C" w:rsidRDefault="00E9256B" w:rsidP="004017E3">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Vabbè, continua.</w:t>
      </w:r>
    </w:p>
    <w:p w:rsidR="00E9256B" w:rsidRPr="00C3217C" w:rsidRDefault="00E9256B" w:rsidP="00E9256B">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St-a in Italia da qua</w:t>
      </w:r>
      <w:r w:rsidR="00B4076A" w:rsidRPr="00C3217C">
        <w:rPr>
          <w:rFonts w:ascii="Arial" w:hAnsi="Arial" w:cs="Arial"/>
          <w:sz w:val="28"/>
          <w:szCs w:val="28"/>
        </w:rPr>
        <w:t>-qua</w:t>
      </w:r>
      <w:r w:rsidRPr="00C3217C">
        <w:rPr>
          <w:rFonts w:ascii="Arial" w:hAnsi="Arial" w:cs="Arial"/>
          <w:sz w:val="28"/>
          <w:szCs w:val="28"/>
        </w:rPr>
        <w:t xml:space="preserve">si qua-quattro anni e mò gli scade </w:t>
      </w:r>
      <w:r w:rsidR="00B4076A" w:rsidRPr="00C3217C">
        <w:rPr>
          <w:rFonts w:ascii="Arial" w:hAnsi="Arial" w:cs="Arial"/>
          <w:sz w:val="28"/>
          <w:szCs w:val="28"/>
        </w:rPr>
        <w:t>il</w:t>
      </w:r>
      <w:r w:rsidRPr="00C3217C">
        <w:rPr>
          <w:rFonts w:ascii="Arial" w:hAnsi="Arial" w:cs="Arial"/>
          <w:sz w:val="28"/>
          <w:szCs w:val="28"/>
        </w:rPr>
        <w:t xml:space="preserve"> pepe… </w:t>
      </w:r>
      <w:r w:rsidR="00B4076A" w:rsidRPr="00C3217C">
        <w:rPr>
          <w:rFonts w:ascii="Arial" w:hAnsi="Arial" w:cs="Arial"/>
          <w:sz w:val="28"/>
          <w:szCs w:val="28"/>
        </w:rPr>
        <w:t>il</w:t>
      </w:r>
      <w:r w:rsidRPr="00C3217C">
        <w:rPr>
          <w:rFonts w:ascii="Arial" w:hAnsi="Arial" w:cs="Arial"/>
          <w:sz w:val="28"/>
          <w:szCs w:val="28"/>
        </w:rPr>
        <w:t xml:space="preserve"> permesso di so</w:t>
      </w:r>
      <w:r w:rsidR="000E23CA" w:rsidRPr="00C3217C">
        <w:rPr>
          <w:rFonts w:ascii="Arial" w:hAnsi="Arial" w:cs="Arial"/>
          <w:sz w:val="28"/>
          <w:szCs w:val="28"/>
        </w:rPr>
        <w:t>-</w:t>
      </w:r>
      <w:r w:rsidRPr="00C3217C">
        <w:rPr>
          <w:rFonts w:ascii="Arial" w:hAnsi="Arial" w:cs="Arial"/>
          <w:sz w:val="28"/>
          <w:szCs w:val="28"/>
        </w:rPr>
        <w:t>ggiorno. Allora sta cercando una dod</w:t>
      </w:r>
      <w:r w:rsidR="00B4076A" w:rsidRPr="00C3217C">
        <w:rPr>
          <w:rFonts w:ascii="Arial" w:hAnsi="Arial" w:cs="Arial"/>
          <w:sz w:val="28"/>
          <w:szCs w:val="28"/>
        </w:rPr>
        <w:t>ò</w:t>
      </w:r>
      <w:r w:rsidRPr="00C3217C">
        <w:rPr>
          <w:rFonts w:ascii="Arial" w:hAnsi="Arial" w:cs="Arial"/>
          <w:sz w:val="28"/>
          <w:szCs w:val="28"/>
        </w:rPr>
        <w:t>… una do-</w:t>
      </w:r>
      <w:r w:rsidR="00B4076A" w:rsidRPr="00C3217C">
        <w:rPr>
          <w:rFonts w:ascii="Arial" w:hAnsi="Arial" w:cs="Arial"/>
          <w:sz w:val="28"/>
          <w:szCs w:val="28"/>
        </w:rPr>
        <w:t>do</w:t>
      </w:r>
      <w:r w:rsidRPr="00C3217C">
        <w:rPr>
          <w:rFonts w:ascii="Arial" w:hAnsi="Arial" w:cs="Arial"/>
          <w:sz w:val="28"/>
          <w:szCs w:val="28"/>
        </w:rPr>
        <w:t xml:space="preserve">nna </w:t>
      </w:r>
      <w:r w:rsidR="00B4076A" w:rsidRPr="00C3217C">
        <w:rPr>
          <w:rFonts w:ascii="Arial" w:hAnsi="Arial" w:cs="Arial"/>
          <w:sz w:val="28"/>
          <w:szCs w:val="28"/>
        </w:rPr>
        <w:t>che se lo sssposa per avere la ci… la ci-ttadinanza ita-taliana.</w:t>
      </w:r>
    </w:p>
    <w:p w:rsidR="00B4076A" w:rsidRPr="00C3217C" w:rsidRDefault="00B4076A" w:rsidP="00E9256B">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00726914" w:rsidRPr="00C3217C">
        <w:rPr>
          <w:rFonts w:ascii="Arial" w:hAnsi="Arial" w:cs="Arial"/>
          <w:i/>
          <w:sz w:val="28"/>
          <w:szCs w:val="28"/>
        </w:rPr>
        <w:t xml:space="preserve">(scatta) </w:t>
      </w:r>
      <w:r w:rsidRPr="00C3217C">
        <w:rPr>
          <w:rFonts w:ascii="Arial" w:hAnsi="Arial" w:cs="Arial"/>
          <w:sz w:val="28"/>
          <w:szCs w:val="28"/>
        </w:rPr>
        <w:t xml:space="preserve">No, non è possibile andare avanti così! </w:t>
      </w:r>
      <w:r w:rsidRPr="00C3217C">
        <w:rPr>
          <w:rFonts w:ascii="Arial" w:hAnsi="Arial" w:cs="Arial"/>
          <w:i/>
          <w:sz w:val="28"/>
          <w:szCs w:val="28"/>
        </w:rPr>
        <w:t xml:space="preserve">(a Egidio) </w:t>
      </w:r>
      <w:r w:rsidRPr="00C3217C">
        <w:rPr>
          <w:rFonts w:ascii="Arial" w:hAnsi="Arial" w:cs="Arial"/>
          <w:sz w:val="28"/>
          <w:szCs w:val="28"/>
        </w:rPr>
        <w:t xml:space="preserve">ma non potevi rivolgerti a qualcun altro? </w:t>
      </w:r>
      <w:r w:rsidRPr="00C3217C">
        <w:rPr>
          <w:rFonts w:ascii="Arial" w:hAnsi="Arial" w:cs="Arial"/>
          <w:i/>
          <w:sz w:val="28"/>
          <w:szCs w:val="28"/>
        </w:rPr>
        <w:t>(ad Alfredo)</w:t>
      </w:r>
      <w:r w:rsidRPr="00C3217C">
        <w:rPr>
          <w:rFonts w:ascii="Arial" w:hAnsi="Arial" w:cs="Arial"/>
          <w:sz w:val="28"/>
          <w:szCs w:val="28"/>
        </w:rPr>
        <w:t xml:space="preserve"> Scusa, Alfredo, lo so che non è colpa t</w:t>
      </w:r>
      <w:r w:rsidR="00726914" w:rsidRPr="00C3217C">
        <w:rPr>
          <w:rFonts w:ascii="Arial" w:hAnsi="Arial" w:cs="Arial"/>
          <w:sz w:val="28"/>
          <w:szCs w:val="28"/>
        </w:rPr>
        <w:t>ua, ma io già non sono convinto</w:t>
      </w:r>
      <w:r w:rsidRPr="00C3217C">
        <w:rPr>
          <w:rFonts w:ascii="Arial" w:hAnsi="Arial" w:cs="Arial"/>
          <w:sz w:val="28"/>
          <w:szCs w:val="28"/>
        </w:rPr>
        <w:t>, tu</w:t>
      </w:r>
      <w:r w:rsidR="00726914" w:rsidRPr="00C3217C">
        <w:rPr>
          <w:rFonts w:ascii="Arial" w:hAnsi="Arial" w:cs="Arial"/>
          <w:sz w:val="28"/>
          <w:szCs w:val="28"/>
        </w:rPr>
        <w:t>,</w:t>
      </w:r>
      <w:r w:rsidRPr="00C3217C">
        <w:rPr>
          <w:rFonts w:ascii="Arial" w:hAnsi="Arial" w:cs="Arial"/>
          <w:sz w:val="28"/>
          <w:szCs w:val="28"/>
        </w:rPr>
        <w:t xml:space="preserve"> per dire una cosa</w:t>
      </w:r>
      <w:r w:rsidR="00726914" w:rsidRPr="00C3217C">
        <w:rPr>
          <w:rFonts w:ascii="Arial" w:hAnsi="Arial" w:cs="Arial"/>
          <w:sz w:val="28"/>
          <w:szCs w:val="28"/>
        </w:rPr>
        <w:t>,</w:t>
      </w:r>
      <w:r w:rsidRPr="00C3217C">
        <w:rPr>
          <w:rFonts w:ascii="Arial" w:hAnsi="Arial" w:cs="Arial"/>
          <w:sz w:val="28"/>
          <w:szCs w:val="28"/>
        </w:rPr>
        <w:t xml:space="preserve"> ci metti mezz’ora</w:t>
      </w:r>
      <w:r w:rsidR="00726914" w:rsidRPr="00C3217C">
        <w:rPr>
          <w:rFonts w:ascii="Arial" w:hAnsi="Arial" w:cs="Arial"/>
          <w:sz w:val="28"/>
          <w:szCs w:val="28"/>
        </w:rPr>
        <w:t xml:space="preserve">…  </w:t>
      </w:r>
      <w:r w:rsidR="00726914" w:rsidRPr="00C3217C">
        <w:rPr>
          <w:rFonts w:ascii="Arial" w:hAnsi="Arial" w:cs="Arial"/>
          <w:i/>
          <w:sz w:val="28"/>
          <w:szCs w:val="28"/>
        </w:rPr>
        <w:t xml:space="preserve">(si calma) </w:t>
      </w:r>
      <w:r w:rsidR="00726914" w:rsidRPr="00C3217C">
        <w:rPr>
          <w:rFonts w:ascii="Arial" w:hAnsi="Arial" w:cs="Arial"/>
          <w:sz w:val="28"/>
          <w:szCs w:val="28"/>
        </w:rPr>
        <w:t xml:space="preserve">ma non ci sta un sistema per farti </w:t>
      </w:r>
      <w:r w:rsidR="00BE5A54" w:rsidRPr="00C3217C">
        <w:rPr>
          <w:rFonts w:ascii="Arial" w:hAnsi="Arial" w:cs="Arial"/>
          <w:sz w:val="28"/>
          <w:szCs w:val="28"/>
        </w:rPr>
        <w:t>essere più chiaro?</w:t>
      </w:r>
    </w:p>
    <w:p w:rsidR="00726914" w:rsidRPr="00C3217C" w:rsidRDefault="00726914" w:rsidP="00E9256B">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Aspè’… </w:t>
      </w:r>
      <w:r w:rsidRPr="00C3217C">
        <w:rPr>
          <w:rFonts w:ascii="Arial" w:hAnsi="Arial" w:cs="Arial"/>
          <w:i/>
          <w:sz w:val="28"/>
          <w:szCs w:val="28"/>
        </w:rPr>
        <w:t xml:space="preserve">(ha un’idea) </w:t>
      </w:r>
      <w:r w:rsidRPr="00C3217C">
        <w:rPr>
          <w:rFonts w:ascii="Arial" w:hAnsi="Arial" w:cs="Arial"/>
          <w:sz w:val="28"/>
          <w:szCs w:val="28"/>
        </w:rPr>
        <w:t>Alfré, ma tu canti mai?</w:t>
      </w:r>
    </w:p>
    <w:p w:rsidR="00726914" w:rsidRPr="00C3217C" w:rsidRDefault="00726914" w:rsidP="00E9256B">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Qua-qualche volta, p-perché?</w:t>
      </w:r>
    </w:p>
    <w:p w:rsidR="00726914" w:rsidRPr="00C3217C" w:rsidRDefault="00726914" w:rsidP="00E9256B">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E quando canti, balbetti?</w:t>
      </w:r>
    </w:p>
    <w:p w:rsidR="00726914" w:rsidRPr="00C3217C" w:rsidRDefault="00726914" w:rsidP="00E9256B">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Me p</w:t>
      </w:r>
      <w:r w:rsidR="000E23CA" w:rsidRPr="00C3217C">
        <w:rPr>
          <w:rFonts w:ascii="Arial" w:hAnsi="Arial" w:cs="Arial"/>
          <w:sz w:val="28"/>
          <w:szCs w:val="28"/>
        </w:rPr>
        <w:t>a</w:t>
      </w:r>
      <w:r w:rsidRPr="00C3217C">
        <w:rPr>
          <w:rFonts w:ascii="Arial" w:hAnsi="Arial" w:cs="Arial"/>
          <w:sz w:val="28"/>
          <w:szCs w:val="28"/>
        </w:rPr>
        <w:t>-pare che no…</w:t>
      </w:r>
    </w:p>
    <w:p w:rsidR="00726914" w:rsidRPr="00C3217C" w:rsidRDefault="00726914" w:rsidP="00E9256B">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Non vorrai farlo parlare cantando?</w:t>
      </w:r>
    </w:p>
    <w:p w:rsidR="00726914" w:rsidRPr="00C3217C" w:rsidRDefault="00726914" w:rsidP="00E9256B">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E perché no, se funziona…</w:t>
      </w:r>
    </w:p>
    <w:p w:rsidR="00726914" w:rsidRPr="00C3217C" w:rsidRDefault="00726914" w:rsidP="00E9256B">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E facciamo questo “mus</w:t>
      </w:r>
      <w:r w:rsidR="004B37A6" w:rsidRPr="00C3217C">
        <w:rPr>
          <w:rFonts w:ascii="Arial" w:hAnsi="Arial" w:cs="Arial"/>
          <w:sz w:val="28"/>
          <w:szCs w:val="28"/>
        </w:rPr>
        <w:t>i</w:t>
      </w:r>
      <w:r w:rsidRPr="00C3217C">
        <w:rPr>
          <w:rFonts w:ascii="Arial" w:hAnsi="Arial" w:cs="Arial"/>
          <w:sz w:val="28"/>
          <w:szCs w:val="28"/>
        </w:rPr>
        <w:t>cal”!</w:t>
      </w:r>
    </w:p>
    <w:p w:rsidR="00726914" w:rsidRPr="00C3217C" w:rsidRDefault="00726914" w:rsidP="00E9256B">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 xml:space="preserve">No… io me-metto ssscuorno! </w:t>
      </w:r>
    </w:p>
    <w:p w:rsidR="008E786E" w:rsidRPr="00C3217C" w:rsidRDefault="008E786E" w:rsidP="00E9256B">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Ma da</w:t>
      </w:r>
      <w:r w:rsidR="00557AF9" w:rsidRPr="00C3217C">
        <w:rPr>
          <w:rFonts w:ascii="Arial" w:hAnsi="Arial" w:cs="Arial"/>
          <w:sz w:val="28"/>
          <w:szCs w:val="28"/>
        </w:rPr>
        <w:t>i</w:t>
      </w:r>
      <w:r w:rsidRPr="00C3217C">
        <w:rPr>
          <w:rFonts w:ascii="Arial" w:hAnsi="Arial" w:cs="Arial"/>
          <w:sz w:val="28"/>
          <w:szCs w:val="28"/>
        </w:rPr>
        <w:t>, siamo fra di noi…</w:t>
      </w:r>
    </w:p>
    <w:p w:rsidR="008E786E" w:rsidRPr="00C3217C" w:rsidRDefault="008E786E" w:rsidP="00E9256B">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E po, ‘ncopp’ a qua-quale ca</w:t>
      </w:r>
      <w:r w:rsidR="000E23CA" w:rsidRPr="00C3217C">
        <w:rPr>
          <w:rFonts w:ascii="Arial" w:hAnsi="Arial" w:cs="Arial"/>
          <w:sz w:val="28"/>
          <w:szCs w:val="28"/>
        </w:rPr>
        <w:t>-ca</w:t>
      </w:r>
      <w:r w:rsidRPr="00C3217C">
        <w:rPr>
          <w:rFonts w:ascii="Arial" w:hAnsi="Arial" w:cs="Arial"/>
          <w:sz w:val="28"/>
          <w:szCs w:val="28"/>
        </w:rPr>
        <w:t>nzone?</w:t>
      </w:r>
    </w:p>
    <w:p w:rsidR="008E786E" w:rsidRPr="00C3217C" w:rsidRDefault="008E786E" w:rsidP="00E9256B">
      <w:pPr>
        <w:spacing w:before="0" w:after="120"/>
        <w:rPr>
          <w:rFonts w:ascii="Arial" w:hAnsi="Arial" w:cs="Arial"/>
          <w:sz w:val="28"/>
          <w:szCs w:val="28"/>
        </w:rPr>
      </w:pPr>
      <w:r w:rsidRPr="00C3217C">
        <w:rPr>
          <w:rFonts w:ascii="Arial" w:hAnsi="Arial" w:cs="Arial"/>
          <w:sz w:val="28"/>
          <w:szCs w:val="28"/>
        </w:rPr>
        <w:lastRenderedPageBreak/>
        <w:t>EGIDIO</w:t>
      </w:r>
      <w:r w:rsidRPr="00C3217C">
        <w:rPr>
          <w:rFonts w:ascii="Arial" w:hAnsi="Arial" w:cs="Arial"/>
          <w:sz w:val="28"/>
          <w:szCs w:val="28"/>
        </w:rPr>
        <w:tab/>
        <w:t>Una qualunque, dai…</w:t>
      </w:r>
    </w:p>
    <w:p w:rsidR="008E786E" w:rsidRPr="00C3217C" w:rsidRDefault="008E786E" w:rsidP="00E9256B">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r>
      <w:r w:rsidRPr="00C3217C">
        <w:rPr>
          <w:rFonts w:ascii="Arial" w:hAnsi="Arial" w:cs="Arial"/>
          <w:i/>
          <w:sz w:val="28"/>
          <w:szCs w:val="28"/>
        </w:rPr>
        <w:t xml:space="preserve">(tentenna) </w:t>
      </w:r>
      <w:r w:rsidRPr="00C3217C">
        <w:rPr>
          <w:rFonts w:ascii="Arial" w:hAnsi="Arial" w:cs="Arial"/>
          <w:sz w:val="28"/>
          <w:szCs w:val="28"/>
        </w:rPr>
        <w:t>No… nun me piace…</w:t>
      </w:r>
    </w:p>
    <w:p w:rsidR="000E23CA" w:rsidRPr="00C3217C" w:rsidRDefault="008E786E" w:rsidP="000E23CA">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Pr="00C3217C">
        <w:rPr>
          <w:rFonts w:ascii="Arial" w:hAnsi="Arial" w:cs="Arial"/>
          <w:i/>
          <w:sz w:val="28"/>
          <w:szCs w:val="28"/>
        </w:rPr>
        <w:t xml:space="preserve">(spazientito) </w:t>
      </w:r>
      <w:r w:rsidRPr="00C3217C">
        <w:rPr>
          <w:rFonts w:ascii="Arial" w:hAnsi="Arial" w:cs="Arial"/>
          <w:sz w:val="28"/>
          <w:szCs w:val="28"/>
        </w:rPr>
        <w:t>Vuo’ canta’ o no?</w:t>
      </w:r>
    </w:p>
    <w:p w:rsidR="00BF1F62" w:rsidRPr="00C3217C" w:rsidRDefault="000E23CA" w:rsidP="000E23CA">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r>
      <w:r w:rsidR="00BF1F62" w:rsidRPr="00C3217C">
        <w:rPr>
          <w:rFonts w:ascii="Arial" w:hAnsi="Arial" w:cs="Arial"/>
          <w:i/>
          <w:sz w:val="28"/>
          <w:szCs w:val="28"/>
        </w:rPr>
        <w:t xml:space="preserve">(tentenna) </w:t>
      </w:r>
      <w:r w:rsidR="00BF1F62" w:rsidRPr="00C3217C">
        <w:rPr>
          <w:rFonts w:ascii="Arial" w:hAnsi="Arial" w:cs="Arial"/>
          <w:sz w:val="28"/>
          <w:szCs w:val="28"/>
        </w:rPr>
        <w:t>Ma io…</w:t>
      </w:r>
    </w:p>
    <w:p w:rsidR="000E23CA" w:rsidRPr="00C3217C" w:rsidRDefault="00BF1F62" w:rsidP="000E23CA">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008E786E" w:rsidRPr="00C3217C">
        <w:rPr>
          <w:rFonts w:ascii="Arial" w:hAnsi="Arial" w:cs="Arial"/>
          <w:i/>
          <w:sz w:val="28"/>
          <w:szCs w:val="28"/>
        </w:rPr>
        <w:t xml:space="preserve">(urla) </w:t>
      </w:r>
      <w:r w:rsidR="008E786E" w:rsidRPr="00C3217C">
        <w:rPr>
          <w:rFonts w:ascii="Arial" w:hAnsi="Arial" w:cs="Arial"/>
          <w:sz w:val="28"/>
          <w:szCs w:val="28"/>
        </w:rPr>
        <w:t>Canta!</w:t>
      </w:r>
    </w:p>
    <w:p w:rsidR="00557AF9" w:rsidRPr="00C3217C" w:rsidRDefault="00557AF9" w:rsidP="00557AF9">
      <w:pPr>
        <w:spacing w:before="0"/>
        <w:jc w:val="center"/>
        <w:rPr>
          <w:rFonts w:ascii="Arial" w:hAnsi="Arial" w:cs="Arial"/>
          <w:sz w:val="28"/>
          <w:szCs w:val="28"/>
        </w:rPr>
      </w:pPr>
      <w:r w:rsidRPr="00C3217C">
        <w:rPr>
          <w:rFonts w:ascii="Arial" w:hAnsi="Arial" w:cs="Arial"/>
          <w:sz w:val="28"/>
          <w:szCs w:val="28"/>
        </w:rPr>
        <w:t>SCENA QUINTA</w:t>
      </w:r>
    </w:p>
    <w:p w:rsidR="00557AF9" w:rsidRPr="00C3217C" w:rsidRDefault="00557AF9" w:rsidP="00557AF9">
      <w:pPr>
        <w:spacing w:before="0" w:after="120"/>
        <w:jc w:val="center"/>
        <w:rPr>
          <w:rFonts w:ascii="Arial" w:hAnsi="Arial" w:cs="Arial"/>
          <w:sz w:val="28"/>
          <w:szCs w:val="28"/>
        </w:rPr>
      </w:pPr>
      <w:r w:rsidRPr="00C3217C">
        <w:rPr>
          <w:rFonts w:ascii="Arial" w:hAnsi="Arial" w:cs="Arial"/>
          <w:sz w:val="28"/>
          <w:szCs w:val="28"/>
        </w:rPr>
        <w:t>(Filiberto e detti)</w:t>
      </w:r>
    </w:p>
    <w:p w:rsidR="0067472C" w:rsidRPr="00C3217C" w:rsidRDefault="00A20BCE" w:rsidP="00557AF9">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r>
      <w:r w:rsidRPr="00C3217C">
        <w:rPr>
          <w:rFonts w:ascii="Arial" w:hAnsi="Arial" w:cs="Arial"/>
          <w:i/>
          <w:sz w:val="28"/>
          <w:szCs w:val="28"/>
        </w:rPr>
        <w:t xml:space="preserve">(dal piano di sopra, </w:t>
      </w:r>
      <w:r w:rsidR="0067472C" w:rsidRPr="00C3217C">
        <w:rPr>
          <w:rFonts w:ascii="Arial" w:hAnsi="Arial" w:cs="Arial"/>
          <w:i/>
          <w:sz w:val="28"/>
          <w:szCs w:val="28"/>
        </w:rPr>
        <w:t>canta a squarciagola)</w:t>
      </w:r>
      <w:r w:rsidR="0067472C" w:rsidRPr="00C3217C">
        <w:rPr>
          <w:rFonts w:ascii="Arial" w:hAnsi="Arial" w:cs="Arial"/>
          <w:sz w:val="28"/>
          <w:szCs w:val="28"/>
        </w:rPr>
        <w:t xml:space="preserve"> </w:t>
      </w:r>
      <w:r w:rsidR="004B37A6" w:rsidRPr="00C3217C">
        <w:rPr>
          <w:rFonts w:ascii="Arial" w:hAnsi="Arial" w:cs="Arial"/>
          <w:sz w:val="28"/>
          <w:szCs w:val="28"/>
        </w:rPr>
        <w:t>“</w:t>
      </w:r>
      <w:r w:rsidR="0067472C" w:rsidRPr="00C3217C">
        <w:rPr>
          <w:rFonts w:ascii="Arial" w:hAnsi="Arial" w:cs="Arial"/>
          <w:sz w:val="28"/>
          <w:szCs w:val="28"/>
        </w:rPr>
        <w:t>Munasterio ‘e Santa Chiara, tengo ‘o core scuro scuro</w:t>
      </w:r>
      <w:r w:rsidR="00BF1F62" w:rsidRPr="00C3217C">
        <w:rPr>
          <w:rFonts w:ascii="Arial" w:hAnsi="Arial" w:cs="Arial"/>
          <w:sz w:val="28"/>
          <w:szCs w:val="28"/>
        </w:rPr>
        <w:t>…</w:t>
      </w:r>
      <w:r w:rsidR="004B37A6" w:rsidRPr="00C3217C">
        <w:rPr>
          <w:rFonts w:ascii="Arial" w:hAnsi="Arial" w:cs="Arial"/>
          <w:sz w:val="28"/>
          <w:szCs w:val="28"/>
        </w:rPr>
        <w:t>”</w:t>
      </w:r>
      <w:r w:rsidR="0067472C" w:rsidRPr="00C3217C">
        <w:rPr>
          <w:rFonts w:ascii="Arial" w:hAnsi="Arial" w:cs="Arial"/>
          <w:sz w:val="28"/>
          <w:szCs w:val="28"/>
        </w:rPr>
        <w:t xml:space="preserve"> </w:t>
      </w:r>
    </w:p>
    <w:p w:rsidR="00A20BCE" w:rsidRPr="00C3217C" w:rsidRDefault="0067472C" w:rsidP="00E9256B">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r>
      <w:r w:rsidRPr="00C3217C">
        <w:rPr>
          <w:rFonts w:ascii="Arial" w:hAnsi="Arial" w:cs="Arial"/>
          <w:i/>
          <w:sz w:val="28"/>
          <w:szCs w:val="28"/>
        </w:rPr>
        <w:t xml:space="preserve">(insieme a Filiberto) </w:t>
      </w:r>
      <w:r w:rsidR="004B37A6" w:rsidRPr="00C3217C">
        <w:rPr>
          <w:rFonts w:ascii="Arial" w:hAnsi="Arial" w:cs="Arial"/>
          <w:sz w:val="28"/>
          <w:szCs w:val="28"/>
        </w:rPr>
        <w:t>“</w:t>
      </w:r>
      <w:r w:rsidR="00D042E9" w:rsidRPr="00C3217C">
        <w:rPr>
          <w:rFonts w:ascii="Arial" w:hAnsi="Arial" w:cs="Arial"/>
          <w:sz w:val="28"/>
          <w:szCs w:val="28"/>
        </w:rPr>
        <w:t>M</w:t>
      </w:r>
      <w:r w:rsidRPr="00C3217C">
        <w:rPr>
          <w:rFonts w:ascii="Arial" w:hAnsi="Arial" w:cs="Arial"/>
          <w:sz w:val="28"/>
          <w:szCs w:val="28"/>
        </w:rPr>
        <w:t>a pecché, pecché ogne sera, penzo a Napule comm’era, penzo a Napule comm’è…</w:t>
      </w:r>
      <w:r w:rsidR="004B37A6" w:rsidRPr="00C3217C">
        <w:rPr>
          <w:rFonts w:ascii="Arial" w:hAnsi="Arial" w:cs="Arial"/>
          <w:sz w:val="28"/>
          <w:szCs w:val="28"/>
        </w:rPr>
        <w:t>”</w:t>
      </w:r>
    </w:p>
    <w:p w:rsidR="0067472C" w:rsidRPr="00C3217C" w:rsidRDefault="0067472C" w:rsidP="00E9256B">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00322233" w:rsidRPr="00C3217C">
        <w:rPr>
          <w:rFonts w:ascii="Arial" w:hAnsi="Arial" w:cs="Arial"/>
          <w:i/>
          <w:sz w:val="28"/>
          <w:szCs w:val="28"/>
        </w:rPr>
        <w:t xml:space="preserve">(urla) </w:t>
      </w:r>
      <w:r w:rsidR="00322233" w:rsidRPr="00C3217C">
        <w:rPr>
          <w:rFonts w:ascii="Arial" w:hAnsi="Arial" w:cs="Arial"/>
          <w:sz w:val="28"/>
          <w:szCs w:val="28"/>
        </w:rPr>
        <w:t xml:space="preserve">Basta! </w:t>
      </w:r>
      <w:r w:rsidR="00A604E5" w:rsidRPr="00C3217C">
        <w:rPr>
          <w:rFonts w:ascii="Arial" w:hAnsi="Arial" w:cs="Arial"/>
          <w:i/>
          <w:sz w:val="28"/>
          <w:szCs w:val="28"/>
        </w:rPr>
        <w:t>(si affaccia alla finestra</w:t>
      </w:r>
      <w:r w:rsidR="00532047" w:rsidRPr="00C3217C">
        <w:rPr>
          <w:rFonts w:ascii="Arial" w:hAnsi="Arial" w:cs="Arial"/>
          <w:i/>
          <w:sz w:val="28"/>
          <w:szCs w:val="28"/>
        </w:rPr>
        <w:t>; a vo</w:t>
      </w:r>
      <w:r w:rsidR="00BF1F62" w:rsidRPr="00C3217C">
        <w:rPr>
          <w:rFonts w:ascii="Arial" w:hAnsi="Arial" w:cs="Arial"/>
          <w:i/>
          <w:sz w:val="28"/>
          <w:szCs w:val="28"/>
        </w:rPr>
        <w:t>c</w:t>
      </w:r>
      <w:r w:rsidR="00532047" w:rsidRPr="00C3217C">
        <w:rPr>
          <w:rFonts w:ascii="Arial" w:hAnsi="Arial" w:cs="Arial"/>
          <w:i/>
          <w:sz w:val="28"/>
          <w:szCs w:val="28"/>
        </w:rPr>
        <w:t xml:space="preserve">e alta) </w:t>
      </w:r>
      <w:r w:rsidR="00532047" w:rsidRPr="00C3217C">
        <w:rPr>
          <w:rFonts w:ascii="Arial" w:hAnsi="Arial" w:cs="Arial"/>
          <w:sz w:val="28"/>
          <w:szCs w:val="28"/>
        </w:rPr>
        <w:t>D</w:t>
      </w:r>
      <w:r w:rsidR="00322233" w:rsidRPr="00C3217C">
        <w:rPr>
          <w:rFonts w:ascii="Arial" w:hAnsi="Arial" w:cs="Arial"/>
          <w:sz w:val="28"/>
          <w:szCs w:val="28"/>
        </w:rPr>
        <w:t>on Filiberto, ma vi sembra questo il modo di cantare?</w:t>
      </w:r>
    </w:p>
    <w:p w:rsidR="00322233" w:rsidRPr="00C3217C" w:rsidRDefault="00322233" w:rsidP="00E9256B">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r>
      <w:r w:rsidRPr="00C3217C">
        <w:rPr>
          <w:rFonts w:ascii="Arial" w:hAnsi="Arial" w:cs="Arial"/>
          <w:i/>
          <w:sz w:val="28"/>
          <w:szCs w:val="28"/>
        </w:rPr>
        <w:t xml:space="preserve">(a voce alta d.d.) </w:t>
      </w:r>
      <w:r w:rsidR="00BE5A54" w:rsidRPr="00C3217C">
        <w:rPr>
          <w:rFonts w:ascii="Arial" w:hAnsi="Arial" w:cs="Arial"/>
          <w:sz w:val="28"/>
          <w:szCs w:val="28"/>
        </w:rPr>
        <w:t>Perché,</w:t>
      </w:r>
      <w:r w:rsidRPr="00C3217C">
        <w:rPr>
          <w:rFonts w:ascii="Arial" w:hAnsi="Arial" w:cs="Arial"/>
          <w:sz w:val="28"/>
          <w:szCs w:val="28"/>
        </w:rPr>
        <w:t xml:space="preserve"> </w:t>
      </w:r>
      <w:r w:rsidR="00BE5A54" w:rsidRPr="00C3217C">
        <w:rPr>
          <w:rFonts w:ascii="Arial" w:hAnsi="Arial" w:cs="Arial"/>
          <w:sz w:val="28"/>
          <w:szCs w:val="28"/>
        </w:rPr>
        <w:t>f</w:t>
      </w:r>
      <w:r w:rsidRPr="00C3217C">
        <w:rPr>
          <w:rFonts w:ascii="Arial" w:hAnsi="Arial" w:cs="Arial"/>
          <w:sz w:val="28"/>
          <w:szCs w:val="28"/>
        </w:rPr>
        <w:t xml:space="preserve">orse è troppo alta la tonalità? Volete che la faccia mezzo tono sotto? </w:t>
      </w:r>
    </w:p>
    <w:p w:rsidR="00322233" w:rsidRPr="00C3217C" w:rsidRDefault="00322233" w:rsidP="00E9256B">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 xml:space="preserve">Chisto è ‘nu manicomio! </w:t>
      </w:r>
      <w:r w:rsidRPr="00C3217C">
        <w:rPr>
          <w:rFonts w:ascii="Arial" w:hAnsi="Arial" w:cs="Arial"/>
          <w:i/>
          <w:sz w:val="28"/>
          <w:szCs w:val="28"/>
        </w:rPr>
        <w:t xml:space="preserve">(a voce alta) </w:t>
      </w:r>
      <w:r w:rsidR="00532047" w:rsidRPr="00C3217C">
        <w:rPr>
          <w:rFonts w:ascii="Arial" w:hAnsi="Arial" w:cs="Arial"/>
          <w:sz w:val="28"/>
          <w:szCs w:val="28"/>
        </w:rPr>
        <w:t>D</w:t>
      </w:r>
      <w:r w:rsidRPr="00C3217C">
        <w:rPr>
          <w:rFonts w:ascii="Arial" w:hAnsi="Arial" w:cs="Arial"/>
          <w:sz w:val="28"/>
          <w:szCs w:val="28"/>
        </w:rPr>
        <w:t>on Filiberto,</w:t>
      </w:r>
      <w:r w:rsidR="007D36D4" w:rsidRPr="00C3217C">
        <w:rPr>
          <w:rFonts w:ascii="Arial" w:hAnsi="Arial" w:cs="Arial"/>
          <w:sz w:val="28"/>
          <w:szCs w:val="28"/>
        </w:rPr>
        <w:t xml:space="preserve"> qua’ mezzo tono?</w:t>
      </w:r>
      <w:r w:rsidRPr="00C3217C">
        <w:rPr>
          <w:rFonts w:ascii="Arial" w:hAnsi="Arial" w:cs="Arial"/>
          <w:sz w:val="28"/>
          <w:szCs w:val="28"/>
        </w:rPr>
        <w:t xml:space="preserve"> </w:t>
      </w:r>
      <w:r w:rsidR="007D36D4" w:rsidRPr="00C3217C">
        <w:rPr>
          <w:rFonts w:ascii="Arial" w:hAnsi="Arial" w:cs="Arial"/>
          <w:sz w:val="28"/>
          <w:szCs w:val="28"/>
        </w:rPr>
        <w:t>V</w:t>
      </w:r>
      <w:r w:rsidR="00532047" w:rsidRPr="00C3217C">
        <w:rPr>
          <w:rFonts w:ascii="Arial" w:hAnsi="Arial" w:cs="Arial"/>
          <w:sz w:val="28"/>
          <w:szCs w:val="28"/>
        </w:rPr>
        <w:t xml:space="preserve">oi </w:t>
      </w:r>
      <w:r w:rsidRPr="00C3217C">
        <w:rPr>
          <w:rFonts w:ascii="Arial" w:hAnsi="Arial" w:cs="Arial"/>
          <w:sz w:val="28"/>
          <w:szCs w:val="28"/>
        </w:rPr>
        <w:t>non dovete proprio cantare! Qui abbiamo da fare!</w:t>
      </w:r>
    </w:p>
    <w:p w:rsidR="00322233" w:rsidRPr="00C3217C" w:rsidRDefault="00322233" w:rsidP="00E9256B">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r>
      <w:r w:rsidRPr="00C3217C">
        <w:rPr>
          <w:rFonts w:ascii="Arial" w:hAnsi="Arial" w:cs="Arial"/>
          <w:i/>
          <w:sz w:val="28"/>
          <w:szCs w:val="28"/>
        </w:rPr>
        <w:t xml:space="preserve">(c.s.) </w:t>
      </w:r>
      <w:r w:rsidRPr="00C3217C">
        <w:rPr>
          <w:rFonts w:ascii="Arial" w:hAnsi="Arial" w:cs="Arial"/>
          <w:sz w:val="28"/>
          <w:szCs w:val="28"/>
        </w:rPr>
        <w:t xml:space="preserve">Ma scusate, io sto a casa mia e mi devo esercitare… </w:t>
      </w:r>
      <w:r w:rsidR="00ED1C03" w:rsidRPr="00C3217C">
        <w:rPr>
          <w:rFonts w:ascii="Arial" w:hAnsi="Arial" w:cs="Arial"/>
          <w:sz w:val="28"/>
          <w:szCs w:val="28"/>
        </w:rPr>
        <w:t xml:space="preserve">e </w:t>
      </w:r>
      <w:r w:rsidRPr="00C3217C">
        <w:rPr>
          <w:rFonts w:ascii="Arial" w:hAnsi="Arial" w:cs="Arial"/>
          <w:sz w:val="28"/>
          <w:szCs w:val="28"/>
        </w:rPr>
        <w:t xml:space="preserve">poi voi avete detto “canta!” </w:t>
      </w:r>
      <w:r w:rsidR="00ED1C03" w:rsidRPr="00C3217C">
        <w:rPr>
          <w:rFonts w:ascii="Arial" w:hAnsi="Arial" w:cs="Arial"/>
          <w:sz w:val="28"/>
          <w:szCs w:val="28"/>
        </w:rPr>
        <w:t>ed io ho cantato!</w:t>
      </w:r>
    </w:p>
    <w:p w:rsidR="00ED1C03" w:rsidRPr="00C3217C" w:rsidRDefault="00ED1C03" w:rsidP="00E9256B">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A90FE9" w:rsidRPr="00C3217C">
        <w:rPr>
          <w:rFonts w:ascii="Arial" w:hAnsi="Arial" w:cs="Arial"/>
          <w:i/>
          <w:sz w:val="28"/>
          <w:szCs w:val="28"/>
        </w:rPr>
        <w:t>(</w:t>
      </w:r>
      <w:r w:rsidR="007D36D4" w:rsidRPr="00C3217C">
        <w:rPr>
          <w:rFonts w:ascii="Arial" w:hAnsi="Arial" w:cs="Arial"/>
          <w:i/>
          <w:sz w:val="28"/>
          <w:szCs w:val="28"/>
        </w:rPr>
        <w:t xml:space="preserve">alla finestra </w:t>
      </w:r>
      <w:r w:rsidR="00A90FE9" w:rsidRPr="00C3217C">
        <w:rPr>
          <w:rFonts w:ascii="Arial" w:hAnsi="Arial" w:cs="Arial"/>
          <w:i/>
          <w:sz w:val="28"/>
          <w:szCs w:val="28"/>
        </w:rPr>
        <w:t xml:space="preserve">a voce alta) </w:t>
      </w:r>
      <w:r w:rsidRPr="00C3217C">
        <w:rPr>
          <w:rFonts w:ascii="Arial" w:hAnsi="Arial" w:cs="Arial"/>
          <w:sz w:val="28"/>
          <w:szCs w:val="28"/>
        </w:rPr>
        <w:t>Scusate, don Filiberto, c’è stato un equivoco, mio fratello non diceva a voi, ma a un’altra persona!</w:t>
      </w:r>
    </w:p>
    <w:p w:rsidR="00ED1C03" w:rsidRPr="00C3217C" w:rsidRDefault="00ED1C03" w:rsidP="00E9256B">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r>
      <w:r w:rsidRPr="00C3217C">
        <w:rPr>
          <w:rFonts w:ascii="Arial" w:hAnsi="Arial" w:cs="Arial"/>
          <w:i/>
          <w:sz w:val="28"/>
          <w:szCs w:val="28"/>
        </w:rPr>
        <w:t xml:space="preserve">(c.s.) </w:t>
      </w:r>
      <w:r w:rsidRPr="00C3217C">
        <w:rPr>
          <w:rFonts w:ascii="Arial" w:hAnsi="Arial" w:cs="Arial"/>
          <w:sz w:val="28"/>
          <w:szCs w:val="28"/>
        </w:rPr>
        <w:t xml:space="preserve">Ah, allora io non posso cantare in casa mia e voi potete far cantare gli altri in casa vostra? E no, caro amico! </w:t>
      </w:r>
      <w:r w:rsidRPr="00C3217C">
        <w:rPr>
          <w:rFonts w:ascii="Arial" w:hAnsi="Arial" w:cs="Arial"/>
          <w:i/>
          <w:sz w:val="28"/>
          <w:szCs w:val="28"/>
        </w:rPr>
        <w:t xml:space="preserve">(canta) </w:t>
      </w:r>
      <w:r w:rsidR="004B37A6" w:rsidRPr="00C3217C">
        <w:rPr>
          <w:rFonts w:ascii="Arial" w:hAnsi="Arial" w:cs="Arial"/>
          <w:sz w:val="28"/>
          <w:szCs w:val="28"/>
        </w:rPr>
        <w:t>“</w:t>
      </w:r>
      <w:r w:rsidRPr="00C3217C">
        <w:rPr>
          <w:rFonts w:ascii="Arial" w:hAnsi="Arial" w:cs="Arial"/>
          <w:sz w:val="28"/>
          <w:szCs w:val="28"/>
        </w:rPr>
        <w:t>Funtanella ‘e Capemonte, chistu core me se schianta</w:t>
      </w:r>
      <w:r w:rsidR="00BF1F62" w:rsidRPr="00C3217C">
        <w:rPr>
          <w:rFonts w:ascii="Arial" w:hAnsi="Arial" w:cs="Arial"/>
          <w:sz w:val="28"/>
          <w:szCs w:val="28"/>
        </w:rPr>
        <w:t>, quanno sente ‘e di’ d’‘a gente</w:t>
      </w:r>
      <w:r w:rsidRPr="00C3217C">
        <w:rPr>
          <w:rFonts w:ascii="Arial" w:hAnsi="Arial" w:cs="Arial"/>
          <w:sz w:val="28"/>
          <w:szCs w:val="28"/>
        </w:rPr>
        <w:t>…</w:t>
      </w:r>
      <w:r w:rsidR="004B37A6" w:rsidRPr="00C3217C">
        <w:rPr>
          <w:rFonts w:ascii="Arial" w:hAnsi="Arial" w:cs="Arial"/>
          <w:sz w:val="28"/>
          <w:szCs w:val="28"/>
        </w:rPr>
        <w:t>”</w:t>
      </w:r>
    </w:p>
    <w:p w:rsidR="00ED1C03" w:rsidRPr="00C3217C" w:rsidRDefault="00ED1C03" w:rsidP="00E9256B">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Pr="00C3217C">
        <w:rPr>
          <w:rFonts w:ascii="Arial" w:hAnsi="Arial" w:cs="Arial"/>
          <w:i/>
          <w:sz w:val="28"/>
          <w:szCs w:val="28"/>
        </w:rPr>
        <w:t xml:space="preserve">(urla) </w:t>
      </w:r>
      <w:r w:rsidRPr="00C3217C">
        <w:rPr>
          <w:rFonts w:ascii="Arial" w:hAnsi="Arial" w:cs="Arial"/>
          <w:sz w:val="28"/>
          <w:szCs w:val="28"/>
        </w:rPr>
        <w:t xml:space="preserve">Don Filiberto, per favore… </w:t>
      </w:r>
    </w:p>
    <w:p w:rsidR="002C5A00" w:rsidRPr="00C3217C" w:rsidRDefault="00A90FE9" w:rsidP="00E9256B">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 xml:space="preserve">(a voce alta) </w:t>
      </w:r>
      <w:r w:rsidRPr="00C3217C">
        <w:rPr>
          <w:rFonts w:ascii="Arial" w:hAnsi="Arial" w:cs="Arial"/>
          <w:sz w:val="28"/>
          <w:szCs w:val="28"/>
        </w:rPr>
        <w:t>Forse avete frainteso, non è come pensate voi!</w:t>
      </w:r>
    </w:p>
    <w:p w:rsidR="00A90FE9" w:rsidRPr="00C3217C" w:rsidRDefault="00A90FE9" w:rsidP="00E9256B">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r>
      <w:r w:rsidRPr="00C3217C">
        <w:rPr>
          <w:rFonts w:ascii="Arial" w:hAnsi="Arial" w:cs="Arial"/>
          <w:i/>
          <w:sz w:val="28"/>
          <w:szCs w:val="28"/>
        </w:rPr>
        <w:t xml:space="preserve">(c.s.) </w:t>
      </w:r>
      <w:r w:rsidRPr="00C3217C">
        <w:rPr>
          <w:rFonts w:ascii="Arial" w:hAnsi="Arial" w:cs="Arial"/>
          <w:sz w:val="28"/>
          <w:szCs w:val="28"/>
        </w:rPr>
        <w:t>Ah, no! Questa faccenda va chiarita una volta per tutte! Ora scendo!</w:t>
      </w:r>
    </w:p>
    <w:p w:rsidR="00A90FE9" w:rsidRPr="00C3217C" w:rsidRDefault="00A90FE9" w:rsidP="00E9256B">
      <w:pPr>
        <w:spacing w:before="0" w:after="120"/>
        <w:rPr>
          <w:rFonts w:ascii="Arial" w:hAnsi="Arial" w:cs="Arial"/>
          <w:i/>
          <w:sz w:val="28"/>
          <w:szCs w:val="28"/>
        </w:rPr>
      </w:pPr>
      <w:r w:rsidRPr="00C3217C">
        <w:rPr>
          <w:rFonts w:ascii="Arial" w:hAnsi="Arial" w:cs="Arial"/>
          <w:sz w:val="28"/>
          <w:szCs w:val="28"/>
        </w:rPr>
        <w:t>UMBERTO</w:t>
      </w:r>
      <w:r w:rsidRPr="00C3217C">
        <w:rPr>
          <w:rFonts w:ascii="Arial" w:hAnsi="Arial" w:cs="Arial"/>
          <w:sz w:val="28"/>
          <w:szCs w:val="28"/>
        </w:rPr>
        <w:tab/>
        <w:t>No, io non ce la faccio più! Non bastava il “cacaglio”</w:t>
      </w:r>
      <w:r w:rsidR="007D36D4" w:rsidRPr="00C3217C">
        <w:rPr>
          <w:rFonts w:ascii="Arial" w:hAnsi="Arial" w:cs="Arial"/>
          <w:sz w:val="28"/>
          <w:szCs w:val="28"/>
        </w:rPr>
        <w:t>,</w:t>
      </w:r>
      <w:r w:rsidRPr="00C3217C">
        <w:rPr>
          <w:rFonts w:ascii="Arial" w:hAnsi="Arial" w:cs="Arial"/>
          <w:sz w:val="28"/>
          <w:szCs w:val="28"/>
        </w:rPr>
        <w:t xml:space="preserve"> ci </w:t>
      </w:r>
      <w:r w:rsidR="007D36D4" w:rsidRPr="00C3217C">
        <w:rPr>
          <w:rFonts w:ascii="Arial" w:hAnsi="Arial" w:cs="Arial"/>
          <w:sz w:val="28"/>
          <w:szCs w:val="28"/>
        </w:rPr>
        <w:t>voleva</w:t>
      </w:r>
      <w:r w:rsidRPr="00C3217C">
        <w:rPr>
          <w:rFonts w:ascii="Arial" w:hAnsi="Arial" w:cs="Arial"/>
          <w:sz w:val="28"/>
          <w:szCs w:val="28"/>
        </w:rPr>
        <w:t xml:space="preserve"> </w:t>
      </w:r>
      <w:r w:rsidR="007D36D4" w:rsidRPr="00C3217C">
        <w:rPr>
          <w:rFonts w:ascii="Arial" w:hAnsi="Arial" w:cs="Arial"/>
          <w:sz w:val="28"/>
          <w:szCs w:val="28"/>
        </w:rPr>
        <w:t>pure</w:t>
      </w:r>
      <w:r w:rsidRPr="00C3217C">
        <w:rPr>
          <w:rFonts w:ascii="Arial" w:hAnsi="Arial" w:cs="Arial"/>
          <w:sz w:val="28"/>
          <w:szCs w:val="28"/>
        </w:rPr>
        <w:t xml:space="preserve"> il cantante! </w:t>
      </w:r>
      <w:r w:rsidRPr="00C3217C">
        <w:rPr>
          <w:rFonts w:ascii="Arial" w:hAnsi="Arial" w:cs="Arial"/>
          <w:i/>
          <w:sz w:val="28"/>
          <w:szCs w:val="28"/>
        </w:rPr>
        <w:t>(suonano alla porta)</w:t>
      </w:r>
    </w:p>
    <w:p w:rsidR="00A90FE9" w:rsidRPr="00C3217C" w:rsidRDefault="00A90FE9" w:rsidP="00E9256B">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 xml:space="preserve">(va ad aprire) </w:t>
      </w:r>
      <w:r w:rsidRPr="00C3217C">
        <w:rPr>
          <w:rFonts w:ascii="Arial" w:hAnsi="Arial" w:cs="Arial"/>
          <w:sz w:val="28"/>
          <w:szCs w:val="28"/>
        </w:rPr>
        <w:t>Accomodatevi don Filiberto.</w:t>
      </w:r>
    </w:p>
    <w:p w:rsidR="00A90FE9" w:rsidRPr="00C3217C" w:rsidRDefault="00A90FE9" w:rsidP="00E9256B">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r>
      <w:r w:rsidR="00FF6810" w:rsidRPr="00C3217C">
        <w:rPr>
          <w:rFonts w:ascii="Arial" w:hAnsi="Arial" w:cs="Arial"/>
          <w:i/>
          <w:sz w:val="28"/>
          <w:szCs w:val="28"/>
        </w:rPr>
        <w:t>(</w:t>
      </w:r>
      <w:r w:rsidR="000F6F59" w:rsidRPr="00C3217C">
        <w:rPr>
          <w:rFonts w:ascii="Arial" w:hAnsi="Arial" w:cs="Arial"/>
          <w:i/>
          <w:sz w:val="28"/>
          <w:szCs w:val="28"/>
        </w:rPr>
        <w:t xml:space="preserve">entra </w:t>
      </w:r>
      <w:r w:rsidR="0045513A" w:rsidRPr="00C3217C">
        <w:rPr>
          <w:rFonts w:ascii="Arial" w:hAnsi="Arial" w:cs="Arial"/>
          <w:i/>
          <w:sz w:val="28"/>
          <w:szCs w:val="28"/>
        </w:rPr>
        <w:t xml:space="preserve">impettito </w:t>
      </w:r>
      <w:r w:rsidR="000F6F59" w:rsidRPr="00C3217C">
        <w:rPr>
          <w:rFonts w:ascii="Arial" w:hAnsi="Arial" w:cs="Arial"/>
          <w:i/>
          <w:sz w:val="28"/>
          <w:szCs w:val="28"/>
        </w:rPr>
        <w:t>da</w:t>
      </w:r>
      <w:r w:rsidR="0045513A" w:rsidRPr="00C3217C">
        <w:rPr>
          <w:rFonts w:ascii="Arial" w:hAnsi="Arial" w:cs="Arial"/>
          <w:i/>
          <w:sz w:val="28"/>
          <w:szCs w:val="28"/>
        </w:rPr>
        <w:t>lla</w:t>
      </w:r>
      <w:r w:rsidR="000F6F59" w:rsidRPr="00C3217C">
        <w:rPr>
          <w:rFonts w:ascii="Arial" w:hAnsi="Arial" w:cs="Arial"/>
          <w:i/>
          <w:sz w:val="28"/>
          <w:szCs w:val="28"/>
        </w:rPr>
        <w:t xml:space="preserve"> </w:t>
      </w:r>
      <w:r w:rsidR="00756B17" w:rsidRPr="00C3217C">
        <w:rPr>
          <w:rFonts w:ascii="Arial" w:hAnsi="Arial" w:cs="Arial"/>
          <w:i/>
          <w:sz w:val="28"/>
          <w:szCs w:val="28"/>
        </w:rPr>
        <w:t>porta sul fondo</w:t>
      </w:r>
      <w:r w:rsidR="00FF6810" w:rsidRPr="00C3217C">
        <w:rPr>
          <w:rFonts w:ascii="Arial" w:hAnsi="Arial" w:cs="Arial"/>
          <w:i/>
          <w:sz w:val="28"/>
          <w:szCs w:val="28"/>
        </w:rPr>
        <w:t xml:space="preserve">) </w:t>
      </w:r>
      <w:r w:rsidR="00FF6810" w:rsidRPr="00C3217C">
        <w:rPr>
          <w:rFonts w:ascii="Arial" w:hAnsi="Arial" w:cs="Arial"/>
          <w:sz w:val="28"/>
          <w:szCs w:val="28"/>
        </w:rPr>
        <w:t>Signori! Mi pare sia giunto il momento di mettere in chiaro certe cose. Voi sapete che io sono un musicista</w:t>
      </w:r>
      <w:r w:rsidR="00DD5CAA" w:rsidRPr="00C3217C">
        <w:rPr>
          <w:rFonts w:ascii="Arial" w:hAnsi="Arial" w:cs="Arial"/>
          <w:sz w:val="28"/>
          <w:szCs w:val="28"/>
        </w:rPr>
        <w:t>…</w:t>
      </w:r>
      <w:r w:rsidR="00FF6810" w:rsidRPr="00C3217C">
        <w:rPr>
          <w:rFonts w:ascii="Arial" w:hAnsi="Arial" w:cs="Arial"/>
          <w:sz w:val="28"/>
          <w:szCs w:val="28"/>
        </w:rPr>
        <w:t xml:space="preserve"> un cantante, per cui, come ogni musicista</w:t>
      </w:r>
      <w:r w:rsidR="00BF1F62" w:rsidRPr="00C3217C">
        <w:rPr>
          <w:rFonts w:ascii="Arial" w:hAnsi="Arial" w:cs="Arial"/>
          <w:sz w:val="28"/>
          <w:szCs w:val="28"/>
        </w:rPr>
        <w:t>,</w:t>
      </w:r>
      <w:r w:rsidR="00FF6810" w:rsidRPr="00C3217C">
        <w:rPr>
          <w:rFonts w:ascii="Arial" w:hAnsi="Arial" w:cs="Arial"/>
          <w:sz w:val="28"/>
          <w:szCs w:val="28"/>
        </w:rPr>
        <w:t xml:space="preserve"> ho l’obbligo di esercitarmi con lo strumento; il mio strumento è la voce e se non la esercito può tradirmi in ogni momento!</w:t>
      </w:r>
      <w:r w:rsidR="00AE6DA2" w:rsidRPr="00C3217C">
        <w:rPr>
          <w:rFonts w:ascii="Arial" w:hAnsi="Arial" w:cs="Arial"/>
          <w:sz w:val="28"/>
          <w:szCs w:val="28"/>
        </w:rPr>
        <w:t xml:space="preserve"> </w:t>
      </w:r>
    </w:p>
    <w:p w:rsidR="00FF6810" w:rsidRPr="00C3217C" w:rsidRDefault="00FF6810" w:rsidP="00E9256B">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Don Filibè, lo sappiamo, lo abbiamo capito; non so quante volte ce l’avete detto; però anche voi dovete capire che noi abbiamo il diritto di stare tranquilli!</w:t>
      </w:r>
    </w:p>
    <w:p w:rsidR="00FF6810" w:rsidRPr="00C3217C" w:rsidRDefault="00FF6810" w:rsidP="00E9256B">
      <w:pPr>
        <w:spacing w:before="0" w:after="120"/>
        <w:rPr>
          <w:rFonts w:ascii="Arial" w:hAnsi="Arial" w:cs="Arial"/>
          <w:sz w:val="28"/>
          <w:szCs w:val="28"/>
        </w:rPr>
      </w:pPr>
      <w:r w:rsidRPr="00C3217C">
        <w:rPr>
          <w:rFonts w:ascii="Arial" w:hAnsi="Arial" w:cs="Arial"/>
          <w:sz w:val="28"/>
          <w:szCs w:val="28"/>
        </w:rPr>
        <w:lastRenderedPageBreak/>
        <w:t>FILIBERTO</w:t>
      </w:r>
      <w:r w:rsidRPr="00C3217C">
        <w:rPr>
          <w:rFonts w:ascii="Arial" w:hAnsi="Arial" w:cs="Arial"/>
          <w:sz w:val="28"/>
          <w:szCs w:val="28"/>
        </w:rPr>
        <w:tab/>
        <w:t>Certamente! Me ne rendo conto e cerco sempre di disturbare il meno possibile, ma non è giusto che poi voi facciate cantare un'altra persona!</w:t>
      </w:r>
      <w:r w:rsidR="00AE6DA2" w:rsidRPr="00C3217C">
        <w:rPr>
          <w:rFonts w:ascii="Arial" w:hAnsi="Arial" w:cs="Arial"/>
          <w:sz w:val="28"/>
          <w:szCs w:val="28"/>
        </w:rPr>
        <w:t xml:space="preserve"> </w:t>
      </w:r>
      <w:r w:rsidR="0059020B" w:rsidRPr="00C3217C">
        <w:rPr>
          <w:rFonts w:ascii="Arial" w:hAnsi="Arial" w:cs="Arial"/>
          <w:sz w:val="28"/>
          <w:szCs w:val="28"/>
        </w:rPr>
        <w:t>Appena vostro zio</w:t>
      </w:r>
      <w:r w:rsidR="00E212E6" w:rsidRPr="00C3217C">
        <w:rPr>
          <w:rFonts w:ascii="Arial" w:hAnsi="Arial" w:cs="Arial"/>
          <w:sz w:val="28"/>
          <w:szCs w:val="28"/>
        </w:rPr>
        <w:t xml:space="preserve"> Salvatore</w:t>
      </w:r>
      <w:r w:rsidR="0059020B" w:rsidRPr="00C3217C">
        <w:rPr>
          <w:rFonts w:ascii="Arial" w:hAnsi="Arial" w:cs="Arial"/>
          <w:sz w:val="28"/>
          <w:szCs w:val="28"/>
        </w:rPr>
        <w:t xml:space="preserve"> torna dalla messa</w:t>
      </w:r>
      <w:r w:rsidR="00FA326C" w:rsidRPr="00C3217C">
        <w:rPr>
          <w:rFonts w:ascii="Arial" w:hAnsi="Arial" w:cs="Arial"/>
          <w:sz w:val="28"/>
          <w:szCs w:val="28"/>
        </w:rPr>
        <w:t>, gli intimerò di prendere i provvedimenti del caso</w:t>
      </w:r>
      <w:r w:rsidR="005371D0" w:rsidRPr="00C3217C">
        <w:rPr>
          <w:rFonts w:ascii="Arial" w:hAnsi="Arial" w:cs="Arial"/>
          <w:sz w:val="28"/>
          <w:szCs w:val="28"/>
        </w:rPr>
        <w:t>; io gli pago un affitto salato per avere i miei spazi e la mia libertà!</w:t>
      </w:r>
    </w:p>
    <w:p w:rsidR="005371D0" w:rsidRPr="00C3217C" w:rsidRDefault="00FF6810" w:rsidP="00E9256B">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Don Filiberto, </w:t>
      </w:r>
      <w:r w:rsidR="005371D0" w:rsidRPr="00C3217C">
        <w:rPr>
          <w:rFonts w:ascii="Arial" w:hAnsi="Arial" w:cs="Arial"/>
          <w:sz w:val="28"/>
          <w:szCs w:val="28"/>
        </w:rPr>
        <w:t>per favore, lasciate che vi spieghi!</w:t>
      </w:r>
    </w:p>
    <w:p w:rsidR="005371D0" w:rsidRPr="00C3217C" w:rsidRDefault="005371D0" w:rsidP="00E9256B">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t>Va bene,</w:t>
      </w:r>
      <w:r w:rsidR="00D042E9" w:rsidRPr="00C3217C">
        <w:rPr>
          <w:rFonts w:ascii="Arial" w:hAnsi="Arial" w:cs="Arial"/>
          <w:sz w:val="28"/>
          <w:szCs w:val="28"/>
        </w:rPr>
        <w:t xml:space="preserve"> spiegate!</w:t>
      </w:r>
      <w:r w:rsidRPr="00C3217C">
        <w:rPr>
          <w:rFonts w:ascii="Arial" w:hAnsi="Arial" w:cs="Arial"/>
          <w:sz w:val="28"/>
          <w:szCs w:val="28"/>
        </w:rPr>
        <w:t xml:space="preserve"> </w:t>
      </w:r>
      <w:r w:rsidR="00D042E9" w:rsidRPr="00C3217C">
        <w:rPr>
          <w:rFonts w:ascii="Arial" w:hAnsi="Arial" w:cs="Arial"/>
          <w:sz w:val="28"/>
          <w:szCs w:val="28"/>
        </w:rPr>
        <w:t>M</w:t>
      </w:r>
      <w:r w:rsidRPr="00C3217C">
        <w:rPr>
          <w:rFonts w:ascii="Arial" w:hAnsi="Arial" w:cs="Arial"/>
          <w:sz w:val="28"/>
          <w:szCs w:val="28"/>
        </w:rPr>
        <w:t>a sappiate che non amo essere preso in giro!</w:t>
      </w:r>
    </w:p>
    <w:p w:rsidR="00FF6810" w:rsidRPr="00C3217C" w:rsidRDefault="005371D0" w:rsidP="00E9256B">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D042E9" w:rsidRPr="00C3217C">
        <w:rPr>
          <w:rFonts w:ascii="Arial" w:hAnsi="Arial" w:cs="Arial"/>
          <w:sz w:val="28"/>
          <w:szCs w:val="28"/>
        </w:rPr>
        <w:t>Non mi permettere</w:t>
      </w:r>
      <w:r w:rsidRPr="00C3217C">
        <w:rPr>
          <w:rFonts w:ascii="Arial" w:hAnsi="Arial" w:cs="Arial"/>
          <w:sz w:val="28"/>
          <w:szCs w:val="28"/>
        </w:rPr>
        <w:t>i</w:t>
      </w:r>
      <w:r w:rsidR="00D042E9" w:rsidRPr="00C3217C">
        <w:rPr>
          <w:rFonts w:ascii="Arial" w:hAnsi="Arial" w:cs="Arial"/>
          <w:sz w:val="28"/>
          <w:szCs w:val="28"/>
        </w:rPr>
        <w:t xml:space="preserve"> </w:t>
      </w:r>
      <w:r w:rsidRPr="00C3217C">
        <w:rPr>
          <w:rFonts w:ascii="Arial" w:hAnsi="Arial" w:cs="Arial"/>
          <w:sz w:val="28"/>
          <w:szCs w:val="28"/>
        </w:rPr>
        <w:t>mai! Allora:</w:t>
      </w:r>
      <w:r w:rsidR="00B56898" w:rsidRPr="00C3217C">
        <w:rPr>
          <w:rFonts w:ascii="Arial" w:hAnsi="Arial" w:cs="Arial"/>
          <w:sz w:val="28"/>
          <w:szCs w:val="28"/>
        </w:rPr>
        <w:t xml:space="preserve"> il qui presente signor Alfredo, ha un piccolo difetto di pronuncia…</w:t>
      </w:r>
    </w:p>
    <w:p w:rsidR="00B56898" w:rsidRPr="00C3217C" w:rsidRDefault="00B56898" w:rsidP="00E9256B">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r>
      <w:r w:rsidRPr="00C3217C">
        <w:rPr>
          <w:rFonts w:ascii="Arial" w:hAnsi="Arial" w:cs="Arial"/>
          <w:i/>
          <w:sz w:val="28"/>
          <w:szCs w:val="28"/>
        </w:rPr>
        <w:t xml:space="preserve">(con orgoglio) </w:t>
      </w:r>
      <w:r w:rsidRPr="00C3217C">
        <w:rPr>
          <w:rFonts w:ascii="Arial" w:hAnsi="Arial" w:cs="Arial"/>
          <w:sz w:val="28"/>
          <w:szCs w:val="28"/>
        </w:rPr>
        <w:t>Sono ca</w:t>
      </w:r>
      <w:r w:rsidR="00E54D28" w:rsidRPr="00C3217C">
        <w:rPr>
          <w:rFonts w:ascii="Arial" w:hAnsi="Arial" w:cs="Arial"/>
          <w:sz w:val="28"/>
          <w:szCs w:val="28"/>
        </w:rPr>
        <w:t>ca</w:t>
      </w:r>
      <w:r w:rsidR="008D42EC" w:rsidRPr="00C3217C">
        <w:rPr>
          <w:rFonts w:ascii="Arial" w:hAnsi="Arial" w:cs="Arial"/>
          <w:sz w:val="28"/>
          <w:szCs w:val="28"/>
        </w:rPr>
        <w:t>-</w:t>
      </w:r>
      <w:r w:rsidRPr="00C3217C">
        <w:rPr>
          <w:rFonts w:ascii="Arial" w:hAnsi="Arial" w:cs="Arial"/>
          <w:sz w:val="28"/>
          <w:szCs w:val="28"/>
        </w:rPr>
        <w:t>caglio!</w:t>
      </w:r>
    </w:p>
    <w:p w:rsidR="00B56898" w:rsidRPr="00C3217C" w:rsidRDefault="00B56898" w:rsidP="00E9256B">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Appunto, soffre di balbuzie; poiché deve spiegarci una cosa molto importante, avevo pensato che magari</w:t>
      </w:r>
      <w:r w:rsidR="00AE6DA2" w:rsidRPr="00C3217C">
        <w:rPr>
          <w:rFonts w:ascii="Arial" w:hAnsi="Arial" w:cs="Arial"/>
          <w:sz w:val="28"/>
          <w:szCs w:val="28"/>
        </w:rPr>
        <w:t>,</w:t>
      </w:r>
      <w:r w:rsidRPr="00C3217C">
        <w:rPr>
          <w:rFonts w:ascii="Arial" w:hAnsi="Arial" w:cs="Arial"/>
          <w:sz w:val="28"/>
          <w:szCs w:val="28"/>
        </w:rPr>
        <w:t xml:space="preserve"> cantando</w:t>
      </w:r>
      <w:r w:rsidR="00AE6DA2" w:rsidRPr="00C3217C">
        <w:rPr>
          <w:rFonts w:ascii="Arial" w:hAnsi="Arial" w:cs="Arial"/>
          <w:sz w:val="28"/>
          <w:szCs w:val="28"/>
        </w:rPr>
        <w:t>,</w:t>
      </w:r>
      <w:r w:rsidRPr="00C3217C">
        <w:rPr>
          <w:rFonts w:ascii="Arial" w:hAnsi="Arial" w:cs="Arial"/>
          <w:sz w:val="28"/>
          <w:szCs w:val="28"/>
        </w:rPr>
        <w:t xml:space="preserve"> potesse evitare di balbettare.</w:t>
      </w:r>
    </w:p>
    <w:p w:rsidR="005371D0" w:rsidRPr="00C3217C" w:rsidRDefault="005371D0" w:rsidP="00E9256B">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E poiché non si decideva a cominciare, io gli ho gridato di cantare!</w:t>
      </w:r>
    </w:p>
    <w:p w:rsidR="00B56898" w:rsidRPr="00C3217C" w:rsidRDefault="00B56898" w:rsidP="00E9256B">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t>Ah! Ora ho capi</w:t>
      </w:r>
      <w:r w:rsidR="005371D0" w:rsidRPr="00C3217C">
        <w:rPr>
          <w:rFonts w:ascii="Arial" w:hAnsi="Arial" w:cs="Arial"/>
          <w:sz w:val="28"/>
          <w:szCs w:val="28"/>
        </w:rPr>
        <w:t>sco</w:t>
      </w:r>
      <w:r w:rsidRPr="00C3217C">
        <w:rPr>
          <w:rFonts w:ascii="Arial" w:hAnsi="Arial" w:cs="Arial"/>
          <w:sz w:val="28"/>
          <w:szCs w:val="28"/>
        </w:rPr>
        <w:t xml:space="preserve">! </w:t>
      </w:r>
      <w:r w:rsidR="005371D0" w:rsidRPr="00C3217C">
        <w:rPr>
          <w:rFonts w:ascii="Arial" w:hAnsi="Arial" w:cs="Arial"/>
          <w:sz w:val="28"/>
          <w:szCs w:val="28"/>
        </w:rPr>
        <w:t xml:space="preserve">Allora </w:t>
      </w:r>
      <w:r w:rsidR="00D042E9" w:rsidRPr="00C3217C">
        <w:rPr>
          <w:rFonts w:ascii="Arial" w:hAnsi="Arial" w:cs="Arial"/>
          <w:sz w:val="28"/>
          <w:szCs w:val="28"/>
        </w:rPr>
        <w:t>devo</w:t>
      </w:r>
      <w:r w:rsidR="005371D0" w:rsidRPr="00C3217C">
        <w:rPr>
          <w:rFonts w:ascii="Arial" w:hAnsi="Arial" w:cs="Arial"/>
          <w:sz w:val="28"/>
          <w:szCs w:val="28"/>
        </w:rPr>
        <w:t xml:space="preserve"> porg</w:t>
      </w:r>
      <w:r w:rsidR="00D042E9" w:rsidRPr="00C3217C">
        <w:rPr>
          <w:rFonts w:ascii="Arial" w:hAnsi="Arial" w:cs="Arial"/>
          <w:sz w:val="28"/>
          <w:szCs w:val="28"/>
        </w:rPr>
        <w:t>ervi</w:t>
      </w:r>
      <w:r w:rsidR="005371D0" w:rsidRPr="00C3217C">
        <w:rPr>
          <w:rFonts w:ascii="Arial" w:hAnsi="Arial" w:cs="Arial"/>
          <w:sz w:val="28"/>
          <w:szCs w:val="28"/>
        </w:rPr>
        <w:t xml:space="preserve"> le mie scuse… comunque, cantare è</w:t>
      </w:r>
      <w:r w:rsidRPr="00C3217C">
        <w:rPr>
          <w:rFonts w:ascii="Arial" w:hAnsi="Arial" w:cs="Arial"/>
          <w:sz w:val="28"/>
          <w:szCs w:val="28"/>
        </w:rPr>
        <w:t xml:space="preserve"> un ottimo sistema</w:t>
      </w:r>
      <w:r w:rsidR="005371D0" w:rsidRPr="00C3217C">
        <w:rPr>
          <w:rFonts w:ascii="Arial" w:hAnsi="Arial" w:cs="Arial"/>
          <w:sz w:val="28"/>
          <w:szCs w:val="28"/>
        </w:rPr>
        <w:t xml:space="preserve"> per evitare di balbettare</w:t>
      </w:r>
      <w:r w:rsidRPr="00C3217C">
        <w:rPr>
          <w:rFonts w:ascii="Arial" w:hAnsi="Arial" w:cs="Arial"/>
          <w:sz w:val="28"/>
          <w:szCs w:val="28"/>
        </w:rPr>
        <w:t>, ma poco pratico;</w:t>
      </w:r>
      <w:r w:rsidR="00AE6DA2" w:rsidRPr="00C3217C">
        <w:rPr>
          <w:rFonts w:ascii="Arial" w:hAnsi="Arial" w:cs="Arial"/>
          <w:sz w:val="28"/>
          <w:szCs w:val="28"/>
        </w:rPr>
        <w:t xml:space="preserve"> c’è di meglio!</w:t>
      </w:r>
      <w:r w:rsidRPr="00C3217C">
        <w:rPr>
          <w:rFonts w:ascii="Arial" w:hAnsi="Arial" w:cs="Arial"/>
          <w:sz w:val="28"/>
          <w:szCs w:val="28"/>
        </w:rPr>
        <w:t xml:space="preserve"> </w:t>
      </w:r>
      <w:r w:rsidRPr="00C3217C">
        <w:rPr>
          <w:rFonts w:ascii="Arial" w:hAnsi="Arial" w:cs="Arial"/>
          <w:i/>
          <w:sz w:val="28"/>
          <w:szCs w:val="28"/>
        </w:rPr>
        <w:t xml:space="preserve">(ad Alfredo) </w:t>
      </w:r>
      <w:r w:rsidRPr="00C3217C">
        <w:rPr>
          <w:rFonts w:ascii="Arial" w:hAnsi="Arial" w:cs="Arial"/>
          <w:sz w:val="28"/>
          <w:szCs w:val="28"/>
        </w:rPr>
        <w:t xml:space="preserve">Amico mio, </w:t>
      </w:r>
      <w:r w:rsidR="00AE6DA2" w:rsidRPr="00C3217C">
        <w:rPr>
          <w:rFonts w:ascii="Arial" w:hAnsi="Arial" w:cs="Arial"/>
          <w:sz w:val="28"/>
          <w:szCs w:val="28"/>
        </w:rPr>
        <w:t xml:space="preserve">voi </w:t>
      </w:r>
      <w:r w:rsidRPr="00C3217C">
        <w:rPr>
          <w:rFonts w:ascii="Arial" w:hAnsi="Arial" w:cs="Arial"/>
          <w:sz w:val="28"/>
          <w:szCs w:val="28"/>
        </w:rPr>
        <w:t>siete fortunato!</w:t>
      </w:r>
    </w:p>
    <w:p w:rsidR="00B56898" w:rsidRPr="00C3217C" w:rsidRDefault="00B56898" w:rsidP="00E9256B">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00AE6DA2" w:rsidRPr="00C3217C">
        <w:rPr>
          <w:rFonts w:ascii="Arial" w:hAnsi="Arial" w:cs="Arial"/>
          <w:sz w:val="28"/>
          <w:szCs w:val="28"/>
        </w:rPr>
        <w:t>E meno male!</w:t>
      </w:r>
      <w:r w:rsidRPr="00C3217C">
        <w:rPr>
          <w:rFonts w:ascii="Arial" w:hAnsi="Arial" w:cs="Arial"/>
          <w:sz w:val="28"/>
          <w:szCs w:val="28"/>
        </w:rPr>
        <w:t xml:space="preserve"> </w:t>
      </w:r>
    </w:p>
    <w:p w:rsidR="00D042E9" w:rsidRPr="00C3217C" w:rsidRDefault="00B56898" w:rsidP="00E9256B">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r>
      <w:r w:rsidR="00D042E9" w:rsidRPr="00C3217C">
        <w:rPr>
          <w:rFonts w:ascii="Arial" w:hAnsi="Arial" w:cs="Arial"/>
          <w:sz w:val="28"/>
          <w:szCs w:val="28"/>
        </w:rPr>
        <w:t>E s</w:t>
      </w:r>
      <w:r w:rsidRPr="00C3217C">
        <w:rPr>
          <w:rFonts w:ascii="Arial" w:hAnsi="Arial" w:cs="Arial"/>
          <w:sz w:val="28"/>
          <w:szCs w:val="28"/>
        </w:rPr>
        <w:t xml:space="preserve">ì, perché io, </w:t>
      </w:r>
      <w:r w:rsidR="005371D0" w:rsidRPr="00C3217C">
        <w:rPr>
          <w:rFonts w:ascii="Arial" w:hAnsi="Arial" w:cs="Arial"/>
          <w:sz w:val="28"/>
          <w:szCs w:val="28"/>
        </w:rPr>
        <w:t>prima di</w:t>
      </w:r>
      <w:r w:rsidRPr="00C3217C">
        <w:rPr>
          <w:rFonts w:ascii="Arial" w:hAnsi="Arial" w:cs="Arial"/>
          <w:sz w:val="28"/>
          <w:szCs w:val="28"/>
        </w:rPr>
        <w:t xml:space="preserve"> essere can</w:t>
      </w:r>
      <w:r w:rsidR="005371D0" w:rsidRPr="00C3217C">
        <w:rPr>
          <w:rFonts w:ascii="Arial" w:hAnsi="Arial" w:cs="Arial"/>
          <w:sz w:val="28"/>
          <w:szCs w:val="28"/>
        </w:rPr>
        <w:t xml:space="preserve">tante, sono logopedista e se il signor Alfredo vuole, posso </w:t>
      </w:r>
      <w:r w:rsidRPr="00C3217C">
        <w:rPr>
          <w:rFonts w:ascii="Arial" w:hAnsi="Arial" w:cs="Arial"/>
          <w:sz w:val="28"/>
          <w:szCs w:val="28"/>
        </w:rPr>
        <w:t xml:space="preserve">dargli dei buoni consigli per cercare di guarire dalla balbuzie… </w:t>
      </w:r>
      <w:r w:rsidR="009D3138" w:rsidRPr="00C3217C">
        <w:rPr>
          <w:rFonts w:ascii="Arial" w:hAnsi="Arial" w:cs="Arial"/>
          <w:i/>
          <w:sz w:val="28"/>
          <w:szCs w:val="28"/>
        </w:rPr>
        <w:t xml:space="preserve">(ad Alfredo) </w:t>
      </w:r>
      <w:r w:rsidRPr="00C3217C">
        <w:rPr>
          <w:rFonts w:ascii="Arial" w:hAnsi="Arial" w:cs="Arial"/>
          <w:sz w:val="28"/>
          <w:szCs w:val="28"/>
        </w:rPr>
        <w:t>per esempio,</w:t>
      </w:r>
      <w:r w:rsidR="00AE6DA2" w:rsidRPr="00C3217C">
        <w:rPr>
          <w:rFonts w:ascii="Arial" w:hAnsi="Arial" w:cs="Arial"/>
          <w:sz w:val="28"/>
          <w:szCs w:val="28"/>
        </w:rPr>
        <w:t xml:space="preserve"> voi</w:t>
      </w:r>
      <w:r w:rsidRPr="00C3217C">
        <w:rPr>
          <w:rFonts w:ascii="Arial" w:hAnsi="Arial" w:cs="Arial"/>
          <w:sz w:val="28"/>
          <w:szCs w:val="28"/>
        </w:rPr>
        <w:t xml:space="preserve"> dov</w:t>
      </w:r>
      <w:r w:rsidR="005371D0" w:rsidRPr="00C3217C">
        <w:rPr>
          <w:rFonts w:ascii="Arial" w:hAnsi="Arial" w:cs="Arial"/>
          <w:sz w:val="28"/>
          <w:szCs w:val="28"/>
        </w:rPr>
        <w:t>r</w:t>
      </w:r>
      <w:r w:rsidRPr="00C3217C">
        <w:rPr>
          <w:rFonts w:ascii="Arial" w:hAnsi="Arial" w:cs="Arial"/>
          <w:sz w:val="28"/>
          <w:szCs w:val="28"/>
        </w:rPr>
        <w:t>e</w:t>
      </w:r>
      <w:r w:rsidR="005371D0" w:rsidRPr="00C3217C">
        <w:rPr>
          <w:rFonts w:ascii="Arial" w:hAnsi="Arial" w:cs="Arial"/>
          <w:sz w:val="28"/>
          <w:szCs w:val="28"/>
        </w:rPr>
        <w:t>s</w:t>
      </w:r>
      <w:r w:rsidRPr="00C3217C">
        <w:rPr>
          <w:rFonts w:ascii="Arial" w:hAnsi="Arial" w:cs="Arial"/>
          <w:sz w:val="28"/>
          <w:szCs w:val="28"/>
        </w:rPr>
        <w:t xml:space="preserve">te </w:t>
      </w:r>
      <w:r w:rsidR="009D3138" w:rsidRPr="00C3217C">
        <w:rPr>
          <w:rFonts w:ascii="Arial" w:hAnsi="Arial" w:cs="Arial"/>
          <w:sz w:val="28"/>
          <w:szCs w:val="28"/>
        </w:rPr>
        <w:t xml:space="preserve">imparare a modulare la respirazione, </w:t>
      </w:r>
      <w:r w:rsidR="00505DD0" w:rsidRPr="00C3217C">
        <w:rPr>
          <w:rFonts w:ascii="Arial" w:hAnsi="Arial" w:cs="Arial"/>
          <w:sz w:val="28"/>
          <w:szCs w:val="28"/>
        </w:rPr>
        <w:t>così</w:t>
      </w:r>
      <w:r w:rsidR="005371D0" w:rsidRPr="00C3217C">
        <w:rPr>
          <w:rFonts w:ascii="Arial" w:hAnsi="Arial" w:cs="Arial"/>
          <w:sz w:val="28"/>
          <w:szCs w:val="28"/>
        </w:rPr>
        <w:t xml:space="preserve"> da tenere occupato </w:t>
      </w:r>
      <w:r w:rsidR="00D042E9" w:rsidRPr="00C3217C">
        <w:rPr>
          <w:rFonts w:ascii="Arial" w:hAnsi="Arial" w:cs="Arial"/>
          <w:sz w:val="28"/>
          <w:szCs w:val="28"/>
        </w:rPr>
        <w:t xml:space="preserve">l’emisfero destro del </w:t>
      </w:r>
      <w:r w:rsidR="005371D0" w:rsidRPr="00C3217C">
        <w:rPr>
          <w:rFonts w:ascii="Arial" w:hAnsi="Arial" w:cs="Arial"/>
          <w:sz w:val="28"/>
          <w:szCs w:val="28"/>
        </w:rPr>
        <w:t xml:space="preserve">cervello </w:t>
      </w:r>
      <w:r w:rsidR="00D042E9" w:rsidRPr="00C3217C">
        <w:rPr>
          <w:rFonts w:ascii="Arial" w:hAnsi="Arial" w:cs="Arial"/>
          <w:sz w:val="28"/>
          <w:szCs w:val="28"/>
        </w:rPr>
        <w:t>in modo che la formazione del parlato avvenga nell’emisfero sinistro</w:t>
      </w:r>
      <w:r w:rsidR="00505DD0" w:rsidRPr="00C3217C">
        <w:rPr>
          <w:rFonts w:ascii="Arial" w:hAnsi="Arial" w:cs="Arial"/>
          <w:sz w:val="28"/>
          <w:szCs w:val="28"/>
        </w:rPr>
        <w:t>,</w:t>
      </w:r>
      <w:r w:rsidR="00D042E9" w:rsidRPr="00C3217C">
        <w:rPr>
          <w:rFonts w:ascii="Arial" w:hAnsi="Arial" w:cs="Arial"/>
          <w:sz w:val="28"/>
          <w:szCs w:val="28"/>
        </w:rPr>
        <w:t xml:space="preserve"> come avviene per il canto.</w:t>
      </w:r>
    </w:p>
    <w:p w:rsidR="00B56898" w:rsidRPr="00C3217C" w:rsidRDefault="00B56898" w:rsidP="00E9256B">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9E00EE" w:rsidRPr="00C3217C">
        <w:rPr>
          <w:rFonts w:ascii="Arial" w:hAnsi="Arial" w:cs="Arial"/>
          <w:i/>
          <w:sz w:val="28"/>
          <w:szCs w:val="28"/>
        </w:rPr>
        <w:t xml:space="preserve">(lo interrompe) </w:t>
      </w:r>
      <w:r w:rsidRPr="00C3217C">
        <w:rPr>
          <w:rFonts w:ascii="Arial" w:hAnsi="Arial" w:cs="Arial"/>
          <w:sz w:val="28"/>
          <w:szCs w:val="28"/>
        </w:rPr>
        <w:t xml:space="preserve">Don Filibè, scusate, ma veramente noi avremmo un problema urgente da risolvere… magari l’amico Alfredo può </w:t>
      </w:r>
      <w:r w:rsidR="00D042E9" w:rsidRPr="00C3217C">
        <w:rPr>
          <w:rFonts w:ascii="Arial" w:hAnsi="Arial" w:cs="Arial"/>
          <w:sz w:val="28"/>
          <w:szCs w:val="28"/>
        </w:rPr>
        <w:t>pigliare un appuntamento con voi</w:t>
      </w:r>
      <w:r w:rsidR="00504B9E" w:rsidRPr="00C3217C">
        <w:rPr>
          <w:rFonts w:ascii="Arial" w:hAnsi="Arial" w:cs="Arial"/>
          <w:sz w:val="28"/>
          <w:szCs w:val="28"/>
        </w:rPr>
        <w:t xml:space="preserve"> </w:t>
      </w:r>
      <w:r w:rsidR="00DC0B9E" w:rsidRPr="00C3217C">
        <w:rPr>
          <w:rFonts w:ascii="Arial" w:hAnsi="Arial" w:cs="Arial"/>
          <w:sz w:val="28"/>
          <w:szCs w:val="28"/>
        </w:rPr>
        <w:t>in</w:t>
      </w:r>
      <w:r w:rsidRPr="00C3217C">
        <w:rPr>
          <w:rFonts w:ascii="Arial" w:hAnsi="Arial" w:cs="Arial"/>
          <w:sz w:val="28"/>
          <w:szCs w:val="28"/>
        </w:rPr>
        <w:t xml:space="preserve"> </w:t>
      </w:r>
      <w:r w:rsidR="00504B9E" w:rsidRPr="00C3217C">
        <w:rPr>
          <w:rFonts w:ascii="Arial" w:hAnsi="Arial" w:cs="Arial"/>
          <w:sz w:val="28"/>
          <w:szCs w:val="28"/>
        </w:rPr>
        <w:t>un altro momento</w:t>
      </w:r>
      <w:r w:rsidRPr="00C3217C">
        <w:rPr>
          <w:rFonts w:ascii="Arial" w:hAnsi="Arial" w:cs="Arial"/>
          <w:sz w:val="28"/>
          <w:szCs w:val="28"/>
        </w:rPr>
        <w:t>…</w:t>
      </w:r>
    </w:p>
    <w:p w:rsidR="00B56898" w:rsidRPr="00C3217C" w:rsidRDefault="00B56898" w:rsidP="00E9256B">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t>Quando volete</w:t>
      </w:r>
      <w:r w:rsidR="00211CC3" w:rsidRPr="00C3217C">
        <w:rPr>
          <w:rFonts w:ascii="Arial" w:hAnsi="Arial" w:cs="Arial"/>
          <w:sz w:val="28"/>
          <w:szCs w:val="28"/>
        </w:rPr>
        <w:t xml:space="preserve">, sono a </w:t>
      </w:r>
      <w:r w:rsidR="009D3138" w:rsidRPr="00C3217C">
        <w:rPr>
          <w:rFonts w:ascii="Arial" w:hAnsi="Arial" w:cs="Arial"/>
          <w:sz w:val="28"/>
          <w:szCs w:val="28"/>
        </w:rPr>
        <w:t>vostra</w:t>
      </w:r>
      <w:r w:rsidR="00211CC3" w:rsidRPr="00C3217C">
        <w:rPr>
          <w:rFonts w:ascii="Arial" w:hAnsi="Arial" w:cs="Arial"/>
          <w:sz w:val="28"/>
          <w:szCs w:val="28"/>
        </w:rPr>
        <w:t xml:space="preserve"> disposizione!</w:t>
      </w:r>
    </w:p>
    <w:p w:rsidR="00211CC3" w:rsidRPr="00C3217C" w:rsidRDefault="00211CC3" w:rsidP="00E9256B">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Don Filiberto, per i vostri esercizi vocali, poi ci mettiamo d’accordo per gli orari</w:t>
      </w:r>
      <w:r w:rsidR="009E00EE" w:rsidRPr="00C3217C">
        <w:rPr>
          <w:rFonts w:ascii="Arial" w:hAnsi="Arial" w:cs="Arial"/>
          <w:sz w:val="28"/>
          <w:szCs w:val="28"/>
        </w:rPr>
        <w:t>… magari ne parliamo insieme a zio Salvatore,</w:t>
      </w:r>
      <w:r w:rsidRPr="00C3217C">
        <w:rPr>
          <w:rFonts w:ascii="Arial" w:hAnsi="Arial" w:cs="Arial"/>
          <w:sz w:val="28"/>
          <w:szCs w:val="28"/>
        </w:rPr>
        <w:t xml:space="preserve"> va bene?</w:t>
      </w:r>
    </w:p>
    <w:p w:rsidR="00211CC3" w:rsidRPr="00C3217C" w:rsidRDefault="00211CC3" w:rsidP="00E9256B">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t xml:space="preserve">Molto bene! Vi lascio alle vostre urgenze! </w:t>
      </w:r>
      <w:r w:rsidRPr="00C3217C">
        <w:rPr>
          <w:rFonts w:ascii="Arial" w:hAnsi="Arial" w:cs="Arial"/>
          <w:i/>
          <w:sz w:val="28"/>
          <w:szCs w:val="28"/>
        </w:rPr>
        <w:t xml:space="preserve">(ad Alfredo) </w:t>
      </w:r>
      <w:r w:rsidRPr="00C3217C">
        <w:rPr>
          <w:rFonts w:ascii="Arial" w:hAnsi="Arial" w:cs="Arial"/>
          <w:sz w:val="28"/>
          <w:szCs w:val="28"/>
        </w:rPr>
        <w:t xml:space="preserve">Vi aspetto! </w:t>
      </w:r>
      <w:r w:rsidRPr="00C3217C">
        <w:rPr>
          <w:rFonts w:ascii="Arial" w:hAnsi="Arial" w:cs="Arial"/>
          <w:i/>
          <w:sz w:val="28"/>
          <w:szCs w:val="28"/>
        </w:rPr>
        <w:t>(mentre via da</w:t>
      </w:r>
      <w:r w:rsidR="0045513A" w:rsidRPr="00C3217C">
        <w:rPr>
          <w:rFonts w:ascii="Arial" w:hAnsi="Arial" w:cs="Arial"/>
          <w:i/>
          <w:sz w:val="28"/>
          <w:szCs w:val="28"/>
        </w:rPr>
        <w:t>lla</w:t>
      </w:r>
      <w:r w:rsidR="000F6F59" w:rsidRPr="00C3217C">
        <w:rPr>
          <w:rFonts w:ascii="Arial" w:hAnsi="Arial" w:cs="Arial"/>
          <w:i/>
          <w:sz w:val="28"/>
          <w:szCs w:val="28"/>
        </w:rPr>
        <w:t xml:space="preserve"> </w:t>
      </w:r>
      <w:r w:rsidR="00756B17" w:rsidRPr="00C3217C">
        <w:rPr>
          <w:rFonts w:ascii="Arial" w:hAnsi="Arial" w:cs="Arial"/>
          <w:i/>
          <w:sz w:val="28"/>
          <w:szCs w:val="28"/>
        </w:rPr>
        <w:t>porta sul fondo</w:t>
      </w:r>
      <w:r w:rsidRPr="00C3217C">
        <w:rPr>
          <w:rFonts w:ascii="Arial" w:hAnsi="Arial" w:cs="Arial"/>
          <w:i/>
          <w:sz w:val="28"/>
          <w:szCs w:val="28"/>
        </w:rPr>
        <w:t xml:space="preserve">) </w:t>
      </w:r>
      <w:r w:rsidRPr="00C3217C">
        <w:rPr>
          <w:rFonts w:ascii="Arial" w:hAnsi="Arial" w:cs="Arial"/>
          <w:sz w:val="28"/>
          <w:szCs w:val="28"/>
        </w:rPr>
        <w:t>S</w:t>
      </w:r>
      <w:r w:rsidR="00065A4D" w:rsidRPr="00C3217C">
        <w:rPr>
          <w:rFonts w:ascii="Arial" w:hAnsi="Arial" w:cs="Arial"/>
          <w:sz w:val="28"/>
          <w:szCs w:val="28"/>
        </w:rPr>
        <w:t>ignori, s</w:t>
      </w:r>
      <w:r w:rsidRPr="00C3217C">
        <w:rPr>
          <w:rFonts w:ascii="Arial" w:hAnsi="Arial" w:cs="Arial"/>
          <w:sz w:val="28"/>
          <w:szCs w:val="28"/>
        </w:rPr>
        <w:t xml:space="preserve">cusate </w:t>
      </w:r>
      <w:r w:rsidR="009D3138" w:rsidRPr="00C3217C">
        <w:rPr>
          <w:rFonts w:ascii="Arial" w:hAnsi="Arial" w:cs="Arial"/>
          <w:sz w:val="28"/>
          <w:szCs w:val="28"/>
        </w:rPr>
        <w:t>l’intrusione!</w:t>
      </w:r>
    </w:p>
    <w:p w:rsidR="009D3138" w:rsidRPr="00C3217C" w:rsidRDefault="009D3138" w:rsidP="00E9256B">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Non ho ca-capito, ch’ha ditto d’‘a respira-zione, ch’aggi’‘a fa</w:t>
      </w:r>
      <w:r w:rsidR="00505DD0" w:rsidRPr="00C3217C">
        <w:rPr>
          <w:rFonts w:ascii="Arial" w:hAnsi="Arial" w:cs="Arial"/>
          <w:sz w:val="28"/>
          <w:szCs w:val="28"/>
        </w:rPr>
        <w:t xml:space="preserve"> cu’ ‘e sfere</w:t>
      </w:r>
      <w:r w:rsidRPr="00C3217C">
        <w:rPr>
          <w:rFonts w:ascii="Arial" w:hAnsi="Arial" w:cs="Arial"/>
          <w:sz w:val="28"/>
          <w:szCs w:val="28"/>
        </w:rPr>
        <w:t>?</w:t>
      </w:r>
    </w:p>
    <w:p w:rsidR="009D3138" w:rsidRPr="00C3217C" w:rsidRDefault="009D3138" w:rsidP="00E9256B">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 xml:space="preserve">Alfré, </w:t>
      </w:r>
      <w:r w:rsidR="00505DD0" w:rsidRPr="00C3217C">
        <w:rPr>
          <w:rFonts w:ascii="Arial" w:hAnsi="Arial" w:cs="Arial"/>
          <w:sz w:val="28"/>
          <w:szCs w:val="28"/>
        </w:rPr>
        <w:t xml:space="preserve">te lo spiego dopo; </w:t>
      </w:r>
      <w:r w:rsidRPr="00C3217C">
        <w:rPr>
          <w:rFonts w:ascii="Arial" w:hAnsi="Arial" w:cs="Arial"/>
          <w:sz w:val="28"/>
          <w:szCs w:val="28"/>
        </w:rPr>
        <w:t xml:space="preserve">quello che devi fare </w:t>
      </w:r>
      <w:r w:rsidR="001B7173" w:rsidRPr="00C3217C">
        <w:rPr>
          <w:rFonts w:ascii="Arial" w:hAnsi="Arial" w:cs="Arial"/>
          <w:sz w:val="28"/>
          <w:szCs w:val="28"/>
        </w:rPr>
        <w:t>ora</w:t>
      </w:r>
      <w:r w:rsidR="00DD5CAA" w:rsidRPr="00C3217C">
        <w:rPr>
          <w:rFonts w:ascii="Arial" w:hAnsi="Arial" w:cs="Arial"/>
          <w:sz w:val="28"/>
          <w:szCs w:val="28"/>
        </w:rPr>
        <w:t>,</w:t>
      </w:r>
      <w:r w:rsidR="001B7173" w:rsidRPr="00C3217C">
        <w:rPr>
          <w:rFonts w:ascii="Arial" w:hAnsi="Arial" w:cs="Arial"/>
          <w:sz w:val="28"/>
          <w:szCs w:val="28"/>
        </w:rPr>
        <w:t xml:space="preserve"> </w:t>
      </w:r>
      <w:r w:rsidRPr="00C3217C">
        <w:rPr>
          <w:rFonts w:ascii="Arial" w:hAnsi="Arial" w:cs="Arial"/>
          <w:sz w:val="28"/>
          <w:szCs w:val="28"/>
        </w:rPr>
        <w:t xml:space="preserve">è </w:t>
      </w:r>
      <w:r w:rsidR="006D0C2A" w:rsidRPr="00C3217C">
        <w:rPr>
          <w:rFonts w:ascii="Arial" w:hAnsi="Arial" w:cs="Arial"/>
          <w:sz w:val="28"/>
          <w:szCs w:val="28"/>
        </w:rPr>
        <w:t>farci capire se questo Maccarone fa al caso nostro… dai canta!</w:t>
      </w:r>
    </w:p>
    <w:p w:rsidR="006D0C2A" w:rsidRPr="00C3217C" w:rsidRDefault="006D0C2A" w:rsidP="00E9256B">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Aggi’‘a canta’?</w:t>
      </w:r>
    </w:p>
    <w:p w:rsidR="006D0C2A" w:rsidRPr="00C3217C" w:rsidRDefault="006D0C2A" w:rsidP="006D0C2A">
      <w:pPr>
        <w:spacing w:before="0"/>
        <w:rPr>
          <w:rFonts w:ascii="Arial" w:hAnsi="Arial" w:cs="Arial"/>
          <w:sz w:val="28"/>
          <w:szCs w:val="28"/>
        </w:rPr>
      </w:pPr>
      <w:r w:rsidRPr="00C3217C">
        <w:rPr>
          <w:rFonts w:ascii="Arial" w:hAnsi="Arial" w:cs="Arial"/>
          <w:sz w:val="28"/>
          <w:szCs w:val="28"/>
        </w:rPr>
        <w:t>EGIDIO ed</w:t>
      </w:r>
    </w:p>
    <w:p w:rsidR="006D0C2A" w:rsidRPr="00C3217C" w:rsidRDefault="006D0C2A" w:rsidP="00E9256B">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Sì!</w:t>
      </w:r>
    </w:p>
    <w:p w:rsidR="00054AFC" w:rsidRPr="00C3217C" w:rsidRDefault="006D0C2A" w:rsidP="00E9256B">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r>
      <w:r w:rsidRPr="00C3217C">
        <w:rPr>
          <w:rFonts w:ascii="Arial" w:hAnsi="Arial" w:cs="Arial"/>
          <w:i/>
          <w:sz w:val="28"/>
          <w:szCs w:val="28"/>
        </w:rPr>
        <w:t xml:space="preserve">(sul motivo di “Munasterio ‘e Santa Chiara”) </w:t>
      </w:r>
      <w:r w:rsidR="001B7173" w:rsidRPr="00C3217C">
        <w:rPr>
          <w:rFonts w:ascii="Arial" w:hAnsi="Arial" w:cs="Arial"/>
          <w:sz w:val="28"/>
          <w:szCs w:val="28"/>
        </w:rPr>
        <w:t>“</w:t>
      </w:r>
      <w:r w:rsidRPr="00C3217C">
        <w:rPr>
          <w:rFonts w:ascii="Arial" w:hAnsi="Arial" w:cs="Arial"/>
          <w:sz w:val="28"/>
          <w:szCs w:val="28"/>
        </w:rPr>
        <w:t xml:space="preserve">Donn’Antonio ‘o maccarone, sta cercanno ‘na mugliera; ca si no tra quacche mese, </w:t>
      </w:r>
      <w:r w:rsidRPr="00C3217C">
        <w:rPr>
          <w:rFonts w:ascii="Arial" w:hAnsi="Arial" w:cs="Arial"/>
          <w:sz w:val="28"/>
          <w:szCs w:val="28"/>
        </w:rPr>
        <w:lastRenderedPageBreak/>
        <w:t>quanno lle scade ‘o permesso, all’Ucraina hadda turnà! Si se sposa cu’ Marianna, lle d</w:t>
      </w:r>
      <w:r w:rsidR="00941C37" w:rsidRPr="00C3217C">
        <w:rPr>
          <w:rFonts w:ascii="Arial" w:hAnsi="Arial" w:cs="Arial"/>
          <w:sz w:val="28"/>
          <w:szCs w:val="28"/>
        </w:rPr>
        <w:t>à</w:t>
      </w:r>
      <w:r w:rsidRPr="00C3217C">
        <w:rPr>
          <w:rFonts w:ascii="Arial" w:hAnsi="Arial" w:cs="Arial"/>
          <w:sz w:val="28"/>
          <w:szCs w:val="28"/>
        </w:rPr>
        <w:t xml:space="preserve"> cinchemila euro</w:t>
      </w:r>
      <w:r w:rsidR="00054AFC" w:rsidRPr="00C3217C">
        <w:rPr>
          <w:rFonts w:ascii="Arial" w:hAnsi="Arial" w:cs="Arial"/>
          <w:sz w:val="28"/>
          <w:szCs w:val="28"/>
        </w:rPr>
        <w:t xml:space="preserve">; e po’ doppo sette mise fa ‘a domanda o’ ministero </w:t>
      </w:r>
      <w:r w:rsidR="004B37A6" w:rsidRPr="00C3217C">
        <w:rPr>
          <w:rFonts w:ascii="Arial" w:hAnsi="Arial" w:cs="Arial"/>
          <w:sz w:val="28"/>
          <w:szCs w:val="28"/>
        </w:rPr>
        <w:t>e</w:t>
      </w:r>
      <w:r w:rsidR="00054AFC" w:rsidRPr="00C3217C">
        <w:rPr>
          <w:rFonts w:ascii="Arial" w:hAnsi="Arial" w:cs="Arial"/>
          <w:sz w:val="28"/>
          <w:szCs w:val="28"/>
        </w:rPr>
        <w:t xml:space="preserve"> dduj’anne hadd’‘aspettà!</w:t>
      </w:r>
      <w:r w:rsidR="001B7173" w:rsidRPr="00C3217C">
        <w:rPr>
          <w:rFonts w:ascii="Arial" w:hAnsi="Arial" w:cs="Arial"/>
          <w:sz w:val="28"/>
          <w:szCs w:val="28"/>
        </w:rPr>
        <w:t>”</w:t>
      </w:r>
    </w:p>
    <w:p w:rsidR="00054AFC" w:rsidRPr="00C3217C" w:rsidRDefault="00054AFC" w:rsidP="00E9256B">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Pr="00C3217C">
        <w:rPr>
          <w:rFonts w:ascii="Arial" w:hAnsi="Arial" w:cs="Arial"/>
          <w:i/>
          <w:sz w:val="28"/>
          <w:szCs w:val="28"/>
        </w:rPr>
        <w:t xml:space="preserve">(cantando) </w:t>
      </w:r>
      <w:r w:rsidR="0045513A" w:rsidRPr="00C3217C">
        <w:rPr>
          <w:rFonts w:ascii="Arial" w:hAnsi="Arial" w:cs="Arial"/>
          <w:i/>
          <w:sz w:val="28"/>
          <w:szCs w:val="28"/>
        </w:rPr>
        <w:t>“</w:t>
      </w:r>
      <w:r w:rsidRPr="00C3217C">
        <w:rPr>
          <w:rFonts w:ascii="Arial" w:hAnsi="Arial" w:cs="Arial"/>
          <w:sz w:val="28"/>
          <w:szCs w:val="28"/>
        </w:rPr>
        <w:t>No nunn’è overo…</w:t>
      </w:r>
      <w:r w:rsidR="0045513A" w:rsidRPr="00C3217C">
        <w:rPr>
          <w:rFonts w:ascii="Arial" w:hAnsi="Arial" w:cs="Arial"/>
          <w:sz w:val="28"/>
          <w:szCs w:val="28"/>
        </w:rPr>
        <w:t>”</w:t>
      </w:r>
      <w:r w:rsidRPr="00C3217C">
        <w:rPr>
          <w:rFonts w:ascii="Arial" w:hAnsi="Arial" w:cs="Arial"/>
          <w:i/>
          <w:sz w:val="28"/>
          <w:szCs w:val="28"/>
        </w:rPr>
        <w:t xml:space="preserve"> (riavendosi)</w:t>
      </w:r>
      <w:r w:rsidR="003E475A" w:rsidRPr="00C3217C">
        <w:rPr>
          <w:rFonts w:ascii="Arial" w:hAnsi="Arial" w:cs="Arial"/>
          <w:sz w:val="28"/>
          <w:szCs w:val="28"/>
        </w:rPr>
        <w:t xml:space="preserve"> Non è vero,</w:t>
      </w:r>
      <w:r w:rsidRPr="00C3217C">
        <w:rPr>
          <w:rFonts w:ascii="Arial" w:hAnsi="Arial" w:cs="Arial"/>
          <w:i/>
          <w:sz w:val="28"/>
          <w:szCs w:val="28"/>
        </w:rPr>
        <w:t xml:space="preserve"> </w:t>
      </w:r>
      <w:r w:rsidR="003E475A" w:rsidRPr="00C3217C">
        <w:rPr>
          <w:rFonts w:ascii="Arial" w:hAnsi="Arial" w:cs="Arial"/>
          <w:sz w:val="28"/>
          <w:szCs w:val="28"/>
        </w:rPr>
        <w:t>n</w:t>
      </w:r>
      <w:r w:rsidRPr="00C3217C">
        <w:rPr>
          <w:rFonts w:ascii="Arial" w:hAnsi="Arial" w:cs="Arial"/>
          <w:sz w:val="28"/>
          <w:szCs w:val="28"/>
        </w:rPr>
        <w:t>on è proprio così; è vero che dopo sei mesi dal matrimonio può richiedere la cittadinanza italiana, però deve convivere almeno altri due anni prima che il ministero esamini la pratica</w:t>
      </w:r>
      <w:r w:rsidR="00E545C6" w:rsidRPr="00C3217C">
        <w:rPr>
          <w:rFonts w:ascii="Arial" w:hAnsi="Arial" w:cs="Arial"/>
          <w:sz w:val="28"/>
          <w:szCs w:val="28"/>
        </w:rPr>
        <w:t>;</w:t>
      </w:r>
      <w:r w:rsidRPr="00C3217C">
        <w:rPr>
          <w:rFonts w:ascii="Arial" w:hAnsi="Arial" w:cs="Arial"/>
          <w:sz w:val="28"/>
          <w:szCs w:val="28"/>
        </w:rPr>
        <w:t xml:space="preserve"> e poi chi sa quanto altro tempo se ne passa… queste sono cose lunghe, se dobbiamo aspettare ancora tanto tempo, non ne vale la pena</w:t>
      </w:r>
      <w:r w:rsidR="003E475A" w:rsidRPr="00C3217C">
        <w:rPr>
          <w:rFonts w:ascii="Arial" w:hAnsi="Arial" w:cs="Arial"/>
          <w:sz w:val="28"/>
          <w:szCs w:val="28"/>
        </w:rPr>
        <w:t>… e poi chi ti dice che Marianna sia disposta a convivere tanto tempo con uno sconosciuto</w:t>
      </w:r>
      <w:r w:rsidRPr="00C3217C">
        <w:rPr>
          <w:rFonts w:ascii="Arial" w:hAnsi="Arial" w:cs="Arial"/>
          <w:sz w:val="28"/>
          <w:szCs w:val="28"/>
        </w:rPr>
        <w:t>!</w:t>
      </w:r>
    </w:p>
    <w:p w:rsidR="00E212E6" w:rsidRPr="00C3217C" w:rsidRDefault="00054AFC" w:rsidP="003E475A">
      <w:pPr>
        <w:spacing w:before="0" w:after="120"/>
        <w:rPr>
          <w:rFonts w:ascii="Arial" w:hAnsi="Arial" w:cs="Arial"/>
          <w:sz w:val="28"/>
          <w:szCs w:val="28"/>
        </w:rPr>
      </w:pPr>
      <w:r w:rsidRPr="00C3217C">
        <w:rPr>
          <w:rFonts w:ascii="Arial" w:hAnsi="Arial" w:cs="Arial"/>
          <w:sz w:val="28"/>
          <w:szCs w:val="28"/>
        </w:rPr>
        <w:t>EGIDIO</w:t>
      </w:r>
      <w:r w:rsidR="003E475A" w:rsidRPr="00C3217C">
        <w:rPr>
          <w:rFonts w:ascii="Arial" w:hAnsi="Arial" w:cs="Arial"/>
          <w:sz w:val="28"/>
          <w:szCs w:val="28"/>
        </w:rPr>
        <w:tab/>
      </w:r>
      <w:r w:rsidR="00E545C6" w:rsidRPr="00C3217C">
        <w:rPr>
          <w:rFonts w:ascii="Arial" w:hAnsi="Arial" w:cs="Arial"/>
          <w:sz w:val="28"/>
          <w:szCs w:val="28"/>
        </w:rPr>
        <w:t>Stai calmo che ti spiego tutto</w:t>
      </w:r>
      <w:r w:rsidR="003E475A" w:rsidRPr="00C3217C">
        <w:rPr>
          <w:rFonts w:ascii="Arial" w:hAnsi="Arial" w:cs="Arial"/>
          <w:sz w:val="28"/>
          <w:szCs w:val="28"/>
        </w:rPr>
        <w:t xml:space="preserve">! Tanto per cominciare, guardiamo bene quali sono i termini del testamento. </w:t>
      </w:r>
      <w:r w:rsidR="003E475A" w:rsidRPr="00C3217C">
        <w:rPr>
          <w:rFonts w:ascii="Arial" w:hAnsi="Arial" w:cs="Arial"/>
          <w:i/>
          <w:sz w:val="28"/>
          <w:szCs w:val="28"/>
        </w:rPr>
        <w:t>(</w:t>
      </w:r>
      <w:r w:rsidR="007B185E" w:rsidRPr="00C3217C">
        <w:rPr>
          <w:rFonts w:ascii="Arial" w:hAnsi="Arial" w:cs="Arial"/>
          <w:i/>
          <w:sz w:val="28"/>
          <w:szCs w:val="28"/>
        </w:rPr>
        <w:t xml:space="preserve">va a </w:t>
      </w:r>
      <w:r w:rsidR="003E475A" w:rsidRPr="00C3217C">
        <w:rPr>
          <w:rFonts w:ascii="Arial" w:hAnsi="Arial" w:cs="Arial"/>
          <w:i/>
          <w:sz w:val="28"/>
          <w:szCs w:val="28"/>
        </w:rPr>
        <w:t>prende</w:t>
      </w:r>
      <w:r w:rsidR="007B185E" w:rsidRPr="00C3217C">
        <w:rPr>
          <w:rFonts w:ascii="Arial" w:hAnsi="Arial" w:cs="Arial"/>
          <w:i/>
          <w:sz w:val="28"/>
          <w:szCs w:val="28"/>
        </w:rPr>
        <w:t>re un fascicolo da una cartella che sta su un mobile</w:t>
      </w:r>
      <w:r w:rsidR="003E475A" w:rsidRPr="00C3217C">
        <w:rPr>
          <w:rFonts w:ascii="Arial" w:hAnsi="Arial" w:cs="Arial"/>
          <w:i/>
          <w:sz w:val="28"/>
          <w:szCs w:val="28"/>
        </w:rPr>
        <w:t xml:space="preserve"> e legge)</w:t>
      </w:r>
      <w:r w:rsidR="003E475A" w:rsidRPr="00C3217C">
        <w:rPr>
          <w:rFonts w:ascii="Arial" w:hAnsi="Arial" w:cs="Arial"/>
          <w:sz w:val="28"/>
          <w:szCs w:val="28"/>
        </w:rPr>
        <w:t xml:space="preserve"> </w:t>
      </w:r>
      <w:r w:rsidR="00964F7E" w:rsidRPr="00C3217C">
        <w:rPr>
          <w:rFonts w:ascii="Arial" w:hAnsi="Arial" w:cs="Arial"/>
          <w:sz w:val="28"/>
          <w:szCs w:val="28"/>
        </w:rPr>
        <w:t>“Io sottoscritta Rachele Palumbo</w:t>
      </w:r>
      <w:r w:rsidR="00E212E6" w:rsidRPr="00C3217C">
        <w:rPr>
          <w:rFonts w:ascii="Arial" w:hAnsi="Arial" w:cs="Arial"/>
          <w:sz w:val="28"/>
          <w:szCs w:val="28"/>
        </w:rPr>
        <w:t xml:space="preserve"> vedova Festa</w:t>
      </w:r>
      <w:r w:rsidR="00964F7E" w:rsidRPr="00C3217C">
        <w:rPr>
          <w:rFonts w:ascii="Arial" w:hAnsi="Arial" w:cs="Arial"/>
          <w:sz w:val="28"/>
          <w:szCs w:val="28"/>
        </w:rPr>
        <w:t xml:space="preserve">… eccetera eccetera…” </w:t>
      </w:r>
      <w:r w:rsidR="00964F7E" w:rsidRPr="00C3217C">
        <w:rPr>
          <w:rFonts w:ascii="Arial" w:hAnsi="Arial" w:cs="Arial"/>
          <w:i/>
          <w:sz w:val="28"/>
          <w:szCs w:val="28"/>
        </w:rPr>
        <w:t xml:space="preserve">(scorre il foglio) </w:t>
      </w:r>
      <w:r w:rsidR="00964F7E" w:rsidRPr="00C3217C">
        <w:rPr>
          <w:rFonts w:ascii="Arial" w:hAnsi="Arial" w:cs="Arial"/>
          <w:sz w:val="28"/>
          <w:szCs w:val="28"/>
        </w:rPr>
        <w:t>Ecco qua: “</w:t>
      </w:r>
      <w:r w:rsidR="00561685" w:rsidRPr="00C3217C">
        <w:rPr>
          <w:rFonts w:ascii="Arial" w:hAnsi="Arial" w:cs="Arial"/>
          <w:sz w:val="28"/>
          <w:szCs w:val="28"/>
        </w:rPr>
        <w:t>Lascio alla mia fidata governate, Assunta Cecere, l’appartament</w:t>
      </w:r>
      <w:r w:rsidR="00E212E6" w:rsidRPr="00C3217C">
        <w:rPr>
          <w:rFonts w:ascii="Arial" w:hAnsi="Arial" w:cs="Arial"/>
          <w:sz w:val="28"/>
          <w:szCs w:val="28"/>
        </w:rPr>
        <w:t>ino</w:t>
      </w:r>
      <w:r w:rsidR="00561685" w:rsidRPr="00C3217C">
        <w:rPr>
          <w:rFonts w:ascii="Arial" w:hAnsi="Arial" w:cs="Arial"/>
          <w:sz w:val="28"/>
          <w:szCs w:val="28"/>
        </w:rPr>
        <w:t xml:space="preserve"> di via Palizzi,</w:t>
      </w:r>
      <w:r w:rsidR="000501B0" w:rsidRPr="00C3217C">
        <w:rPr>
          <w:rFonts w:ascii="Arial" w:hAnsi="Arial" w:cs="Arial"/>
          <w:sz w:val="28"/>
          <w:szCs w:val="28"/>
        </w:rPr>
        <w:t xml:space="preserve"> </w:t>
      </w:r>
      <w:r w:rsidR="00561685" w:rsidRPr="00C3217C">
        <w:rPr>
          <w:rFonts w:ascii="Arial" w:hAnsi="Arial" w:cs="Arial"/>
          <w:sz w:val="28"/>
          <w:szCs w:val="28"/>
        </w:rPr>
        <w:t>19</w:t>
      </w:r>
      <w:r w:rsidR="007B185E" w:rsidRPr="00C3217C">
        <w:rPr>
          <w:rFonts w:ascii="Arial" w:hAnsi="Arial" w:cs="Arial"/>
          <w:sz w:val="28"/>
          <w:szCs w:val="28"/>
        </w:rPr>
        <w:t>”</w:t>
      </w:r>
      <w:r w:rsidR="00E212E6" w:rsidRPr="00C3217C">
        <w:rPr>
          <w:rFonts w:ascii="Arial" w:hAnsi="Arial" w:cs="Arial"/>
          <w:sz w:val="28"/>
          <w:szCs w:val="28"/>
        </w:rPr>
        <w:t>…</w:t>
      </w:r>
    </w:p>
    <w:p w:rsidR="00E212E6" w:rsidRPr="00C3217C" w:rsidRDefault="00E212E6" w:rsidP="00E212E6">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Appartamentino! Tre stanze, cucina e bagno, a chella ‘mpechera ‘e donn’Assunta</w:t>
      </w:r>
      <w:r w:rsidR="001B7173" w:rsidRPr="00C3217C">
        <w:rPr>
          <w:rFonts w:ascii="Arial" w:hAnsi="Arial" w:cs="Arial"/>
          <w:sz w:val="28"/>
          <w:szCs w:val="28"/>
        </w:rPr>
        <w:t>,</w:t>
      </w:r>
      <w:r w:rsidRPr="00C3217C">
        <w:rPr>
          <w:rFonts w:ascii="Arial" w:hAnsi="Arial" w:cs="Arial"/>
          <w:sz w:val="28"/>
          <w:szCs w:val="28"/>
        </w:rPr>
        <w:t xml:space="preserve"> m’‘o chiamma appartamentino!</w:t>
      </w:r>
    </w:p>
    <w:p w:rsidR="00E212E6" w:rsidRPr="00C3217C" w:rsidRDefault="00E212E6" w:rsidP="00E212E6">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 xml:space="preserve">(continuando) </w:t>
      </w:r>
      <w:r w:rsidR="001E6380" w:rsidRPr="00C3217C">
        <w:rPr>
          <w:rFonts w:ascii="Arial" w:hAnsi="Arial" w:cs="Arial"/>
          <w:sz w:val="28"/>
          <w:szCs w:val="28"/>
        </w:rPr>
        <w:t>“</w:t>
      </w:r>
      <w:r w:rsidRPr="00C3217C">
        <w:rPr>
          <w:rFonts w:ascii="Arial" w:hAnsi="Arial" w:cs="Arial"/>
          <w:sz w:val="28"/>
          <w:szCs w:val="28"/>
        </w:rPr>
        <w:t xml:space="preserve">Lascio </w:t>
      </w:r>
      <w:r w:rsidR="005B22D6" w:rsidRPr="00C3217C">
        <w:rPr>
          <w:rFonts w:ascii="Arial" w:hAnsi="Arial" w:cs="Arial"/>
          <w:sz w:val="28"/>
          <w:szCs w:val="28"/>
        </w:rPr>
        <w:t>alla</w:t>
      </w:r>
      <w:r w:rsidR="00561685" w:rsidRPr="00C3217C">
        <w:rPr>
          <w:rFonts w:ascii="Arial" w:hAnsi="Arial" w:cs="Arial"/>
          <w:sz w:val="28"/>
          <w:szCs w:val="28"/>
        </w:rPr>
        <w:t xml:space="preserve"> parrocchia di San Gennaro la somma di diecimila</w:t>
      </w:r>
      <w:r w:rsidR="005B22D6" w:rsidRPr="00C3217C">
        <w:rPr>
          <w:rFonts w:ascii="Arial" w:hAnsi="Arial" w:cs="Arial"/>
          <w:sz w:val="28"/>
          <w:szCs w:val="28"/>
        </w:rPr>
        <w:t xml:space="preserve"> euro,</w:t>
      </w:r>
      <w:r w:rsidR="00561685" w:rsidRPr="00C3217C">
        <w:rPr>
          <w:rFonts w:ascii="Arial" w:hAnsi="Arial" w:cs="Arial"/>
          <w:sz w:val="28"/>
          <w:szCs w:val="28"/>
        </w:rPr>
        <w:t xml:space="preserve"> </w:t>
      </w:r>
      <w:r w:rsidR="005B22D6" w:rsidRPr="00C3217C">
        <w:rPr>
          <w:rFonts w:ascii="Arial" w:hAnsi="Arial" w:cs="Arial"/>
          <w:sz w:val="28"/>
          <w:szCs w:val="28"/>
        </w:rPr>
        <w:t>affinché</w:t>
      </w:r>
      <w:r w:rsidR="00561685" w:rsidRPr="00C3217C">
        <w:rPr>
          <w:rFonts w:ascii="Arial" w:hAnsi="Arial" w:cs="Arial"/>
          <w:sz w:val="28"/>
          <w:szCs w:val="28"/>
        </w:rPr>
        <w:t xml:space="preserve"> ogni anno </w:t>
      </w:r>
      <w:r w:rsidR="005B22D6" w:rsidRPr="00C3217C">
        <w:rPr>
          <w:rFonts w:ascii="Arial" w:hAnsi="Arial" w:cs="Arial"/>
          <w:sz w:val="28"/>
          <w:szCs w:val="28"/>
        </w:rPr>
        <w:t xml:space="preserve">venga celebrata </w:t>
      </w:r>
      <w:r w:rsidR="00561685" w:rsidRPr="00C3217C">
        <w:rPr>
          <w:rFonts w:ascii="Arial" w:hAnsi="Arial" w:cs="Arial"/>
          <w:sz w:val="28"/>
          <w:szCs w:val="28"/>
        </w:rPr>
        <w:t>una messa in mio suffragio nei giorni della</w:t>
      </w:r>
      <w:r w:rsidR="003E475A" w:rsidRPr="00C3217C">
        <w:rPr>
          <w:rFonts w:ascii="Arial" w:hAnsi="Arial" w:cs="Arial"/>
          <w:sz w:val="28"/>
          <w:szCs w:val="28"/>
        </w:rPr>
        <w:t xml:space="preserve"> mia nascita e della mia morte</w:t>
      </w:r>
      <w:r w:rsidR="001E6380" w:rsidRPr="00C3217C">
        <w:rPr>
          <w:rFonts w:ascii="Arial" w:hAnsi="Arial" w:cs="Arial"/>
          <w:sz w:val="28"/>
          <w:szCs w:val="28"/>
        </w:rPr>
        <w:t>”</w:t>
      </w:r>
      <w:r w:rsidRPr="00C3217C">
        <w:rPr>
          <w:rFonts w:ascii="Arial" w:hAnsi="Arial" w:cs="Arial"/>
          <w:sz w:val="28"/>
          <w:szCs w:val="28"/>
        </w:rPr>
        <w:t>…</w:t>
      </w:r>
    </w:p>
    <w:p w:rsidR="00E212E6" w:rsidRPr="00C3217C" w:rsidRDefault="00E212E6" w:rsidP="00E212E6">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Seh! Se penza c’abbastano ‘e messe pe’ nun ghi’ all’inferno!</w:t>
      </w:r>
    </w:p>
    <w:p w:rsidR="00964F7E" w:rsidRPr="00C3217C" w:rsidRDefault="001E6380" w:rsidP="00E212E6">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(lo guarda torvo e continua)</w:t>
      </w:r>
      <w:r w:rsidR="00A10801" w:rsidRPr="00C3217C">
        <w:rPr>
          <w:rFonts w:ascii="Arial" w:hAnsi="Arial" w:cs="Arial"/>
          <w:sz w:val="28"/>
          <w:szCs w:val="28"/>
        </w:rPr>
        <w:t xml:space="preserve"> </w:t>
      </w:r>
      <w:r w:rsidRPr="00C3217C">
        <w:rPr>
          <w:rFonts w:ascii="Arial" w:hAnsi="Arial" w:cs="Arial"/>
          <w:i/>
          <w:sz w:val="28"/>
          <w:szCs w:val="28"/>
        </w:rPr>
        <w:t xml:space="preserve"> </w:t>
      </w:r>
      <w:r w:rsidRPr="00C3217C">
        <w:rPr>
          <w:rFonts w:ascii="Arial" w:hAnsi="Arial" w:cs="Arial"/>
          <w:sz w:val="28"/>
          <w:szCs w:val="28"/>
        </w:rPr>
        <w:t>“A</w:t>
      </w:r>
      <w:r w:rsidR="00561685" w:rsidRPr="00C3217C">
        <w:rPr>
          <w:rFonts w:ascii="Arial" w:hAnsi="Arial" w:cs="Arial"/>
          <w:sz w:val="28"/>
          <w:szCs w:val="28"/>
        </w:rPr>
        <w:t xml:space="preserve">lla pensione </w:t>
      </w:r>
      <w:r w:rsidRPr="00C3217C">
        <w:rPr>
          <w:rFonts w:ascii="Arial" w:hAnsi="Arial" w:cs="Arial"/>
          <w:sz w:val="28"/>
          <w:szCs w:val="28"/>
        </w:rPr>
        <w:t>‘</w:t>
      </w:r>
      <w:r w:rsidR="00561685" w:rsidRPr="00C3217C">
        <w:rPr>
          <w:rFonts w:ascii="Arial" w:hAnsi="Arial" w:cs="Arial"/>
          <w:sz w:val="28"/>
          <w:szCs w:val="28"/>
        </w:rPr>
        <w:t>Gatto Silvestro</w:t>
      </w:r>
      <w:r w:rsidRPr="00C3217C">
        <w:rPr>
          <w:rFonts w:ascii="Arial" w:hAnsi="Arial" w:cs="Arial"/>
          <w:sz w:val="28"/>
          <w:szCs w:val="28"/>
        </w:rPr>
        <w:t>’</w:t>
      </w:r>
      <w:r w:rsidR="00561685" w:rsidRPr="00C3217C">
        <w:rPr>
          <w:rFonts w:ascii="Arial" w:hAnsi="Arial" w:cs="Arial"/>
          <w:sz w:val="28"/>
          <w:szCs w:val="28"/>
        </w:rPr>
        <w:t xml:space="preserve"> </w:t>
      </w:r>
      <w:r w:rsidR="00A10801" w:rsidRPr="00C3217C">
        <w:rPr>
          <w:rFonts w:ascii="Arial" w:hAnsi="Arial" w:cs="Arial"/>
          <w:sz w:val="28"/>
          <w:szCs w:val="28"/>
        </w:rPr>
        <w:t>la somma di cinquemila euro</w:t>
      </w:r>
      <w:r w:rsidR="00561685" w:rsidRPr="00C3217C">
        <w:rPr>
          <w:rFonts w:ascii="Arial" w:hAnsi="Arial" w:cs="Arial"/>
          <w:sz w:val="28"/>
          <w:szCs w:val="28"/>
        </w:rPr>
        <w:t xml:space="preserve"> per il ricovero dei miei sette gatti fino alla loro morte.</w:t>
      </w:r>
      <w:r w:rsidR="00964F7E" w:rsidRPr="00C3217C">
        <w:rPr>
          <w:rFonts w:ascii="Arial" w:hAnsi="Arial" w:cs="Arial"/>
          <w:sz w:val="28"/>
          <w:szCs w:val="28"/>
        </w:rPr>
        <w:t>”</w:t>
      </w:r>
    </w:p>
    <w:p w:rsidR="00964F7E" w:rsidRPr="00C3217C" w:rsidRDefault="00964F7E" w:rsidP="003E475A">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Carogna! Pure ‘e ggatte erano cchiù importante d’‘e figle!</w:t>
      </w:r>
      <w:r w:rsidR="00561685" w:rsidRPr="00C3217C">
        <w:rPr>
          <w:rFonts w:ascii="Arial" w:hAnsi="Arial" w:cs="Arial"/>
          <w:sz w:val="28"/>
          <w:szCs w:val="28"/>
        </w:rPr>
        <w:t xml:space="preserve"> </w:t>
      </w:r>
    </w:p>
    <w:p w:rsidR="001E6380" w:rsidRPr="00C3217C" w:rsidRDefault="00964F7E" w:rsidP="00964F7E">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w:t>
      </w:r>
      <w:r w:rsidR="001E6380" w:rsidRPr="00C3217C">
        <w:rPr>
          <w:rFonts w:ascii="Arial" w:hAnsi="Arial" w:cs="Arial"/>
          <w:i/>
          <w:sz w:val="28"/>
          <w:szCs w:val="28"/>
        </w:rPr>
        <w:t xml:space="preserve">indispettito) </w:t>
      </w:r>
      <w:r w:rsidR="001E6380" w:rsidRPr="00C3217C">
        <w:rPr>
          <w:rFonts w:ascii="Arial" w:hAnsi="Arial" w:cs="Arial"/>
          <w:sz w:val="28"/>
          <w:szCs w:val="28"/>
        </w:rPr>
        <w:t xml:space="preserve">E te staie ‘nu poco zitto? </w:t>
      </w:r>
      <w:r w:rsidR="001E6380" w:rsidRPr="00C3217C">
        <w:rPr>
          <w:rFonts w:ascii="Arial" w:hAnsi="Arial" w:cs="Arial"/>
          <w:i/>
          <w:sz w:val="28"/>
          <w:szCs w:val="28"/>
        </w:rPr>
        <w:t>(</w:t>
      </w:r>
      <w:r w:rsidRPr="00C3217C">
        <w:rPr>
          <w:rFonts w:ascii="Arial" w:hAnsi="Arial" w:cs="Arial"/>
          <w:i/>
          <w:sz w:val="28"/>
          <w:szCs w:val="28"/>
        </w:rPr>
        <w:t>prosegue) “</w:t>
      </w:r>
      <w:r w:rsidR="00561685" w:rsidRPr="00C3217C">
        <w:rPr>
          <w:rFonts w:ascii="Arial" w:hAnsi="Arial" w:cs="Arial"/>
          <w:sz w:val="28"/>
          <w:szCs w:val="28"/>
        </w:rPr>
        <w:t>A mia figlia Marianna</w:t>
      </w:r>
      <w:r w:rsidRPr="00C3217C">
        <w:rPr>
          <w:rFonts w:ascii="Arial" w:hAnsi="Arial" w:cs="Arial"/>
          <w:sz w:val="28"/>
          <w:szCs w:val="28"/>
        </w:rPr>
        <w:t xml:space="preserve"> </w:t>
      </w:r>
      <w:r w:rsidR="00BA2CE8" w:rsidRPr="00C3217C">
        <w:rPr>
          <w:rFonts w:ascii="Arial" w:hAnsi="Arial" w:cs="Arial"/>
          <w:sz w:val="28"/>
          <w:szCs w:val="28"/>
        </w:rPr>
        <w:t>Festa</w:t>
      </w:r>
      <w:r w:rsidR="00561685" w:rsidRPr="00C3217C">
        <w:rPr>
          <w:rFonts w:ascii="Arial" w:hAnsi="Arial" w:cs="Arial"/>
          <w:sz w:val="28"/>
          <w:szCs w:val="28"/>
        </w:rPr>
        <w:t xml:space="preserve"> lascio un vitalizio di mille e cinquecento euro al mese</w:t>
      </w:r>
      <w:r w:rsidR="001E6380" w:rsidRPr="00C3217C">
        <w:rPr>
          <w:rFonts w:ascii="Arial" w:hAnsi="Arial" w:cs="Arial"/>
          <w:sz w:val="28"/>
          <w:szCs w:val="28"/>
        </w:rPr>
        <w:t>”..</w:t>
      </w:r>
      <w:r w:rsidR="00561685" w:rsidRPr="00C3217C">
        <w:rPr>
          <w:rFonts w:ascii="Arial" w:hAnsi="Arial" w:cs="Arial"/>
          <w:sz w:val="28"/>
          <w:szCs w:val="28"/>
        </w:rPr>
        <w:t>.</w:t>
      </w:r>
    </w:p>
    <w:p w:rsidR="001E6380" w:rsidRPr="00C3217C" w:rsidRDefault="001E6380" w:rsidP="00964F7E">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Voglio sape’ che se ne fa ‘na zetella ‘e mille e cinquecento euro o’ mese!</w:t>
      </w:r>
      <w:r w:rsidR="00561685" w:rsidRPr="00C3217C">
        <w:rPr>
          <w:rFonts w:ascii="Arial" w:hAnsi="Arial" w:cs="Arial"/>
          <w:sz w:val="28"/>
          <w:szCs w:val="28"/>
        </w:rPr>
        <w:t xml:space="preserve"> </w:t>
      </w:r>
    </w:p>
    <w:p w:rsidR="00A10801" w:rsidRPr="00C3217C" w:rsidRDefault="001E6380" w:rsidP="008939B5">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All’! </w:t>
      </w:r>
      <w:r w:rsidR="009477DE" w:rsidRPr="00C3217C">
        <w:rPr>
          <w:rFonts w:ascii="Arial" w:hAnsi="Arial" w:cs="Arial"/>
          <w:sz w:val="28"/>
          <w:szCs w:val="28"/>
        </w:rPr>
        <w:t xml:space="preserve">Ecco qua quello che ci interessa: </w:t>
      </w:r>
      <w:r w:rsidRPr="00C3217C">
        <w:rPr>
          <w:rFonts w:ascii="Arial" w:hAnsi="Arial" w:cs="Arial"/>
          <w:sz w:val="28"/>
          <w:szCs w:val="28"/>
        </w:rPr>
        <w:t>“</w:t>
      </w:r>
      <w:r w:rsidR="00561685" w:rsidRPr="00C3217C">
        <w:rPr>
          <w:rFonts w:ascii="Arial" w:hAnsi="Arial" w:cs="Arial"/>
          <w:sz w:val="28"/>
          <w:szCs w:val="28"/>
        </w:rPr>
        <w:t xml:space="preserve">Lascio </w:t>
      </w:r>
      <w:r w:rsidR="008E786E" w:rsidRPr="00C3217C">
        <w:rPr>
          <w:rFonts w:ascii="Arial" w:hAnsi="Arial" w:cs="Arial"/>
          <w:sz w:val="28"/>
          <w:szCs w:val="28"/>
        </w:rPr>
        <w:t>la parte di mia proprietà del</w:t>
      </w:r>
      <w:r w:rsidR="00561685" w:rsidRPr="00C3217C">
        <w:rPr>
          <w:rFonts w:ascii="Arial" w:hAnsi="Arial" w:cs="Arial"/>
          <w:sz w:val="28"/>
          <w:szCs w:val="28"/>
        </w:rPr>
        <w:t xml:space="preserve"> villino “Rachele”</w:t>
      </w:r>
      <w:r w:rsidR="002915C5" w:rsidRPr="00C3217C">
        <w:rPr>
          <w:rFonts w:ascii="Arial" w:hAnsi="Arial" w:cs="Arial"/>
          <w:sz w:val="28"/>
          <w:szCs w:val="28"/>
        </w:rPr>
        <w:t xml:space="preserve">, composta </w:t>
      </w:r>
      <w:r w:rsidR="009258D1" w:rsidRPr="00C3217C">
        <w:rPr>
          <w:rFonts w:ascii="Arial" w:hAnsi="Arial" w:cs="Arial"/>
          <w:sz w:val="28"/>
          <w:szCs w:val="28"/>
        </w:rPr>
        <w:t>dall’intero piano terra</w:t>
      </w:r>
      <w:r w:rsidR="002915C5" w:rsidRPr="00C3217C">
        <w:rPr>
          <w:rFonts w:ascii="Arial" w:hAnsi="Arial" w:cs="Arial"/>
          <w:sz w:val="28"/>
          <w:szCs w:val="28"/>
        </w:rPr>
        <w:t xml:space="preserve"> </w:t>
      </w:r>
      <w:r w:rsidR="009258D1" w:rsidRPr="00C3217C">
        <w:rPr>
          <w:rFonts w:ascii="Arial" w:hAnsi="Arial" w:cs="Arial"/>
          <w:sz w:val="28"/>
          <w:szCs w:val="28"/>
        </w:rPr>
        <w:t>con</w:t>
      </w:r>
      <w:r w:rsidR="002915C5" w:rsidRPr="00C3217C">
        <w:rPr>
          <w:rFonts w:ascii="Arial" w:hAnsi="Arial" w:cs="Arial"/>
          <w:sz w:val="28"/>
          <w:szCs w:val="28"/>
        </w:rPr>
        <w:t xml:space="preserve"> garage</w:t>
      </w:r>
      <w:r w:rsidR="00E545C6" w:rsidRPr="00C3217C">
        <w:rPr>
          <w:rFonts w:ascii="Arial" w:hAnsi="Arial" w:cs="Arial"/>
          <w:sz w:val="28"/>
          <w:szCs w:val="28"/>
        </w:rPr>
        <w:t xml:space="preserve"> </w:t>
      </w:r>
      <w:r w:rsidR="009258D1" w:rsidRPr="00C3217C">
        <w:rPr>
          <w:rFonts w:ascii="Arial" w:hAnsi="Arial" w:cs="Arial"/>
          <w:sz w:val="28"/>
          <w:szCs w:val="28"/>
        </w:rPr>
        <w:t>e</w:t>
      </w:r>
      <w:r w:rsidR="00E545C6" w:rsidRPr="00C3217C">
        <w:rPr>
          <w:rFonts w:ascii="Arial" w:hAnsi="Arial" w:cs="Arial"/>
          <w:sz w:val="28"/>
          <w:szCs w:val="28"/>
        </w:rPr>
        <w:t xml:space="preserve"> </w:t>
      </w:r>
      <w:r w:rsidR="002915C5" w:rsidRPr="00C3217C">
        <w:rPr>
          <w:rFonts w:ascii="Arial" w:hAnsi="Arial" w:cs="Arial"/>
          <w:sz w:val="28"/>
          <w:szCs w:val="28"/>
        </w:rPr>
        <w:t xml:space="preserve">giardino, </w:t>
      </w:r>
      <w:r w:rsidR="00561685" w:rsidRPr="00C3217C">
        <w:rPr>
          <w:rFonts w:ascii="Arial" w:hAnsi="Arial" w:cs="Arial"/>
          <w:sz w:val="28"/>
          <w:szCs w:val="28"/>
        </w:rPr>
        <w:t xml:space="preserve">ai miei figli Egidio, </w:t>
      </w:r>
      <w:r w:rsidR="00F80CD3" w:rsidRPr="00C3217C">
        <w:rPr>
          <w:rFonts w:ascii="Arial" w:hAnsi="Arial" w:cs="Arial"/>
          <w:sz w:val="28"/>
          <w:szCs w:val="28"/>
        </w:rPr>
        <w:t>Oreste</w:t>
      </w:r>
      <w:r w:rsidR="00561685" w:rsidRPr="00C3217C">
        <w:rPr>
          <w:rFonts w:ascii="Arial" w:hAnsi="Arial" w:cs="Arial"/>
          <w:sz w:val="28"/>
          <w:szCs w:val="28"/>
        </w:rPr>
        <w:t xml:space="preserve"> ed Umberto</w:t>
      </w:r>
      <w:r w:rsidR="00964F7E" w:rsidRPr="00C3217C">
        <w:rPr>
          <w:rFonts w:ascii="Arial" w:hAnsi="Arial" w:cs="Arial"/>
          <w:sz w:val="28"/>
          <w:szCs w:val="28"/>
        </w:rPr>
        <w:t xml:space="preserve"> </w:t>
      </w:r>
      <w:r w:rsidR="00BA2CE8" w:rsidRPr="00C3217C">
        <w:rPr>
          <w:rFonts w:ascii="Arial" w:hAnsi="Arial" w:cs="Arial"/>
          <w:sz w:val="28"/>
          <w:szCs w:val="28"/>
        </w:rPr>
        <w:t>Festa</w:t>
      </w:r>
      <w:r w:rsidR="00964F7E" w:rsidRPr="00C3217C">
        <w:rPr>
          <w:rFonts w:ascii="Arial" w:hAnsi="Arial" w:cs="Arial"/>
          <w:sz w:val="28"/>
          <w:szCs w:val="28"/>
        </w:rPr>
        <w:t>,</w:t>
      </w:r>
      <w:r w:rsidR="00561685" w:rsidRPr="00C3217C">
        <w:rPr>
          <w:rFonts w:ascii="Arial" w:hAnsi="Arial" w:cs="Arial"/>
          <w:sz w:val="28"/>
          <w:szCs w:val="28"/>
        </w:rPr>
        <w:t xml:space="preserve"> alle seguenti condizioni: </w:t>
      </w:r>
      <w:r w:rsidR="009258D1" w:rsidRPr="00C3217C">
        <w:rPr>
          <w:rFonts w:ascii="Arial" w:hAnsi="Arial" w:cs="Arial"/>
          <w:sz w:val="28"/>
          <w:szCs w:val="28"/>
        </w:rPr>
        <w:t>dovranno abitarla con le rispettive famiglie, senza effettuare alcuna divisione,</w:t>
      </w:r>
      <w:r w:rsidR="00561685" w:rsidRPr="00C3217C">
        <w:rPr>
          <w:rFonts w:ascii="Arial" w:hAnsi="Arial" w:cs="Arial"/>
          <w:sz w:val="28"/>
          <w:szCs w:val="28"/>
        </w:rPr>
        <w:t xml:space="preserve"> per anni quindici</w:t>
      </w:r>
      <w:r w:rsidR="002915C5" w:rsidRPr="00C3217C">
        <w:rPr>
          <w:rFonts w:ascii="Arial" w:hAnsi="Arial" w:cs="Arial"/>
          <w:sz w:val="28"/>
          <w:szCs w:val="28"/>
        </w:rPr>
        <w:t xml:space="preserve">, </w:t>
      </w:r>
      <w:r w:rsidR="00561685" w:rsidRPr="00C3217C">
        <w:rPr>
          <w:rFonts w:ascii="Arial" w:hAnsi="Arial" w:cs="Arial"/>
          <w:sz w:val="28"/>
          <w:szCs w:val="28"/>
        </w:rPr>
        <w:t xml:space="preserve">qualora anche uno solo di loro dovesse </w:t>
      </w:r>
      <w:r w:rsidR="005B22D6" w:rsidRPr="00C3217C">
        <w:rPr>
          <w:rFonts w:ascii="Arial" w:hAnsi="Arial" w:cs="Arial"/>
          <w:sz w:val="28"/>
          <w:szCs w:val="28"/>
        </w:rPr>
        <w:t>lasciarla</w:t>
      </w:r>
      <w:r w:rsidR="00561685" w:rsidRPr="00C3217C">
        <w:rPr>
          <w:rFonts w:ascii="Arial" w:hAnsi="Arial" w:cs="Arial"/>
          <w:sz w:val="28"/>
          <w:szCs w:val="28"/>
        </w:rPr>
        <w:t xml:space="preserve"> prima di tale termine, </w:t>
      </w:r>
      <w:r w:rsidR="008E786E" w:rsidRPr="00C3217C">
        <w:rPr>
          <w:rFonts w:ascii="Arial" w:hAnsi="Arial" w:cs="Arial"/>
          <w:sz w:val="28"/>
          <w:szCs w:val="28"/>
        </w:rPr>
        <w:t>la proprietà</w:t>
      </w:r>
      <w:r w:rsidR="00561685" w:rsidRPr="00C3217C">
        <w:rPr>
          <w:rFonts w:ascii="Arial" w:hAnsi="Arial" w:cs="Arial"/>
          <w:sz w:val="28"/>
          <w:szCs w:val="28"/>
        </w:rPr>
        <w:t xml:space="preserve"> passerà a mia figlia Marianna</w:t>
      </w:r>
      <w:r w:rsidR="00A845D1" w:rsidRPr="00C3217C">
        <w:rPr>
          <w:rFonts w:ascii="Arial" w:hAnsi="Arial" w:cs="Arial"/>
          <w:sz w:val="28"/>
          <w:szCs w:val="28"/>
        </w:rPr>
        <w:t>,</w:t>
      </w:r>
      <w:r w:rsidR="00561685" w:rsidRPr="00C3217C">
        <w:rPr>
          <w:rFonts w:ascii="Arial" w:hAnsi="Arial" w:cs="Arial"/>
          <w:sz w:val="28"/>
          <w:szCs w:val="28"/>
        </w:rPr>
        <w:t xml:space="preserve"> </w:t>
      </w:r>
      <w:r w:rsidR="005B22D6" w:rsidRPr="00C3217C">
        <w:rPr>
          <w:rFonts w:ascii="Arial" w:hAnsi="Arial" w:cs="Arial"/>
          <w:sz w:val="28"/>
          <w:szCs w:val="28"/>
        </w:rPr>
        <w:t>solo se ancora</w:t>
      </w:r>
      <w:r w:rsidR="00CE65FD" w:rsidRPr="00C3217C">
        <w:rPr>
          <w:rFonts w:ascii="Arial" w:hAnsi="Arial" w:cs="Arial"/>
          <w:sz w:val="28"/>
          <w:szCs w:val="28"/>
        </w:rPr>
        <w:t xml:space="preserve"> nubile, </w:t>
      </w:r>
      <w:r w:rsidR="00561685" w:rsidRPr="00C3217C">
        <w:rPr>
          <w:rFonts w:ascii="Arial" w:hAnsi="Arial" w:cs="Arial"/>
          <w:sz w:val="28"/>
          <w:szCs w:val="28"/>
        </w:rPr>
        <w:t xml:space="preserve">col </w:t>
      </w:r>
      <w:r w:rsidR="00CE65FD" w:rsidRPr="00C3217C">
        <w:rPr>
          <w:rFonts w:ascii="Arial" w:hAnsi="Arial" w:cs="Arial"/>
          <w:sz w:val="28"/>
          <w:szCs w:val="28"/>
        </w:rPr>
        <w:t>divieto di vendita</w:t>
      </w:r>
      <w:r w:rsidR="00561685" w:rsidRPr="00C3217C">
        <w:rPr>
          <w:rFonts w:ascii="Arial" w:hAnsi="Arial" w:cs="Arial"/>
          <w:sz w:val="28"/>
          <w:szCs w:val="28"/>
        </w:rPr>
        <w:t xml:space="preserve"> per anni 20</w:t>
      </w:r>
      <w:r w:rsidR="00CE65FD" w:rsidRPr="00C3217C">
        <w:rPr>
          <w:rFonts w:ascii="Arial" w:hAnsi="Arial" w:cs="Arial"/>
          <w:sz w:val="28"/>
          <w:szCs w:val="28"/>
        </w:rPr>
        <w:t>;</w:t>
      </w:r>
      <w:r w:rsidR="00561685" w:rsidRPr="00C3217C">
        <w:rPr>
          <w:rFonts w:ascii="Arial" w:hAnsi="Arial" w:cs="Arial"/>
          <w:sz w:val="28"/>
          <w:szCs w:val="28"/>
        </w:rPr>
        <w:t xml:space="preserve"> </w:t>
      </w:r>
      <w:r w:rsidR="00CE65FD" w:rsidRPr="00C3217C">
        <w:rPr>
          <w:rFonts w:ascii="Arial" w:hAnsi="Arial" w:cs="Arial"/>
          <w:sz w:val="28"/>
          <w:szCs w:val="28"/>
        </w:rPr>
        <w:t xml:space="preserve">in </w:t>
      </w:r>
      <w:r w:rsidR="00561685" w:rsidRPr="00C3217C">
        <w:rPr>
          <w:rFonts w:ascii="Arial" w:hAnsi="Arial" w:cs="Arial"/>
          <w:sz w:val="28"/>
          <w:szCs w:val="28"/>
        </w:rPr>
        <w:t>caso</w:t>
      </w:r>
      <w:r w:rsidR="00CE65FD" w:rsidRPr="00C3217C">
        <w:rPr>
          <w:rFonts w:ascii="Arial" w:hAnsi="Arial" w:cs="Arial"/>
          <w:sz w:val="28"/>
          <w:szCs w:val="28"/>
        </w:rPr>
        <w:t xml:space="preserve"> contrario</w:t>
      </w:r>
      <w:r w:rsidR="00561685" w:rsidRPr="00C3217C">
        <w:rPr>
          <w:rFonts w:ascii="Arial" w:hAnsi="Arial" w:cs="Arial"/>
          <w:sz w:val="28"/>
          <w:szCs w:val="28"/>
        </w:rPr>
        <w:t xml:space="preserve">, </w:t>
      </w:r>
      <w:r w:rsidR="008E786E" w:rsidRPr="00C3217C">
        <w:rPr>
          <w:rFonts w:ascii="Arial" w:hAnsi="Arial" w:cs="Arial"/>
          <w:sz w:val="28"/>
          <w:szCs w:val="28"/>
        </w:rPr>
        <w:t>la proprietà</w:t>
      </w:r>
      <w:r w:rsidR="00561685" w:rsidRPr="00C3217C">
        <w:rPr>
          <w:rFonts w:ascii="Arial" w:hAnsi="Arial" w:cs="Arial"/>
          <w:sz w:val="28"/>
          <w:szCs w:val="28"/>
        </w:rPr>
        <w:t xml:space="preserve"> </w:t>
      </w:r>
      <w:r w:rsidR="00CE65FD" w:rsidRPr="00C3217C">
        <w:rPr>
          <w:rFonts w:ascii="Arial" w:hAnsi="Arial" w:cs="Arial"/>
          <w:sz w:val="28"/>
          <w:szCs w:val="28"/>
        </w:rPr>
        <w:t>verr</w:t>
      </w:r>
      <w:r w:rsidR="00561685" w:rsidRPr="00C3217C">
        <w:rPr>
          <w:rFonts w:ascii="Arial" w:hAnsi="Arial" w:cs="Arial"/>
          <w:sz w:val="28"/>
          <w:szCs w:val="28"/>
        </w:rPr>
        <w:t>à mess</w:t>
      </w:r>
      <w:r w:rsidR="008E786E" w:rsidRPr="00C3217C">
        <w:rPr>
          <w:rFonts w:ascii="Arial" w:hAnsi="Arial" w:cs="Arial"/>
          <w:sz w:val="28"/>
          <w:szCs w:val="28"/>
        </w:rPr>
        <w:t>a</w:t>
      </w:r>
      <w:r w:rsidR="00561685" w:rsidRPr="00C3217C">
        <w:rPr>
          <w:rFonts w:ascii="Arial" w:hAnsi="Arial" w:cs="Arial"/>
          <w:sz w:val="28"/>
          <w:szCs w:val="28"/>
        </w:rPr>
        <w:t xml:space="preserve"> in vendita </w:t>
      </w:r>
      <w:r w:rsidR="005B22D6" w:rsidRPr="00C3217C">
        <w:rPr>
          <w:rFonts w:ascii="Arial" w:hAnsi="Arial" w:cs="Arial"/>
          <w:sz w:val="28"/>
          <w:szCs w:val="28"/>
        </w:rPr>
        <w:t>dal</w:t>
      </w:r>
      <w:r w:rsidR="00561685" w:rsidRPr="00C3217C">
        <w:rPr>
          <w:rFonts w:ascii="Arial" w:hAnsi="Arial" w:cs="Arial"/>
          <w:sz w:val="28"/>
          <w:szCs w:val="28"/>
        </w:rPr>
        <w:t xml:space="preserve"> Notaio Pallotta, </w:t>
      </w:r>
      <w:r w:rsidR="00CE65FD" w:rsidRPr="00C3217C">
        <w:rPr>
          <w:rFonts w:ascii="Arial" w:hAnsi="Arial" w:cs="Arial"/>
          <w:sz w:val="28"/>
          <w:szCs w:val="28"/>
        </w:rPr>
        <w:t xml:space="preserve">che </w:t>
      </w:r>
      <w:r w:rsidR="005B22D6" w:rsidRPr="00C3217C">
        <w:rPr>
          <w:rFonts w:ascii="Arial" w:hAnsi="Arial" w:cs="Arial"/>
          <w:sz w:val="28"/>
          <w:szCs w:val="28"/>
        </w:rPr>
        <w:t>dividerà</w:t>
      </w:r>
      <w:r w:rsidR="008939B5" w:rsidRPr="00C3217C">
        <w:rPr>
          <w:rFonts w:ascii="Arial" w:hAnsi="Arial" w:cs="Arial"/>
          <w:sz w:val="28"/>
          <w:szCs w:val="28"/>
        </w:rPr>
        <w:t xml:space="preserve"> </w:t>
      </w:r>
      <w:r w:rsidR="00561685" w:rsidRPr="00C3217C">
        <w:rPr>
          <w:rFonts w:ascii="Arial" w:hAnsi="Arial" w:cs="Arial"/>
          <w:sz w:val="28"/>
          <w:szCs w:val="28"/>
        </w:rPr>
        <w:t>il ricavato della vendita, nella misura del sessanta per cento, al convento delle O</w:t>
      </w:r>
      <w:r w:rsidR="00A10801" w:rsidRPr="00C3217C">
        <w:rPr>
          <w:rFonts w:ascii="Arial" w:hAnsi="Arial" w:cs="Arial"/>
          <w:sz w:val="28"/>
          <w:szCs w:val="28"/>
        </w:rPr>
        <w:t>s</w:t>
      </w:r>
      <w:r w:rsidR="00561685" w:rsidRPr="00C3217C">
        <w:rPr>
          <w:rFonts w:ascii="Arial" w:hAnsi="Arial" w:cs="Arial"/>
          <w:sz w:val="28"/>
          <w:szCs w:val="28"/>
        </w:rPr>
        <w:t>soline</w:t>
      </w:r>
      <w:r w:rsidR="00A10801" w:rsidRPr="00C3217C">
        <w:rPr>
          <w:rFonts w:ascii="Arial" w:hAnsi="Arial" w:cs="Arial"/>
          <w:sz w:val="28"/>
          <w:szCs w:val="28"/>
        </w:rPr>
        <w:t xml:space="preserve">… </w:t>
      </w:r>
    </w:p>
    <w:p w:rsidR="00A10801" w:rsidRPr="00C3217C" w:rsidRDefault="00A10801" w:rsidP="00964F7E">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Orsoline, no ossoline, maledette a loro!</w:t>
      </w:r>
    </w:p>
    <w:p w:rsidR="00561685" w:rsidRPr="00C3217C" w:rsidRDefault="00A10801" w:rsidP="00964F7E">
      <w:pPr>
        <w:spacing w:before="0" w:after="120"/>
        <w:rPr>
          <w:rFonts w:ascii="Arial" w:hAnsi="Arial" w:cs="Arial"/>
          <w:sz w:val="28"/>
          <w:szCs w:val="28"/>
        </w:rPr>
      </w:pPr>
      <w:r w:rsidRPr="00C3217C">
        <w:rPr>
          <w:rFonts w:ascii="Arial" w:hAnsi="Arial" w:cs="Arial"/>
          <w:sz w:val="28"/>
          <w:szCs w:val="28"/>
        </w:rPr>
        <w:lastRenderedPageBreak/>
        <w:t>EGIDIO</w:t>
      </w:r>
      <w:r w:rsidRPr="00C3217C">
        <w:rPr>
          <w:rFonts w:ascii="Arial" w:hAnsi="Arial" w:cs="Arial"/>
          <w:sz w:val="28"/>
          <w:szCs w:val="28"/>
        </w:rPr>
        <w:tab/>
        <w:t>Ccà sta scritto accu</w:t>
      </w:r>
      <w:r w:rsidR="009E5C41" w:rsidRPr="00C3217C">
        <w:rPr>
          <w:rFonts w:ascii="Arial" w:hAnsi="Arial" w:cs="Arial"/>
          <w:sz w:val="28"/>
          <w:szCs w:val="28"/>
        </w:rPr>
        <w:t>s</w:t>
      </w:r>
      <w:r w:rsidRPr="00C3217C">
        <w:rPr>
          <w:rFonts w:ascii="Arial" w:hAnsi="Arial" w:cs="Arial"/>
          <w:sz w:val="28"/>
          <w:szCs w:val="28"/>
        </w:rPr>
        <w:t>sì… andiamo avanti…</w:t>
      </w:r>
      <w:r w:rsidR="00561685" w:rsidRPr="00C3217C">
        <w:rPr>
          <w:rFonts w:ascii="Arial" w:hAnsi="Arial" w:cs="Arial"/>
          <w:sz w:val="28"/>
          <w:szCs w:val="28"/>
        </w:rPr>
        <w:t xml:space="preserve"> e del 10 per cento ad ognuno dei miei quattro figli. Tutto il resto dei miei beni mobili ed immobili verrà donato alla Caritas.</w:t>
      </w:r>
      <w:r w:rsidR="00A93090" w:rsidRPr="00C3217C">
        <w:rPr>
          <w:rFonts w:ascii="Arial" w:hAnsi="Arial" w:cs="Arial"/>
          <w:sz w:val="28"/>
          <w:szCs w:val="28"/>
        </w:rPr>
        <w:t>”</w:t>
      </w:r>
    </w:p>
    <w:p w:rsidR="00A93090" w:rsidRPr="00C3217C" w:rsidRDefault="00A93090" w:rsidP="00964F7E">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E così ci ha incastrati! Sono cinque anni che siamo costretti a convivere</w:t>
      </w:r>
      <w:r w:rsidR="00A845D1" w:rsidRPr="00C3217C">
        <w:rPr>
          <w:rFonts w:ascii="Arial" w:hAnsi="Arial" w:cs="Arial"/>
          <w:sz w:val="28"/>
          <w:szCs w:val="28"/>
        </w:rPr>
        <w:t>, senza neppure poter dividere l’appartamento</w:t>
      </w:r>
      <w:r w:rsidRPr="00C3217C">
        <w:rPr>
          <w:rFonts w:ascii="Arial" w:hAnsi="Arial" w:cs="Arial"/>
          <w:sz w:val="28"/>
          <w:szCs w:val="28"/>
        </w:rPr>
        <w:t>!</w:t>
      </w:r>
    </w:p>
    <w:p w:rsidR="00A93090" w:rsidRPr="00C3217C" w:rsidRDefault="00A93090" w:rsidP="00964F7E">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E va b-buono, so b-belle ‘e fami</w:t>
      </w:r>
      <w:r w:rsidR="00A845D1" w:rsidRPr="00C3217C">
        <w:rPr>
          <w:rFonts w:ascii="Arial" w:hAnsi="Arial" w:cs="Arial"/>
          <w:sz w:val="28"/>
          <w:szCs w:val="28"/>
        </w:rPr>
        <w:t>-</w:t>
      </w:r>
      <w:r w:rsidRPr="00C3217C">
        <w:rPr>
          <w:rFonts w:ascii="Arial" w:hAnsi="Arial" w:cs="Arial"/>
          <w:sz w:val="28"/>
          <w:szCs w:val="28"/>
        </w:rPr>
        <w:t>glie nu</w:t>
      </w:r>
      <w:r w:rsidR="00495912" w:rsidRPr="00C3217C">
        <w:rPr>
          <w:rFonts w:ascii="Arial" w:hAnsi="Arial" w:cs="Arial"/>
          <w:sz w:val="28"/>
          <w:szCs w:val="28"/>
        </w:rPr>
        <w:t>-</w:t>
      </w:r>
      <w:r w:rsidRPr="00C3217C">
        <w:rPr>
          <w:rFonts w:ascii="Arial" w:hAnsi="Arial" w:cs="Arial"/>
          <w:sz w:val="28"/>
          <w:szCs w:val="28"/>
        </w:rPr>
        <w:t>merose!</w:t>
      </w:r>
    </w:p>
    <w:p w:rsidR="00A93090" w:rsidRPr="00C3217C" w:rsidRDefault="00A93090" w:rsidP="00964F7E">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M</w:t>
      </w:r>
      <w:r w:rsidR="000501B0" w:rsidRPr="00C3217C">
        <w:rPr>
          <w:rFonts w:ascii="Arial" w:hAnsi="Arial" w:cs="Arial"/>
          <w:sz w:val="28"/>
          <w:szCs w:val="28"/>
        </w:rPr>
        <w:t>ò</w:t>
      </w:r>
      <w:r w:rsidRPr="00C3217C">
        <w:rPr>
          <w:rFonts w:ascii="Arial" w:hAnsi="Arial" w:cs="Arial"/>
          <w:sz w:val="28"/>
          <w:szCs w:val="28"/>
        </w:rPr>
        <w:t xml:space="preserve"> te ceco ‘n’uocchio! </w:t>
      </w:r>
    </w:p>
    <w:p w:rsidR="00A93090" w:rsidRPr="00C3217C" w:rsidRDefault="00A93090" w:rsidP="00964F7E">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Sì, ma ancora non capisco dove vuoi arrivare.</w:t>
      </w:r>
      <w:r w:rsidR="00AF4424" w:rsidRPr="00C3217C">
        <w:rPr>
          <w:rFonts w:ascii="Arial" w:hAnsi="Arial" w:cs="Arial"/>
          <w:sz w:val="28"/>
          <w:szCs w:val="28"/>
        </w:rPr>
        <w:t xml:space="preserve"> </w:t>
      </w:r>
    </w:p>
    <w:p w:rsidR="00AF4424" w:rsidRPr="00C3217C" w:rsidRDefault="00AF4424" w:rsidP="00964F7E">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Umbè, la casa vale almeno 4 milioni di euro, tolt</w:t>
      </w:r>
      <w:r w:rsidR="00D010B6" w:rsidRPr="00C3217C">
        <w:rPr>
          <w:rFonts w:ascii="Arial" w:hAnsi="Arial" w:cs="Arial"/>
          <w:sz w:val="28"/>
          <w:szCs w:val="28"/>
        </w:rPr>
        <w:t>a</w:t>
      </w:r>
      <w:r w:rsidRPr="00C3217C">
        <w:rPr>
          <w:rFonts w:ascii="Arial" w:hAnsi="Arial" w:cs="Arial"/>
          <w:sz w:val="28"/>
          <w:szCs w:val="28"/>
        </w:rPr>
        <w:t xml:space="preserve"> </w:t>
      </w:r>
      <w:r w:rsidR="00D010B6" w:rsidRPr="00C3217C">
        <w:rPr>
          <w:rFonts w:ascii="Arial" w:hAnsi="Arial" w:cs="Arial"/>
          <w:sz w:val="28"/>
          <w:szCs w:val="28"/>
        </w:rPr>
        <w:t>l</w:t>
      </w:r>
      <w:r w:rsidR="005B22D6" w:rsidRPr="00C3217C">
        <w:rPr>
          <w:rFonts w:ascii="Arial" w:hAnsi="Arial" w:cs="Arial"/>
          <w:sz w:val="28"/>
          <w:szCs w:val="28"/>
        </w:rPr>
        <w:t>a parte</w:t>
      </w:r>
      <w:r w:rsidRPr="00C3217C">
        <w:rPr>
          <w:rFonts w:ascii="Arial" w:hAnsi="Arial" w:cs="Arial"/>
          <w:sz w:val="28"/>
          <w:szCs w:val="28"/>
        </w:rPr>
        <w:t xml:space="preserve"> </w:t>
      </w:r>
      <w:r w:rsidR="005B22D6" w:rsidRPr="00C3217C">
        <w:rPr>
          <w:rFonts w:ascii="Arial" w:hAnsi="Arial" w:cs="Arial"/>
          <w:sz w:val="28"/>
          <w:szCs w:val="28"/>
        </w:rPr>
        <w:t>de</w:t>
      </w:r>
      <w:r w:rsidRPr="00C3217C">
        <w:rPr>
          <w:rFonts w:ascii="Arial" w:hAnsi="Arial" w:cs="Arial"/>
          <w:sz w:val="28"/>
          <w:szCs w:val="28"/>
        </w:rPr>
        <w:t xml:space="preserve">lle stramaledette Orsoline, restano </w:t>
      </w:r>
      <w:r w:rsidR="005E54B8" w:rsidRPr="00C3217C">
        <w:rPr>
          <w:rFonts w:ascii="Arial" w:hAnsi="Arial" w:cs="Arial"/>
          <w:sz w:val="28"/>
          <w:szCs w:val="28"/>
        </w:rPr>
        <w:t>un milione e seicentomila</w:t>
      </w:r>
      <w:r w:rsidRPr="00C3217C">
        <w:rPr>
          <w:rFonts w:ascii="Arial" w:hAnsi="Arial" w:cs="Arial"/>
          <w:sz w:val="28"/>
          <w:szCs w:val="28"/>
        </w:rPr>
        <w:t xml:space="preserve"> euro che, diviso 4, fanno quattrocentomila euro a testa. Dopo che Marianna si sarà sposata, facciamo passare un mesetto ed uno di noi lascia la casa</w:t>
      </w:r>
      <w:r w:rsidR="00FD6100" w:rsidRPr="00C3217C">
        <w:rPr>
          <w:rFonts w:ascii="Arial" w:hAnsi="Arial" w:cs="Arial"/>
          <w:sz w:val="28"/>
          <w:szCs w:val="28"/>
        </w:rPr>
        <w:t xml:space="preserve"> con la sua famiglia</w:t>
      </w:r>
      <w:r w:rsidR="00D010B6" w:rsidRPr="00C3217C">
        <w:rPr>
          <w:rFonts w:ascii="Arial" w:hAnsi="Arial" w:cs="Arial"/>
          <w:sz w:val="28"/>
          <w:szCs w:val="28"/>
        </w:rPr>
        <w:t>…</w:t>
      </w:r>
    </w:p>
    <w:p w:rsidR="00AF4424" w:rsidRPr="00C3217C" w:rsidRDefault="00AF4424" w:rsidP="00AF4424">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00D010B6" w:rsidRPr="00C3217C">
        <w:rPr>
          <w:rFonts w:ascii="Arial" w:hAnsi="Arial" w:cs="Arial"/>
          <w:i/>
          <w:sz w:val="28"/>
          <w:szCs w:val="28"/>
        </w:rPr>
        <w:t xml:space="preserve">(interrompe Egidio) </w:t>
      </w:r>
      <w:r w:rsidR="001A4D20" w:rsidRPr="00C3217C">
        <w:rPr>
          <w:rFonts w:ascii="Arial" w:hAnsi="Arial" w:cs="Arial"/>
          <w:sz w:val="28"/>
          <w:szCs w:val="28"/>
        </w:rPr>
        <w:t>E dove andrebbe ad abitare? E poi come si deciderebbe chi di noi tre dovrebbe andarsene? Facciamo l’estrazione?</w:t>
      </w:r>
    </w:p>
    <w:p w:rsidR="00FD6100" w:rsidRPr="00C3217C" w:rsidRDefault="00FD6100" w:rsidP="00AF4424">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Noò! Ch-illo Egi</w:t>
      </w:r>
      <w:r w:rsidR="001A4D20" w:rsidRPr="00C3217C">
        <w:rPr>
          <w:rFonts w:ascii="Arial" w:hAnsi="Arial" w:cs="Arial"/>
          <w:sz w:val="28"/>
          <w:szCs w:val="28"/>
        </w:rPr>
        <w:t>-</w:t>
      </w:r>
      <w:r w:rsidR="001B7173" w:rsidRPr="00C3217C">
        <w:rPr>
          <w:rFonts w:ascii="Arial" w:hAnsi="Arial" w:cs="Arial"/>
          <w:sz w:val="28"/>
          <w:szCs w:val="28"/>
        </w:rPr>
        <w:t>gi</w:t>
      </w:r>
      <w:r w:rsidRPr="00C3217C">
        <w:rPr>
          <w:rFonts w:ascii="Arial" w:hAnsi="Arial" w:cs="Arial"/>
          <w:sz w:val="28"/>
          <w:szCs w:val="28"/>
        </w:rPr>
        <w:t>dio ha gi-à de-ciso!</w:t>
      </w:r>
    </w:p>
    <w:p w:rsidR="00AF4424" w:rsidRPr="00C3217C" w:rsidRDefault="00AF4424" w:rsidP="00AF4424">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FD6100" w:rsidRPr="00C3217C">
        <w:rPr>
          <w:rFonts w:ascii="Arial" w:hAnsi="Arial" w:cs="Arial"/>
          <w:i/>
          <w:sz w:val="28"/>
          <w:szCs w:val="28"/>
        </w:rPr>
        <w:t xml:space="preserve">(guardando torvo Alfredo) </w:t>
      </w:r>
      <w:r w:rsidR="00FD6100" w:rsidRPr="00C3217C">
        <w:rPr>
          <w:rFonts w:ascii="Arial" w:hAnsi="Arial" w:cs="Arial"/>
          <w:sz w:val="28"/>
          <w:szCs w:val="28"/>
        </w:rPr>
        <w:t>Deciso, mò… avrei una mezza idea…</w:t>
      </w:r>
      <w:r w:rsidRPr="00C3217C">
        <w:rPr>
          <w:rFonts w:ascii="Arial" w:hAnsi="Arial" w:cs="Arial"/>
          <w:sz w:val="28"/>
          <w:szCs w:val="28"/>
        </w:rPr>
        <w:t xml:space="preserve"> </w:t>
      </w:r>
    </w:p>
    <w:p w:rsidR="00AF4424" w:rsidRPr="00C3217C" w:rsidRDefault="00AF4424" w:rsidP="00AF4424">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001A4D20" w:rsidRPr="00C3217C">
        <w:rPr>
          <w:rFonts w:ascii="Arial" w:hAnsi="Arial" w:cs="Arial"/>
          <w:sz w:val="28"/>
          <w:szCs w:val="28"/>
        </w:rPr>
        <w:t>Che sarebbe?</w:t>
      </w:r>
    </w:p>
    <w:p w:rsidR="001A4D20" w:rsidRPr="00C3217C" w:rsidRDefault="001A4D20" w:rsidP="00AF4424">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Prima di tutto, ho già trovato la collocazione provvisoria…</w:t>
      </w:r>
    </w:p>
    <w:p w:rsidR="001A4D20" w:rsidRPr="00C3217C" w:rsidRDefault="001A4D20" w:rsidP="00AF4424">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r>
      <w:r w:rsidRPr="00C3217C">
        <w:rPr>
          <w:rFonts w:ascii="Arial" w:hAnsi="Arial" w:cs="Arial"/>
          <w:i/>
          <w:sz w:val="28"/>
          <w:szCs w:val="28"/>
        </w:rPr>
        <w:t xml:space="preserve">(con orgoglio) </w:t>
      </w:r>
      <w:r w:rsidRPr="00C3217C">
        <w:rPr>
          <w:rFonts w:ascii="Arial" w:hAnsi="Arial" w:cs="Arial"/>
          <w:sz w:val="28"/>
          <w:szCs w:val="28"/>
        </w:rPr>
        <w:t>A caca… a… ca-sa mia!</w:t>
      </w:r>
    </w:p>
    <w:p w:rsidR="001A4D20" w:rsidRPr="00C3217C" w:rsidRDefault="001A4D20" w:rsidP="001A4D20">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A casa soia?</w:t>
      </w:r>
      <w:r w:rsidR="00AF4424" w:rsidRPr="00C3217C">
        <w:rPr>
          <w:rFonts w:ascii="Arial" w:hAnsi="Arial" w:cs="Arial"/>
          <w:sz w:val="28"/>
          <w:szCs w:val="28"/>
        </w:rPr>
        <w:tab/>
      </w:r>
    </w:p>
    <w:p w:rsidR="001A4D20" w:rsidRPr="00C3217C" w:rsidRDefault="001A4D20" w:rsidP="001A4D20">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Alfredo vive </w:t>
      </w:r>
      <w:r w:rsidR="00DD5CAA" w:rsidRPr="00C3217C">
        <w:rPr>
          <w:rFonts w:ascii="Arial" w:hAnsi="Arial" w:cs="Arial"/>
          <w:sz w:val="28"/>
          <w:szCs w:val="28"/>
        </w:rPr>
        <w:t xml:space="preserve">da </w:t>
      </w:r>
      <w:r w:rsidRPr="00C3217C">
        <w:rPr>
          <w:rFonts w:ascii="Arial" w:hAnsi="Arial" w:cs="Arial"/>
          <w:sz w:val="28"/>
          <w:szCs w:val="28"/>
        </w:rPr>
        <w:t>solo e tiene due stanze e un bagno che non usa…</w:t>
      </w:r>
    </w:p>
    <w:p w:rsidR="001A4D20" w:rsidRPr="00C3217C" w:rsidRDefault="001A4D20" w:rsidP="001A4D20">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 xml:space="preserve">Due stanze e un bagno? </w:t>
      </w:r>
      <w:r w:rsidR="00BF5B77" w:rsidRPr="00C3217C">
        <w:rPr>
          <w:rFonts w:ascii="Arial" w:hAnsi="Arial" w:cs="Arial"/>
          <w:sz w:val="28"/>
          <w:szCs w:val="28"/>
        </w:rPr>
        <w:t>Una famiglia in due stanze e un bagno? Tu sei pazzo… e quale sarebbe poi questa famiglia che si dovrebbe immolare?</w:t>
      </w:r>
    </w:p>
    <w:p w:rsidR="001A4D20" w:rsidRPr="00C3217C" w:rsidRDefault="00BF5B77" w:rsidP="00BF5B77">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Umbe’</w:t>
      </w:r>
      <w:r w:rsidR="00A845D1" w:rsidRPr="00C3217C">
        <w:rPr>
          <w:rFonts w:ascii="Arial" w:hAnsi="Arial" w:cs="Arial"/>
          <w:sz w:val="28"/>
          <w:szCs w:val="28"/>
        </w:rPr>
        <w:t>,</w:t>
      </w:r>
      <w:r w:rsidRPr="00C3217C">
        <w:rPr>
          <w:rFonts w:ascii="Arial" w:hAnsi="Arial" w:cs="Arial"/>
          <w:sz w:val="28"/>
          <w:szCs w:val="28"/>
        </w:rPr>
        <w:t xml:space="preserve"> proprio per la scarsità di spazio, io avrei pensato che si dovrebbe sacrificare la famiglia </w:t>
      </w:r>
      <w:r w:rsidR="00D010B6" w:rsidRPr="00C3217C">
        <w:rPr>
          <w:rFonts w:ascii="Arial" w:hAnsi="Arial" w:cs="Arial"/>
          <w:i/>
          <w:sz w:val="28"/>
          <w:szCs w:val="28"/>
        </w:rPr>
        <w:t xml:space="preserve">(fra i denti) </w:t>
      </w:r>
      <w:r w:rsidR="00D010B6" w:rsidRPr="00C3217C">
        <w:rPr>
          <w:rFonts w:ascii="Arial" w:hAnsi="Arial" w:cs="Arial"/>
          <w:sz w:val="28"/>
          <w:szCs w:val="28"/>
        </w:rPr>
        <w:t>meno numerosa</w:t>
      </w:r>
      <w:r w:rsidRPr="00C3217C">
        <w:rPr>
          <w:rFonts w:ascii="Arial" w:hAnsi="Arial" w:cs="Arial"/>
          <w:sz w:val="28"/>
          <w:szCs w:val="28"/>
        </w:rPr>
        <w:t>…</w:t>
      </w:r>
    </w:p>
    <w:p w:rsidR="00D010B6" w:rsidRPr="00C3217C" w:rsidRDefault="00AF4424" w:rsidP="00AF4424">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00D010B6" w:rsidRPr="00C3217C">
        <w:rPr>
          <w:rFonts w:ascii="Arial" w:hAnsi="Arial" w:cs="Arial"/>
          <w:sz w:val="28"/>
          <w:szCs w:val="28"/>
        </w:rPr>
        <w:t>La famiglia cosa?</w:t>
      </w:r>
    </w:p>
    <w:p w:rsidR="00D010B6" w:rsidRPr="00C3217C" w:rsidRDefault="00D010B6" w:rsidP="00AF4424">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La famiglia meno numerosa!</w:t>
      </w:r>
    </w:p>
    <w:p w:rsidR="00AF4424" w:rsidRPr="00C3217C" w:rsidRDefault="00D010B6" w:rsidP="00AF4424">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00AF4424" w:rsidRPr="00C3217C">
        <w:rPr>
          <w:rFonts w:ascii="Arial" w:hAnsi="Arial" w:cs="Arial"/>
          <w:i/>
          <w:sz w:val="28"/>
          <w:szCs w:val="28"/>
        </w:rPr>
        <w:t xml:space="preserve">(scatta) </w:t>
      </w:r>
      <w:r w:rsidR="00BF5B77" w:rsidRPr="00C3217C">
        <w:rPr>
          <w:rFonts w:ascii="Arial" w:hAnsi="Arial" w:cs="Arial"/>
          <w:sz w:val="28"/>
          <w:szCs w:val="28"/>
        </w:rPr>
        <w:t xml:space="preserve">Cioè </w:t>
      </w:r>
      <w:r w:rsidRPr="00C3217C">
        <w:rPr>
          <w:rFonts w:ascii="Arial" w:hAnsi="Arial" w:cs="Arial"/>
          <w:sz w:val="28"/>
          <w:szCs w:val="28"/>
        </w:rPr>
        <w:t>‘</w:t>
      </w:r>
      <w:r w:rsidR="00BF5B77" w:rsidRPr="00C3217C">
        <w:rPr>
          <w:rFonts w:ascii="Arial" w:hAnsi="Arial" w:cs="Arial"/>
          <w:sz w:val="28"/>
          <w:szCs w:val="28"/>
        </w:rPr>
        <w:t xml:space="preserve">a mia! </w:t>
      </w:r>
      <w:r w:rsidR="00AF4424" w:rsidRPr="00C3217C">
        <w:rPr>
          <w:rFonts w:ascii="Arial" w:hAnsi="Arial" w:cs="Arial"/>
          <w:sz w:val="28"/>
          <w:szCs w:val="28"/>
        </w:rPr>
        <w:t xml:space="preserve">Tu tiene ‘e ppigne ‘ncapa! </w:t>
      </w:r>
      <w:r w:rsidR="00BF5B77" w:rsidRPr="00C3217C">
        <w:rPr>
          <w:rFonts w:ascii="Arial" w:hAnsi="Arial" w:cs="Arial"/>
          <w:sz w:val="28"/>
          <w:szCs w:val="28"/>
        </w:rPr>
        <w:t>Alfre’, senza offesa… io a mia moglie</w:t>
      </w:r>
      <w:r w:rsidR="00A845D1" w:rsidRPr="00C3217C">
        <w:rPr>
          <w:rFonts w:ascii="Arial" w:hAnsi="Arial" w:cs="Arial"/>
          <w:sz w:val="28"/>
          <w:szCs w:val="28"/>
        </w:rPr>
        <w:t>,</w:t>
      </w:r>
      <w:r w:rsidR="00BF5B77" w:rsidRPr="00C3217C">
        <w:rPr>
          <w:rFonts w:ascii="Arial" w:hAnsi="Arial" w:cs="Arial"/>
          <w:sz w:val="28"/>
          <w:szCs w:val="28"/>
        </w:rPr>
        <w:t xml:space="preserve"> a casa del cacaglio</w:t>
      </w:r>
      <w:r w:rsidR="00A845D1" w:rsidRPr="00C3217C">
        <w:rPr>
          <w:rFonts w:ascii="Arial" w:hAnsi="Arial" w:cs="Arial"/>
          <w:sz w:val="28"/>
          <w:szCs w:val="28"/>
        </w:rPr>
        <w:t>,</w:t>
      </w:r>
      <w:r w:rsidR="00BF5B77" w:rsidRPr="00C3217C">
        <w:rPr>
          <w:rFonts w:ascii="Arial" w:hAnsi="Arial" w:cs="Arial"/>
          <w:sz w:val="28"/>
          <w:szCs w:val="28"/>
        </w:rPr>
        <w:t xml:space="preserve"> non ce la porto! Non se ne parla proprio… io se </w:t>
      </w:r>
      <w:r w:rsidR="00A845D1" w:rsidRPr="00C3217C">
        <w:rPr>
          <w:rFonts w:ascii="Arial" w:hAnsi="Arial" w:cs="Arial"/>
          <w:sz w:val="28"/>
          <w:szCs w:val="28"/>
        </w:rPr>
        <w:t xml:space="preserve">solo </w:t>
      </w:r>
      <w:r w:rsidR="00BF5B77" w:rsidRPr="00C3217C">
        <w:rPr>
          <w:rFonts w:ascii="Arial" w:hAnsi="Arial" w:cs="Arial"/>
          <w:sz w:val="28"/>
          <w:szCs w:val="28"/>
        </w:rPr>
        <w:t xml:space="preserve">accenno ‘na cosa ‘e chesta a Sofia, chella </w:t>
      </w:r>
      <w:r w:rsidR="009E41C3" w:rsidRPr="00C3217C">
        <w:rPr>
          <w:rFonts w:ascii="Arial" w:hAnsi="Arial" w:cs="Arial"/>
          <w:sz w:val="28"/>
          <w:szCs w:val="28"/>
        </w:rPr>
        <w:t>m’accide!</w:t>
      </w:r>
    </w:p>
    <w:p w:rsidR="009B5C81" w:rsidRPr="00C3217C" w:rsidRDefault="00AF4424" w:rsidP="009B5C81">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9E41C3" w:rsidRPr="00C3217C">
        <w:rPr>
          <w:rFonts w:ascii="Arial" w:hAnsi="Arial" w:cs="Arial"/>
          <w:sz w:val="28"/>
          <w:szCs w:val="28"/>
        </w:rPr>
        <w:t>Eh… non dire sciocchezze</w:t>
      </w:r>
      <w:r w:rsidR="00D010B6" w:rsidRPr="00C3217C">
        <w:rPr>
          <w:rFonts w:ascii="Arial" w:hAnsi="Arial" w:cs="Arial"/>
          <w:sz w:val="28"/>
          <w:szCs w:val="28"/>
        </w:rPr>
        <w:t>!</w:t>
      </w:r>
      <w:r w:rsidR="009E41C3" w:rsidRPr="00C3217C">
        <w:rPr>
          <w:rFonts w:ascii="Arial" w:hAnsi="Arial" w:cs="Arial"/>
          <w:sz w:val="28"/>
          <w:szCs w:val="28"/>
        </w:rPr>
        <w:t xml:space="preserve"> </w:t>
      </w:r>
      <w:r w:rsidR="00D010B6" w:rsidRPr="00C3217C">
        <w:rPr>
          <w:rFonts w:ascii="Arial" w:hAnsi="Arial" w:cs="Arial"/>
          <w:sz w:val="28"/>
          <w:szCs w:val="28"/>
        </w:rPr>
        <w:t>C</w:t>
      </w:r>
      <w:r w:rsidRPr="00C3217C">
        <w:rPr>
          <w:rFonts w:ascii="Arial" w:hAnsi="Arial" w:cs="Arial"/>
          <w:sz w:val="28"/>
          <w:szCs w:val="28"/>
        </w:rPr>
        <w:t xml:space="preserve">almati e ascoltami; </w:t>
      </w:r>
      <w:r w:rsidR="00BF5B77" w:rsidRPr="00C3217C">
        <w:rPr>
          <w:rFonts w:ascii="Arial" w:hAnsi="Arial" w:cs="Arial"/>
          <w:sz w:val="28"/>
          <w:szCs w:val="28"/>
        </w:rPr>
        <w:t>con Sofia parlo io e vedrai che la convinco, anche perché sarebbe un sacrificio di pochi mesi</w:t>
      </w:r>
      <w:r w:rsidRPr="00C3217C">
        <w:rPr>
          <w:rFonts w:ascii="Arial" w:hAnsi="Arial" w:cs="Arial"/>
          <w:sz w:val="28"/>
          <w:szCs w:val="28"/>
        </w:rPr>
        <w:t>. Appena avrete lasciato la casa, Marianna andrà dal notaio Pallotta</w:t>
      </w:r>
      <w:r w:rsidR="00C24AD2" w:rsidRPr="00C3217C">
        <w:rPr>
          <w:rFonts w:ascii="Arial" w:hAnsi="Arial" w:cs="Arial"/>
          <w:sz w:val="28"/>
          <w:szCs w:val="28"/>
        </w:rPr>
        <w:t xml:space="preserve"> per pretendere la proprietà, </w:t>
      </w:r>
      <w:r w:rsidR="00695ED5" w:rsidRPr="00C3217C">
        <w:rPr>
          <w:rFonts w:ascii="Arial" w:hAnsi="Arial" w:cs="Arial"/>
          <w:sz w:val="28"/>
          <w:szCs w:val="28"/>
        </w:rPr>
        <w:t>lui scoprirà</w:t>
      </w:r>
      <w:r w:rsidR="00C24AD2" w:rsidRPr="00C3217C">
        <w:rPr>
          <w:rFonts w:ascii="Arial" w:hAnsi="Arial" w:cs="Arial"/>
          <w:sz w:val="28"/>
          <w:szCs w:val="28"/>
        </w:rPr>
        <w:t xml:space="preserve"> </w:t>
      </w:r>
      <w:r w:rsidR="00695ED5" w:rsidRPr="00C3217C">
        <w:rPr>
          <w:rFonts w:ascii="Arial" w:hAnsi="Arial" w:cs="Arial"/>
          <w:sz w:val="28"/>
          <w:szCs w:val="28"/>
        </w:rPr>
        <w:t>che non è più</w:t>
      </w:r>
      <w:r w:rsidR="00C24AD2" w:rsidRPr="00C3217C">
        <w:rPr>
          <w:rFonts w:ascii="Arial" w:hAnsi="Arial" w:cs="Arial"/>
          <w:sz w:val="28"/>
          <w:szCs w:val="28"/>
        </w:rPr>
        <w:t xml:space="preserve"> nubile</w:t>
      </w:r>
      <w:r w:rsidR="00695ED5" w:rsidRPr="00C3217C">
        <w:rPr>
          <w:rFonts w:ascii="Arial" w:hAnsi="Arial" w:cs="Arial"/>
          <w:sz w:val="28"/>
          <w:szCs w:val="28"/>
        </w:rPr>
        <w:t xml:space="preserve"> e a questo punto </w:t>
      </w:r>
      <w:r w:rsidR="00C24AD2" w:rsidRPr="00C3217C">
        <w:rPr>
          <w:rFonts w:ascii="Arial" w:hAnsi="Arial" w:cs="Arial"/>
          <w:sz w:val="28"/>
          <w:szCs w:val="28"/>
        </w:rPr>
        <w:t>dovrà avviare l’esecuzione del testamento… Umbè, tra cinque o sei mesi avrai almeno quattrocentomila euro!</w:t>
      </w:r>
    </w:p>
    <w:p w:rsidR="00A845D1" w:rsidRPr="00C3217C" w:rsidRDefault="00A845D1" w:rsidP="00A845D1">
      <w:pPr>
        <w:spacing w:before="0" w:after="120"/>
        <w:rPr>
          <w:rFonts w:ascii="Arial" w:hAnsi="Arial" w:cs="Arial"/>
          <w:sz w:val="28"/>
          <w:szCs w:val="28"/>
        </w:rPr>
      </w:pPr>
      <w:r w:rsidRPr="00C3217C">
        <w:rPr>
          <w:rFonts w:ascii="Arial" w:hAnsi="Arial" w:cs="Arial"/>
          <w:sz w:val="28"/>
          <w:szCs w:val="28"/>
        </w:rPr>
        <w:lastRenderedPageBreak/>
        <w:t>ALFREDO</w:t>
      </w:r>
      <w:r w:rsidRPr="00C3217C">
        <w:rPr>
          <w:rFonts w:ascii="Arial" w:hAnsi="Arial" w:cs="Arial"/>
          <w:sz w:val="28"/>
          <w:szCs w:val="28"/>
        </w:rPr>
        <w:tab/>
        <w:t xml:space="preserve">E a m-me </w:t>
      </w:r>
      <w:r w:rsidR="00505DD0" w:rsidRPr="00C3217C">
        <w:rPr>
          <w:rFonts w:ascii="Arial" w:hAnsi="Arial" w:cs="Arial"/>
          <w:sz w:val="28"/>
          <w:szCs w:val="28"/>
        </w:rPr>
        <w:t xml:space="preserve">ch’aggio pro-curato ‘o mama-rito, </w:t>
      </w:r>
      <w:r w:rsidRPr="00C3217C">
        <w:rPr>
          <w:rFonts w:ascii="Arial" w:hAnsi="Arial" w:cs="Arial"/>
          <w:sz w:val="28"/>
          <w:szCs w:val="28"/>
        </w:rPr>
        <w:t xml:space="preserve">me date </w:t>
      </w:r>
      <w:r w:rsidR="00505DD0" w:rsidRPr="00C3217C">
        <w:rPr>
          <w:rFonts w:ascii="Arial" w:hAnsi="Arial" w:cs="Arial"/>
          <w:sz w:val="28"/>
          <w:szCs w:val="28"/>
        </w:rPr>
        <w:t>mimi</w:t>
      </w:r>
      <w:r w:rsidRPr="00C3217C">
        <w:rPr>
          <w:rFonts w:ascii="Arial" w:hAnsi="Arial" w:cs="Arial"/>
          <w:sz w:val="28"/>
          <w:szCs w:val="28"/>
        </w:rPr>
        <w:t>-</w:t>
      </w:r>
      <w:r w:rsidR="00505DD0" w:rsidRPr="00C3217C">
        <w:rPr>
          <w:rFonts w:ascii="Arial" w:hAnsi="Arial" w:cs="Arial"/>
          <w:sz w:val="28"/>
          <w:szCs w:val="28"/>
        </w:rPr>
        <w:t>lle</w:t>
      </w:r>
      <w:r w:rsidRPr="00C3217C">
        <w:rPr>
          <w:rFonts w:ascii="Arial" w:hAnsi="Arial" w:cs="Arial"/>
          <w:sz w:val="28"/>
          <w:szCs w:val="28"/>
        </w:rPr>
        <w:t xml:space="preserve"> euro per cia-cia-ciascuno!</w:t>
      </w:r>
    </w:p>
    <w:p w:rsidR="009B5C81" w:rsidRPr="00C3217C" w:rsidRDefault="009B5C81" w:rsidP="009B5C81">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00A845D1" w:rsidRPr="00C3217C">
        <w:rPr>
          <w:rFonts w:ascii="Arial" w:hAnsi="Arial" w:cs="Arial"/>
          <w:sz w:val="28"/>
          <w:szCs w:val="28"/>
        </w:rPr>
        <w:t>Pure? E</w:t>
      </w:r>
      <w:r w:rsidRPr="00C3217C">
        <w:rPr>
          <w:rFonts w:ascii="Arial" w:hAnsi="Arial" w:cs="Arial"/>
          <w:sz w:val="28"/>
          <w:szCs w:val="28"/>
        </w:rPr>
        <w:t xml:space="preserve"> Marianna lo sa tutto questo?</w:t>
      </w:r>
    </w:p>
    <w:p w:rsidR="00AF4424" w:rsidRPr="00C3217C" w:rsidRDefault="009B5C81" w:rsidP="009B5C81">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Non del tutto, le ho accennato del piano per sommi capi ed è interessata</w:t>
      </w:r>
      <w:r w:rsidR="00FD6100" w:rsidRPr="00C3217C">
        <w:rPr>
          <w:rFonts w:ascii="Arial" w:hAnsi="Arial" w:cs="Arial"/>
          <w:sz w:val="28"/>
          <w:szCs w:val="28"/>
        </w:rPr>
        <w:t>.</w:t>
      </w:r>
    </w:p>
    <w:p w:rsidR="00A845D1" w:rsidRPr="00C3217C" w:rsidRDefault="00A845D1" w:rsidP="009B5C81">
      <w:pPr>
        <w:spacing w:before="0" w:after="120"/>
        <w:rPr>
          <w:rFonts w:ascii="Arial" w:hAnsi="Arial" w:cs="Arial"/>
          <w:i/>
          <w:sz w:val="28"/>
          <w:szCs w:val="28"/>
        </w:rPr>
      </w:pPr>
      <w:r w:rsidRPr="00C3217C">
        <w:rPr>
          <w:rFonts w:ascii="Arial" w:hAnsi="Arial" w:cs="Arial"/>
          <w:sz w:val="28"/>
          <w:szCs w:val="28"/>
        </w:rPr>
        <w:t>UMBERTO</w:t>
      </w:r>
      <w:r w:rsidRPr="00C3217C">
        <w:rPr>
          <w:rFonts w:ascii="Arial" w:hAnsi="Arial" w:cs="Arial"/>
          <w:sz w:val="28"/>
          <w:szCs w:val="28"/>
        </w:rPr>
        <w:tab/>
        <w:t xml:space="preserve">Li conosco i tuoi “sommi capi”! Ti farò vedere come sarà interessata dopo che avrà saputo il tutto! </w:t>
      </w:r>
    </w:p>
    <w:p w:rsidR="007E7FB6" w:rsidRPr="00C3217C" w:rsidRDefault="007E7FB6" w:rsidP="009B5C81">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6433E7" w:rsidRPr="00C3217C">
        <w:rPr>
          <w:rFonts w:ascii="Arial" w:hAnsi="Arial" w:cs="Arial"/>
          <w:sz w:val="28"/>
          <w:szCs w:val="28"/>
        </w:rPr>
        <w:t xml:space="preserve">E poi vedrai, quando viene, se non ho ragione. </w:t>
      </w:r>
      <w:r w:rsidR="001B7173" w:rsidRPr="00C3217C">
        <w:rPr>
          <w:rFonts w:ascii="Arial" w:hAnsi="Arial" w:cs="Arial"/>
          <w:i/>
          <w:sz w:val="28"/>
          <w:szCs w:val="28"/>
        </w:rPr>
        <w:t xml:space="preserve">(suonano alla porta) </w:t>
      </w:r>
      <w:r w:rsidRPr="00C3217C">
        <w:rPr>
          <w:rFonts w:ascii="Arial" w:hAnsi="Arial" w:cs="Arial"/>
          <w:sz w:val="28"/>
          <w:szCs w:val="28"/>
        </w:rPr>
        <w:t>E chi sarà?</w:t>
      </w:r>
      <w:r w:rsidR="006433E7" w:rsidRPr="00C3217C">
        <w:rPr>
          <w:rFonts w:ascii="Arial" w:hAnsi="Arial" w:cs="Arial"/>
          <w:sz w:val="28"/>
          <w:szCs w:val="28"/>
        </w:rPr>
        <w:t xml:space="preserve"> Marianna ha detto nel pomeriggio;</w:t>
      </w:r>
      <w:r w:rsidRPr="00C3217C">
        <w:rPr>
          <w:rFonts w:ascii="Arial" w:hAnsi="Arial" w:cs="Arial"/>
          <w:sz w:val="28"/>
          <w:szCs w:val="28"/>
        </w:rPr>
        <w:t xml:space="preserve"> Alfrè, ma quando ha detto che veniva l’amico tuo?</w:t>
      </w:r>
    </w:p>
    <w:p w:rsidR="007E7FB6" w:rsidRPr="00C3217C" w:rsidRDefault="007E7FB6" w:rsidP="00761675">
      <w:pPr>
        <w:spacing w:before="0" w:after="24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 xml:space="preserve">Ha dit-to cchiù </w:t>
      </w:r>
      <w:r w:rsidR="00505DD0" w:rsidRPr="00C3217C">
        <w:rPr>
          <w:rFonts w:ascii="Arial" w:hAnsi="Arial" w:cs="Arial"/>
          <w:sz w:val="28"/>
          <w:szCs w:val="28"/>
        </w:rPr>
        <w:t>t-</w:t>
      </w:r>
      <w:r w:rsidRPr="00C3217C">
        <w:rPr>
          <w:rFonts w:ascii="Arial" w:hAnsi="Arial" w:cs="Arial"/>
          <w:sz w:val="28"/>
          <w:szCs w:val="28"/>
        </w:rPr>
        <w:t>tarde… io che ne sa-</w:t>
      </w:r>
      <w:r w:rsidR="00505DD0" w:rsidRPr="00C3217C">
        <w:rPr>
          <w:rFonts w:ascii="Arial" w:hAnsi="Arial" w:cs="Arial"/>
          <w:sz w:val="28"/>
          <w:szCs w:val="28"/>
        </w:rPr>
        <w:t>c</w:t>
      </w:r>
      <w:r w:rsidRPr="00C3217C">
        <w:rPr>
          <w:rFonts w:ascii="Arial" w:hAnsi="Arial" w:cs="Arial"/>
          <w:sz w:val="28"/>
          <w:szCs w:val="28"/>
        </w:rPr>
        <w:t>cio?</w:t>
      </w:r>
    </w:p>
    <w:p w:rsidR="00233F23" w:rsidRPr="00C3217C" w:rsidRDefault="00233F23" w:rsidP="00233F23">
      <w:pPr>
        <w:spacing w:line="240" w:lineRule="atLeast"/>
        <w:jc w:val="center"/>
        <w:rPr>
          <w:rFonts w:ascii="Arial" w:hAnsi="Arial" w:cs="Arial"/>
          <w:sz w:val="28"/>
          <w:szCs w:val="28"/>
        </w:rPr>
      </w:pPr>
      <w:r w:rsidRPr="00C3217C">
        <w:rPr>
          <w:rFonts w:ascii="Arial" w:hAnsi="Arial" w:cs="Arial"/>
          <w:sz w:val="28"/>
          <w:szCs w:val="28"/>
        </w:rPr>
        <w:t>SCENA SESTA</w:t>
      </w:r>
    </w:p>
    <w:p w:rsidR="00233F23" w:rsidRPr="00C3217C" w:rsidRDefault="00233F23" w:rsidP="00233F23">
      <w:pPr>
        <w:spacing w:before="0" w:after="120" w:line="240" w:lineRule="atLeast"/>
        <w:jc w:val="center"/>
        <w:rPr>
          <w:rFonts w:ascii="Arial" w:hAnsi="Arial" w:cs="Arial"/>
          <w:sz w:val="28"/>
          <w:szCs w:val="28"/>
        </w:rPr>
      </w:pPr>
      <w:r w:rsidRPr="00C3217C">
        <w:rPr>
          <w:rFonts w:ascii="Arial" w:hAnsi="Arial" w:cs="Arial"/>
          <w:sz w:val="28"/>
          <w:szCs w:val="28"/>
        </w:rPr>
        <w:t>(Marianna, Luigi e detti</w:t>
      </w:r>
      <w:r w:rsidR="002E385A" w:rsidRPr="00C3217C">
        <w:rPr>
          <w:rFonts w:ascii="Arial" w:hAnsi="Arial" w:cs="Arial"/>
          <w:sz w:val="28"/>
          <w:szCs w:val="28"/>
        </w:rPr>
        <w:t>, poi Giulia</w:t>
      </w:r>
      <w:r w:rsidRPr="00C3217C">
        <w:rPr>
          <w:rFonts w:ascii="Arial" w:hAnsi="Arial" w:cs="Arial"/>
          <w:sz w:val="28"/>
          <w:szCs w:val="28"/>
        </w:rPr>
        <w:t>)</w:t>
      </w:r>
    </w:p>
    <w:p w:rsidR="007E7FB6" w:rsidRPr="00C3217C" w:rsidRDefault="007E7FB6" w:rsidP="007E7FB6">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(va ad aprire)</w:t>
      </w:r>
      <w:r w:rsidRPr="00C3217C">
        <w:rPr>
          <w:rFonts w:ascii="Arial" w:hAnsi="Arial" w:cs="Arial"/>
          <w:sz w:val="28"/>
          <w:szCs w:val="28"/>
        </w:rPr>
        <w:t xml:space="preserve"> Che bella sorpresa! Entrate… prego, avvocato </w:t>
      </w:r>
      <w:r w:rsidRPr="00C3217C">
        <w:rPr>
          <w:rFonts w:ascii="Arial" w:hAnsi="Arial" w:cs="Arial"/>
          <w:i/>
          <w:sz w:val="28"/>
          <w:szCs w:val="28"/>
        </w:rPr>
        <w:t>(</w:t>
      </w:r>
      <w:r w:rsidR="0045513A" w:rsidRPr="00C3217C">
        <w:rPr>
          <w:rFonts w:ascii="Arial" w:hAnsi="Arial" w:cs="Arial"/>
          <w:i/>
          <w:sz w:val="28"/>
          <w:szCs w:val="28"/>
        </w:rPr>
        <w:t xml:space="preserve">Marianna e Luigi </w:t>
      </w:r>
      <w:r w:rsidRPr="00C3217C">
        <w:rPr>
          <w:rFonts w:ascii="Arial" w:hAnsi="Arial" w:cs="Arial"/>
          <w:i/>
          <w:sz w:val="28"/>
          <w:szCs w:val="28"/>
        </w:rPr>
        <w:t>entra</w:t>
      </w:r>
      <w:r w:rsidR="000F6F59" w:rsidRPr="00C3217C">
        <w:rPr>
          <w:rFonts w:ascii="Arial" w:hAnsi="Arial" w:cs="Arial"/>
          <w:i/>
          <w:sz w:val="28"/>
          <w:szCs w:val="28"/>
        </w:rPr>
        <w:t>no</w:t>
      </w:r>
      <w:r w:rsidRPr="00C3217C">
        <w:rPr>
          <w:rFonts w:ascii="Arial" w:hAnsi="Arial" w:cs="Arial"/>
          <w:i/>
          <w:sz w:val="28"/>
          <w:szCs w:val="28"/>
        </w:rPr>
        <w:t xml:space="preserve"> </w:t>
      </w:r>
      <w:r w:rsidR="0045513A" w:rsidRPr="00C3217C">
        <w:rPr>
          <w:rFonts w:ascii="Arial" w:hAnsi="Arial" w:cs="Arial"/>
          <w:i/>
          <w:sz w:val="28"/>
          <w:szCs w:val="28"/>
        </w:rPr>
        <w:t xml:space="preserve">dalla </w:t>
      </w:r>
      <w:r w:rsidR="00756B17" w:rsidRPr="00C3217C">
        <w:rPr>
          <w:rFonts w:ascii="Arial" w:hAnsi="Arial" w:cs="Arial"/>
          <w:i/>
          <w:sz w:val="28"/>
          <w:szCs w:val="28"/>
        </w:rPr>
        <w:t>porta sul fondo</w:t>
      </w:r>
      <w:r w:rsidRPr="00C3217C">
        <w:rPr>
          <w:rFonts w:ascii="Arial" w:hAnsi="Arial" w:cs="Arial"/>
          <w:i/>
          <w:sz w:val="28"/>
          <w:szCs w:val="28"/>
        </w:rPr>
        <w:t xml:space="preserve">). </w:t>
      </w:r>
      <w:r w:rsidRPr="00C3217C">
        <w:rPr>
          <w:rFonts w:ascii="Arial" w:hAnsi="Arial" w:cs="Arial"/>
          <w:sz w:val="28"/>
          <w:szCs w:val="28"/>
        </w:rPr>
        <w:t xml:space="preserve">Accomodatevi! </w:t>
      </w:r>
      <w:r w:rsidR="001B7173" w:rsidRPr="00C3217C">
        <w:rPr>
          <w:rFonts w:ascii="Arial" w:hAnsi="Arial" w:cs="Arial"/>
          <w:i/>
          <w:sz w:val="28"/>
          <w:szCs w:val="28"/>
        </w:rPr>
        <w:t xml:space="preserve">(siedono) </w:t>
      </w:r>
      <w:r w:rsidRPr="00C3217C">
        <w:rPr>
          <w:rFonts w:ascii="Arial" w:hAnsi="Arial" w:cs="Arial"/>
          <w:sz w:val="28"/>
          <w:szCs w:val="28"/>
        </w:rPr>
        <w:t>Questo è il mio amico Alfredo</w:t>
      </w:r>
      <w:r w:rsidR="00C15522" w:rsidRPr="00C3217C">
        <w:rPr>
          <w:rFonts w:ascii="Arial" w:hAnsi="Arial" w:cs="Arial"/>
          <w:sz w:val="28"/>
          <w:szCs w:val="28"/>
        </w:rPr>
        <w:t>, possiamo parlare liberamente.</w:t>
      </w:r>
    </w:p>
    <w:p w:rsidR="00C15522" w:rsidRPr="00C3217C" w:rsidRDefault="006433E7" w:rsidP="007E7FB6">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Io so-sono fi-fidato!</w:t>
      </w:r>
    </w:p>
    <w:p w:rsidR="006433E7" w:rsidRPr="00C3217C" w:rsidRDefault="006433E7" w:rsidP="007E7FB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 xml:space="preserve">Egidio, veniamo al sodo. Dopo che tu mi hai fatto la tua proposta, l’unica cosa che </w:t>
      </w:r>
      <w:r w:rsidR="009E00EE" w:rsidRPr="00C3217C">
        <w:rPr>
          <w:rFonts w:ascii="Arial" w:hAnsi="Arial" w:cs="Arial"/>
          <w:sz w:val="28"/>
          <w:szCs w:val="28"/>
        </w:rPr>
        <w:t xml:space="preserve">mi </w:t>
      </w:r>
      <w:r w:rsidR="002E385A" w:rsidRPr="00C3217C">
        <w:rPr>
          <w:rFonts w:ascii="Arial" w:hAnsi="Arial" w:cs="Arial"/>
          <w:sz w:val="28"/>
          <w:szCs w:val="28"/>
        </w:rPr>
        <w:t>era</w:t>
      </w:r>
      <w:r w:rsidR="009E00EE" w:rsidRPr="00C3217C">
        <w:rPr>
          <w:rFonts w:ascii="Arial" w:hAnsi="Arial" w:cs="Arial"/>
          <w:sz w:val="28"/>
          <w:szCs w:val="28"/>
        </w:rPr>
        <w:t xml:space="preserve"> ch</w:t>
      </w:r>
      <w:r w:rsidR="00CC3212" w:rsidRPr="00C3217C">
        <w:rPr>
          <w:rFonts w:ascii="Arial" w:hAnsi="Arial" w:cs="Arial"/>
          <w:sz w:val="28"/>
          <w:szCs w:val="28"/>
        </w:rPr>
        <w:t>i</w:t>
      </w:r>
      <w:r w:rsidR="009E00EE" w:rsidRPr="00C3217C">
        <w:rPr>
          <w:rFonts w:ascii="Arial" w:hAnsi="Arial" w:cs="Arial"/>
          <w:sz w:val="28"/>
          <w:szCs w:val="28"/>
        </w:rPr>
        <w:t>ara</w:t>
      </w:r>
      <w:r w:rsidR="00695ED5" w:rsidRPr="00C3217C">
        <w:rPr>
          <w:rFonts w:ascii="Arial" w:hAnsi="Arial" w:cs="Arial"/>
          <w:sz w:val="28"/>
          <w:szCs w:val="28"/>
        </w:rPr>
        <w:t>,</w:t>
      </w:r>
      <w:r w:rsidRPr="00C3217C">
        <w:rPr>
          <w:rFonts w:ascii="Arial" w:hAnsi="Arial" w:cs="Arial"/>
          <w:sz w:val="28"/>
          <w:szCs w:val="28"/>
        </w:rPr>
        <w:t xml:space="preserve"> è che</w:t>
      </w:r>
      <w:r w:rsidR="009E00EE" w:rsidRPr="00C3217C">
        <w:rPr>
          <w:rFonts w:ascii="Arial" w:hAnsi="Arial" w:cs="Arial"/>
          <w:sz w:val="28"/>
          <w:szCs w:val="28"/>
        </w:rPr>
        <w:t xml:space="preserve"> sicuramente </w:t>
      </w:r>
      <w:r w:rsidRPr="00C3217C">
        <w:rPr>
          <w:rFonts w:ascii="Arial" w:hAnsi="Arial" w:cs="Arial"/>
          <w:sz w:val="28"/>
          <w:szCs w:val="28"/>
        </w:rPr>
        <w:t>si tratta di un imbroglio; così ho chiesto all’avvocato Galasso</w:t>
      </w:r>
      <w:r w:rsidR="009E00EE" w:rsidRPr="00C3217C">
        <w:rPr>
          <w:rFonts w:ascii="Arial" w:hAnsi="Arial" w:cs="Arial"/>
          <w:sz w:val="28"/>
          <w:szCs w:val="28"/>
        </w:rPr>
        <w:t xml:space="preserve"> di accompagnarmi;</w:t>
      </w:r>
      <w:r w:rsidRPr="00C3217C">
        <w:rPr>
          <w:rFonts w:ascii="Arial" w:hAnsi="Arial" w:cs="Arial"/>
          <w:sz w:val="28"/>
          <w:szCs w:val="28"/>
        </w:rPr>
        <w:t xml:space="preserve"> </w:t>
      </w:r>
      <w:r w:rsidR="009E00EE" w:rsidRPr="00C3217C">
        <w:rPr>
          <w:rFonts w:ascii="Arial" w:hAnsi="Arial" w:cs="Arial"/>
          <w:sz w:val="28"/>
          <w:szCs w:val="28"/>
        </w:rPr>
        <w:t>lui</w:t>
      </w:r>
      <w:r w:rsidRPr="00C3217C">
        <w:rPr>
          <w:rFonts w:ascii="Arial" w:hAnsi="Arial" w:cs="Arial"/>
          <w:sz w:val="28"/>
          <w:szCs w:val="28"/>
        </w:rPr>
        <w:t xml:space="preserve"> mi ha detto che già gli avevi parlato tu </w:t>
      </w:r>
      <w:r w:rsidR="009E00EE" w:rsidRPr="00C3217C">
        <w:rPr>
          <w:rFonts w:ascii="Arial" w:hAnsi="Arial" w:cs="Arial"/>
          <w:sz w:val="28"/>
          <w:szCs w:val="28"/>
        </w:rPr>
        <w:t>ma</w:t>
      </w:r>
      <w:r w:rsidRPr="00C3217C">
        <w:rPr>
          <w:rFonts w:ascii="Arial" w:hAnsi="Arial" w:cs="Arial"/>
          <w:sz w:val="28"/>
          <w:szCs w:val="28"/>
        </w:rPr>
        <w:t>, per correttezza, preferiva che ne parlassimo tutti insieme. Sentiamo allora, di che si tratta?</w:t>
      </w:r>
    </w:p>
    <w:p w:rsidR="006433E7" w:rsidRPr="00C3217C" w:rsidRDefault="006433E7" w:rsidP="007E7FB6">
      <w:pPr>
        <w:spacing w:before="0"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Pr="00C3217C">
        <w:rPr>
          <w:rFonts w:ascii="Arial" w:hAnsi="Arial" w:cs="Arial"/>
          <w:i/>
          <w:sz w:val="28"/>
          <w:szCs w:val="28"/>
        </w:rPr>
        <w:t>(entra da</w:t>
      </w:r>
      <w:r w:rsidR="0045513A" w:rsidRPr="00C3217C">
        <w:rPr>
          <w:rFonts w:ascii="Arial" w:hAnsi="Arial" w:cs="Arial"/>
          <w:i/>
          <w:sz w:val="28"/>
          <w:szCs w:val="28"/>
        </w:rPr>
        <w:t>l</w:t>
      </w:r>
      <w:r w:rsidR="000F6F59" w:rsidRPr="00C3217C">
        <w:rPr>
          <w:rFonts w:ascii="Arial" w:hAnsi="Arial" w:cs="Arial"/>
          <w:i/>
          <w:sz w:val="28"/>
          <w:szCs w:val="28"/>
        </w:rPr>
        <w:t xml:space="preserve"> </w:t>
      </w:r>
      <w:r w:rsidR="00074399" w:rsidRPr="00C3217C">
        <w:rPr>
          <w:rFonts w:ascii="Arial" w:hAnsi="Arial" w:cs="Arial"/>
          <w:i/>
          <w:sz w:val="28"/>
          <w:szCs w:val="28"/>
        </w:rPr>
        <w:t xml:space="preserve">fondo a </w:t>
      </w:r>
      <w:r w:rsidR="0045513A" w:rsidRPr="00C3217C">
        <w:rPr>
          <w:rFonts w:ascii="Arial" w:hAnsi="Arial" w:cs="Arial"/>
          <w:i/>
          <w:sz w:val="28"/>
          <w:szCs w:val="28"/>
        </w:rPr>
        <w:t>sini</w:t>
      </w:r>
      <w:r w:rsidR="00074399" w:rsidRPr="00C3217C">
        <w:rPr>
          <w:rFonts w:ascii="Arial" w:hAnsi="Arial" w:cs="Arial"/>
          <w:i/>
          <w:sz w:val="28"/>
          <w:szCs w:val="28"/>
        </w:rPr>
        <w:t>stra</w:t>
      </w:r>
      <w:r w:rsidRPr="00C3217C">
        <w:rPr>
          <w:rFonts w:ascii="Arial" w:hAnsi="Arial" w:cs="Arial"/>
          <w:i/>
          <w:sz w:val="28"/>
          <w:szCs w:val="28"/>
        </w:rPr>
        <w:t>)</w:t>
      </w:r>
      <w:r w:rsidRPr="00C3217C">
        <w:rPr>
          <w:rFonts w:ascii="Arial" w:hAnsi="Arial" w:cs="Arial"/>
          <w:sz w:val="28"/>
          <w:szCs w:val="28"/>
        </w:rPr>
        <w:t xml:space="preserve"> Egidio, scusa sai per caso… </w:t>
      </w:r>
      <w:r w:rsidR="00BA1BC5" w:rsidRPr="00C3217C">
        <w:rPr>
          <w:rFonts w:ascii="Arial" w:hAnsi="Arial" w:cs="Arial"/>
          <w:i/>
          <w:sz w:val="28"/>
          <w:szCs w:val="28"/>
        </w:rPr>
        <w:t>(vede Luigi e si blocca</w:t>
      </w:r>
      <w:r w:rsidR="00CF1801" w:rsidRPr="00C3217C">
        <w:rPr>
          <w:rFonts w:ascii="Arial" w:hAnsi="Arial" w:cs="Arial"/>
          <w:i/>
          <w:sz w:val="28"/>
          <w:szCs w:val="28"/>
        </w:rPr>
        <w:t xml:space="preserve"> sbalordita</w:t>
      </w:r>
      <w:r w:rsidR="00BA1BC5" w:rsidRPr="00C3217C">
        <w:rPr>
          <w:rFonts w:ascii="Arial" w:hAnsi="Arial" w:cs="Arial"/>
          <w:i/>
          <w:sz w:val="28"/>
          <w:szCs w:val="28"/>
        </w:rPr>
        <w:t>, poi</w:t>
      </w:r>
      <w:r w:rsidR="00CF1801" w:rsidRPr="00C3217C">
        <w:rPr>
          <w:rFonts w:ascii="Arial" w:hAnsi="Arial" w:cs="Arial"/>
          <w:i/>
          <w:sz w:val="28"/>
          <w:szCs w:val="28"/>
        </w:rPr>
        <w:t>,</w:t>
      </w:r>
      <w:r w:rsidR="00BA1BC5" w:rsidRPr="00C3217C">
        <w:rPr>
          <w:rFonts w:ascii="Arial" w:hAnsi="Arial" w:cs="Arial"/>
          <w:i/>
          <w:sz w:val="28"/>
          <w:szCs w:val="28"/>
        </w:rPr>
        <w:t xml:space="preserve"> impacciata) </w:t>
      </w:r>
      <w:r w:rsidR="00BA1BC5" w:rsidRPr="00C3217C">
        <w:rPr>
          <w:rFonts w:ascii="Arial" w:hAnsi="Arial" w:cs="Arial"/>
          <w:sz w:val="28"/>
          <w:szCs w:val="28"/>
        </w:rPr>
        <w:t>Oh, scusate… non sapevo che ave</w:t>
      </w:r>
      <w:r w:rsidR="00D010B6" w:rsidRPr="00C3217C">
        <w:rPr>
          <w:rFonts w:ascii="Arial" w:hAnsi="Arial" w:cs="Arial"/>
          <w:sz w:val="28"/>
          <w:szCs w:val="28"/>
        </w:rPr>
        <w:t>s</w:t>
      </w:r>
      <w:r w:rsidR="009E00EE" w:rsidRPr="00C3217C">
        <w:rPr>
          <w:rFonts w:ascii="Arial" w:hAnsi="Arial" w:cs="Arial"/>
          <w:sz w:val="28"/>
          <w:szCs w:val="28"/>
        </w:rPr>
        <w:t>te</w:t>
      </w:r>
      <w:r w:rsidR="00BA1BC5" w:rsidRPr="00C3217C">
        <w:rPr>
          <w:rFonts w:ascii="Arial" w:hAnsi="Arial" w:cs="Arial"/>
          <w:sz w:val="28"/>
          <w:szCs w:val="28"/>
        </w:rPr>
        <w:t xml:space="preserve"> visite…</w:t>
      </w:r>
      <w:r w:rsidR="00E937F8" w:rsidRPr="00C3217C">
        <w:rPr>
          <w:rFonts w:ascii="Arial" w:hAnsi="Arial" w:cs="Arial"/>
          <w:sz w:val="28"/>
          <w:szCs w:val="28"/>
        </w:rPr>
        <w:t xml:space="preserve"> ciao, Marianna…</w:t>
      </w:r>
    </w:p>
    <w:p w:rsidR="00BA1BC5" w:rsidRPr="00C3217C" w:rsidRDefault="00BA1BC5" w:rsidP="007E7FB6">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Non importa, </w:t>
      </w:r>
      <w:r w:rsidRPr="00C3217C">
        <w:rPr>
          <w:rFonts w:ascii="Arial" w:hAnsi="Arial" w:cs="Arial"/>
          <w:i/>
          <w:sz w:val="28"/>
          <w:szCs w:val="28"/>
        </w:rPr>
        <w:t xml:space="preserve">(presenta) </w:t>
      </w:r>
      <w:r w:rsidRPr="00C3217C">
        <w:rPr>
          <w:rFonts w:ascii="Arial" w:hAnsi="Arial" w:cs="Arial"/>
          <w:sz w:val="28"/>
          <w:szCs w:val="28"/>
        </w:rPr>
        <w:t xml:space="preserve">l’avvocato </w:t>
      </w:r>
      <w:r w:rsidR="00730C07" w:rsidRPr="00C3217C">
        <w:rPr>
          <w:rFonts w:ascii="Arial" w:hAnsi="Arial" w:cs="Arial"/>
          <w:sz w:val="28"/>
          <w:szCs w:val="28"/>
        </w:rPr>
        <w:t xml:space="preserve">Luigi </w:t>
      </w:r>
      <w:r w:rsidRPr="00C3217C">
        <w:rPr>
          <w:rFonts w:ascii="Arial" w:hAnsi="Arial" w:cs="Arial"/>
          <w:sz w:val="28"/>
          <w:szCs w:val="28"/>
        </w:rPr>
        <w:t>Galasso… mia cognata Giulia.</w:t>
      </w:r>
    </w:p>
    <w:p w:rsidR="00BA1BC5" w:rsidRPr="00C3217C" w:rsidRDefault="00BA1BC5" w:rsidP="007E7FB6">
      <w:pPr>
        <w:spacing w:before="0" w:after="120"/>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r>
      <w:r w:rsidRPr="00C3217C">
        <w:rPr>
          <w:rFonts w:ascii="Arial" w:hAnsi="Arial" w:cs="Arial"/>
          <w:i/>
          <w:sz w:val="28"/>
          <w:szCs w:val="28"/>
        </w:rPr>
        <w:t xml:space="preserve">(anche lui molto impacciato) </w:t>
      </w:r>
      <w:r w:rsidRPr="00C3217C">
        <w:rPr>
          <w:rFonts w:ascii="Arial" w:hAnsi="Arial" w:cs="Arial"/>
          <w:sz w:val="28"/>
          <w:szCs w:val="28"/>
        </w:rPr>
        <w:t>Piacere…</w:t>
      </w:r>
    </w:p>
    <w:p w:rsidR="00BA1BC5" w:rsidRPr="00C3217C" w:rsidRDefault="00BA1BC5" w:rsidP="007E7FB6">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Giulia, dimmi.</w:t>
      </w:r>
    </w:p>
    <w:p w:rsidR="00BA1BC5" w:rsidRPr="00C3217C" w:rsidRDefault="00BA1BC5" w:rsidP="007E7FB6">
      <w:pPr>
        <w:spacing w:before="0" w:after="120"/>
        <w:rPr>
          <w:rFonts w:ascii="Arial" w:hAnsi="Arial" w:cs="Arial"/>
          <w:i/>
          <w:sz w:val="28"/>
          <w:szCs w:val="28"/>
        </w:rPr>
      </w:pPr>
      <w:r w:rsidRPr="00C3217C">
        <w:rPr>
          <w:rFonts w:ascii="Arial" w:hAnsi="Arial" w:cs="Arial"/>
          <w:sz w:val="28"/>
          <w:szCs w:val="28"/>
        </w:rPr>
        <w:t>GIULIA</w:t>
      </w:r>
      <w:r w:rsidRPr="00C3217C">
        <w:rPr>
          <w:rFonts w:ascii="Arial" w:hAnsi="Arial" w:cs="Arial"/>
          <w:sz w:val="28"/>
          <w:szCs w:val="28"/>
        </w:rPr>
        <w:tab/>
        <w:t xml:space="preserve">No, niente di importante, ne parliamo dopo… permettete. </w:t>
      </w:r>
      <w:r w:rsidRPr="00C3217C">
        <w:rPr>
          <w:rFonts w:ascii="Arial" w:hAnsi="Arial" w:cs="Arial"/>
          <w:i/>
          <w:sz w:val="28"/>
          <w:szCs w:val="28"/>
        </w:rPr>
        <w:t xml:space="preserve">(via </w:t>
      </w:r>
      <w:r w:rsidR="0045513A" w:rsidRPr="00C3217C">
        <w:rPr>
          <w:rFonts w:ascii="Arial" w:hAnsi="Arial" w:cs="Arial"/>
          <w:i/>
          <w:sz w:val="28"/>
          <w:szCs w:val="28"/>
        </w:rPr>
        <w:t>dal</w:t>
      </w:r>
      <w:r w:rsidR="000F6F59" w:rsidRPr="00C3217C">
        <w:rPr>
          <w:rFonts w:ascii="Arial" w:hAnsi="Arial" w:cs="Arial"/>
          <w:i/>
          <w:sz w:val="28"/>
          <w:szCs w:val="28"/>
        </w:rPr>
        <w:t xml:space="preserve"> </w:t>
      </w:r>
      <w:r w:rsidR="00074399" w:rsidRPr="00C3217C">
        <w:rPr>
          <w:rFonts w:ascii="Arial" w:hAnsi="Arial" w:cs="Arial"/>
          <w:i/>
          <w:sz w:val="28"/>
          <w:szCs w:val="28"/>
        </w:rPr>
        <w:t xml:space="preserve">fondo a </w:t>
      </w:r>
      <w:r w:rsidR="0045513A" w:rsidRPr="00C3217C">
        <w:rPr>
          <w:rFonts w:ascii="Arial" w:hAnsi="Arial" w:cs="Arial"/>
          <w:i/>
          <w:sz w:val="28"/>
          <w:szCs w:val="28"/>
        </w:rPr>
        <w:t>sini</w:t>
      </w:r>
      <w:r w:rsidR="00074399" w:rsidRPr="00C3217C">
        <w:rPr>
          <w:rFonts w:ascii="Arial" w:hAnsi="Arial" w:cs="Arial"/>
          <w:i/>
          <w:sz w:val="28"/>
          <w:szCs w:val="28"/>
        </w:rPr>
        <w:t>stra</w:t>
      </w:r>
      <w:r w:rsidRPr="00C3217C">
        <w:rPr>
          <w:rFonts w:ascii="Arial" w:hAnsi="Arial" w:cs="Arial"/>
          <w:i/>
          <w:sz w:val="28"/>
          <w:szCs w:val="28"/>
        </w:rPr>
        <w:t>)</w:t>
      </w:r>
    </w:p>
    <w:p w:rsidR="00BA1BC5" w:rsidRPr="00C3217C" w:rsidRDefault="00BA1BC5" w:rsidP="007E7FB6">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D010B6" w:rsidRPr="00C3217C">
        <w:rPr>
          <w:rFonts w:ascii="Arial" w:hAnsi="Arial" w:cs="Arial"/>
          <w:sz w:val="28"/>
          <w:szCs w:val="28"/>
        </w:rPr>
        <w:t xml:space="preserve">Mah! </w:t>
      </w:r>
      <w:r w:rsidRPr="00C3217C">
        <w:rPr>
          <w:rFonts w:ascii="Arial" w:hAnsi="Arial" w:cs="Arial"/>
          <w:sz w:val="28"/>
          <w:szCs w:val="28"/>
        </w:rPr>
        <w:t>Avvocato, potete spiegare voi la mia idea a mia sorella?</w:t>
      </w:r>
    </w:p>
    <w:p w:rsidR="00BA1BC5" w:rsidRPr="00C3217C" w:rsidRDefault="00BA1BC5" w:rsidP="007E7FB6">
      <w:pPr>
        <w:spacing w:before="0" w:after="120"/>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r>
      <w:r w:rsidR="00BC5066" w:rsidRPr="00C3217C">
        <w:rPr>
          <w:rFonts w:ascii="Arial" w:hAnsi="Arial" w:cs="Arial"/>
          <w:i/>
          <w:sz w:val="28"/>
          <w:szCs w:val="28"/>
        </w:rPr>
        <w:t xml:space="preserve">(confuso) </w:t>
      </w:r>
      <w:r w:rsidR="00BC5066" w:rsidRPr="00C3217C">
        <w:rPr>
          <w:rFonts w:ascii="Arial" w:hAnsi="Arial" w:cs="Arial"/>
          <w:sz w:val="28"/>
          <w:szCs w:val="28"/>
        </w:rPr>
        <w:t>Io… veramente… non…</w:t>
      </w:r>
    </w:p>
    <w:p w:rsidR="00BC5066" w:rsidRPr="00C3217C" w:rsidRDefault="00BC5066" w:rsidP="007E7FB6">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Avvoc</w:t>
      </w:r>
      <w:r w:rsidR="00695ED5" w:rsidRPr="00C3217C">
        <w:rPr>
          <w:rFonts w:ascii="Arial" w:hAnsi="Arial" w:cs="Arial"/>
          <w:sz w:val="28"/>
          <w:szCs w:val="28"/>
        </w:rPr>
        <w:t>a’</w:t>
      </w:r>
      <w:r w:rsidRPr="00C3217C">
        <w:rPr>
          <w:rFonts w:ascii="Arial" w:hAnsi="Arial" w:cs="Arial"/>
          <w:sz w:val="28"/>
          <w:szCs w:val="28"/>
        </w:rPr>
        <w:t>, ne abbiamo parlato tanto…</w:t>
      </w:r>
    </w:p>
    <w:p w:rsidR="00BC5066" w:rsidRPr="00C3217C" w:rsidRDefault="00BC5066" w:rsidP="007E7FB6">
      <w:pPr>
        <w:spacing w:before="0" w:after="120"/>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Sì, scusate, ho avuto un capogiro…</w:t>
      </w:r>
    </w:p>
    <w:p w:rsidR="00BC5066" w:rsidRPr="00C3217C" w:rsidRDefault="00BC5066" w:rsidP="007E7FB6">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Volete un bicchiere d’acqua, qualcosa…</w:t>
      </w:r>
    </w:p>
    <w:p w:rsidR="00BC5066" w:rsidRPr="00C3217C" w:rsidRDefault="00BC5066" w:rsidP="00BA2CE8">
      <w:pPr>
        <w:spacing w:before="0" w:after="120"/>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No, no, è passato…</w:t>
      </w:r>
      <w:r w:rsidR="00737F46" w:rsidRPr="00C3217C">
        <w:rPr>
          <w:rFonts w:ascii="Arial" w:hAnsi="Arial" w:cs="Arial"/>
          <w:sz w:val="28"/>
          <w:szCs w:val="28"/>
        </w:rPr>
        <w:t xml:space="preserve"> sto meglio…</w:t>
      </w:r>
      <w:r w:rsidRPr="00C3217C">
        <w:rPr>
          <w:rFonts w:ascii="Arial" w:hAnsi="Arial" w:cs="Arial"/>
          <w:sz w:val="28"/>
          <w:szCs w:val="28"/>
        </w:rPr>
        <w:t xml:space="preserve"> </w:t>
      </w:r>
      <w:r w:rsidR="00737F46" w:rsidRPr="00C3217C">
        <w:rPr>
          <w:rFonts w:ascii="Arial" w:hAnsi="Arial" w:cs="Arial"/>
          <w:sz w:val="28"/>
          <w:szCs w:val="28"/>
        </w:rPr>
        <w:t>a</w:t>
      </w:r>
      <w:r w:rsidRPr="00C3217C">
        <w:rPr>
          <w:rFonts w:ascii="Arial" w:hAnsi="Arial" w:cs="Arial"/>
          <w:sz w:val="28"/>
          <w:szCs w:val="28"/>
        </w:rPr>
        <w:t>llora, signor</w:t>
      </w:r>
      <w:r w:rsidR="00716A5C" w:rsidRPr="00C3217C">
        <w:rPr>
          <w:rFonts w:ascii="Arial" w:hAnsi="Arial" w:cs="Arial"/>
          <w:sz w:val="28"/>
          <w:szCs w:val="28"/>
        </w:rPr>
        <w:t>ina</w:t>
      </w:r>
      <w:r w:rsidRPr="00C3217C">
        <w:rPr>
          <w:rFonts w:ascii="Arial" w:hAnsi="Arial" w:cs="Arial"/>
          <w:sz w:val="28"/>
          <w:szCs w:val="28"/>
        </w:rPr>
        <w:t xml:space="preserve"> </w:t>
      </w:r>
      <w:r w:rsidR="00BA2CE8" w:rsidRPr="00C3217C">
        <w:rPr>
          <w:rFonts w:ascii="Arial" w:hAnsi="Arial" w:cs="Arial"/>
          <w:sz w:val="28"/>
          <w:szCs w:val="28"/>
        </w:rPr>
        <w:t>Festa</w:t>
      </w:r>
      <w:r w:rsidRPr="00C3217C">
        <w:rPr>
          <w:rFonts w:ascii="Arial" w:hAnsi="Arial" w:cs="Arial"/>
          <w:sz w:val="28"/>
          <w:szCs w:val="28"/>
        </w:rPr>
        <w:t xml:space="preserve">, </w:t>
      </w:r>
      <w:r w:rsidR="00AB221D" w:rsidRPr="00C3217C">
        <w:rPr>
          <w:rFonts w:ascii="Arial" w:hAnsi="Arial" w:cs="Arial"/>
          <w:sz w:val="28"/>
          <w:szCs w:val="28"/>
        </w:rPr>
        <w:t xml:space="preserve">voi conoscete bene quali siano state le ultime volontà di vostra madre, </w:t>
      </w:r>
      <w:r w:rsidR="00AB221D" w:rsidRPr="00C3217C">
        <w:rPr>
          <w:rFonts w:ascii="Arial" w:hAnsi="Arial" w:cs="Arial"/>
          <w:sz w:val="28"/>
          <w:szCs w:val="28"/>
        </w:rPr>
        <w:lastRenderedPageBreak/>
        <w:t>per cui non vedo la necessità di dilungarmi nell’esposizione dettagliata delle stesse…</w:t>
      </w:r>
    </w:p>
    <w:p w:rsidR="00AB221D" w:rsidRPr="00C3217C" w:rsidRDefault="00AB221D" w:rsidP="007E7FB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Avvoca’, per favore, stringete e non parlate difficile.</w:t>
      </w:r>
    </w:p>
    <w:p w:rsidR="00AB221D" w:rsidRPr="00C3217C" w:rsidRDefault="00AB221D" w:rsidP="007E7FB6">
      <w:pPr>
        <w:spacing w:before="0" w:after="120"/>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Sign</w:t>
      </w:r>
      <w:r w:rsidR="00FA4F13" w:rsidRPr="00C3217C">
        <w:rPr>
          <w:rFonts w:ascii="Arial" w:hAnsi="Arial" w:cs="Arial"/>
          <w:sz w:val="28"/>
          <w:szCs w:val="28"/>
        </w:rPr>
        <w:t>orina</w:t>
      </w:r>
      <w:r w:rsidRPr="00C3217C">
        <w:rPr>
          <w:rFonts w:ascii="Arial" w:hAnsi="Arial" w:cs="Arial"/>
          <w:sz w:val="28"/>
          <w:szCs w:val="28"/>
        </w:rPr>
        <w:t>, vi ricordate il testamento?</w:t>
      </w:r>
    </w:p>
    <w:p w:rsidR="00AB221D" w:rsidRPr="00C3217C" w:rsidRDefault="00AB221D" w:rsidP="007E7FB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E chi s’‘o po’ scurda’?</w:t>
      </w:r>
    </w:p>
    <w:p w:rsidR="00AB221D" w:rsidRPr="00C3217C" w:rsidRDefault="00AB221D" w:rsidP="007E7FB6">
      <w:pPr>
        <w:spacing w:before="0" w:after="120"/>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Allora sapete bene che se uno solo dei vostri fratelli lascia questa casa…</w:t>
      </w:r>
    </w:p>
    <w:p w:rsidR="00AB221D" w:rsidRPr="00C3217C" w:rsidRDefault="00AB221D" w:rsidP="007E7FB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 xml:space="preserve">Lo so, passa a me, ma non la posso vendere per vent’anni e </w:t>
      </w:r>
      <w:r w:rsidR="00695ED5" w:rsidRPr="00C3217C">
        <w:rPr>
          <w:rFonts w:ascii="Arial" w:hAnsi="Arial" w:cs="Arial"/>
          <w:sz w:val="28"/>
          <w:szCs w:val="28"/>
        </w:rPr>
        <w:t xml:space="preserve">quindi </w:t>
      </w:r>
      <w:r w:rsidRPr="00C3217C">
        <w:rPr>
          <w:rFonts w:ascii="Arial" w:hAnsi="Arial" w:cs="Arial"/>
          <w:sz w:val="28"/>
          <w:szCs w:val="28"/>
        </w:rPr>
        <w:t xml:space="preserve">non so che farmene… </w:t>
      </w:r>
    </w:p>
    <w:p w:rsidR="00926F16" w:rsidRPr="00C3217C" w:rsidRDefault="00926F16" w:rsidP="007E7FB6">
      <w:pPr>
        <w:spacing w:before="0" w:after="120"/>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Infatti! Se però voi foste sposata, le cose cambierebbero!</w:t>
      </w:r>
    </w:p>
    <w:p w:rsidR="00926F16" w:rsidRPr="00C3217C" w:rsidRDefault="00926F16" w:rsidP="00926F1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Si, ma io non sono sposata, che ne parlammo a ffa’? Avvoca’, venite al sodo!</w:t>
      </w:r>
    </w:p>
    <w:p w:rsidR="00926F16" w:rsidRPr="00C3217C" w:rsidRDefault="00926F16" w:rsidP="00926F16">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Avvoca’, spiegatele la mia idea.</w:t>
      </w:r>
    </w:p>
    <w:p w:rsidR="00926F16" w:rsidRPr="00C3217C" w:rsidRDefault="00926F16" w:rsidP="00926F16">
      <w:pPr>
        <w:spacing w:before="0" w:after="120"/>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Sign</w:t>
      </w:r>
      <w:r w:rsidR="00781690" w:rsidRPr="00C3217C">
        <w:rPr>
          <w:rFonts w:ascii="Arial" w:hAnsi="Arial" w:cs="Arial"/>
          <w:sz w:val="28"/>
          <w:szCs w:val="28"/>
        </w:rPr>
        <w:t>orina,</w:t>
      </w:r>
      <w:r w:rsidRPr="00C3217C">
        <w:rPr>
          <w:rFonts w:ascii="Arial" w:hAnsi="Arial" w:cs="Arial"/>
          <w:sz w:val="28"/>
          <w:szCs w:val="28"/>
        </w:rPr>
        <w:t xml:space="preserve"> prima di spiegarvela, ho il dovere di dirvi che si tratta di una cosa al limite della legalità…</w:t>
      </w:r>
    </w:p>
    <w:p w:rsidR="00926F16" w:rsidRPr="00C3217C" w:rsidRDefault="00926F16" w:rsidP="00926F1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r>
      <w:r w:rsidRPr="00C3217C">
        <w:rPr>
          <w:rFonts w:ascii="Arial" w:hAnsi="Arial" w:cs="Arial"/>
          <w:i/>
          <w:sz w:val="28"/>
          <w:szCs w:val="28"/>
        </w:rPr>
        <w:t xml:space="preserve">(si alza di scatto) </w:t>
      </w:r>
      <w:r w:rsidRPr="00C3217C">
        <w:rPr>
          <w:rFonts w:ascii="Arial" w:hAnsi="Arial" w:cs="Arial"/>
          <w:sz w:val="28"/>
          <w:szCs w:val="28"/>
        </w:rPr>
        <w:t>Vabbè, abbiamo scherzato, statevi bene!</w:t>
      </w:r>
    </w:p>
    <w:p w:rsidR="00926F16" w:rsidRPr="00C3217C" w:rsidRDefault="00926F16" w:rsidP="00926F16">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Aspetta! Non avere fretta, senti almeno di che si tratta e poi decidi.</w:t>
      </w:r>
    </w:p>
    <w:p w:rsidR="00926F16" w:rsidRPr="00C3217C" w:rsidRDefault="00926F16" w:rsidP="00926F1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Egi’ io ‘a notte voglio durmi’!</w:t>
      </w:r>
    </w:p>
    <w:p w:rsidR="00926F16" w:rsidRPr="00C3217C" w:rsidRDefault="00926F16" w:rsidP="00926F16">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È quello che gli ho detto pure io, ma è fissato…</w:t>
      </w:r>
    </w:p>
    <w:p w:rsidR="00926F16" w:rsidRPr="00C3217C" w:rsidRDefault="00926F16" w:rsidP="00926F16">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Ma insomma, </w:t>
      </w:r>
      <w:r w:rsidR="00EA4EAC" w:rsidRPr="00C3217C">
        <w:rPr>
          <w:rFonts w:ascii="Arial" w:hAnsi="Arial" w:cs="Arial"/>
          <w:sz w:val="28"/>
          <w:szCs w:val="28"/>
        </w:rPr>
        <w:t>t</w:t>
      </w:r>
      <w:r w:rsidRPr="00C3217C">
        <w:rPr>
          <w:rFonts w:ascii="Arial" w:hAnsi="Arial" w:cs="Arial"/>
          <w:sz w:val="28"/>
          <w:szCs w:val="28"/>
        </w:rPr>
        <w:t>i costa tanto almeno sentire di che si tratta</w:t>
      </w:r>
      <w:r w:rsidR="00EA4EAC" w:rsidRPr="00C3217C">
        <w:rPr>
          <w:rFonts w:ascii="Arial" w:hAnsi="Arial" w:cs="Arial"/>
          <w:sz w:val="28"/>
          <w:szCs w:val="28"/>
        </w:rPr>
        <w:t>?</w:t>
      </w:r>
    </w:p>
    <w:p w:rsidR="00EA4EAC" w:rsidRPr="00C3217C" w:rsidRDefault="00EA4EAC" w:rsidP="00926F1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Sì, perché già so che non mi interessa!</w:t>
      </w:r>
    </w:p>
    <w:p w:rsidR="00EA4EAC" w:rsidRPr="00C3217C" w:rsidRDefault="00EA4EAC" w:rsidP="00926F16">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E ti potrebbero interessare quattrocentomila euro?</w:t>
      </w:r>
    </w:p>
    <w:p w:rsidR="00EA4EAC" w:rsidRPr="00C3217C" w:rsidRDefault="00EA4EAC" w:rsidP="00926F1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r>
      <w:r w:rsidRPr="00C3217C">
        <w:rPr>
          <w:rFonts w:ascii="Arial" w:hAnsi="Arial" w:cs="Arial"/>
          <w:i/>
          <w:sz w:val="28"/>
          <w:szCs w:val="28"/>
        </w:rPr>
        <w:t xml:space="preserve">(tentenna) </w:t>
      </w:r>
      <w:r w:rsidRPr="00C3217C">
        <w:rPr>
          <w:rFonts w:ascii="Arial" w:hAnsi="Arial" w:cs="Arial"/>
          <w:sz w:val="28"/>
          <w:szCs w:val="28"/>
        </w:rPr>
        <w:t>Quattrocentomila…</w:t>
      </w:r>
      <w:r w:rsidR="00737F46" w:rsidRPr="00C3217C">
        <w:rPr>
          <w:rFonts w:ascii="Arial" w:hAnsi="Arial" w:cs="Arial"/>
          <w:sz w:val="28"/>
          <w:szCs w:val="28"/>
        </w:rPr>
        <w:t xml:space="preserve"> euro…</w:t>
      </w:r>
      <w:r w:rsidRPr="00C3217C">
        <w:rPr>
          <w:rFonts w:ascii="Arial" w:hAnsi="Arial" w:cs="Arial"/>
          <w:sz w:val="28"/>
          <w:szCs w:val="28"/>
        </w:rPr>
        <w:t xml:space="preserve"> vabbè, sentiamo… però sbrighiamoci </w:t>
      </w:r>
      <w:r w:rsidR="00B4594D" w:rsidRPr="00C3217C">
        <w:rPr>
          <w:rFonts w:ascii="Arial" w:hAnsi="Arial" w:cs="Arial"/>
          <w:sz w:val="28"/>
          <w:szCs w:val="28"/>
        </w:rPr>
        <w:t>per</w:t>
      </w:r>
      <w:r w:rsidRPr="00C3217C">
        <w:rPr>
          <w:rFonts w:ascii="Arial" w:hAnsi="Arial" w:cs="Arial"/>
          <w:sz w:val="28"/>
          <w:szCs w:val="28"/>
        </w:rPr>
        <w:t>ch</w:t>
      </w:r>
      <w:r w:rsidR="00D010B6" w:rsidRPr="00C3217C">
        <w:rPr>
          <w:rFonts w:ascii="Arial" w:hAnsi="Arial" w:cs="Arial"/>
          <w:sz w:val="28"/>
          <w:szCs w:val="28"/>
        </w:rPr>
        <w:t>é</w:t>
      </w:r>
      <w:r w:rsidRPr="00C3217C">
        <w:rPr>
          <w:rFonts w:ascii="Arial" w:hAnsi="Arial" w:cs="Arial"/>
          <w:sz w:val="28"/>
          <w:szCs w:val="28"/>
        </w:rPr>
        <w:t xml:space="preserve"> ho da fare!</w:t>
      </w:r>
    </w:p>
    <w:p w:rsidR="00EA4EAC" w:rsidRPr="00C3217C" w:rsidRDefault="00EA4EAC" w:rsidP="00926F16">
      <w:pPr>
        <w:spacing w:before="0" w:after="120"/>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L’idea di vostro fratello è semplice: se voi foste sposata al momento in cui uno di loro lasciasse la casa, questa andrebbe in vendita e il ricavato…</w:t>
      </w:r>
    </w:p>
    <w:p w:rsidR="00EA4EAC" w:rsidRPr="00C3217C" w:rsidRDefault="00EA4EAC" w:rsidP="00926F1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Lo so, andrebbe alle Orsoline… allora?</w:t>
      </w:r>
    </w:p>
    <w:p w:rsidR="00EA4EAC" w:rsidRPr="00C3217C" w:rsidRDefault="00EA4EAC" w:rsidP="00926F16">
      <w:pPr>
        <w:spacing w:before="0" w:after="120"/>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Certamente, ma solo il sessanta per cento, il resto andrebbe a voi ed ai vostri fratelli…</w:t>
      </w:r>
    </w:p>
    <w:p w:rsidR="00EA4EAC" w:rsidRPr="00C3217C" w:rsidRDefault="00EA4EAC" w:rsidP="00926F16">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E facendo un po’ di conti, sarebbero non meno di quattrocentomila euro a testa!</w:t>
      </w:r>
    </w:p>
    <w:p w:rsidR="00EA4EAC" w:rsidRPr="00C3217C" w:rsidRDefault="00EA4EAC" w:rsidP="00926F1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Sì, ma ti sei scordato che io non sono sposata!</w:t>
      </w:r>
    </w:p>
    <w:p w:rsidR="00A915CE" w:rsidRPr="00C3217C" w:rsidRDefault="00A915CE" w:rsidP="00926F16">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E se lo fossi?</w:t>
      </w:r>
    </w:p>
    <w:p w:rsidR="00A915CE" w:rsidRPr="00C3217C" w:rsidRDefault="00A915CE" w:rsidP="00926F1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Aspe’, mò vado al supermercato e m’accatto ‘nu marito…</w:t>
      </w:r>
    </w:p>
    <w:p w:rsidR="00A915CE" w:rsidRPr="00C3217C" w:rsidRDefault="00A915CE" w:rsidP="00926F16">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Non al supermercato…</w:t>
      </w:r>
    </w:p>
    <w:p w:rsidR="00A915CE" w:rsidRPr="00C3217C" w:rsidRDefault="00A915CE" w:rsidP="00926F16">
      <w:pPr>
        <w:spacing w:before="0" w:after="120"/>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È qui che la faccenda si fa scabrosa…</w:t>
      </w:r>
    </w:p>
    <w:p w:rsidR="00A915CE" w:rsidRPr="00C3217C" w:rsidRDefault="00A915CE" w:rsidP="00926F16">
      <w:pPr>
        <w:spacing w:before="0" w:after="120"/>
        <w:rPr>
          <w:rFonts w:ascii="Arial" w:hAnsi="Arial" w:cs="Arial"/>
          <w:sz w:val="28"/>
          <w:szCs w:val="28"/>
        </w:rPr>
      </w:pPr>
      <w:r w:rsidRPr="00C3217C">
        <w:rPr>
          <w:rFonts w:ascii="Arial" w:hAnsi="Arial" w:cs="Arial"/>
          <w:sz w:val="28"/>
          <w:szCs w:val="28"/>
        </w:rPr>
        <w:lastRenderedPageBreak/>
        <w:t>UMBERTO</w:t>
      </w:r>
      <w:r w:rsidRPr="00C3217C">
        <w:rPr>
          <w:rFonts w:ascii="Arial" w:hAnsi="Arial" w:cs="Arial"/>
          <w:sz w:val="28"/>
          <w:szCs w:val="28"/>
        </w:rPr>
        <w:tab/>
        <w:t>Cioè, illegale!</w:t>
      </w:r>
    </w:p>
    <w:p w:rsidR="00A915CE" w:rsidRPr="00C3217C" w:rsidRDefault="00A915CE" w:rsidP="00926F16">
      <w:pPr>
        <w:spacing w:before="0" w:after="120"/>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Non proprio… a rischio di diventarlo</w:t>
      </w:r>
      <w:r w:rsidR="00737F46" w:rsidRPr="00C3217C">
        <w:rPr>
          <w:rFonts w:ascii="Arial" w:hAnsi="Arial" w:cs="Arial"/>
          <w:sz w:val="28"/>
          <w:szCs w:val="28"/>
        </w:rPr>
        <w:t>,</w:t>
      </w:r>
      <w:r w:rsidRPr="00C3217C">
        <w:rPr>
          <w:rFonts w:ascii="Arial" w:hAnsi="Arial" w:cs="Arial"/>
          <w:sz w:val="28"/>
          <w:szCs w:val="28"/>
        </w:rPr>
        <w:t xml:space="preserve"> direi.</w:t>
      </w:r>
    </w:p>
    <w:p w:rsidR="00A915CE" w:rsidRPr="00C3217C" w:rsidRDefault="00A915CE" w:rsidP="00926F1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r>
      <w:r w:rsidR="0045513A" w:rsidRPr="00C3217C">
        <w:rPr>
          <w:rFonts w:ascii="Arial" w:hAnsi="Arial" w:cs="Arial"/>
          <w:sz w:val="28"/>
          <w:szCs w:val="28"/>
        </w:rPr>
        <w:t>Fatevi capire, avv</w:t>
      </w:r>
      <w:r w:rsidRPr="00C3217C">
        <w:rPr>
          <w:rFonts w:ascii="Arial" w:hAnsi="Arial" w:cs="Arial"/>
          <w:sz w:val="28"/>
          <w:szCs w:val="28"/>
        </w:rPr>
        <w:t>ocato…</w:t>
      </w:r>
    </w:p>
    <w:p w:rsidR="00A915CE" w:rsidRPr="00C3217C" w:rsidRDefault="00A915CE" w:rsidP="00926F16">
      <w:pPr>
        <w:spacing w:before="0" w:after="120"/>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Come certo saprete, in Italia ci sono moltissimi extracomunitari</w:t>
      </w:r>
      <w:r w:rsidR="00BE1A88" w:rsidRPr="00C3217C">
        <w:rPr>
          <w:rFonts w:ascii="Arial" w:hAnsi="Arial" w:cs="Arial"/>
          <w:sz w:val="28"/>
          <w:szCs w:val="28"/>
        </w:rPr>
        <w:t xml:space="preserve"> che</w:t>
      </w:r>
      <w:r w:rsidR="00695ED5" w:rsidRPr="00C3217C">
        <w:rPr>
          <w:rFonts w:ascii="Arial" w:hAnsi="Arial" w:cs="Arial"/>
          <w:sz w:val="28"/>
          <w:szCs w:val="28"/>
        </w:rPr>
        <w:t>,</w:t>
      </w:r>
      <w:r w:rsidR="00BE1A88" w:rsidRPr="00C3217C">
        <w:rPr>
          <w:rFonts w:ascii="Arial" w:hAnsi="Arial" w:cs="Arial"/>
          <w:sz w:val="28"/>
          <w:szCs w:val="28"/>
        </w:rPr>
        <w:t xml:space="preserve"> </w:t>
      </w:r>
      <w:r w:rsidR="006D555C" w:rsidRPr="00C3217C">
        <w:rPr>
          <w:rFonts w:ascii="Arial" w:hAnsi="Arial" w:cs="Arial"/>
          <w:sz w:val="28"/>
          <w:szCs w:val="28"/>
        </w:rPr>
        <w:t>per</w:t>
      </w:r>
      <w:r w:rsidR="00BE1A88" w:rsidRPr="00C3217C">
        <w:rPr>
          <w:rFonts w:ascii="Arial" w:hAnsi="Arial" w:cs="Arial"/>
          <w:sz w:val="28"/>
          <w:szCs w:val="28"/>
        </w:rPr>
        <w:t xml:space="preserve"> diventare cittadini italiani</w:t>
      </w:r>
      <w:r w:rsidR="006D555C" w:rsidRPr="00C3217C">
        <w:rPr>
          <w:rFonts w:ascii="Arial" w:hAnsi="Arial" w:cs="Arial"/>
          <w:sz w:val="28"/>
          <w:szCs w:val="28"/>
        </w:rPr>
        <w:t xml:space="preserve"> pagano anche grosse somme</w:t>
      </w:r>
      <w:r w:rsidR="00233F23" w:rsidRPr="00C3217C">
        <w:rPr>
          <w:rFonts w:ascii="Arial" w:hAnsi="Arial" w:cs="Arial"/>
          <w:sz w:val="28"/>
          <w:szCs w:val="28"/>
        </w:rPr>
        <w:t xml:space="preserve"> a chi è disposto a sposarli</w:t>
      </w:r>
      <w:r w:rsidR="00BE1A88" w:rsidRPr="00C3217C">
        <w:rPr>
          <w:rFonts w:ascii="Arial" w:hAnsi="Arial" w:cs="Arial"/>
          <w:sz w:val="28"/>
          <w:szCs w:val="28"/>
        </w:rPr>
        <w:t>…</w:t>
      </w:r>
    </w:p>
    <w:p w:rsidR="00BE1A88" w:rsidRPr="00C3217C" w:rsidRDefault="00BE1A88" w:rsidP="00926F1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Aspettate… è inutile che andate avanti:</w:t>
      </w:r>
      <w:r w:rsidR="00737F46" w:rsidRPr="00C3217C">
        <w:rPr>
          <w:rFonts w:ascii="Arial" w:hAnsi="Arial" w:cs="Arial"/>
          <w:sz w:val="28"/>
          <w:szCs w:val="28"/>
        </w:rPr>
        <w:t xml:space="preserve"> per carità,</w:t>
      </w:r>
      <w:r w:rsidRPr="00C3217C">
        <w:rPr>
          <w:rFonts w:ascii="Arial" w:hAnsi="Arial" w:cs="Arial"/>
          <w:sz w:val="28"/>
          <w:szCs w:val="28"/>
        </w:rPr>
        <w:t xml:space="preserve"> io non sono razzista, però </w:t>
      </w:r>
      <w:r w:rsidR="00737F46" w:rsidRPr="00C3217C">
        <w:rPr>
          <w:rFonts w:ascii="Arial" w:hAnsi="Arial" w:cs="Arial"/>
          <w:sz w:val="28"/>
          <w:szCs w:val="28"/>
        </w:rPr>
        <w:t xml:space="preserve">per </w:t>
      </w:r>
      <w:r w:rsidRPr="00C3217C">
        <w:rPr>
          <w:rFonts w:ascii="Arial" w:hAnsi="Arial" w:cs="Arial"/>
          <w:sz w:val="28"/>
          <w:szCs w:val="28"/>
        </w:rPr>
        <w:t>tutta la vita non mi sono voluta sposare</w:t>
      </w:r>
      <w:r w:rsidR="00233F23" w:rsidRPr="00C3217C">
        <w:rPr>
          <w:rFonts w:ascii="Arial" w:hAnsi="Arial" w:cs="Arial"/>
          <w:sz w:val="28"/>
          <w:szCs w:val="28"/>
        </w:rPr>
        <w:t>,</w:t>
      </w:r>
      <w:r w:rsidRPr="00C3217C">
        <w:rPr>
          <w:rFonts w:ascii="Arial" w:hAnsi="Arial" w:cs="Arial"/>
          <w:sz w:val="28"/>
          <w:szCs w:val="28"/>
        </w:rPr>
        <w:t xml:space="preserve"> ho rifiutato un sacco di uomini, tutti bianchi, e mò m’avess</w:t>
      </w:r>
      <w:r w:rsidR="00A0282B" w:rsidRPr="00C3217C">
        <w:rPr>
          <w:rFonts w:ascii="Arial" w:hAnsi="Arial" w:cs="Arial"/>
          <w:sz w:val="28"/>
          <w:szCs w:val="28"/>
        </w:rPr>
        <w:t>’ ‘</w:t>
      </w:r>
      <w:r w:rsidRPr="00C3217C">
        <w:rPr>
          <w:rFonts w:ascii="Arial" w:hAnsi="Arial" w:cs="Arial"/>
          <w:sz w:val="28"/>
          <w:szCs w:val="28"/>
        </w:rPr>
        <w:t>a spusà cu</w:t>
      </w:r>
      <w:r w:rsidR="00A0282B" w:rsidRPr="00C3217C">
        <w:rPr>
          <w:rFonts w:ascii="Arial" w:hAnsi="Arial" w:cs="Arial"/>
          <w:sz w:val="28"/>
          <w:szCs w:val="28"/>
        </w:rPr>
        <w:t>’</w:t>
      </w:r>
      <w:r w:rsidRPr="00C3217C">
        <w:rPr>
          <w:rFonts w:ascii="Arial" w:hAnsi="Arial" w:cs="Arial"/>
          <w:sz w:val="28"/>
          <w:szCs w:val="28"/>
        </w:rPr>
        <w:t xml:space="preserve"> ‘nu niro? Ma neanche pe’ ‘nu miliardo!</w:t>
      </w:r>
    </w:p>
    <w:p w:rsidR="00BE1A88" w:rsidRPr="00C3217C" w:rsidRDefault="00BE1A88" w:rsidP="00926F16">
      <w:pPr>
        <w:spacing w:before="0" w:after="120"/>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Ma gli extracomunitari non sono solo neri, ci sono anche quelli provenienti da alcuni paesi dell’est…</w:t>
      </w:r>
    </w:p>
    <w:p w:rsidR="00BE1A88" w:rsidRPr="00C3217C" w:rsidRDefault="00BE1A88" w:rsidP="00926F16">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E poi sarebbe un </w:t>
      </w:r>
      <w:r w:rsidR="00043DEC" w:rsidRPr="00C3217C">
        <w:rPr>
          <w:rFonts w:ascii="Arial" w:hAnsi="Arial" w:cs="Arial"/>
          <w:sz w:val="28"/>
          <w:szCs w:val="28"/>
        </w:rPr>
        <w:t>matrimonio di convenienza</w:t>
      </w:r>
      <w:r w:rsidRPr="00C3217C">
        <w:rPr>
          <w:rFonts w:ascii="Arial" w:hAnsi="Arial" w:cs="Arial"/>
          <w:sz w:val="28"/>
          <w:szCs w:val="28"/>
        </w:rPr>
        <w:t>… solo sulla carta…</w:t>
      </w:r>
    </w:p>
    <w:p w:rsidR="00BE1A88" w:rsidRPr="00C3217C" w:rsidRDefault="00BE1A88" w:rsidP="00926F16">
      <w:pPr>
        <w:spacing w:before="0" w:after="120"/>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 xml:space="preserve">Non proprio… </w:t>
      </w:r>
      <w:r w:rsidR="00B3604F" w:rsidRPr="00C3217C">
        <w:rPr>
          <w:rFonts w:ascii="Arial" w:hAnsi="Arial" w:cs="Arial"/>
          <w:sz w:val="28"/>
          <w:szCs w:val="28"/>
        </w:rPr>
        <w:t>per avere la cittadinanza per matrimonio, bisogna convivere col consorte e dopo sei mesi dalle nozze si può inoltrare la domanda…</w:t>
      </w:r>
    </w:p>
    <w:p w:rsidR="00B3604F" w:rsidRPr="00C3217C" w:rsidRDefault="00B3604F" w:rsidP="00926F1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Quindi io dovrei convivere per sei mesi con un estraneo?</w:t>
      </w:r>
    </w:p>
    <w:p w:rsidR="00B3604F" w:rsidRPr="00C3217C" w:rsidRDefault="00B3604F" w:rsidP="00926F16">
      <w:pPr>
        <w:spacing w:before="0" w:after="120"/>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 xml:space="preserve">Non </w:t>
      </w:r>
      <w:r w:rsidR="00737F46" w:rsidRPr="00C3217C">
        <w:rPr>
          <w:rFonts w:ascii="Arial" w:hAnsi="Arial" w:cs="Arial"/>
          <w:sz w:val="28"/>
          <w:szCs w:val="28"/>
        </w:rPr>
        <w:t>esattamente</w:t>
      </w:r>
      <w:r w:rsidRPr="00C3217C">
        <w:rPr>
          <w:rFonts w:ascii="Arial" w:hAnsi="Arial" w:cs="Arial"/>
          <w:sz w:val="28"/>
          <w:szCs w:val="28"/>
        </w:rPr>
        <w:t>, perché in genere la domanda viene esaminata dopo un paio di anni per poi essere accettata.</w:t>
      </w:r>
    </w:p>
    <w:p w:rsidR="00B3604F" w:rsidRPr="00C3217C" w:rsidRDefault="00B3604F" w:rsidP="00926F1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Due anni e mezzo almeno? Non se ne parla proprio!</w:t>
      </w:r>
    </w:p>
    <w:p w:rsidR="00B3604F" w:rsidRPr="00C3217C" w:rsidRDefault="00B3604F" w:rsidP="00926F16">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Aspetta! In </w:t>
      </w:r>
      <w:r w:rsidR="00AE61D2" w:rsidRPr="00C3217C">
        <w:rPr>
          <w:rFonts w:ascii="Arial" w:hAnsi="Arial" w:cs="Arial"/>
          <w:sz w:val="28"/>
          <w:szCs w:val="28"/>
        </w:rPr>
        <w:t>effetti</w:t>
      </w:r>
      <w:r w:rsidRPr="00C3217C">
        <w:rPr>
          <w:rFonts w:ascii="Arial" w:hAnsi="Arial" w:cs="Arial"/>
          <w:sz w:val="28"/>
          <w:szCs w:val="28"/>
        </w:rPr>
        <w:t xml:space="preserve"> non è proprio così; quando si presenta la domanda, viene fatt</w:t>
      </w:r>
      <w:r w:rsidR="00737F46" w:rsidRPr="00C3217C">
        <w:rPr>
          <w:rFonts w:ascii="Arial" w:hAnsi="Arial" w:cs="Arial"/>
          <w:sz w:val="28"/>
          <w:szCs w:val="28"/>
        </w:rPr>
        <w:t>a</w:t>
      </w:r>
      <w:r w:rsidRPr="00C3217C">
        <w:rPr>
          <w:rFonts w:ascii="Arial" w:hAnsi="Arial" w:cs="Arial"/>
          <w:sz w:val="28"/>
          <w:szCs w:val="28"/>
        </w:rPr>
        <w:t xml:space="preserve"> una piccola indagine per assodare la convivenza… in pratica </w:t>
      </w:r>
      <w:r w:rsidR="00737F46" w:rsidRPr="00C3217C">
        <w:rPr>
          <w:rFonts w:ascii="Arial" w:hAnsi="Arial" w:cs="Arial"/>
          <w:sz w:val="28"/>
          <w:szCs w:val="28"/>
        </w:rPr>
        <w:t>viene un vigile e</w:t>
      </w:r>
      <w:r w:rsidRPr="00C3217C">
        <w:rPr>
          <w:rFonts w:ascii="Arial" w:hAnsi="Arial" w:cs="Arial"/>
          <w:sz w:val="28"/>
          <w:szCs w:val="28"/>
        </w:rPr>
        <w:t xml:space="preserve"> chiede </w:t>
      </w:r>
      <w:r w:rsidR="00737F46" w:rsidRPr="00C3217C">
        <w:rPr>
          <w:rFonts w:ascii="Arial" w:hAnsi="Arial" w:cs="Arial"/>
          <w:sz w:val="28"/>
          <w:szCs w:val="28"/>
        </w:rPr>
        <w:t xml:space="preserve">informazioni </w:t>
      </w:r>
      <w:r w:rsidRPr="00C3217C">
        <w:rPr>
          <w:rFonts w:ascii="Arial" w:hAnsi="Arial" w:cs="Arial"/>
          <w:sz w:val="28"/>
          <w:szCs w:val="28"/>
        </w:rPr>
        <w:t>ai vicini di casa</w:t>
      </w:r>
      <w:r w:rsidR="00695ED5" w:rsidRPr="00C3217C">
        <w:rPr>
          <w:rFonts w:ascii="Arial" w:hAnsi="Arial" w:cs="Arial"/>
          <w:sz w:val="28"/>
          <w:szCs w:val="28"/>
        </w:rPr>
        <w:t xml:space="preserve"> e</w:t>
      </w:r>
      <w:r w:rsidRPr="00C3217C">
        <w:rPr>
          <w:rFonts w:ascii="Arial" w:hAnsi="Arial" w:cs="Arial"/>
          <w:sz w:val="28"/>
          <w:szCs w:val="28"/>
        </w:rPr>
        <w:t xml:space="preserve"> a qualche commerciante della zona</w:t>
      </w:r>
      <w:r w:rsidR="002D22BF" w:rsidRPr="00C3217C">
        <w:rPr>
          <w:rFonts w:ascii="Arial" w:hAnsi="Arial" w:cs="Arial"/>
          <w:sz w:val="28"/>
          <w:szCs w:val="28"/>
        </w:rPr>
        <w:t xml:space="preserve">; il ché significa </w:t>
      </w:r>
      <w:r w:rsidR="00737F46" w:rsidRPr="00C3217C">
        <w:rPr>
          <w:rFonts w:ascii="Arial" w:hAnsi="Arial" w:cs="Arial"/>
          <w:sz w:val="28"/>
          <w:szCs w:val="28"/>
        </w:rPr>
        <w:t>che dovete farvi</w:t>
      </w:r>
      <w:r w:rsidR="002D22BF" w:rsidRPr="00C3217C">
        <w:rPr>
          <w:rFonts w:ascii="Arial" w:hAnsi="Arial" w:cs="Arial"/>
          <w:sz w:val="28"/>
          <w:szCs w:val="28"/>
        </w:rPr>
        <w:t xml:space="preserve"> vedere insieme, dormire ogni tanto nella stessa casa…</w:t>
      </w:r>
      <w:r w:rsidRPr="00C3217C">
        <w:rPr>
          <w:rFonts w:ascii="Arial" w:hAnsi="Arial" w:cs="Arial"/>
          <w:sz w:val="28"/>
          <w:szCs w:val="28"/>
        </w:rPr>
        <w:t xml:space="preserve"> poi per due an</w:t>
      </w:r>
      <w:r w:rsidR="00191A32" w:rsidRPr="00C3217C">
        <w:rPr>
          <w:rFonts w:ascii="Arial" w:hAnsi="Arial" w:cs="Arial"/>
          <w:sz w:val="28"/>
          <w:szCs w:val="28"/>
        </w:rPr>
        <w:t>ni, nessuno se ne interessa</w:t>
      </w:r>
      <w:r w:rsidR="00695ED5" w:rsidRPr="00C3217C">
        <w:rPr>
          <w:rFonts w:ascii="Arial" w:hAnsi="Arial" w:cs="Arial"/>
          <w:sz w:val="28"/>
          <w:szCs w:val="28"/>
        </w:rPr>
        <w:t xml:space="preserve"> più</w:t>
      </w:r>
      <w:r w:rsidR="00191A32" w:rsidRPr="00C3217C">
        <w:rPr>
          <w:rFonts w:ascii="Arial" w:hAnsi="Arial" w:cs="Arial"/>
          <w:sz w:val="28"/>
          <w:szCs w:val="28"/>
        </w:rPr>
        <w:t xml:space="preserve">; dopo che poi </w:t>
      </w:r>
      <w:r w:rsidR="00737F46" w:rsidRPr="00C3217C">
        <w:rPr>
          <w:rFonts w:ascii="Arial" w:hAnsi="Arial" w:cs="Arial"/>
          <w:sz w:val="28"/>
          <w:szCs w:val="28"/>
        </w:rPr>
        <w:t>a</w:t>
      </w:r>
      <w:r w:rsidR="00191A32" w:rsidRPr="00C3217C">
        <w:rPr>
          <w:rFonts w:ascii="Arial" w:hAnsi="Arial" w:cs="Arial"/>
          <w:sz w:val="28"/>
          <w:szCs w:val="28"/>
        </w:rPr>
        <w:t>vrà avuto la cittadinanza, pot</w:t>
      </w:r>
      <w:r w:rsidR="00E96911" w:rsidRPr="00C3217C">
        <w:rPr>
          <w:rFonts w:ascii="Arial" w:hAnsi="Arial" w:cs="Arial"/>
          <w:sz w:val="28"/>
          <w:szCs w:val="28"/>
        </w:rPr>
        <w:t>r</w:t>
      </w:r>
      <w:r w:rsidR="00191A32" w:rsidRPr="00C3217C">
        <w:rPr>
          <w:rFonts w:ascii="Arial" w:hAnsi="Arial" w:cs="Arial"/>
          <w:sz w:val="28"/>
          <w:szCs w:val="28"/>
        </w:rPr>
        <w:t>ete tranquillamente divorziare.</w:t>
      </w:r>
    </w:p>
    <w:p w:rsidR="00B3604F" w:rsidRPr="00C3217C" w:rsidRDefault="00B3604F" w:rsidP="00926F1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r>
      <w:r w:rsidR="002D22BF" w:rsidRPr="00C3217C">
        <w:rPr>
          <w:rFonts w:ascii="Arial" w:hAnsi="Arial" w:cs="Arial"/>
          <w:sz w:val="28"/>
          <w:szCs w:val="28"/>
        </w:rPr>
        <w:t>Avvoca’ è così?</w:t>
      </w:r>
    </w:p>
    <w:p w:rsidR="002D22BF" w:rsidRPr="00C3217C" w:rsidRDefault="002D22BF" w:rsidP="00926F16">
      <w:pPr>
        <w:spacing w:before="0" w:after="120"/>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r>
      <w:r w:rsidR="004239CD" w:rsidRPr="00C3217C">
        <w:rPr>
          <w:rFonts w:ascii="Arial" w:hAnsi="Arial" w:cs="Arial"/>
          <w:sz w:val="28"/>
          <w:szCs w:val="28"/>
        </w:rPr>
        <w:t>Teoricamente</w:t>
      </w:r>
      <w:r w:rsidRPr="00C3217C">
        <w:rPr>
          <w:rFonts w:ascii="Arial" w:hAnsi="Arial" w:cs="Arial"/>
          <w:sz w:val="28"/>
          <w:szCs w:val="28"/>
        </w:rPr>
        <w:t xml:space="preserve">, no, ma </w:t>
      </w:r>
      <w:r w:rsidR="004239CD" w:rsidRPr="00C3217C">
        <w:rPr>
          <w:rFonts w:ascii="Arial" w:hAnsi="Arial" w:cs="Arial"/>
          <w:sz w:val="28"/>
          <w:szCs w:val="28"/>
        </w:rPr>
        <w:t xml:space="preserve">in </w:t>
      </w:r>
      <w:r w:rsidRPr="00C3217C">
        <w:rPr>
          <w:rFonts w:ascii="Arial" w:hAnsi="Arial" w:cs="Arial"/>
          <w:sz w:val="28"/>
          <w:szCs w:val="28"/>
        </w:rPr>
        <w:t>pratica è così che avviene.</w:t>
      </w:r>
    </w:p>
    <w:p w:rsidR="002D22BF" w:rsidRPr="00C3217C" w:rsidRDefault="002D22BF" w:rsidP="00926F1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E per vendere la casa si deve aspettare tutto questo tempo?</w:t>
      </w:r>
    </w:p>
    <w:p w:rsidR="002D22BF" w:rsidRPr="00C3217C" w:rsidRDefault="002D22BF" w:rsidP="00926F16">
      <w:pPr>
        <w:spacing w:before="0" w:after="120"/>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Assolutamente no! Basta che quando si creano le condizioni per chiedere l’assegnazione della casa a voi, siate sposata.</w:t>
      </w:r>
    </w:p>
    <w:p w:rsidR="002D22BF" w:rsidRPr="00C3217C" w:rsidRDefault="002D22BF" w:rsidP="00926F16">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In pratica, dopo un mesetto dal matrimonio, Umberto e Sofia lasciano la casa e…</w:t>
      </w:r>
    </w:p>
    <w:p w:rsidR="002D22BF" w:rsidRPr="00C3217C" w:rsidRDefault="002D22BF" w:rsidP="00926F16">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 xml:space="preserve">Ma chi te l’ha ditto? </w:t>
      </w:r>
    </w:p>
    <w:p w:rsidR="002D22BF" w:rsidRPr="00C3217C" w:rsidRDefault="002D22BF" w:rsidP="00926F16">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Statte zitto</w:t>
      </w:r>
      <w:r w:rsidR="004239CD" w:rsidRPr="00C3217C">
        <w:rPr>
          <w:rFonts w:ascii="Arial" w:hAnsi="Arial" w:cs="Arial"/>
          <w:sz w:val="28"/>
          <w:szCs w:val="28"/>
        </w:rPr>
        <w:t xml:space="preserve"> e famme parla’</w:t>
      </w:r>
      <w:r w:rsidRPr="00C3217C">
        <w:rPr>
          <w:rFonts w:ascii="Arial" w:hAnsi="Arial" w:cs="Arial"/>
          <w:sz w:val="28"/>
          <w:szCs w:val="28"/>
        </w:rPr>
        <w:t xml:space="preserve">! </w:t>
      </w:r>
      <w:r w:rsidR="00737F46" w:rsidRPr="00C3217C">
        <w:rPr>
          <w:rFonts w:ascii="Arial" w:hAnsi="Arial" w:cs="Arial"/>
          <w:i/>
          <w:sz w:val="28"/>
          <w:szCs w:val="28"/>
        </w:rPr>
        <w:t xml:space="preserve">(a Marianna) </w:t>
      </w:r>
      <w:r w:rsidRPr="00C3217C">
        <w:rPr>
          <w:rFonts w:ascii="Arial" w:hAnsi="Arial" w:cs="Arial"/>
          <w:sz w:val="28"/>
          <w:szCs w:val="28"/>
        </w:rPr>
        <w:t>Tu, dopo un mesetto, vai dal notaio e chiedi la proprietà; lui fa i suoi controlli</w:t>
      </w:r>
      <w:r w:rsidR="00737F46" w:rsidRPr="00C3217C">
        <w:rPr>
          <w:rFonts w:ascii="Arial" w:hAnsi="Arial" w:cs="Arial"/>
          <w:sz w:val="28"/>
          <w:szCs w:val="28"/>
        </w:rPr>
        <w:t>,</w:t>
      </w:r>
      <w:r w:rsidRPr="00C3217C">
        <w:rPr>
          <w:rFonts w:ascii="Arial" w:hAnsi="Arial" w:cs="Arial"/>
          <w:sz w:val="28"/>
          <w:szCs w:val="28"/>
        </w:rPr>
        <w:t xml:space="preserve"> scopre che sei sposata</w:t>
      </w:r>
      <w:r w:rsidR="006D555C" w:rsidRPr="00C3217C">
        <w:rPr>
          <w:rFonts w:ascii="Arial" w:hAnsi="Arial" w:cs="Arial"/>
          <w:sz w:val="28"/>
          <w:szCs w:val="28"/>
        </w:rPr>
        <w:t xml:space="preserve"> ed applica il volere di mammà!</w:t>
      </w:r>
    </w:p>
    <w:p w:rsidR="006D555C" w:rsidRPr="00C3217C" w:rsidRDefault="006D555C" w:rsidP="00926F1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E tutti vissero felici e contenti… avvoca’, dove sta la fregatura?</w:t>
      </w:r>
    </w:p>
    <w:p w:rsidR="00EA4EAC" w:rsidRPr="00C3217C" w:rsidRDefault="006D555C" w:rsidP="00926F16">
      <w:pPr>
        <w:spacing w:before="0" w:after="120"/>
        <w:rPr>
          <w:rFonts w:ascii="Arial" w:hAnsi="Arial" w:cs="Arial"/>
          <w:sz w:val="28"/>
          <w:szCs w:val="28"/>
        </w:rPr>
      </w:pPr>
      <w:r w:rsidRPr="00C3217C">
        <w:rPr>
          <w:rFonts w:ascii="Arial" w:hAnsi="Arial" w:cs="Arial"/>
          <w:sz w:val="28"/>
          <w:szCs w:val="28"/>
        </w:rPr>
        <w:lastRenderedPageBreak/>
        <w:t>LUIGI</w:t>
      </w:r>
      <w:r w:rsidRPr="00C3217C">
        <w:rPr>
          <w:rFonts w:ascii="Arial" w:hAnsi="Arial" w:cs="Arial"/>
          <w:sz w:val="28"/>
          <w:szCs w:val="28"/>
        </w:rPr>
        <w:tab/>
        <w:t>Beh, diciamo che il notaio potrebbe sospettare qualcosa e bloccare l’esecuzione del testamento, facendo fare indagini accurate, e addirittura potrebbe denunciare il fatto</w:t>
      </w:r>
      <w:r w:rsidR="00695ED5" w:rsidRPr="00C3217C">
        <w:rPr>
          <w:rFonts w:ascii="Arial" w:hAnsi="Arial" w:cs="Arial"/>
          <w:sz w:val="28"/>
          <w:szCs w:val="28"/>
        </w:rPr>
        <w:t>;</w:t>
      </w:r>
      <w:r w:rsidRPr="00C3217C">
        <w:rPr>
          <w:rFonts w:ascii="Arial" w:hAnsi="Arial" w:cs="Arial"/>
          <w:sz w:val="28"/>
          <w:szCs w:val="28"/>
        </w:rPr>
        <w:t xml:space="preserve"> ma, onestamente, siamo nel campo delle ipotesi e potrebbe andare tutto bene.</w:t>
      </w:r>
    </w:p>
    <w:p w:rsidR="00191A32" w:rsidRPr="00C3217C" w:rsidRDefault="006D555C" w:rsidP="00926F16">
      <w:pPr>
        <w:spacing w:before="0" w:after="120"/>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r>
      <w:r w:rsidR="00191A32" w:rsidRPr="00C3217C">
        <w:rPr>
          <w:rFonts w:ascii="Arial" w:hAnsi="Arial" w:cs="Arial"/>
          <w:sz w:val="28"/>
          <w:szCs w:val="28"/>
        </w:rPr>
        <w:t>E non è che poi questo marito può pretendere di dividere l’eredità con me?</w:t>
      </w:r>
    </w:p>
    <w:p w:rsidR="007D36D4" w:rsidRPr="00C3217C" w:rsidRDefault="00191A32" w:rsidP="00926F16">
      <w:pPr>
        <w:spacing w:before="0" w:after="120"/>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 xml:space="preserve">No, per due motivi; </w:t>
      </w:r>
      <w:r w:rsidR="007D36D4" w:rsidRPr="00C3217C">
        <w:rPr>
          <w:rFonts w:ascii="Arial" w:hAnsi="Arial" w:cs="Arial"/>
          <w:sz w:val="28"/>
          <w:szCs w:val="28"/>
        </w:rPr>
        <w:t>primo, il matrimonio avverrebbe in regime di separazione dei beni; secondo, verrebbe stilato un</w:t>
      </w:r>
      <w:r w:rsidR="00524427" w:rsidRPr="00C3217C">
        <w:rPr>
          <w:rFonts w:ascii="Arial" w:hAnsi="Arial" w:cs="Arial"/>
          <w:sz w:val="28"/>
          <w:szCs w:val="28"/>
        </w:rPr>
        <w:t>a</w:t>
      </w:r>
      <w:r w:rsidR="007D36D4" w:rsidRPr="00C3217C">
        <w:rPr>
          <w:rFonts w:ascii="Arial" w:hAnsi="Arial" w:cs="Arial"/>
          <w:sz w:val="28"/>
          <w:szCs w:val="28"/>
        </w:rPr>
        <w:t xml:space="preserve"> </w:t>
      </w:r>
      <w:r w:rsidR="00524427" w:rsidRPr="00C3217C">
        <w:rPr>
          <w:rFonts w:ascii="Arial" w:hAnsi="Arial" w:cs="Arial"/>
          <w:sz w:val="28"/>
          <w:szCs w:val="28"/>
        </w:rPr>
        <w:t>scrittura privata</w:t>
      </w:r>
      <w:r w:rsidR="007D36D4" w:rsidRPr="00C3217C">
        <w:rPr>
          <w:rFonts w:ascii="Arial" w:hAnsi="Arial" w:cs="Arial"/>
          <w:sz w:val="28"/>
          <w:szCs w:val="28"/>
        </w:rPr>
        <w:t xml:space="preserve"> in cui </w:t>
      </w:r>
      <w:r w:rsidR="00761675" w:rsidRPr="00C3217C">
        <w:rPr>
          <w:rFonts w:ascii="Arial" w:hAnsi="Arial" w:cs="Arial"/>
          <w:sz w:val="28"/>
          <w:szCs w:val="28"/>
        </w:rPr>
        <w:t>andremmo a specificare</w:t>
      </w:r>
      <w:r w:rsidR="007D36D4" w:rsidRPr="00C3217C">
        <w:rPr>
          <w:rFonts w:ascii="Arial" w:hAnsi="Arial" w:cs="Arial"/>
          <w:sz w:val="28"/>
          <w:szCs w:val="28"/>
        </w:rPr>
        <w:t xml:space="preserve"> tutte le possibili evenienze.</w:t>
      </w:r>
    </w:p>
    <w:p w:rsidR="006D555C" w:rsidRPr="00C3217C" w:rsidRDefault="007D36D4" w:rsidP="00926F16">
      <w:pPr>
        <w:spacing w:before="0" w:after="120"/>
        <w:rPr>
          <w:rFonts w:ascii="Arial" w:hAnsi="Arial" w:cs="Arial"/>
          <w:i/>
          <w:sz w:val="28"/>
          <w:szCs w:val="28"/>
        </w:rPr>
      </w:pPr>
      <w:r w:rsidRPr="00C3217C">
        <w:rPr>
          <w:rFonts w:ascii="Arial" w:hAnsi="Arial" w:cs="Arial"/>
          <w:sz w:val="28"/>
          <w:szCs w:val="28"/>
        </w:rPr>
        <w:t>MARIANNA</w:t>
      </w:r>
      <w:r w:rsidRPr="00C3217C">
        <w:rPr>
          <w:rFonts w:ascii="Arial" w:hAnsi="Arial" w:cs="Arial"/>
          <w:sz w:val="28"/>
          <w:szCs w:val="28"/>
        </w:rPr>
        <w:tab/>
        <w:t xml:space="preserve">Mmmh… </w:t>
      </w:r>
      <w:r w:rsidR="006D555C" w:rsidRPr="00C3217C">
        <w:rPr>
          <w:rFonts w:ascii="Arial" w:hAnsi="Arial" w:cs="Arial"/>
          <w:i/>
          <w:sz w:val="28"/>
          <w:szCs w:val="28"/>
        </w:rPr>
        <w:t>(pensa un po’)</w:t>
      </w:r>
      <w:r w:rsidR="006D555C" w:rsidRPr="00C3217C">
        <w:rPr>
          <w:rFonts w:ascii="Arial" w:hAnsi="Arial" w:cs="Arial"/>
          <w:sz w:val="28"/>
          <w:szCs w:val="28"/>
        </w:rPr>
        <w:t xml:space="preserve"> </w:t>
      </w:r>
      <w:r w:rsidRPr="00C3217C">
        <w:rPr>
          <w:rFonts w:ascii="Arial" w:hAnsi="Arial" w:cs="Arial"/>
          <w:sz w:val="28"/>
          <w:szCs w:val="28"/>
        </w:rPr>
        <w:t>a</w:t>
      </w:r>
      <w:r w:rsidR="006D555C" w:rsidRPr="00C3217C">
        <w:rPr>
          <w:rFonts w:ascii="Arial" w:hAnsi="Arial" w:cs="Arial"/>
          <w:sz w:val="28"/>
          <w:szCs w:val="28"/>
        </w:rPr>
        <w:t xml:space="preserve">mmesso e non concesso che la cosa </w:t>
      </w:r>
      <w:r w:rsidR="00233F23" w:rsidRPr="00C3217C">
        <w:rPr>
          <w:rFonts w:ascii="Arial" w:hAnsi="Arial" w:cs="Arial"/>
          <w:sz w:val="28"/>
          <w:szCs w:val="28"/>
        </w:rPr>
        <w:t xml:space="preserve">possa </w:t>
      </w:r>
      <w:r w:rsidR="006D555C" w:rsidRPr="00C3217C">
        <w:rPr>
          <w:rFonts w:ascii="Arial" w:hAnsi="Arial" w:cs="Arial"/>
          <w:sz w:val="28"/>
          <w:szCs w:val="28"/>
        </w:rPr>
        <w:t xml:space="preserve">interessarmi, </w:t>
      </w:r>
      <w:r w:rsidR="00233F23" w:rsidRPr="00C3217C">
        <w:rPr>
          <w:rFonts w:ascii="Arial" w:hAnsi="Arial" w:cs="Arial"/>
          <w:sz w:val="28"/>
          <w:szCs w:val="28"/>
        </w:rPr>
        <w:t xml:space="preserve">dove lo trovo </w:t>
      </w:r>
      <w:r w:rsidR="00737F46" w:rsidRPr="00C3217C">
        <w:rPr>
          <w:rFonts w:ascii="Arial" w:hAnsi="Arial" w:cs="Arial"/>
          <w:sz w:val="28"/>
          <w:szCs w:val="28"/>
        </w:rPr>
        <w:t xml:space="preserve">io </w:t>
      </w:r>
      <w:r w:rsidR="00233F23" w:rsidRPr="00C3217C">
        <w:rPr>
          <w:rFonts w:ascii="Arial" w:hAnsi="Arial" w:cs="Arial"/>
          <w:sz w:val="28"/>
          <w:szCs w:val="28"/>
        </w:rPr>
        <w:t xml:space="preserve">questo marito? </w:t>
      </w:r>
      <w:r w:rsidR="00233F23" w:rsidRPr="00C3217C">
        <w:rPr>
          <w:rFonts w:ascii="Arial" w:hAnsi="Arial" w:cs="Arial"/>
          <w:i/>
          <w:sz w:val="28"/>
          <w:szCs w:val="28"/>
        </w:rPr>
        <w:t>(suonano alla porta)</w:t>
      </w:r>
    </w:p>
    <w:p w:rsidR="00233F23" w:rsidRPr="00C3217C" w:rsidRDefault="00233F23" w:rsidP="00761675">
      <w:pPr>
        <w:spacing w:before="0" w:after="24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Sta qua!</w:t>
      </w:r>
      <w:r w:rsidR="00CB347B" w:rsidRPr="00C3217C">
        <w:rPr>
          <w:rFonts w:ascii="Arial" w:hAnsi="Arial" w:cs="Arial"/>
          <w:sz w:val="28"/>
          <w:szCs w:val="28"/>
        </w:rPr>
        <w:t xml:space="preserve"> </w:t>
      </w:r>
    </w:p>
    <w:p w:rsidR="00B4594D" w:rsidRPr="00C3217C" w:rsidRDefault="00B4594D" w:rsidP="00761675">
      <w:pPr>
        <w:spacing w:before="0" w:after="240"/>
        <w:rPr>
          <w:rFonts w:ascii="Arial" w:hAnsi="Arial" w:cs="Arial"/>
          <w:i/>
          <w:sz w:val="28"/>
          <w:szCs w:val="28"/>
        </w:rPr>
      </w:pPr>
      <w:r w:rsidRPr="00C3217C">
        <w:rPr>
          <w:rFonts w:ascii="Arial" w:hAnsi="Arial" w:cs="Arial"/>
          <w:sz w:val="28"/>
          <w:szCs w:val="28"/>
        </w:rPr>
        <w:t>ALFREDO</w:t>
      </w:r>
      <w:r w:rsidRPr="00C3217C">
        <w:rPr>
          <w:rFonts w:ascii="Arial" w:hAnsi="Arial" w:cs="Arial"/>
          <w:sz w:val="28"/>
          <w:szCs w:val="28"/>
        </w:rPr>
        <w:tab/>
        <w:t xml:space="preserve">Ara… arap’io! </w:t>
      </w:r>
      <w:r w:rsidRPr="00C3217C">
        <w:rPr>
          <w:rFonts w:ascii="Arial" w:hAnsi="Arial" w:cs="Arial"/>
          <w:i/>
          <w:sz w:val="28"/>
          <w:szCs w:val="28"/>
        </w:rPr>
        <w:t>(va ad aprire)</w:t>
      </w:r>
    </w:p>
    <w:p w:rsidR="00CB347B" w:rsidRPr="00C3217C" w:rsidRDefault="00CB347B" w:rsidP="00761675">
      <w:pPr>
        <w:spacing w:line="240" w:lineRule="atLeast"/>
        <w:ind w:left="0" w:firstLine="0"/>
        <w:jc w:val="center"/>
        <w:rPr>
          <w:rFonts w:ascii="Arial" w:hAnsi="Arial" w:cs="Arial"/>
          <w:sz w:val="28"/>
          <w:szCs w:val="28"/>
        </w:rPr>
      </w:pPr>
      <w:r w:rsidRPr="00C3217C">
        <w:rPr>
          <w:rFonts w:ascii="Arial" w:hAnsi="Arial" w:cs="Arial"/>
          <w:sz w:val="28"/>
          <w:szCs w:val="28"/>
        </w:rPr>
        <w:t>SCENA SETTIMA</w:t>
      </w:r>
    </w:p>
    <w:p w:rsidR="00CB347B" w:rsidRPr="00C3217C" w:rsidRDefault="00CB347B" w:rsidP="00761675">
      <w:pPr>
        <w:spacing w:before="0" w:after="240" w:line="240" w:lineRule="atLeast"/>
        <w:jc w:val="center"/>
        <w:rPr>
          <w:rFonts w:ascii="Arial" w:hAnsi="Arial" w:cs="Arial"/>
          <w:sz w:val="28"/>
          <w:szCs w:val="28"/>
        </w:rPr>
      </w:pPr>
      <w:r w:rsidRPr="00C3217C">
        <w:rPr>
          <w:rFonts w:ascii="Arial" w:hAnsi="Arial" w:cs="Arial"/>
          <w:sz w:val="28"/>
          <w:szCs w:val="28"/>
        </w:rPr>
        <w:t>(Anton e detti)</w:t>
      </w:r>
    </w:p>
    <w:p w:rsidR="00CB347B" w:rsidRPr="00C3217C" w:rsidRDefault="00CB347B" w:rsidP="00CB347B">
      <w:pPr>
        <w:spacing w:before="0" w:after="120" w:line="240" w:lineRule="atLeast"/>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r>
      <w:r w:rsidRPr="00C3217C">
        <w:rPr>
          <w:rFonts w:ascii="Arial" w:hAnsi="Arial" w:cs="Arial"/>
          <w:i/>
          <w:sz w:val="28"/>
          <w:szCs w:val="28"/>
        </w:rPr>
        <w:t>(Entra da</w:t>
      </w:r>
      <w:r w:rsidR="0045513A" w:rsidRPr="00C3217C">
        <w:rPr>
          <w:rFonts w:ascii="Arial" w:hAnsi="Arial" w:cs="Arial"/>
          <w:i/>
          <w:sz w:val="28"/>
          <w:szCs w:val="28"/>
        </w:rPr>
        <w:t>lla</w:t>
      </w:r>
      <w:r w:rsidR="000F6F59" w:rsidRPr="00C3217C">
        <w:rPr>
          <w:rFonts w:ascii="Arial" w:hAnsi="Arial" w:cs="Arial"/>
          <w:i/>
          <w:sz w:val="28"/>
          <w:szCs w:val="28"/>
        </w:rPr>
        <w:t xml:space="preserve"> </w:t>
      </w:r>
      <w:r w:rsidR="00756B17" w:rsidRPr="00C3217C">
        <w:rPr>
          <w:rFonts w:ascii="Arial" w:hAnsi="Arial" w:cs="Arial"/>
          <w:i/>
          <w:sz w:val="28"/>
          <w:szCs w:val="28"/>
        </w:rPr>
        <w:t>porta sul fondo</w:t>
      </w:r>
      <w:r w:rsidRPr="00C3217C">
        <w:rPr>
          <w:rFonts w:ascii="Arial" w:hAnsi="Arial" w:cs="Arial"/>
          <w:i/>
          <w:sz w:val="28"/>
          <w:szCs w:val="28"/>
        </w:rPr>
        <w:t xml:space="preserve">) </w:t>
      </w:r>
      <w:r w:rsidRPr="00C3217C">
        <w:rPr>
          <w:rFonts w:ascii="Arial" w:hAnsi="Arial" w:cs="Arial"/>
          <w:sz w:val="28"/>
          <w:szCs w:val="28"/>
        </w:rPr>
        <w:t>Buongiorno!</w:t>
      </w:r>
    </w:p>
    <w:p w:rsidR="00CB347B" w:rsidRPr="00C3217C" w:rsidRDefault="00CB347B" w:rsidP="00CB347B">
      <w:pPr>
        <w:spacing w:before="0" w:after="120" w:line="240" w:lineRule="atLeast"/>
        <w:rPr>
          <w:rFonts w:ascii="Arial" w:hAnsi="Arial" w:cs="Arial"/>
          <w:i/>
          <w:sz w:val="28"/>
          <w:szCs w:val="28"/>
        </w:rPr>
      </w:pPr>
      <w:r w:rsidRPr="00C3217C">
        <w:rPr>
          <w:rFonts w:ascii="Arial" w:hAnsi="Arial" w:cs="Arial"/>
          <w:sz w:val="28"/>
          <w:szCs w:val="28"/>
        </w:rPr>
        <w:t>ALFREDO</w:t>
      </w:r>
      <w:r w:rsidRPr="00C3217C">
        <w:rPr>
          <w:rFonts w:ascii="Arial" w:hAnsi="Arial" w:cs="Arial"/>
          <w:sz w:val="28"/>
          <w:szCs w:val="28"/>
        </w:rPr>
        <w:tab/>
        <w:t>Tra-trase, Anto’, ass</w:t>
      </w:r>
      <w:r w:rsidR="004239CD" w:rsidRPr="00C3217C">
        <w:rPr>
          <w:rFonts w:ascii="Arial" w:hAnsi="Arial" w:cs="Arial"/>
          <w:sz w:val="28"/>
          <w:szCs w:val="28"/>
        </w:rPr>
        <w:t>ss</w:t>
      </w:r>
      <w:r w:rsidRPr="00C3217C">
        <w:rPr>
          <w:rFonts w:ascii="Arial" w:hAnsi="Arial" w:cs="Arial"/>
          <w:sz w:val="28"/>
          <w:szCs w:val="28"/>
        </w:rPr>
        <w:t xml:space="preserve">-ettate ccà! </w:t>
      </w:r>
      <w:r w:rsidRPr="00C3217C">
        <w:rPr>
          <w:rFonts w:ascii="Arial" w:hAnsi="Arial" w:cs="Arial"/>
          <w:i/>
          <w:sz w:val="28"/>
          <w:szCs w:val="28"/>
        </w:rPr>
        <w:t>(indica il posto accanto a Marianna)</w:t>
      </w:r>
    </w:p>
    <w:p w:rsidR="000935ED" w:rsidRPr="00C3217C" w:rsidRDefault="00CB347B" w:rsidP="00CB347B">
      <w:pPr>
        <w:spacing w:before="0" w:after="120" w:line="240" w:lineRule="atLeast"/>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r>
      <w:r w:rsidRPr="00C3217C">
        <w:rPr>
          <w:rFonts w:ascii="Arial" w:hAnsi="Arial" w:cs="Arial"/>
          <w:i/>
          <w:sz w:val="28"/>
          <w:szCs w:val="28"/>
        </w:rPr>
        <w:t>(a Marianna)</w:t>
      </w:r>
      <w:r w:rsidR="000935ED" w:rsidRPr="00C3217C">
        <w:rPr>
          <w:rFonts w:ascii="Arial" w:hAnsi="Arial" w:cs="Arial"/>
          <w:i/>
          <w:sz w:val="28"/>
          <w:szCs w:val="28"/>
        </w:rPr>
        <w:t xml:space="preserve"> </w:t>
      </w:r>
      <w:r w:rsidR="000935ED" w:rsidRPr="00C3217C">
        <w:rPr>
          <w:rFonts w:ascii="Arial" w:hAnsi="Arial" w:cs="Arial"/>
          <w:sz w:val="28"/>
          <w:szCs w:val="28"/>
        </w:rPr>
        <w:t>Posso?</w:t>
      </w:r>
    </w:p>
    <w:p w:rsidR="000935ED" w:rsidRPr="00C3217C" w:rsidRDefault="000935ED" w:rsidP="00CB347B">
      <w:pPr>
        <w:spacing w:before="0" w:after="120" w:line="240" w:lineRule="atLeast"/>
        <w:rPr>
          <w:rFonts w:ascii="Arial" w:hAnsi="Arial" w:cs="Arial"/>
          <w:i/>
          <w:sz w:val="28"/>
          <w:szCs w:val="28"/>
        </w:rPr>
      </w:pPr>
      <w:r w:rsidRPr="00C3217C">
        <w:rPr>
          <w:rFonts w:ascii="Arial" w:hAnsi="Arial" w:cs="Arial"/>
          <w:sz w:val="28"/>
          <w:szCs w:val="28"/>
        </w:rPr>
        <w:t>MARIANNA</w:t>
      </w:r>
      <w:r w:rsidRPr="00C3217C">
        <w:rPr>
          <w:rFonts w:ascii="Arial" w:hAnsi="Arial" w:cs="Arial"/>
          <w:sz w:val="28"/>
          <w:szCs w:val="28"/>
        </w:rPr>
        <w:tab/>
        <w:t xml:space="preserve">Prego </w:t>
      </w:r>
      <w:r w:rsidRPr="00C3217C">
        <w:rPr>
          <w:rFonts w:ascii="Arial" w:hAnsi="Arial" w:cs="Arial"/>
          <w:i/>
          <w:sz w:val="28"/>
          <w:szCs w:val="28"/>
        </w:rPr>
        <w:t>(gli porge la mano</w:t>
      </w:r>
      <w:r w:rsidR="004239CD" w:rsidRPr="00C3217C">
        <w:rPr>
          <w:rFonts w:ascii="Arial" w:hAnsi="Arial" w:cs="Arial"/>
          <w:i/>
          <w:sz w:val="28"/>
          <w:szCs w:val="28"/>
        </w:rPr>
        <w:t>,</w:t>
      </w:r>
      <w:r w:rsidRPr="00C3217C">
        <w:rPr>
          <w:rFonts w:ascii="Arial" w:hAnsi="Arial" w:cs="Arial"/>
          <w:i/>
          <w:sz w:val="28"/>
          <w:szCs w:val="28"/>
        </w:rPr>
        <w:t xml:space="preserve"> che Anton bacia)</w:t>
      </w:r>
    </w:p>
    <w:p w:rsidR="000935ED" w:rsidRPr="00C3217C" w:rsidRDefault="000935ED" w:rsidP="00CB347B">
      <w:pPr>
        <w:spacing w:before="0" w:after="120" w:line="240" w:lineRule="atLeast"/>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Anton Makarov, onorato!</w:t>
      </w:r>
    </w:p>
    <w:p w:rsidR="000935ED" w:rsidRPr="00C3217C" w:rsidRDefault="000935ED" w:rsidP="00CB347B">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 xml:space="preserve">(tra i denti ad Alfredo) </w:t>
      </w:r>
      <w:r w:rsidRPr="00C3217C">
        <w:rPr>
          <w:rFonts w:ascii="Arial" w:hAnsi="Arial" w:cs="Arial"/>
          <w:sz w:val="28"/>
          <w:szCs w:val="28"/>
        </w:rPr>
        <w:t>Antonio ‘o maccarone eh?</w:t>
      </w:r>
    </w:p>
    <w:p w:rsidR="00530F96" w:rsidRPr="00C3217C" w:rsidRDefault="00530F96" w:rsidP="00CB347B">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r>
      <w:r w:rsidR="00191A32" w:rsidRPr="00C3217C">
        <w:rPr>
          <w:rFonts w:ascii="Arial" w:hAnsi="Arial" w:cs="Arial"/>
          <w:i/>
          <w:sz w:val="28"/>
          <w:szCs w:val="28"/>
        </w:rPr>
        <w:t>(guarda Anto</w:t>
      </w:r>
      <w:r w:rsidR="00F56D79" w:rsidRPr="00C3217C">
        <w:rPr>
          <w:rFonts w:ascii="Arial" w:hAnsi="Arial" w:cs="Arial"/>
          <w:i/>
          <w:sz w:val="28"/>
          <w:szCs w:val="28"/>
        </w:rPr>
        <w:t>n</w:t>
      </w:r>
      <w:r w:rsidR="00191A32" w:rsidRPr="00C3217C">
        <w:rPr>
          <w:rFonts w:ascii="Arial" w:hAnsi="Arial" w:cs="Arial"/>
          <w:i/>
          <w:sz w:val="28"/>
          <w:szCs w:val="28"/>
        </w:rPr>
        <w:t xml:space="preserve"> con interesse) </w:t>
      </w:r>
      <w:r w:rsidR="00191A32" w:rsidRPr="00C3217C">
        <w:rPr>
          <w:rFonts w:ascii="Arial" w:hAnsi="Arial" w:cs="Arial"/>
          <w:sz w:val="28"/>
          <w:szCs w:val="28"/>
        </w:rPr>
        <w:t>Molto lieta… siete russo?</w:t>
      </w:r>
    </w:p>
    <w:p w:rsidR="00191A32" w:rsidRPr="00C3217C" w:rsidRDefault="00191A32" w:rsidP="00CB347B">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Noò, è ucr… è ucr…</w:t>
      </w:r>
    </w:p>
    <w:p w:rsidR="00191A32" w:rsidRPr="00C3217C" w:rsidRDefault="00191A32" w:rsidP="00CB347B">
      <w:pPr>
        <w:spacing w:before="0" w:after="120" w:line="240" w:lineRule="atLeast"/>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r>
      <w:r w:rsidR="00CF708A" w:rsidRPr="00C3217C">
        <w:rPr>
          <w:rFonts w:ascii="Arial" w:hAnsi="Arial" w:cs="Arial"/>
          <w:sz w:val="28"/>
          <w:szCs w:val="28"/>
        </w:rPr>
        <w:t>Io</w:t>
      </w:r>
      <w:r w:rsidRPr="00C3217C">
        <w:rPr>
          <w:rFonts w:ascii="Arial" w:hAnsi="Arial" w:cs="Arial"/>
          <w:sz w:val="28"/>
          <w:szCs w:val="28"/>
        </w:rPr>
        <w:t xml:space="preserve"> vengo da </w:t>
      </w:r>
      <w:r w:rsidR="00CF708A" w:rsidRPr="00C3217C">
        <w:rPr>
          <w:rFonts w:ascii="Arial" w:hAnsi="Arial" w:cs="Arial"/>
          <w:sz w:val="28"/>
          <w:szCs w:val="28"/>
        </w:rPr>
        <w:t xml:space="preserve">Sebastopoli, in </w:t>
      </w:r>
      <w:r w:rsidRPr="00C3217C">
        <w:rPr>
          <w:rFonts w:ascii="Arial" w:hAnsi="Arial" w:cs="Arial"/>
          <w:sz w:val="28"/>
          <w:szCs w:val="28"/>
        </w:rPr>
        <w:t xml:space="preserve">Ucraina, sono in Italia da </w:t>
      </w:r>
      <w:r w:rsidR="002E385A" w:rsidRPr="00C3217C">
        <w:rPr>
          <w:rFonts w:ascii="Arial" w:hAnsi="Arial" w:cs="Arial"/>
          <w:sz w:val="28"/>
          <w:szCs w:val="28"/>
        </w:rPr>
        <w:t xml:space="preserve">ormai </w:t>
      </w:r>
      <w:r w:rsidRPr="00C3217C">
        <w:rPr>
          <w:rFonts w:ascii="Arial" w:hAnsi="Arial" w:cs="Arial"/>
          <w:sz w:val="28"/>
          <w:szCs w:val="28"/>
        </w:rPr>
        <w:t>quattro anni.</w:t>
      </w:r>
    </w:p>
    <w:p w:rsidR="00191A32" w:rsidRPr="00C3217C" w:rsidRDefault="00191A32" w:rsidP="00CB347B">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Parlate bene italiano, bravo!</w:t>
      </w:r>
    </w:p>
    <w:p w:rsidR="00737F46" w:rsidRPr="00C3217C" w:rsidRDefault="00737F46" w:rsidP="00CB347B">
      <w:pPr>
        <w:spacing w:before="0" w:after="120" w:line="240" w:lineRule="atLeast"/>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Vede, Signora,</w:t>
      </w:r>
      <w:r w:rsidR="00CF708A" w:rsidRPr="00C3217C">
        <w:rPr>
          <w:rFonts w:ascii="Arial" w:hAnsi="Arial" w:cs="Arial"/>
          <w:sz w:val="28"/>
          <w:szCs w:val="28"/>
        </w:rPr>
        <w:t xml:space="preserve"> in mio paese,</w:t>
      </w:r>
      <w:r w:rsidRPr="00C3217C">
        <w:rPr>
          <w:rFonts w:ascii="Arial" w:hAnsi="Arial" w:cs="Arial"/>
          <w:sz w:val="28"/>
          <w:szCs w:val="28"/>
        </w:rPr>
        <w:t xml:space="preserve"> </w:t>
      </w:r>
      <w:r w:rsidR="00CF708A" w:rsidRPr="00C3217C">
        <w:rPr>
          <w:rFonts w:ascii="Arial" w:hAnsi="Arial" w:cs="Arial"/>
          <w:sz w:val="28"/>
          <w:szCs w:val="28"/>
        </w:rPr>
        <w:t>io ero insegnante di lingue, quindi per me molto facile imparare l’italiano.</w:t>
      </w:r>
    </w:p>
    <w:p w:rsidR="00CF708A" w:rsidRPr="00C3217C" w:rsidRDefault="00CF708A" w:rsidP="00CB347B">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 xml:space="preserve">Ah, siete un </w:t>
      </w:r>
      <w:r w:rsidR="00B33A8D" w:rsidRPr="00C3217C">
        <w:rPr>
          <w:rFonts w:ascii="Arial" w:hAnsi="Arial" w:cs="Arial"/>
          <w:sz w:val="28"/>
          <w:szCs w:val="28"/>
        </w:rPr>
        <w:t>maestro</w:t>
      </w:r>
      <w:r w:rsidRPr="00C3217C">
        <w:rPr>
          <w:rFonts w:ascii="Arial" w:hAnsi="Arial" w:cs="Arial"/>
          <w:sz w:val="28"/>
          <w:szCs w:val="28"/>
        </w:rPr>
        <w:t>, bene… e cosa fate qui a Napoli?</w:t>
      </w:r>
    </w:p>
    <w:p w:rsidR="00CF708A" w:rsidRPr="00C3217C" w:rsidRDefault="00CF708A" w:rsidP="00CB347B">
      <w:pPr>
        <w:spacing w:before="0" w:after="120" w:line="240" w:lineRule="atLeast"/>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In verità, faccio lavoro molto diverso… faccio pizzaiuolo…</w:t>
      </w:r>
    </w:p>
    <w:p w:rsidR="00CF708A" w:rsidRPr="00C3217C" w:rsidRDefault="00CF708A" w:rsidP="00CB347B">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‘Nfo…</w:t>
      </w:r>
      <w:r w:rsidR="0055689E" w:rsidRPr="00C3217C">
        <w:rPr>
          <w:rFonts w:ascii="Arial" w:hAnsi="Arial" w:cs="Arial"/>
          <w:sz w:val="28"/>
          <w:szCs w:val="28"/>
        </w:rPr>
        <w:t xml:space="preserve"> ‘nfo</w:t>
      </w:r>
      <w:r w:rsidRPr="00C3217C">
        <w:rPr>
          <w:rFonts w:ascii="Arial" w:hAnsi="Arial" w:cs="Arial"/>
          <w:sz w:val="28"/>
          <w:szCs w:val="28"/>
        </w:rPr>
        <w:t xml:space="preserve">rna ‘e </w:t>
      </w:r>
      <w:r w:rsidR="00B33A8D" w:rsidRPr="00C3217C">
        <w:rPr>
          <w:rFonts w:ascii="Arial" w:hAnsi="Arial" w:cs="Arial"/>
          <w:sz w:val="28"/>
          <w:szCs w:val="28"/>
        </w:rPr>
        <w:t>mamar-gherite</w:t>
      </w:r>
      <w:r w:rsidRPr="00C3217C">
        <w:rPr>
          <w:rFonts w:ascii="Arial" w:hAnsi="Arial" w:cs="Arial"/>
          <w:sz w:val="28"/>
          <w:szCs w:val="28"/>
        </w:rPr>
        <w:t xml:space="preserve">, ma ‘e coco-ce </w:t>
      </w:r>
      <w:r w:rsidR="0055689E" w:rsidRPr="00C3217C">
        <w:rPr>
          <w:rFonts w:ascii="Arial" w:hAnsi="Arial" w:cs="Arial"/>
          <w:sz w:val="28"/>
          <w:szCs w:val="28"/>
        </w:rPr>
        <w:t>b</w:t>
      </w:r>
      <w:r w:rsidRPr="00C3217C">
        <w:rPr>
          <w:rFonts w:ascii="Arial" w:hAnsi="Arial" w:cs="Arial"/>
          <w:sz w:val="28"/>
          <w:szCs w:val="28"/>
        </w:rPr>
        <w:t>bo</w:t>
      </w:r>
      <w:r w:rsidR="0055689E" w:rsidRPr="00C3217C">
        <w:rPr>
          <w:rFonts w:ascii="Arial" w:hAnsi="Arial" w:cs="Arial"/>
          <w:sz w:val="28"/>
          <w:szCs w:val="28"/>
        </w:rPr>
        <w:t xml:space="preserve">… </w:t>
      </w:r>
      <w:r w:rsidRPr="00C3217C">
        <w:rPr>
          <w:rFonts w:ascii="Arial" w:hAnsi="Arial" w:cs="Arial"/>
          <w:sz w:val="28"/>
          <w:szCs w:val="28"/>
        </w:rPr>
        <w:t>bone!</w:t>
      </w:r>
    </w:p>
    <w:p w:rsidR="00B33A8D" w:rsidRPr="00C3217C" w:rsidRDefault="00B33A8D" w:rsidP="00CB347B">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Il maestro e Margherita!</w:t>
      </w:r>
    </w:p>
    <w:p w:rsidR="00CF708A" w:rsidRPr="00C3217C" w:rsidRDefault="00B33A8D" w:rsidP="00CB347B">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Che cosa?</w:t>
      </w:r>
    </w:p>
    <w:p w:rsidR="00B33A8D" w:rsidRPr="00C3217C" w:rsidRDefault="00B33A8D" w:rsidP="00CB347B">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Il maestro e Margherita: è un romanzo russo, lui è russo, tu hai detto maestro, Alfredo ha detto margherita e m’è venuto in mente.</w:t>
      </w:r>
    </w:p>
    <w:p w:rsidR="00B33A8D" w:rsidRPr="00C3217C" w:rsidRDefault="00B33A8D" w:rsidP="00CB347B">
      <w:pPr>
        <w:spacing w:before="0" w:after="120" w:line="240" w:lineRule="atLeast"/>
        <w:rPr>
          <w:rFonts w:ascii="Arial" w:hAnsi="Arial" w:cs="Arial"/>
          <w:sz w:val="28"/>
          <w:szCs w:val="28"/>
        </w:rPr>
      </w:pPr>
      <w:r w:rsidRPr="00C3217C">
        <w:rPr>
          <w:rFonts w:ascii="Arial" w:hAnsi="Arial" w:cs="Arial"/>
          <w:sz w:val="28"/>
          <w:szCs w:val="28"/>
        </w:rPr>
        <w:lastRenderedPageBreak/>
        <w:t>ANTON</w:t>
      </w:r>
      <w:r w:rsidRPr="00C3217C">
        <w:rPr>
          <w:rFonts w:ascii="Arial" w:hAnsi="Arial" w:cs="Arial"/>
          <w:sz w:val="28"/>
          <w:szCs w:val="28"/>
        </w:rPr>
        <w:tab/>
      </w:r>
      <w:r w:rsidRPr="00C3217C">
        <w:rPr>
          <w:rFonts w:ascii="Arial" w:hAnsi="Arial" w:cs="Arial"/>
          <w:i/>
          <w:sz w:val="28"/>
          <w:szCs w:val="28"/>
        </w:rPr>
        <w:t xml:space="preserve">(risentito) </w:t>
      </w:r>
      <w:r w:rsidRPr="00C3217C">
        <w:rPr>
          <w:rFonts w:ascii="Arial" w:hAnsi="Arial" w:cs="Arial"/>
          <w:sz w:val="28"/>
          <w:szCs w:val="28"/>
        </w:rPr>
        <w:t>Veramente io non russo</w:t>
      </w:r>
      <w:r w:rsidR="00B4594D" w:rsidRPr="00C3217C">
        <w:rPr>
          <w:rFonts w:ascii="Arial" w:hAnsi="Arial" w:cs="Arial"/>
          <w:sz w:val="28"/>
          <w:szCs w:val="28"/>
        </w:rPr>
        <w:t>,</w:t>
      </w:r>
      <w:r w:rsidRPr="00C3217C">
        <w:rPr>
          <w:rFonts w:ascii="Arial" w:hAnsi="Arial" w:cs="Arial"/>
          <w:sz w:val="28"/>
          <w:szCs w:val="28"/>
        </w:rPr>
        <w:t xml:space="preserve"> </w:t>
      </w:r>
      <w:r w:rsidR="00B4594D" w:rsidRPr="00C3217C">
        <w:rPr>
          <w:rFonts w:ascii="Arial" w:hAnsi="Arial" w:cs="Arial"/>
          <w:sz w:val="28"/>
          <w:szCs w:val="28"/>
        </w:rPr>
        <w:t>io</w:t>
      </w:r>
      <w:r w:rsidRPr="00C3217C">
        <w:rPr>
          <w:rFonts w:ascii="Arial" w:hAnsi="Arial" w:cs="Arial"/>
          <w:sz w:val="28"/>
          <w:szCs w:val="28"/>
        </w:rPr>
        <w:t xml:space="preserve"> ucraino!</w:t>
      </w:r>
    </w:p>
    <w:p w:rsidR="00B33A8D" w:rsidRPr="00C3217C" w:rsidRDefault="00B33A8D" w:rsidP="00CB347B">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Scusate tanto, era solo ‘na battuta!</w:t>
      </w:r>
    </w:p>
    <w:p w:rsidR="00B33A8D" w:rsidRPr="00C3217C" w:rsidRDefault="00B33A8D" w:rsidP="00CB347B">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Poverino, lavorate vicino al forno… sa’ che caldo!</w:t>
      </w:r>
    </w:p>
    <w:p w:rsidR="00B33A8D" w:rsidRPr="00C3217C" w:rsidRDefault="00B33A8D" w:rsidP="00CB347B">
      <w:pPr>
        <w:spacing w:before="0" w:after="120" w:line="240" w:lineRule="atLeast"/>
        <w:rPr>
          <w:rFonts w:ascii="Arial" w:hAnsi="Arial" w:cs="Arial"/>
          <w:i/>
          <w:sz w:val="28"/>
          <w:szCs w:val="28"/>
        </w:rPr>
      </w:pPr>
      <w:r w:rsidRPr="00C3217C">
        <w:rPr>
          <w:rFonts w:ascii="Arial" w:hAnsi="Arial" w:cs="Arial"/>
          <w:sz w:val="28"/>
          <w:szCs w:val="28"/>
        </w:rPr>
        <w:t>ANTON</w:t>
      </w:r>
      <w:r w:rsidRPr="00C3217C">
        <w:rPr>
          <w:rFonts w:ascii="Arial" w:hAnsi="Arial" w:cs="Arial"/>
          <w:sz w:val="28"/>
          <w:szCs w:val="28"/>
        </w:rPr>
        <w:tab/>
        <w:t xml:space="preserve">Ah, a me piace il caldo, al mio paese, come dite a Napoli, fa ‘nu fetente ‘e friddo! </w:t>
      </w:r>
    </w:p>
    <w:p w:rsidR="00B33A8D" w:rsidRPr="00C3217C" w:rsidRDefault="00B33A8D" w:rsidP="00CB347B">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r>
      <w:r w:rsidR="00B526C1" w:rsidRPr="00C3217C">
        <w:rPr>
          <w:rFonts w:ascii="Arial" w:hAnsi="Arial" w:cs="Arial"/>
          <w:i/>
          <w:sz w:val="28"/>
          <w:szCs w:val="28"/>
        </w:rPr>
        <w:t xml:space="preserve">(ridono; dopo qualche secondo di imbarazzante silenzio) </w:t>
      </w:r>
      <w:r w:rsidRPr="00C3217C">
        <w:rPr>
          <w:rFonts w:ascii="Arial" w:hAnsi="Arial" w:cs="Arial"/>
          <w:sz w:val="28"/>
          <w:szCs w:val="28"/>
        </w:rPr>
        <w:t>Anto’ didi-ce pe-cché si vvenuto!</w:t>
      </w:r>
    </w:p>
    <w:p w:rsidR="00B526C1" w:rsidRPr="00C3217C" w:rsidRDefault="00B526C1" w:rsidP="00CB347B">
      <w:pPr>
        <w:spacing w:before="0" w:after="120" w:line="240" w:lineRule="atLeast"/>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 xml:space="preserve">Bene, fra due mesi scade il mio permesso di soggiorno; </w:t>
      </w:r>
      <w:r w:rsidR="005913DF" w:rsidRPr="00C3217C">
        <w:rPr>
          <w:rFonts w:ascii="Arial" w:hAnsi="Arial" w:cs="Arial"/>
          <w:sz w:val="28"/>
          <w:szCs w:val="28"/>
        </w:rPr>
        <w:t>io non voglio più tornare</w:t>
      </w:r>
      <w:r w:rsidR="00F00860" w:rsidRPr="00C3217C">
        <w:rPr>
          <w:rFonts w:ascii="Arial" w:hAnsi="Arial" w:cs="Arial"/>
          <w:sz w:val="28"/>
          <w:szCs w:val="28"/>
        </w:rPr>
        <w:t xml:space="preserve"> al</w:t>
      </w:r>
      <w:r w:rsidR="005913DF" w:rsidRPr="00C3217C">
        <w:rPr>
          <w:rFonts w:ascii="Arial" w:hAnsi="Arial" w:cs="Arial"/>
          <w:sz w:val="28"/>
          <w:szCs w:val="28"/>
        </w:rPr>
        <w:t xml:space="preserve"> mio paese </w:t>
      </w:r>
      <w:r w:rsidR="002E385A" w:rsidRPr="00C3217C">
        <w:rPr>
          <w:rFonts w:ascii="Arial" w:hAnsi="Arial" w:cs="Arial"/>
          <w:sz w:val="28"/>
          <w:szCs w:val="28"/>
        </w:rPr>
        <w:t xml:space="preserve">e </w:t>
      </w:r>
      <w:r w:rsidR="005913DF" w:rsidRPr="00C3217C">
        <w:rPr>
          <w:rFonts w:ascii="Arial" w:hAnsi="Arial" w:cs="Arial"/>
          <w:sz w:val="28"/>
          <w:szCs w:val="28"/>
        </w:rPr>
        <w:t>allora, invece di rinnovare permesso, voglio diventare cittadino italiano</w:t>
      </w:r>
      <w:r w:rsidR="00F00860" w:rsidRPr="00C3217C">
        <w:rPr>
          <w:rFonts w:ascii="Arial" w:hAnsi="Arial" w:cs="Arial"/>
          <w:sz w:val="28"/>
          <w:szCs w:val="28"/>
        </w:rPr>
        <w:t>; la</w:t>
      </w:r>
      <w:r w:rsidR="005913DF" w:rsidRPr="00C3217C">
        <w:rPr>
          <w:rFonts w:ascii="Arial" w:hAnsi="Arial" w:cs="Arial"/>
          <w:sz w:val="28"/>
          <w:szCs w:val="28"/>
        </w:rPr>
        <w:t xml:space="preserve"> via più facile è sposare donna italiana; sono disposto a pagare cinquemila euro per matrimonio.</w:t>
      </w:r>
    </w:p>
    <w:p w:rsidR="005913DF" w:rsidRPr="00C3217C" w:rsidRDefault="005913DF" w:rsidP="00CB347B">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 xml:space="preserve">Avvocato, ma non è illegale un matrimonio a pagamento? </w:t>
      </w:r>
    </w:p>
    <w:p w:rsidR="00F00860" w:rsidRPr="00C3217C" w:rsidRDefault="005913DF" w:rsidP="00CB347B">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Signor Festa, come uomo di legge, vi rispondo di sì; come uomo di mondo, vi domando: fra le migliaia di matrimoni civili che si celebrano tra italiani ed extracomunitari</w:t>
      </w:r>
      <w:r w:rsidR="00F00860" w:rsidRPr="00C3217C">
        <w:rPr>
          <w:rFonts w:ascii="Arial" w:hAnsi="Arial" w:cs="Arial"/>
          <w:sz w:val="28"/>
          <w:szCs w:val="28"/>
        </w:rPr>
        <w:t>, secondo voi quanti sono i matrimoni d’amore?</w:t>
      </w:r>
    </w:p>
    <w:p w:rsidR="00F00860" w:rsidRPr="00C3217C" w:rsidRDefault="00F00860" w:rsidP="009C7F88">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 xml:space="preserve">Io coco-nosco uno che si è spo-sato una </w:t>
      </w:r>
      <w:r w:rsidR="009C7F88" w:rsidRPr="00C3217C">
        <w:rPr>
          <w:rFonts w:ascii="Arial" w:hAnsi="Arial" w:cs="Arial"/>
          <w:sz w:val="28"/>
          <w:szCs w:val="28"/>
        </w:rPr>
        <w:t xml:space="preserve">bie… </w:t>
      </w:r>
      <w:r w:rsidR="00B4594D" w:rsidRPr="00C3217C">
        <w:rPr>
          <w:rFonts w:ascii="Arial" w:hAnsi="Arial" w:cs="Arial"/>
          <w:sz w:val="28"/>
          <w:szCs w:val="28"/>
        </w:rPr>
        <w:t xml:space="preserve">bietola rossa… una… </w:t>
      </w:r>
      <w:r w:rsidR="009C7F88" w:rsidRPr="00C3217C">
        <w:rPr>
          <w:rFonts w:ascii="Arial" w:hAnsi="Arial" w:cs="Arial"/>
          <w:sz w:val="28"/>
          <w:szCs w:val="28"/>
        </w:rPr>
        <w:t>bieloru-russa</w:t>
      </w:r>
      <w:r w:rsidRPr="00C3217C">
        <w:rPr>
          <w:rFonts w:ascii="Arial" w:hAnsi="Arial" w:cs="Arial"/>
          <w:sz w:val="28"/>
          <w:szCs w:val="28"/>
        </w:rPr>
        <w:t xml:space="preserve"> e si vovo-gliono </w:t>
      </w:r>
      <w:r w:rsidR="00B4594D" w:rsidRPr="00C3217C">
        <w:rPr>
          <w:rFonts w:ascii="Arial" w:hAnsi="Arial" w:cs="Arial"/>
          <w:sz w:val="28"/>
          <w:szCs w:val="28"/>
        </w:rPr>
        <w:t xml:space="preserve">tatanto </w:t>
      </w:r>
      <w:r w:rsidRPr="00C3217C">
        <w:rPr>
          <w:rFonts w:ascii="Arial" w:hAnsi="Arial" w:cs="Arial"/>
          <w:sz w:val="28"/>
          <w:szCs w:val="28"/>
        </w:rPr>
        <w:t>be-bene!</w:t>
      </w:r>
    </w:p>
    <w:p w:rsidR="005913DF" w:rsidRPr="00C3217C" w:rsidRDefault="00F00860" w:rsidP="00CB347B">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Te vuo’ sta’ zitto o no?</w:t>
      </w:r>
      <w:r w:rsidR="005913DF" w:rsidRPr="00C3217C">
        <w:rPr>
          <w:rFonts w:ascii="Arial" w:hAnsi="Arial" w:cs="Arial"/>
          <w:sz w:val="28"/>
          <w:szCs w:val="28"/>
        </w:rPr>
        <w:t xml:space="preserve"> </w:t>
      </w:r>
    </w:p>
    <w:p w:rsidR="00F00860" w:rsidRPr="00C3217C" w:rsidRDefault="00F00860" w:rsidP="00CB347B">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Ho capito; quindi secondo voi la cosa è fattibile?</w:t>
      </w:r>
    </w:p>
    <w:p w:rsidR="00F00860" w:rsidRPr="00C3217C" w:rsidRDefault="00F00860" w:rsidP="00CB347B">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Come uomo di legge…</w:t>
      </w:r>
    </w:p>
    <w:p w:rsidR="00F00860" w:rsidRPr="00C3217C" w:rsidRDefault="00F00860" w:rsidP="00CB347B">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 xml:space="preserve">Avvoca’, </w:t>
      </w:r>
      <w:r w:rsidR="00781690" w:rsidRPr="00C3217C">
        <w:rPr>
          <w:rFonts w:ascii="Arial" w:hAnsi="Arial" w:cs="Arial"/>
          <w:sz w:val="28"/>
          <w:szCs w:val="28"/>
        </w:rPr>
        <w:t>sì</w:t>
      </w:r>
      <w:r w:rsidRPr="00C3217C">
        <w:rPr>
          <w:rFonts w:ascii="Arial" w:hAnsi="Arial" w:cs="Arial"/>
          <w:sz w:val="28"/>
          <w:szCs w:val="28"/>
        </w:rPr>
        <w:t xml:space="preserve"> o no?</w:t>
      </w:r>
    </w:p>
    <w:p w:rsidR="00F00860" w:rsidRPr="00C3217C" w:rsidRDefault="00F00860" w:rsidP="00CB347B">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Lo fanno in tanti, per cui...</w:t>
      </w:r>
    </w:p>
    <w:p w:rsidR="00F00860" w:rsidRPr="00C3217C" w:rsidRDefault="00F00860" w:rsidP="00CB347B">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Allora, Marianna, che ne pensi?</w:t>
      </w:r>
    </w:p>
    <w:p w:rsidR="00F00860" w:rsidRPr="00C3217C" w:rsidRDefault="00F00860" w:rsidP="00CB347B">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Non ho capito bene il fatto dei cinquemila euro…</w:t>
      </w:r>
    </w:p>
    <w:p w:rsidR="00F00860" w:rsidRPr="00C3217C" w:rsidRDefault="00F00860" w:rsidP="00CB347B">
      <w:pPr>
        <w:spacing w:before="0" w:after="120" w:line="240" w:lineRule="atLeast"/>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Se voi accettate sposare me, io vi regalo cinquemila euro</w:t>
      </w:r>
      <w:r w:rsidR="00B41291" w:rsidRPr="00C3217C">
        <w:rPr>
          <w:rFonts w:ascii="Arial" w:hAnsi="Arial" w:cs="Arial"/>
          <w:sz w:val="28"/>
          <w:szCs w:val="28"/>
        </w:rPr>
        <w:t>!</w:t>
      </w:r>
    </w:p>
    <w:p w:rsidR="00B41291" w:rsidRPr="00C3217C" w:rsidRDefault="00B41291" w:rsidP="00CB347B">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Ah! Insomma… così, su due piedi… mi prendete alla sprovvista; una si sveglia una mattina e riceve una proposta di matrimonio da uno sconosciuto… ci devo pensare un poco.</w:t>
      </w:r>
    </w:p>
    <w:p w:rsidR="00B41291" w:rsidRPr="00C3217C" w:rsidRDefault="00B41291" w:rsidP="00CB347B">
      <w:pPr>
        <w:spacing w:before="0" w:after="120" w:line="240" w:lineRule="atLeast"/>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Signora…</w:t>
      </w:r>
    </w:p>
    <w:p w:rsidR="00B41291" w:rsidRPr="00C3217C" w:rsidRDefault="00B41291" w:rsidP="00CB347B">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Chiamami Marianna!</w:t>
      </w:r>
    </w:p>
    <w:p w:rsidR="00B41291" w:rsidRPr="00C3217C" w:rsidRDefault="00B41291" w:rsidP="00CB347B">
      <w:pPr>
        <w:spacing w:before="0" w:after="120" w:line="240" w:lineRule="atLeast"/>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Ehm… Marianna, va bene, io sono paziente… se ci dovete pensare…</w:t>
      </w:r>
    </w:p>
    <w:p w:rsidR="00B41291" w:rsidRPr="00C3217C" w:rsidRDefault="00B41291" w:rsidP="00B41291">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Sì, ma ho detto un poco… e dammi del tu.</w:t>
      </w:r>
    </w:p>
    <w:p w:rsidR="00B41291" w:rsidRPr="00C3217C" w:rsidRDefault="00B41291" w:rsidP="00B41291">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Vi-viva gli sposi!</w:t>
      </w:r>
    </w:p>
    <w:p w:rsidR="00B41291" w:rsidRPr="00C3217C" w:rsidRDefault="00B41291" w:rsidP="00B41291">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Alfredo! </w:t>
      </w:r>
      <w:r w:rsidRPr="00C3217C">
        <w:rPr>
          <w:rFonts w:ascii="Arial" w:hAnsi="Arial" w:cs="Arial"/>
          <w:i/>
          <w:sz w:val="28"/>
          <w:szCs w:val="28"/>
        </w:rPr>
        <w:t xml:space="preserve">(a Umberto) </w:t>
      </w:r>
      <w:r w:rsidRPr="00C3217C">
        <w:rPr>
          <w:rFonts w:ascii="Arial" w:hAnsi="Arial" w:cs="Arial"/>
          <w:sz w:val="28"/>
          <w:szCs w:val="28"/>
        </w:rPr>
        <w:t>Che ti ho detto?</w:t>
      </w:r>
    </w:p>
    <w:p w:rsidR="00B41291" w:rsidRPr="00C3217C" w:rsidRDefault="00B41291" w:rsidP="00B41291">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E mò chi ce ‘o ddice a Sofia?</w:t>
      </w:r>
    </w:p>
    <w:p w:rsidR="00B41291" w:rsidRPr="00C3217C" w:rsidRDefault="00B41291" w:rsidP="00B41291">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Non ti preoccupare, la convinciamo.</w:t>
      </w:r>
    </w:p>
    <w:p w:rsidR="00B41291" w:rsidRPr="00C3217C" w:rsidRDefault="00B41291" w:rsidP="00B41291">
      <w:pPr>
        <w:spacing w:before="0" w:after="120" w:line="240" w:lineRule="atLeast"/>
        <w:rPr>
          <w:rFonts w:ascii="Arial" w:hAnsi="Arial" w:cs="Arial"/>
          <w:sz w:val="28"/>
          <w:szCs w:val="28"/>
        </w:rPr>
      </w:pPr>
      <w:r w:rsidRPr="00C3217C">
        <w:rPr>
          <w:rFonts w:ascii="Arial" w:hAnsi="Arial" w:cs="Arial"/>
          <w:sz w:val="28"/>
          <w:szCs w:val="28"/>
        </w:rPr>
        <w:lastRenderedPageBreak/>
        <w:t>LUIGI</w:t>
      </w:r>
      <w:r w:rsidRPr="00C3217C">
        <w:rPr>
          <w:rFonts w:ascii="Arial" w:hAnsi="Arial" w:cs="Arial"/>
          <w:sz w:val="28"/>
          <w:szCs w:val="28"/>
        </w:rPr>
        <w:tab/>
        <w:t>Allora, signori</w:t>
      </w:r>
      <w:r w:rsidR="00781690" w:rsidRPr="00C3217C">
        <w:rPr>
          <w:rFonts w:ascii="Arial" w:hAnsi="Arial" w:cs="Arial"/>
          <w:sz w:val="28"/>
          <w:szCs w:val="28"/>
        </w:rPr>
        <w:t>,</w:t>
      </w:r>
      <w:r w:rsidRPr="00C3217C">
        <w:rPr>
          <w:rFonts w:ascii="Arial" w:hAnsi="Arial" w:cs="Arial"/>
          <w:sz w:val="28"/>
          <w:szCs w:val="28"/>
        </w:rPr>
        <w:t xml:space="preserve"> come vogliamo procedere?</w:t>
      </w:r>
    </w:p>
    <w:p w:rsidR="00895020" w:rsidRPr="00C3217C" w:rsidRDefault="00895020" w:rsidP="00B41291">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 xml:space="preserve">Avvoca’, per il momento io e Anton ci vogliamo conoscere un poco, </w:t>
      </w:r>
      <w:r w:rsidRPr="00C3217C">
        <w:rPr>
          <w:rFonts w:ascii="Arial" w:hAnsi="Arial" w:cs="Arial"/>
          <w:i/>
          <w:sz w:val="28"/>
          <w:szCs w:val="28"/>
        </w:rPr>
        <w:t xml:space="preserve">(ad Anton) </w:t>
      </w:r>
      <w:r w:rsidRPr="00C3217C">
        <w:rPr>
          <w:rFonts w:ascii="Arial" w:hAnsi="Arial" w:cs="Arial"/>
          <w:sz w:val="28"/>
          <w:szCs w:val="28"/>
        </w:rPr>
        <w:t xml:space="preserve">mò ti porto a vedere casa mia, così ti rendi conto di dove dovresti vivere per qualche mese; </w:t>
      </w:r>
      <w:r w:rsidRPr="00C3217C">
        <w:rPr>
          <w:rFonts w:ascii="Arial" w:hAnsi="Arial" w:cs="Arial"/>
          <w:i/>
          <w:sz w:val="28"/>
          <w:szCs w:val="28"/>
        </w:rPr>
        <w:t xml:space="preserve">(a Luigi) </w:t>
      </w:r>
      <w:r w:rsidRPr="00C3217C">
        <w:rPr>
          <w:rFonts w:ascii="Arial" w:hAnsi="Arial" w:cs="Arial"/>
          <w:sz w:val="28"/>
          <w:szCs w:val="28"/>
        </w:rPr>
        <w:t>Avete detto che dobbiamo fare l</w:t>
      </w:r>
      <w:r w:rsidR="00524427" w:rsidRPr="00C3217C">
        <w:rPr>
          <w:rFonts w:ascii="Arial" w:hAnsi="Arial" w:cs="Arial"/>
          <w:sz w:val="28"/>
          <w:szCs w:val="28"/>
        </w:rPr>
        <w:t>a scrittura privata</w:t>
      </w:r>
      <w:r w:rsidRPr="00C3217C">
        <w:rPr>
          <w:rFonts w:ascii="Arial" w:hAnsi="Arial" w:cs="Arial"/>
          <w:sz w:val="28"/>
          <w:szCs w:val="28"/>
        </w:rPr>
        <w:t>, no? E cominciate a prepararl</w:t>
      </w:r>
      <w:r w:rsidR="00B4594D" w:rsidRPr="00C3217C">
        <w:rPr>
          <w:rFonts w:ascii="Arial" w:hAnsi="Arial" w:cs="Arial"/>
          <w:sz w:val="28"/>
          <w:szCs w:val="28"/>
        </w:rPr>
        <w:t>a</w:t>
      </w:r>
      <w:r w:rsidRPr="00C3217C">
        <w:rPr>
          <w:rFonts w:ascii="Arial" w:hAnsi="Arial" w:cs="Arial"/>
          <w:sz w:val="28"/>
          <w:szCs w:val="28"/>
        </w:rPr>
        <w:t>; quando è domani vi faccio sapere.</w:t>
      </w:r>
    </w:p>
    <w:p w:rsidR="00895020" w:rsidRPr="00C3217C" w:rsidRDefault="00895020" w:rsidP="00B41291">
      <w:pPr>
        <w:spacing w:before="0" w:after="120" w:line="240" w:lineRule="atLeast"/>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Marianna, ma mi stai invitando a casa tua?</w:t>
      </w:r>
    </w:p>
    <w:p w:rsidR="00895020" w:rsidRPr="00C3217C" w:rsidRDefault="00895020" w:rsidP="00B41291">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 xml:space="preserve">Gué, nun te mettere niente ‘ncapo; </w:t>
      </w:r>
      <w:r w:rsidR="00E937F8" w:rsidRPr="00C3217C">
        <w:rPr>
          <w:rFonts w:ascii="Arial" w:hAnsi="Arial" w:cs="Arial"/>
          <w:sz w:val="28"/>
          <w:szCs w:val="28"/>
        </w:rPr>
        <w:t>te la faccio solo</w:t>
      </w:r>
      <w:r w:rsidRPr="00C3217C">
        <w:rPr>
          <w:rFonts w:ascii="Arial" w:hAnsi="Arial" w:cs="Arial"/>
          <w:sz w:val="28"/>
          <w:szCs w:val="28"/>
        </w:rPr>
        <w:t xml:space="preserve"> vedere…</w:t>
      </w:r>
    </w:p>
    <w:p w:rsidR="00895020" w:rsidRPr="00C3217C" w:rsidRDefault="00895020" w:rsidP="00B41291">
      <w:pPr>
        <w:spacing w:before="0" w:after="120" w:line="240" w:lineRule="atLeast"/>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Che cosa?</w:t>
      </w:r>
    </w:p>
    <w:p w:rsidR="00895020" w:rsidRPr="00C3217C" w:rsidRDefault="00895020" w:rsidP="00B41291">
      <w:pPr>
        <w:spacing w:before="0" w:after="120" w:line="240" w:lineRule="atLeast"/>
        <w:rPr>
          <w:rFonts w:ascii="Arial" w:hAnsi="Arial" w:cs="Arial"/>
          <w:i/>
          <w:sz w:val="28"/>
          <w:szCs w:val="28"/>
        </w:rPr>
      </w:pPr>
      <w:r w:rsidRPr="00C3217C">
        <w:rPr>
          <w:rFonts w:ascii="Arial" w:hAnsi="Arial" w:cs="Arial"/>
          <w:sz w:val="28"/>
          <w:szCs w:val="28"/>
        </w:rPr>
        <w:t>MARIANNA</w:t>
      </w:r>
      <w:r w:rsidRPr="00C3217C">
        <w:rPr>
          <w:rFonts w:ascii="Arial" w:hAnsi="Arial" w:cs="Arial"/>
          <w:sz w:val="28"/>
          <w:szCs w:val="28"/>
        </w:rPr>
        <w:tab/>
        <w:t>La casa, no? Andiamo! Egidio,</w:t>
      </w:r>
      <w:r w:rsidR="00E937F8" w:rsidRPr="00C3217C">
        <w:rPr>
          <w:rFonts w:ascii="Arial" w:hAnsi="Arial" w:cs="Arial"/>
          <w:sz w:val="28"/>
          <w:szCs w:val="28"/>
        </w:rPr>
        <w:t xml:space="preserve"> salutami tu gli altri, poi</w:t>
      </w:r>
      <w:r w:rsidRPr="00C3217C">
        <w:rPr>
          <w:rFonts w:ascii="Arial" w:hAnsi="Arial" w:cs="Arial"/>
          <w:sz w:val="28"/>
          <w:szCs w:val="28"/>
        </w:rPr>
        <w:t xml:space="preserve"> ti faccio sapere!</w:t>
      </w:r>
      <w:r w:rsidR="00780861" w:rsidRPr="00C3217C">
        <w:rPr>
          <w:rFonts w:ascii="Arial" w:hAnsi="Arial" w:cs="Arial"/>
          <w:sz w:val="28"/>
          <w:szCs w:val="28"/>
        </w:rPr>
        <w:t xml:space="preserve"> </w:t>
      </w:r>
      <w:r w:rsidR="00780861" w:rsidRPr="00C3217C">
        <w:rPr>
          <w:rFonts w:ascii="Arial" w:hAnsi="Arial" w:cs="Arial"/>
          <w:i/>
          <w:sz w:val="28"/>
          <w:szCs w:val="28"/>
        </w:rPr>
        <w:t xml:space="preserve">(via </w:t>
      </w:r>
      <w:r w:rsidR="0045513A" w:rsidRPr="00C3217C">
        <w:rPr>
          <w:rFonts w:ascii="Arial" w:hAnsi="Arial" w:cs="Arial"/>
          <w:i/>
          <w:sz w:val="28"/>
          <w:szCs w:val="28"/>
        </w:rPr>
        <w:t>dalla</w:t>
      </w:r>
      <w:r w:rsidR="0039416E" w:rsidRPr="00C3217C">
        <w:rPr>
          <w:rFonts w:ascii="Arial" w:hAnsi="Arial" w:cs="Arial"/>
          <w:i/>
          <w:sz w:val="28"/>
          <w:szCs w:val="28"/>
        </w:rPr>
        <w:t xml:space="preserve"> </w:t>
      </w:r>
      <w:r w:rsidR="00756B17" w:rsidRPr="00C3217C">
        <w:rPr>
          <w:rFonts w:ascii="Arial" w:hAnsi="Arial" w:cs="Arial"/>
          <w:i/>
          <w:sz w:val="28"/>
          <w:szCs w:val="28"/>
        </w:rPr>
        <w:t>porta sul fondo</w:t>
      </w:r>
      <w:r w:rsidR="00780861" w:rsidRPr="00C3217C">
        <w:rPr>
          <w:rFonts w:ascii="Arial" w:hAnsi="Arial" w:cs="Arial"/>
          <w:i/>
          <w:sz w:val="28"/>
          <w:szCs w:val="28"/>
        </w:rPr>
        <w:t xml:space="preserve"> con Anton)</w:t>
      </w:r>
    </w:p>
    <w:p w:rsidR="000F6F59" w:rsidRPr="00C3217C" w:rsidRDefault="000F6F59" w:rsidP="00B41291">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r>
      <w:r w:rsidR="0039416E" w:rsidRPr="00C3217C">
        <w:rPr>
          <w:rFonts w:ascii="Arial" w:hAnsi="Arial" w:cs="Arial"/>
          <w:i/>
          <w:sz w:val="28"/>
          <w:szCs w:val="28"/>
        </w:rPr>
        <w:t xml:space="preserve">(a Egidio) </w:t>
      </w:r>
      <w:r w:rsidR="0039416E" w:rsidRPr="00C3217C">
        <w:rPr>
          <w:rFonts w:ascii="Arial" w:hAnsi="Arial" w:cs="Arial"/>
          <w:sz w:val="28"/>
          <w:szCs w:val="28"/>
        </w:rPr>
        <w:t>Hê vivi-sto che be-bellu sss-poso t’aggio tru-uvato p’‘a soso-ra to-toia? Si cucù-cu-cuntento?</w:t>
      </w:r>
    </w:p>
    <w:p w:rsidR="0039416E" w:rsidRPr="00C3217C" w:rsidRDefault="0039416E" w:rsidP="00B41291">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Bravo, Alfredo…</w:t>
      </w:r>
      <w:r w:rsidR="00B4594D" w:rsidRPr="00C3217C">
        <w:rPr>
          <w:rFonts w:ascii="Arial" w:hAnsi="Arial" w:cs="Arial"/>
          <w:sz w:val="28"/>
          <w:szCs w:val="28"/>
        </w:rPr>
        <w:t xml:space="preserve"> (</w:t>
      </w:r>
      <w:r w:rsidR="00B4594D" w:rsidRPr="00C3217C">
        <w:rPr>
          <w:rFonts w:ascii="Arial" w:hAnsi="Arial" w:cs="Arial"/>
          <w:i/>
          <w:sz w:val="28"/>
          <w:szCs w:val="28"/>
        </w:rPr>
        <w:t>lo accompagna alla porta)</w:t>
      </w:r>
      <w:r w:rsidRPr="00C3217C">
        <w:rPr>
          <w:rFonts w:ascii="Arial" w:hAnsi="Arial" w:cs="Arial"/>
          <w:sz w:val="28"/>
          <w:szCs w:val="28"/>
        </w:rPr>
        <w:t xml:space="preserve"> poi ti telefono e ti faccio sapere.</w:t>
      </w:r>
    </w:p>
    <w:p w:rsidR="0039416E" w:rsidRPr="00C3217C" w:rsidRDefault="0039416E" w:rsidP="00B41291">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Allo-ra me ne vava-co</w:t>
      </w:r>
      <w:r w:rsidR="00D343F6" w:rsidRPr="00C3217C">
        <w:rPr>
          <w:rFonts w:ascii="Arial" w:hAnsi="Arial" w:cs="Arial"/>
          <w:sz w:val="28"/>
          <w:szCs w:val="28"/>
        </w:rPr>
        <w:t xml:space="preserve">… cia-ciao… arri… arrive-derci, avvoca-cato! </w:t>
      </w:r>
      <w:r w:rsidR="00D343F6" w:rsidRPr="00C3217C">
        <w:rPr>
          <w:rFonts w:ascii="Arial" w:hAnsi="Arial" w:cs="Arial"/>
          <w:i/>
          <w:sz w:val="28"/>
          <w:szCs w:val="28"/>
        </w:rPr>
        <w:t>(via da</w:t>
      </w:r>
      <w:r w:rsidR="0045513A" w:rsidRPr="00C3217C">
        <w:rPr>
          <w:rFonts w:ascii="Arial" w:hAnsi="Arial" w:cs="Arial"/>
          <w:i/>
          <w:sz w:val="28"/>
          <w:szCs w:val="28"/>
        </w:rPr>
        <w:t>lla</w:t>
      </w:r>
      <w:r w:rsidR="00D343F6" w:rsidRPr="00C3217C">
        <w:rPr>
          <w:rFonts w:ascii="Arial" w:hAnsi="Arial" w:cs="Arial"/>
          <w:i/>
          <w:sz w:val="28"/>
          <w:szCs w:val="28"/>
        </w:rPr>
        <w:t xml:space="preserve"> </w:t>
      </w:r>
      <w:r w:rsidR="00756B17" w:rsidRPr="00C3217C">
        <w:rPr>
          <w:rFonts w:ascii="Arial" w:hAnsi="Arial" w:cs="Arial"/>
          <w:i/>
          <w:sz w:val="28"/>
          <w:szCs w:val="28"/>
        </w:rPr>
        <w:t>porta sul fondo</w:t>
      </w:r>
      <w:r w:rsidR="00D343F6" w:rsidRPr="00C3217C">
        <w:rPr>
          <w:rFonts w:ascii="Arial" w:hAnsi="Arial" w:cs="Arial"/>
          <w:i/>
          <w:sz w:val="28"/>
          <w:szCs w:val="28"/>
        </w:rPr>
        <w:t>)</w:t>
      </w:r>
    </w:p>
    <w:p w:rsidR="00D343F6" w:rsidRPr="00C3217C" w:rsidRDefault="00895020" w:rsidP="00B41291">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D343F6" w:rsidRPr="00C3217C">
        <w:rPr>
          <w:rFonts w:ascii="Arial" w:hAnsi="Arial" w:cs="Arial"/>
          <w:sz w:val="28"/>
          <w:szCs w:val="28"/>
        </w:rPr>
        <w:t>A</w:t>
      </w:r>
      <w:r w:rsidRPr="00C3217C">
        <w:rPr>
          <w:rFonts w:ascii="Arial" w:hAnsi="Arial" w:cs="Arial"/>
          <w:sz w:val="28"/>
          <w:szCs w:val="28"/>
        </w:rPr>
        <w:t xml:space="preserve">vvoca’, </w:t>
      </w:r>
      <w:r w:rsidR="00D343F6" w:rsidRPr="00C3217C">
        <w:rPr>
          <w:rFonts w:ascii="Arial" w:hAnsi="Arial" w:cs="Arial"/>
          <w:sz w:val="28"/>
          <w:szCs w:val="28"/>
        </w:rPr>
        <w:t>che ne pensate?</w:t>
      </w:r>
    </w:p>
    <w:p w:rsidR="00D343F6" w:rsidRPr="00C3217C" w:rsidRDefault="00D343F6" w:rsidP="00B41291">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Che è meglio si se sta zitto.</w:t>
      </w:r>
    </w:p>
    <w:p w:rsidR="00D343F6" w:rsidRPr="00C3217C" w:rsidRDefault="00D343F6" w:rsidP="00B41291">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No, non dico di Alfredo, che ne pensate della situazione!</w:t>
      </w:r>
    </w:p>
    <w:p w:rsidR="00780861" w:rsidRPr="00C3217C" w:rsidRDefault="00D343F6" w:rsidP="00B41291">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Signor Festa, penso che dovrebbe andare tutto per il meglio; vostra sorella ha preso la faccenda molto meglio di quanto pensas</w:t>
      </w:r>
      <w:r w:rsidR="00524427" w:rsidRPr="00C3217C">
        <w:rPr>
          <w:rFonts w:ascii="Arial" w:hAnsi="Arial" w:cs="Arial"/>
          <w:sz w:val="28"/>
          <w:szCs w:val="28"/>
        </w:rPr>
        <w:t>simo; io comincio a preparare la scrittura privata</w:t>
      </w:r>
      <w:r w:rsidR="00F82CDE" w:rsidRPr="00C3217C">
        <w:rPr>
          <w:rFonts w:ascii="Arial" w:hAnsi="Arial" w:cs="Arial"/>
          <w:sz w:val="28"/>
          <w:szCs w:val="28"/>
        </w:rPr>
        <w:t>; ci vediamo domani.</w:t>
      </w:r>
    </w:p>
    <w:p w:rsidR="00F82CDE" w:rsidRPr="00C3217C" w:rsidRDefault="00F82CDE" w:rsidP="00B41291">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Grazie di tutto, Avvocato. Arrivederci.</w:t>
      </w:r>
    </w:p>
    <w:p w:rsidR="00780861" w:rsidRPr="00C3217C" w:rsidRDefault="00780861" w:rsidP="00B41291">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 xml:space="preserve">Arrivederci. </w:t>
      </w:r>
      <w:r w:rsidRPr="00C3217C">
        <w:rPr>
          <w:rFonts w:ascii="Arial" w:hAnsi="Arial" w:cs="Arial"/>
          <w:i/>
          <w:sz w:val="28"/>
          <w:szCs w:val="28"/>
        </w:rPr>
        <w:t xml:space="preserve">(lascia la borsa sul divano e via </w:t>
      </w:r>
      <w:r w:rsidR="0045513A" w:rsidRPr="00C3217C">
        <w:rPr>
          <w:rFonts w:ascii="Arial" w:hAnsi="Arial" w:cs="Arial"/>
          <w:i/>
          <w:sz w:val="28"/>
          <w:szCs w:val="28"/>
        </w:rPr>
        <w:t>dalla</w:t>
      </w:r>
      <w:r w:rsidR="00F82CDE" w:rsidRPr="00C3217C">
        <w:rPr>
          <w:rFonts w:ascii="Arial" w:hAnsi="Arial" w:cs="Arial"/>
          <w:i/>
          <w:sz w:val="28"/>
          <w:szCs w:val="28"/>
        </w:rPr>
        <w:t xml:space="preserve"> </w:t>
      </w:r>
      <w:r w:rsidR="00756B17" w:rsidRPr="00C3217C">
        <w:rPr>
          <w:rFonts w:ascii="Arial" w:hAnsi="Arial" w:cs="Arial"/>
          <w:i/>
          <w:sz w:val="28"/>
          <w:szCs w:val="28"/>
        </w:rPr>
        <w:t>porta sul fondo</w:t>
      </w:r>
      <w:r w:rsidRPr="00C3217C">
        <w:rPr>
          <w:rFonts w:ascii="Arial" w:hAnsi="Arial" w:cs="Arial"/>
          <w:i/>
          <w:sz w:val="28"/>
          <w:szCs w:val="28"/>
        </w:rPr>
        <w:t>)</w:t>
      </w:r>
      <w:r w:rsidRPr="00C3217C">
        <w:rPr>
          <w:rFonts w:ascii="Arial" w:hAnsi="Arial" w:cs="Arial"/>
          <w:sz w:val="28"/>
          <w:szCs w:val="28"/>
        </w:rPr>
        <w:t xml:space="preserve"> </w:t>
      </w:r>
    </w:p>
    <w:p w:rsidR="00895020" w:rsidRPr="00C3217C" w:rsidRDefault="00780861" w:rsidP="00B41291">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Umbè, andiamo a parlare con tua moglie.</w:t>
      </w:r>
    </w:p>
    <w:p w:rsidR="00780861" w:rsidRPr="00C3217C" w:rsidRDefault="00780861" w:rsidP="00780861">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 xml:space="preserve">Mò? </w:t>
      </w:r>
      <w:r w:rsidR="000653F4" w:rsidRPr="00C3217C">
        <w:rPr>
          <w:rFonts w:ascii="Arial" w:hAnsi="Arial" w:cs="Arial"/>
          <w:sz w:val="28"/>
          <w:szCs w:val="28"/>
        </w:rPr>
        <w:t>Ci vogliamo rovinare la domenica?</w:t>
      </w:r>
    </w:p>
    <w:p w:rsidR="000653F4" w:rsidRPr="00C3217C" w:rsidRDefault="00780861" w:rsidP="00780861">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0653F4" w:rsidRPr="00C3217C">
        <w:rPr>
          <w:rFonts w:ascii="Arial" w:hAnsi="Arial" w:cs="Arial"/>
          <w:sz w:val="28"/>
          <w:szCs w:val="28"/>
        </w:rPr>
        <w:t>Tu dici? Forse è meglio preparare un piano d’azione!</w:t>
      </w:r>
    </w:p>
    <w:p w:rsidR="00780861" w:rsidRPr="00C3217C" w:rsidRDefault="000653F4" w:rsidP="00761675">
      <w:pPr>
        <w:spacing w:before="0" w:after="240" w:line="240" w:lineRule="atLeast"/>
        <w:rPr>
          <w:rFonts w:ascii="Arial" w:hAnsi="Arial" w:cs="Arial"/>
          <w:i/>
          <w:sz w:val="28"/>
          <w:szCs w:val="28"/>
        </w:rPr>
      </w:pPr>
      <w:r w:rsidRPr="00C3217C">
        <w:rPr>
          <w:rFonts w:ascii="Arial" w:hAnsi="Arial" w:cs="Arial"/>
          <w:sz w:val="28"/>
          <w:szCs w:val="28"/>
        </w:rPr>
        <w:t>UMBERTO</w:t>
      </w:r>
      <w:r w:rsidRPr="00C3217C">
        <w:rPr>
          <w:rFonts w:ascii="Arial" w:hAnsi="Arial" w:cs="Arial"/>
          <w:sz w:val="28"/>
          <w:szCs w:val="28"/>
        </w:rPr>
        <w:tab/>
        <w:t>Si, facciamo in modo che invece d’accidere a me, accide a te!</w:t>
      </w:r>
      <w:r w:rsidR="00780861" w:rsidRPr="00C3217C">
        <w:rPr>
          <w:rFonts w:ascii="Arial" w:hAnsi="Arial" w:cs="Arial"/>
          <w:sz w:val="28"/>
          <w:szCs w:val="28"/>
        </w:rPr>
        <w:t xml:space="preserve"> </w:t>
      </w:r>
      <w:r w:rsidR="00780861" w:rsidRPr="00C3217C">
        <w:rPr>
          <w:rFonts w:ascii="Arial" w:hAnsi="Arial" w:cs="Arial"/>
          <w:i/>
          <w:sz w:val="28"/>
          <w:szCs w:val="28"/>
        </w:rPr>
        <w:t>(</w:t>
      </w:r>
      <w:r w:rsidR="0045513A" w:rsidRPr="00C3217C">
        <w:rPr>
          <w:rFonts w:ascii="Arial" w:hAnsi="Arial" w:cs="Arial"/>
          <w:i/>
          <w:sz w:val="28"/>
          <w:szCs w:val="28"/>
        </w:rPr>
        <w:t>via dalla prima a destra</w:t>
      </w:r>
      <w:r w:rsidR="00780861" w:rsidRPr="00C3217C">
        <w:rPr>
          <w:rFonts w:ascii="Arial" w:hAnsi="Arial" w:cs="Arial"/>
          <w:i/>
          <w:sz w:val="28"/>
          <w:szCs w:val="28"/>
        </w:rPr>
        <w:t xml:space="preserve"> </w:t>
      </w:r>
      <w:r w:rsidRPr="00C3217C">
        <w:rPr>
          <w:rFonts w:ascii="Arial" w:hAnsi="Arial" w:cs="Arial"/>
          <w:i/>
          <w:sz w:val="28"/>
          <w:szCs w:val="28"/>
        </w:rPr>
        <w:t>con Egidio</w:t>
      </w:r>
      <w:r w:rsidR="00780861" w:rsidRPr="00C3217C">
        <w:rPr>
          <w:rFonts w:ascii="Arial" w:hAnsi="Arial" w:cs="Arial"/>
          <w:i/>
          <w:sz w:val="28"/>
          <w:szCs w:val="28"/>
        </w:rPr>
        <w:t>)</w:t>
      </w:r>
    </w:p>
    <w:p w:rsidR="00780861" w:rsidRPr="00C3217C" w:rsidRDefault="00780861" w:rsidP="00780861">
      <w:pPr>
        <w:spacing w:before="0" w:line="240" w:lineRule="atLeast"/>
        <w:jc w:val="center"/>
        <w:rPr>
          <w:rFonts w:ascii="Arial" w:hAnsi="Arial" w:cs="Arial"/>
          <w:sz w:val="28"/>
          <w:szCs w:val="28"/>
        </w:rPr>
      </w:pPr>
      <w:r w:rsidRPr="00C3217C">
        <w:rPr>
          <w:rFonts w:ascii="Arial" w:hAnsi="Arial" w:cs="Arial"/>
          <w:sz w:val="28"/>
          <w:szCs w:val="28"/>
        </w:rPr>
        <w:t>SCENA OTTAVA</w:t>
      </w:r>
    </w:p>
    <w:p w:rsidR="00780861" w:rsidRPr="00C3217C" w:rsidRDefault="00780861" w:rsidP="00761675">
      <w:pPr>
        <w:spacing w:before="0" w:after="240" w:line="240" w:lineRule="atLeast"/>
        <w:jc w:val="center"/>
        <w:rPr>
          <w:rFonts w:ascii="Arial" w:hAnsi="Arial" w:cs="Arial"/>
          <w:sz w:val="28"/>
          <w:szCs w:val="28"/>
        </w:rPr>
      </w:pPr>
      <w:r w:rsidRPr="00C3217C">
        <w:rPr>
          <w:rFonts w:ascii="Arial" w:hAnsi="Arial" w:cs="Arial"/>
          <w:sz w:val="28"/>
          <w:szCs w:val="28"/>
        </w:rPr>
        <w:t>(</w:t>
      </w:r>
      <w:r w:rsidR="00B062DB" w:rsidRPr="00C3217C">
        <w:rPr>
          <w:rFonts w:ascii="Arial" w:hAnsi="Arial" w:cs="Arial"/>
          <w:sz w:val="28"/>
          <w:szCs w:val="28"/>
        </w:rPr>
        <w:t xml:space="preserve">Paola, poi </w:t>
      </w:r>
      <w:r w:rsidRPr="00C3217C">
        <w:rPr>
          <w:rFonts w:ascii="Arial" w:hAnsi="Arial" w:cs="Arial"/>
          <w:sz w:val="28"/>
          <w:szCs w:val="28"/>
        </w:rPr>
        <w:t>Giulia, poi Luigi</w:t>
      </w:r>
      <w:r w:rsidR="000653F4" w:rsidRPr="00C3217C">
        <w:rPr>
          <w:rFonts w:ascii="Arial" w:hAnsi="Arial" w:cs="Arial"/>
          <w:sz w:val="28"/>
          <w:szCs w:val="28"/>
        </w:rPr>
        <w:t xml:space="preserve">, </w:t>
      </w:r>
      <w:r w:rsidR="00115CF8" w:rsidRPr="00C3217C">
        <w:rPr>
          <w:rFonts w:ascii="Arial" w:hAnsi="Arial" w:cs="Arial"/>
          <w:sz w:val="28"/>
          <w:szCs w:val="28"/>
        </w:rPr>
        <w:t xml:space="preserve">poi Patrizia e Rocco, </w:t>
      </w:r>
      <w:r w:rsidR="000653F4" w:rsidRPr="00C3217C">
        <w:rPr>
          <w:rFonts w:ascii="Arial" w:hAnsi="Arial" w:cs="Arial"/>
          <w:sz w:val="28"/>
          <w:szCs w:val="28"/>
        </w:rPr>
        <w:t xml:space="preserve">quindi </w:t>
      </w:r>
      <w:r w:rsidR="00F80CD3" w:rsidRPr="00C3217C">
        <w:rPr>
          <w:rFonts w:ascii="Arial" w:hAnsi="Arial" w:cs="Arial"/>
          <w:sz w:val="28"/>
          <w:szCs w:val="28"/>
        </w:rPr>
        <w:t>Oreste</w:t>
      </w:r>
      <w:r w:rsidRPr="00C3217C">
        <w:rPr>
          <w:rFonts w:ascii="Arial" w:hAnsi="Arial" w:cs="Arial"/>
          <w:sz w:val="28"/>
          <w:szCs w:val="28"/>
        </w:rPr>
        <w:t>)</w:t>
      </w:r>
    </w:p>
    <w:p w:rsidR="00B062DB" w:rsidRPr="00C3217C" w:rsidRDefault="00B062DB" w:rsidP="00B062DB">
      <w:pPr>
        <w:spacing w:before="0" w:after="120" w:line="240" w:lineRule="atLeast"/>
        <w:rPr>
          <w:rFonts w:ascii="Arial" w:hAnsi="Arial" w:cs="Arial"/>
          <w:i/>
          <w:sz w:val="28"/>
          <w:szCs w:val="28"/>
        </w:rPr>
      </w:pPr>
      <w:r w:rsidRPr="00C3217C">
        <w:rPr>
          <w:rFonts w:ascii="Arial" w:hAnsi="Arial" w:cs="Arial"/>
          <w:sz w:val="28"/>
          <w:szCs w:val="28"/>
        </w:rPr>
        <w:t>PAOLA</w:t>
      </w:r>
      <w:r w:rsidRPr="00C3217C">
        <w:rPr>
          <w:rFonts w:ascii="Arial" w:hAnsi="Arial" w:cs="Arial"/>
          <w:sz w:val="28"/>
          <w:szCs w:val="28"/>
        </w:rPr>
        <w:tab/>
      </w:r>
      <w:r w:rsidRPr="00C3217C">
        <w:rPr>
          <w:rFonts w:ascii="Arial" w:hAnsi="Arial" w:cs="Arial"/>
          <w:i/>
          <w:sz w:val="28"/>
          <w:szCs w:val="28"/>
        </w:rPr>
        <w:t xml:space="preserve">(entrando dal fondo a sinistra) </w:t>
      </w:r>
      <w:r w:rsidRPr="00C3217C">
        <w:rPr>
          <w:rFonts w:ascii="Arial" w:hAnsi="Arial" w:cs="Arial"/>
          <w:sz w:val="28"/>
          <w:szCs w:val="28"/>
        </w:rPr>
        <w:t xml:space="preserve">Mamma, per caso ha chiamato </w:t>
      </w:r>
      <w:bookmarkStart w:id="0" w:name="_GoBack"/>
      <w:r w:rsidRPr="00C3217C">
        <w:rPr>
          <w:rFonts w:ascii="Arial" w:hAnsi="Arial" w:cs="Arial"/>
          <w:sz w:val="28"/>
          <w:szCs w:val="28"/>
        </w:rPr>
        <w:t>Tiberio</w:t>
      </w:r>
      <w:bookmarkEnd w:id="0"/>
      <w:r w:rsidRPr="00C3217C">
        <w:rPr>
          <w:rFonts w:ascii="Arial" w:hAnsi="Arial" w:cs="Arial"/>
          <w:sz w:val="28"/>
          <w:szCs w:val="28"/>
        </w:rPr>
        <w:t xml:space="preserve">?... Ma ch’è, sono spariti tutti quanti? Mah… fammi andare a vestire. </w:t>
      </w:r>
      <w:r w:rsidRPr="00C3217C">
        <w:rPr>
          <w:rFonts w:ascii="Arial" w:hAnsi="Arial" w:cs="Arial"/>
          <w:i/>
          <w:sz w:val="28"/>
          <w:szCs w:val="28"/>
        </w:rPr>
        <w:t>(via dal fondo a destra)</w:t>
      </w:r>
    </w:p>
    <w:p w:rsidR="00780861" w:rsidRPr="00C3217C" w:rsidRDefault="00780861" w:rsidP="0078086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Pr="00C3217C">
        <w:rPr>
          <w:rFonts w:ascii="Arial" w:hAnsi="Arial" w:cs="Arial"/>
          <w:i/>
          <w:sz w:val="28"/>
          <w:szCs w:val="28"/>
        </w:rPr>
        <w:t>(entra da</w:t>
      </w:r>
      <w:r w:rsidR="0045513A" w:rsidRPr="00C3217C">
        <w:rPr>
          <w:rFonts w:ascii="Arial" w:hAnsi="Arial" w:cs="Arial"/>
          <w:i/>
          <w:sz w:val="28"/>
          <w:szCs w:val="28"/>
        </w:rPr>
        <w:t>l</w:t>
      </w:r>
      <w:r w:rsidR="002C7FBE" w:rsidRPr="00C3217C">
        <w:rPr>
          <w:rFonts w:ascii="Arial" w:hAnsi="Arial" w:cs="Arial"/>
          <w:i/>
          <w:sz w:val="28"/>
          <w:szCs w:val="28"/>
        </w:rPr>
        <w:t xml:space="preserve"> </w:t>
      </w:r>
      <w:r w:rsidR="00074399" w:rsidRPr="00C3217C">
        <w:rPr>
          <w:rFonts w:ascii="Arial" w:hAnsi="Arial" w:cs="Arial"/>
          <w:i/>
          <w:sz w:val="28"/>
          <w:szCs w:val="28"/>
        </w:rPr>
        <w:t xml:space="preserve">fondo a </w:t>
      </w:r>
      <w:r w:rsidR="0045513A" w:rsidRPr="00C3217C">
        <w:rPr>
          <w:rFonts w:ascii="Arial" w:hAnsi="Arial" w:cs="Arial"/>
          <w:i/>
          <w:sz w:val="28"/>
          <w:szCs w:val="28"/>
        </w:rPr>
        <w:t>sini</w:t>
      </w:r>
      <w:r w:rsidR="00074399" w:rsidRPr="00C3217C">
        <w:rPr>
          <w:rFonts w:ascii="Arial" w:hAnsi="Arial" w:cs="Arial"/>
          <w:i/>
          <w:sz w:val="28"/>
          <w:szCs w:val="28"/>
        </w:rPr>
        <w:t>stra</w:t>
      </w:r>
      <w:r w:rsidRPr="00C3217C">
        <w:rPr>
          <w:rFonts w:ascii="Arial" w:hAnsi="Arial" w:cs="Arial"/>
          <w:i/>
          <w:sz w:val="28"/>
          <w:szCs w:val="28"/>
        </w:rPr>
        <w:t xml:space="preserve"> tutta agitata) </w:t>
      </w:r>
      <w:r w:rsidRPr="00C3217C">
        <w:rPr>
          <w:rFonts w:ascii="Arial" w:hAnsi="Arial" w:cs="Arial"/>
          <w:sz w:val="28"/>
          <w:szCs w:val="28"/>
        </w:rPr>
        <w:t xml:space="preserve">Ma che ci faceva qua? E mò comme faccio? </w:t>
      </w:r>
      <w:r w:rsidRPr="00C3217C">
        <w:rPr>
          <w:rFonts w:ascii="Arial" w:hAnsi="Arial" w:cs="Arial"/>
          <w:i/>
          <w:sz w:val="28"/>
          <w:szCs w:val="28"/>
        </w:rPr>
        <w:t xml:space="preserve">(suonano alla porta) </w:t>
      </w:r>
      <w:r w:rsidRPr="00C3217C">
        <w:rPr>
          <w:rFonts w:ascii="Arial" w:hAnsi="Arial" w:cs="Arial"/>
          <w:sz w:val="28"/>
          <w:szCs w:val="28"/>
        </w:rPr>
        <w:t>E chi sarrà</w:t>
      </w:r>
      <w:r w:rsidR="000653F4" w:rsidRPr="00C3217C">
        <w:rPr>
          <w:rFonts w:ascii="Arial" w:hAnsi="Arial" w:cs="Arial"/>
          <w:sz w:val="28"/>
          <w:szCs w:val="28"/>
        </w:rPr>
        <w:t>, mamma mia!</w:t>
      </w:r>
      <w:r w:rsidRPr="00C3217C">
        <w:rPr>
          <w:rFonts w:ascii="Arial" w:hAnsi="Arial" w:cs="Arial"/>
          <w:sz w:val="28"/>
          <w:szCs w:val="28"/>
        </w:rPr>
        <w:t xml:space="preserve"> </w:t>
      </w:r>
      <w:r w:rsidRPr="00C3217C">
        <w:rPr>
          <w:rFonts w:ascii="Arial" w:hAnsi="Arial" w:cs="Arial"/>
          <w:i/>
          <w:sz w:val="28"/>
          <w:szCs w:val="28"/>
        </w:rPr>
        <w:t xml:space="preserve">(va ad aprire; </w:t>
      </w:r>
      <w:r w:rsidR="002C7FBE" w:rsidRPr="00C3217C">
        <w:rPr>
          <w:rFonts w:ascii="Arial" w:hAnsi="Arial" w:cs="Arial"/>
          <w:i/>
          <w:sz w:val="28"/>
          <w:szCs w:val="28"/>
        </w:rPr>
        <w:t>è</w:t>
      </w:r>
      <w:r w:rsidRPr="00C3217C">
        <w:rPr>
          <w:rFonts w:ascii="Arial" w:hAnsi="Arial" w:cs="Arial"/>
          <w:i/>
          <w:sz w:val="28"/>
          <w:szCs w:val="28"/>
        </w:rPr>
        <w:t xml:space="preserve"> Luigi) </w:t>
      </w:r>
      <w:r w:rsidR="009C7F88" w:rsidRPr="00C3217C">
        <w:rPr>
          <w:rFonts w:ascii="Arial" w:hAnsi="Arial" w:cs="Arial"/>
          <w:sz w:val="28"/>
          <w:szCs w:val="28"/>
        </w:rPr>
        <w:t xml:space="preserve">Tu </w:t>
      </w:r>
      <w:r w:rsidRPr="00C3217C">
        <w:rPr>
          <w:rFonts w:ascii="Arial" w:hAnsi="Arial" w:cs="Arial"/>
          <w:sz w:val="28"/>
          <w:szCs w:val="28"/>
        </w:rPr>
        <w:t>stai un’altra volta qua? Ma si può sapere perché sei venuto?</w:t>
      </w:r>
    </w:p>
    <w:p w:rsidR="00780861" w:rsidRPr="00C3217C" w:rsidRDefault="00780861" w:rsidP="00780861">
      <w:pPr>
        <w:spacing w:before="0" w:after="120" w:line="240" w:lineRule="atLeast"/>
        <w:rPr>
          <w:rFonts w:ascii="Arial" w:hAnsi="Arial" w:cs="Arial"/>
          <w:sz w:val="28"/>
          <w:szCs w:val="28"/>
        </w:rPr>
      </w:pPr>
      <w:r w:rsidRPr="00C3217C">
        <w:rPr>
          <w:rFonts w:ascii="Arial" w:hAnsi="Arial" w:cs="Arial"/>
          <w:sz w:val="28"/>
          <w:szCs w:val="28"/>
        </w:rPr>
        <w:lastRenderedPageBreak/>
        <w:t>LUIGI</w:t>
      </w:r>
      <w:r w:rsidRPr="00C3217C">
        <w:rPr>
          <w:rFonts w:ascii="Arial" w:hAnsi="Arial" w:cs="Arial"/>
          <w:sz w:val="28"/>
          <w:szCs w:val="28"/>
        </w:rPr>
        <w:tab/>
      </w:r>
      <w:r w:rsidR="002C7FBE" w:rsidRPr="00C3217C">
        <w:rPr>
          <w:rFonts w:ascii="Arial" w:hAnsi="Arial" w:cs="Arial"/>
          <w:i/>
          <w:sz w:val="28"/>
          <w:szCs w:val="28"/>
        </w:rPr>
        <w:t>(entra da</w:t>
      </w:r>
      <w:r w:rsidR="006E21AC" w:rsidRPr="00C3217C">
        <w:rPr>
          <w:rFonts w:ascii="Arial" w:hAnsi="Arial" w:cs="Arial"/>
          <w:i/>
          <w:sz w:val="28"/>
          <w:szCs w:val="28"/>
        </w:rPr>
        <w:t>lla</w:t>
      </w:r>
      <w:r w:rsidR="002C7FBE" w:rsidRPr="00C3217C">
        <w:rPr>
          <w:rFonts w:ascii="Arial" w:hAnsi="Arial" w:cs="Arial"/>
          <w:i/>
          <w:sz w:val="28"/>
          <w:szCs w:val="28"/>
        </w:rPr>
        <w:t xml:space="preserve"> </w:t>
      </w:r>
      <w:r w:rsidR="00756B17" w:rsidRPr="00C3217C">
        <w:rPr>
          <w:rFonts w:ascii="Arial" w:hAnsi="Arial" w:cs="Arial"/>
          <w:i/>
          <w:sz w:val="28"/>
          <w:szCs w:val="28"/>
        </w:rPr>
        <w:t>porta sul fondo</w:t>
      </w:r>
      <w:r w:rsidR="002C7FBE" w:rsidRPr="00C3217C">
        <w:rPr>
          <w:rFonts w:ascii="Arial" w:hAnsi="Arial" w:cs="Arial"/>
          <w:i/>
          <w:sz w:val="28"/>
          <w:szCs w:val="28"/>
        </w:rPr>
        <w:t xml:space="preserve">) </w:t>
      </w:r>
      <w:r w:rsidR="00C73178" w:rsidRPr="00C3217C">
        <w:rPr>
          <w:rFonts w:ascii="Arial" w:hAnsi="Arial" w:cs="Arial"/>
          <w:sz w:val="28"/>
          <w:szCs w:val="28"/>
        </w:rPr>
        <w:t>Giulia, io sono l’avvocato dei signori Festa, piuttosto, tu</w:t>
      </w:r>
      <w:r w:rsidR="000653F4" w:rsidRPr="00C3217C">
        <w:rPr>
          <w:rFonts w:ascii="Arial" w:hAnsi="Arial" w:cs="Arial"/>
          <w:sz w:val="28"/>
          <w:szCs w:val="28"/>
        </w:rPr>
        <w:t>,</w:t>
      </w:r>
      <w:r w:rsidR="00C73178" w:rsidRPr="00C3217C">
        <w:rPr>
          <w:rFonts w:ascii="Arial" w:hAnsi="Arial" w:cs="Arial"/>
          <w:sz w:val="28"/>
          <w:szCs w:val="28"/>
        </w:rPr>
        <w:t xml:space="preserve"> che ci fai qua?</w:t>
      </w:r>
    </w:p>
    <w:p w:rsidR="00C73178" w:rsidRPr="00C3217C" w:rsidRDefault="00C73178" w:rsidP="0078086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Ci abito!</w:t>
      </w:r>
    </w:p>
    <w:p w:rsidR="00C73178" w:rsidRPr="00C3217C" w:rsidRDefault="00C73178" w:rsidP="00780861">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Ci abiti? Vuoi dire che tuo marito è…</w:t>
      </w:r>
    </w:p>
    <w:p w:rsidR="00C73178" w:rsidRPr="00C3217C" w:rsidRDefault="00C73178" w:rsidP="0078086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00F80CD3" w:rsidRPr="00C3217C">
        <w:rPr>
          <w:rFonts w:ascii="Arial" w:hAnsi="Arial" w:cs="Arial"/>
          <w:sz w:val="28"/>
          <w:szCs w:val="28"/>
        </w:rPr>
        <w:t>Oreste</w:t>
      </w:r>
      <w:r w:rsidRPr="00C3217C">
        <w:rPr>
          <w:rFonts w:ascii="Arial" w:hAnsi="Arial" w:cs="Arial"/>
          <w:sz w:val="28"/>
          <w:szCs w:val="28"/>
        </w:rPr>
        <w:t xml:space="preserve"> Festa!</w:t>
      </w:r>
    </w:p>
    <w:p w:rsidR="00C73178" w:rsidRPr="00C3217C" w:rsidRDefault="00C73178" w:rsidP="00780861">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‘O pignuolo? Cose da pazzi… chi se lo aspettava! Mi stava venendo un colpo quando ti ho vista!</w:t>
      </w:r>
    </w:p>
    <w:p w:rsidR="00C73178" w:rsidRPr="00C3217C" w:rsidRDefault="00C73178" w:rsidP="0078086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Pe</w:t>
      </w:r>
      <w:r w:rsidR="006E21AC" w:rsidRPr="00C3217C">
        <w:rPr>
          <w:rFonts w:ascii="Arial" w:hAnsi="Arial" w:cs="Arial"/>
          <w:sz w:val="28"/>
          <w:szCs w:val="28"/>
        </w:rPr>
        <w:t>r</w:t>
      </w:r>
      <w:r w:rsidRPr="00C3217C">
        <w:rPr>
          <w:rFonts w:ascii="Arial" w:hAnsi="Arial" w:cs="Arial"/>
          <w:sz w:val="28"/>
          <w:szCs w:val="28"/>
        </w:rPr>
        <w:t xml:space="preserve">ché, a me no? Non </w:t>
      </w:r>
      <w:r w:rsidR="009E41C3" w:rsidRPr="00C3217C">
        <w:rPr>
          <w:rFonts w:ascii="Arial" w:hAnsi="Arial" w:cs="Arial"/>
          <w:sz w:val="28"/>
          <w:szCs w:val="28"/>
        </w:rPr>
        <w:t>sap</w:t>
      </w:r>
      <w:r w:rsidRPr="00C3217C">
        <w:rPr>
          <w:rFonts w:ascii="Arial" w:hAnsi="Arial" w:cs="Arial"/>
          <w:sz w:val="28"/>
          <w:szCs w:val="28"/>
        </w:rPr>
        <w:t>evo che pensare!</w:t>
      </w:r>
    </w:p>
    <w:p w:rsidR="00CF1801" w:rsidRPr="00C3217C" w:rsidRDefault="00C73178" w:rsidP="00CF1801">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 xml:space="preserve">Se lo avessi saputo, ti avrei avvisato… </w:t>
      </w:r>
    </w:p>
    <w:p w:rsidR="00CF1801" w:rsidRPr="00C3217C" w:rsidRDefault="00CF1801" w:rsidP="00CF180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Pr="00C3217C">
        <w:rPr>
          <w:rFonts w:ascii="Arial" w:hAnsi="Arial" w:cs="Arial"/>
          <w:i/>
          <w:sz w:val="28"/>
          <w:szCs w:val="28"/>
        </w:rPr>
        <w:t>(</w:t>
      </w:r>
      <w:r w:rsidR="006E21AC" w:rsidRPr="00C3217C">
        <w:rPr>
          <w:rFonts w:ascii="Arial" w:hAnsi="Arial" w:cs="Arial"/>
          <w:i/>
          <w:sz w:val="28"/>
          <w:szCs w:val="28"/>
        </w:rPr>
        <w:t xml:space="preserve">sta per </w:t>
      </w:r>
      <w:r w:rsidRPr="00C3217C">
        <w:rPr>
          <w:rFonts w:ascii="Arial" w:hAnsi="Arial" w:cs="Arial"/>
          <w:i/>
          <w:sz w:val="28"/>
          <w:szCs w:val="28"/>
        </w:rPr>
        <w:t>entra</w:t>
      </w:r>
      <w:r w:rsidR="006E21AC" w:rsidRPr="00C3217C">
        <w:rPr>
          <w:rFonts w:ascii="Arial" w:hAnsi="Arial" w:cs="Arial"/>
          <w:i/>
          <w:sz w:val="28"/>
          <w:szCs w:val="28"/>
        </w:rPr>
        <w:t>re</w:t>
      </w:r>
      <w:r w:rsidRPr="00C3217C">
        <w:rPr>
          <w:rFonts w:ascii="Arial" w:hAnsi="Arial" w:cs="Arial"/>
          <w:i/>
          <w:sz w:val="28"/>
          <w:szCs w:val="28"/>
        </w:rPr>
        <w:t xml:space="preserve"> da</w:t>
      </w:r>
      <w:r w:rsidR="006E21AC" w:rsidRPr="00C3217C">
        <w:rPr>
          <w:rFonts w:ascii="Arial" w:hAnsi="Arial" w:cs="Arial"/>
          <w:i/>
          <w:sz w:val="28"/>
          <w:szCs w:val="28"/>
        </w:rPr>
        <w:t>l fondo a sinistra</w:t>
      </w:r>
      <w:r w:rsidRPr="00C3217C">
        <w:rPr>
          <w:rFonts w:ascii="Arial" w:hAnsi="Arial" w:cs="Arial"/>
          <w:i/>
          <w:sz w:val="28"/>
          <w:szCs w:val="28"/>
        </w:rPr>
        <w:t xml:space="preserve"> con Rocco; i due, non visti, si bloccano sulla </w:t>
      </w:r>
      <w:r w:rsidR="006E21AC" w:rsidRPr="00C3217C">
        <w:rPr>
          <w:rFonts w:ascii="Arial" w:hAnsi="Arial" w:cs="Arial"/>
          <w:i/>
          <w:sz w:val="28"/>
          <w:szCs w:val="28"/>
        </w:rPr>
        <w:t>soglia</w:t>
      </w:r>
      <w:r w:rsidRPr="00C3217C">
        <w:rPr>
          <w:rFonts w:ascii="Arial" w:hAnsi="Arial" w:cs="Arial"/>
          <w:i/>
          <w:sz w:val="28"/>
          <w:szCs w:val="28"/>
        </w:rPr>
        <w:t>)</w:t>
      </w:r>
    </w:p>
    <w:p w:rsidR="00C73178" w:rsidRPr="00C3217C" w:rsidRDefault="00CF1801" w:rsidP="00CF1801">
      <w:pPr>
        <w:spacing w:before="0" w:after="120" w:line="240" w:lineRule="atLeast"/>
        <w:rPr>
          <w:rFonts w:ascii="Arial" w:hAnsi="Arial" w:cs="Arial"/>
          <w:i/>
          <w:sz w:val="28"/>
          <w:szCs w:val="28"/>
        </w:rPr>
      </w:pPr>
      <w:r w:rsidRPr="00C3217C">
        <w:rPr>
          <w:rFonts w:ascii="Arial" w:hAnsi="Arial" w:cs="Arial"/>
          <w:sz w:val="28"/>
          <w:szCs w:val="28"/>
        </w:rPr>
        <w:t>LUIGI</w:t>
      </w:r>
      <w:r w:rsidRPr="00C3217C">
        <w:rPr>
          <w:rFonts w:ascii="Arial" w:hAnsi="Arial" w:cs="Arial"/>
          <w:sz w:val="28"/>
          <w:szCs w:val="28"/>
        </w:rPr>
        <w:tab/>
      </w:r>
      <w:r w:rsidR="00C73178" w:rsidRPr="00C3217C">
        <w:rPr>
          <w:rFonts w:ascii="Arial" w:hAnsi="Arial" w:cs="Arial"/>
          <w:sz w:val="28"/>
          <w:szCs w:val="28"/>
        </w:rPr>
        <w:t xml:space="preserve">Gesù, chi poteva immaginare che la mia amante era la moglie di un mio cliente? </w:t>
      </w:r>
      <w:r w:rsidR="000653F4" w:rsidRPr="00C3217C">
        <w:rPr>
          <w:rFonts w:ascii="Arial" w:hAnsi="Arial" w:cs="Arial"/>
          <w:sz w:val="28"/>
          <w:szCs w:val="28"/>
        </w:rPr>
        <w:t>Comunque</w:t>
      </w:r>
      <w:r w:rsidR="00C73178" w:rsidRPr="00C3217C">
        <w:rPr>
          <w:rFonts w:ascii="Arial" w:hAnsi="Arial" w:cs="Arial"/>
          <w:sz w:val="28"/>
          <w:szCs w:val="28"/>
        </w:rPr>
        <w:t>, non ti preoccupare, nessuno si è accorto di niente.</w:t>
      </w:r>
    </w:p>
    <w:p w:rsidR="00CF1801" w:rsidRPr="00C3217C" w:rsidRDefault="00C73178" w:rsidP="00CF180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 xml:space="preserve">E meno male! Se lo sapesse </w:t>
      </w:r>
      <w:r w:rsidR="00F80CD3" w:rsidRPr="00C3217C">
        <w:rPr>
          <w:rFonts w:ascii="Arial" w:hAnsi="Arial" w:cs="Arial"/>
          <w:sz w:val="28"/>
          <w:szCs w:val="28"/>
        </w:rPr>
        <w:t>Oreste</w:t>
      </w:r>
      <w:r w:rsidRPr="00C3217C">
        <w:rPr>
          <w:rFonts w:ascii="Arial" w:hAnsi="Arial" w:cs="Arial"/>
          <w:sz w:val="28"/>
          <w:szCs w:val="28"/>
        </w:rPr>
        <w:t xml:space="preserve"> gli verrebbe un infarto.</w:t>
      </w:r>
    </w:p>
    <w:p w:rsidR="00CF1801" w:rsidRPr="00C3217C" w:rsidRDefault="00CF1801" w:rsidP="00780861">
      <w:pPr>
        <w:spacing w:before="0" w:after="120" w:line="240" w:lineRule="atLeast"/>
        <w:rPr>
          <w:rFonts w:ascii="Arial" w:hAnsi="Arial" w:cs="Arial"/>
          <w:i/>
          <w:sz w:val="28"/>
          <w:szCs w:val="28"/>
        </w:rPr>
      </w:pPr>
      <w:r w:rsidRPr="00C3217C">
        <w:rPr>
          <w:rFonts w:ascii="Arial" w:hAnsi="Arial" w:cs="Arial"/>
          <w:sz w:val="28"/>
          <w:szCs w:val="28"/>
        </w:rPr>
        <w:t>PATRIZIA</w:t>
      </w:r>
      <w:r w:rsidRPr="00C3217C">
        <w:rPr>
          <w:rFonts w:ascii="Arial" w:hAnsi="Arial" w:cs="Arial"/>
          <w:sz w:val="28"/>
          <w:szCs w:val="28"/>
        </w:rPr>
        <w:tab/>
      </w:r>
      <w:r w:rsidRPr="00C3217C">
        <w:rPr>
          <w:rFonts w:ascii="Arial" w:hAnsi="Arial" w:cs="Arial"/>
          <w:i/>
          <w:sz w:val="28"/>
          <w:szCs w:val="28"/>
        </w:rPr>
        <w:t>(sbigottita,</w:t>
      </w:r>
      <w:r w:rsidR="00B4594D" w:rsidRPr="00C3217C">
        <w:rPr>
          <w:rFonts w:ascii="Arial" w:hAnsi="Arial" w:cs="Arial"/>
          <w:i/>
          <w:sz w:val="28"/>
          <w:szCs w:val="28"/>
        </w:rPr>
        <w:t xml:space="preserve"> fa per intervenire; fermata da Rocco</w:t>
      </w:r>
      <w:r w:rsidR="00A0282B" w:rsidRPr="00C3217C">
        <w:rPr>
          <w:rFonts w:ascii="Arial" w:hAnsi="Arial" w:cs="Arial"/>
          <w:i/>
          <w:sz w:val="28"/>
          <w:szCs w:val="28"/>
        </w:rPr>
        <w:t>,</w:t>
      </w:r>
      <w:r w:rsidRPr="00C3217C">
        <w:rPr>
          <w:rFonts w:ascii="Arial" w:hAnsi="Arial" w:cs="Arial"/>
          <w:i/>
          <w:sz w:val="28"/>
          <w:szCs w:val="28"/>
        </w:rPr>
        <w:t xml:space="preserve"> via </w:t>
      </w:r>
      <w:r w:rsidR="006E21AC" w:rsidRPr="00C3217C">
        <w:rPr>
          <w:rFonts w:ascii="Arial" w:hAnsi="Arial" w:cs="Arial"/>
          <w:i/>
          <w:sz w:val="28"/>
          <w:szCs w:val="28"/>
        </w:rPr>
        <w:t>dal fondo a sinistra</w:t>
      </w:r>
      <w:r w:rsidRPr="00C3217C">
        <w:rPr>
          <w:rFonts w:ascii="Arial" w:hAnsi="Arial" w:cs="Arial"/>
          <w:i/>
          <w:sz w:val="28"/>
          <w:szCs w:val="28"/>
        </w:rPr>
        <w:t xml:space="preserve"> con </w:t>
      </w:r>
      <w:r w:rsidR="00A0282B" w:rsidRPr="00C3217C">
        <w:rPr>
          <w:rFonts w:ascii="Arial" w:hAnsi="Arial" w:cs="Arial"/>
          <w:i/>
          <w:sz w:val="28"/>
          <w:szCs w:val="28"/>
        </w:rPr>
        <w:t>lui</w:t>
      </w:r>
      <w:r w:rsidRPr="00C3217C">
        <w:rPr>
          <w:rFonts w:ascii="Arial" w:hAnsi="Arial" w:cs="Arial"/>
          <w:i/>
          <w:sz w:val="28"/>
          <w:szCs w:val="28"/>
        </w:rPr>
        <w:t>)</w:t>
      </w:r>
    </w:p>
    <w:p w:rsidR="00C73178" w:rsidRPr="00C3217C" w:rsidRDefault="000653F4" w:rsidP="00780861">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 xml:space="preserve">Vabbè, non tutti i mali vengono per nuocere: magari mò </w:t>
      </w:r>
      <w:r w:rsidR="008C0717" w:rsidRPr="00C3217C">
        <w:rPr>
          <w:rFonts w:ascii="Arial" w:hAnsi="Arial" w:cs="Arial"/>
          <w:sz w:val="28"/>
          <w:szCs w:val="28"/>
        </w:rPr>
        <w:t>potremo vederci</w:t>
      </w:r>
      <w:r w:rsidRPr="00C3217C">
        <w:rPr>
          <w:rFonts w:ascii="Arial" w:hAnsi="Arial" w:cs="Arial"/>
          <w:sz w:val="28"/>
          <w:szCs w:val="28"/>
        </w:rPr>
        <w:t xml:space="preserve"> più spesso e sarà meno pericoloso se qualcuno ci vede insieme.</w:t>
      </w:r>
    </w:p>
    <w:p w:rsidR="000653F4" w:rsidRPr="00C3217C" w:rsidRDefault="000653F4" w:rsidP="00780861">
      <w:pPr>
        <w:spacing w:before="0" w:after="120" w:line="240" w:lineRule="atLeast"/>
        <w:rPr>
          <w:rFonts w:ascii="Arial" w:hAnsi="Arial" w:cs="Arial"/>
          <w:i/>
          <w:sz w:val="28"/>
          <w:szCs w:val="28"/>
        </w:rPr>
      </w:pPr>
      <w:r w:rsidRPr="00C3217C">
        <w:rPr>
          <w:rFonts w:ascii="Arial" w:hAnsi="Arial" w:cs="Arial"/>
          <w:sz w:val="28"/>
          <w:szCs w:val="28"/>
        </w:rPr>
        <w:t>GIULIA</w:t>
      </w:r>
      <w:r w:rsidRPr="00C3217C">
        <w:rPr>
          <w:rFonts w:ascii="Arial" w:hAnsi="Arial" w:cs="Arial"/>
          <w:sz w:val="28"/>
          <w:szCs w:val="28"/>
        </w:rPr>
        <w:tab/>
        <w:t xml:space="preserve">Giusto, ora ci conosciamo ufficialmente! </w:t>
      </w:r>
      <w:r w:rsidRPr="00C3217C">
        <w:rPr>
          <w:rFonts w:ascii="Arial" w:hAnsi="Arial" w:cs="Arial"/>
          <w:i/>
          <w:sz w:val="28"/>
          <w:szCs w:val="28"/>
        </w:rPr>
        <w:t>(ridono)</w:t>
      </w:r>
    </w:p>
    <w:p w:rsidR="000653F4" w:rsidRPr="00C3217C" w:rsidRDefault="003C4162" w:rsidP="00780861">
      <w:pPr>
        <w:spacing w:before="0" w:after="120" w:line="240" w:lineRule="atLeast"/>
        <w:rPr>
          <w:rFonts w:ascii="Arial" w:hAnsi="Arial" w:cs="Arial"/>
          <w:sz w:val="28"/>
          <w:szCs w:val="28"/>
        </w:rPr>
      </w:pPr>
      <w:r w:rsidRPr="00C3217C">
        <w:rPr>
          <w:rFonts w:ascii="Arial" w:hAnsi="Arial" w:cs="Arial"/>
          <w:sz w:val="28"/>
          <w:szCs w:val="28"/>
        </w:rPr>
        <w:t>ORESTE</w:t>
      </w:r>
      <w:r w:rsidR="000653F4" w:rsidRPr="00C3217C">
        <w:rPr>
          <w:rFonts w:ascii="Arial" w:hAnsi="Arial" w:cs="Arial"/>
          <w:sz w:val="28"/>
          <w:szCs w:val="28"/>
        </w:rPr>
        <w:tab/>
      </w:r>
      <w:r w:rsidR="000653F4" w:rsidRPr="00C3217C">
        <w:rPr>
          <w:rFonts w:ascii="Arial" w:hAnsi="Arial" w:cs="Arial"/>
          <w:i/>
          <w:sz w:val="28"/>
          <w:szCs w:val="28"/>
        </w:rPr>
        <w:t>(entra da</w:t>
      </w:r>
      <w:r w:rsidR="006E21AC" w:rsidRPr="00C3217C">
        <w:rPr>
          <w:rFonts w:ascii="Arial" w:hAnsi="Arial" w:cs="Arial"/>
          <w:i/>
          <w:sz w:val="28"/>
          <w:szCs w:val="28"/>
        </w:rPr>
        <w:t>lla</w:t>
      </w:r>
      <w:r w:rsidR="002C7FBE" w:rsidRPr="00C3217C">
        <w:rPr>
          <w:rFonts w:ascii="Arial" w:hAnsi="Arial" w:cs="Arial"/>
          <w:i/>
          <w:sz w:val="28"/>
          <w:szCs w:val="28"/>
        </w:rPr>
        <w:t xml:space="preserve"> </w:t>
      </w:r>
      <w:r w:rsidR="00756B17" w:rsidRPr="00C3217C">
        <w:rPr>
          <w:rFonts w:ascii="Arial" w:hAnsi="Arial" w:cs="Arial"/>
          <w:i/>
          <w:sz w:val="28"/>
          <w:szCs w:val="28"/>
        </w:rPr>
        <w:t>porta sul fondo</w:t>
      </w:r>
      <w:r w:rsidR="000653F4" w:rsidRPr="00C3217C">
        <w:rPr>
          <w:rFonts w:ascii="Arial" w:hAnsi="Arial" w:cs="Arial"/>
          <w:i/>
          <w:sz w:val="28"/>
          <w:szCs w:val="28"/>
        </w:rPr>
        <w:t xml:space="preserve">) </w:t>
      </w:r>
      <w:r w:rsidR="000653F4" w:rsidRPr="00C3217C">
        <w:rPr>
          <w:rFonts w:ascii="Arial" w:hAnsi="Arial" w:cs="Arial"/>
          <w:sz w:val="28"/>
          <w:szCs w:val="28"/>
        </w:rPr>
        <w:t>Buongiorno, Avvocato, come mai da queste parti?</w:t>
      </w:r>
    </w:p>
    <w:p w:rsidR="00EA368E" w:rsidRPr="00C3217C" w:rsidRDefault="00EA368E" w:rsidP="00780861">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r>
      <w:r w:rsidR="00A0282B" w:rsidRPr="00C3217C">
        <w:rPr>
          <w:rFonts w:ascii="Arial" w:hAnsi="Arial" w:cs="Arial"/>
          <w:i/>
          <w:sz w:val="28"/>
          <w:szCs w:val="28"/>
        </w:rPr>
        <w:t xml:space="preserve">(salta) </w:t>
      </w:r>
      <w:r w:rsidRPr="00C3217C">
        <w:rPr>
          <w:rFonts w:ascii="Arial" w:hAnsi="Arial" w:cs="Arial"/>
          <w:sz w:val="28"/>
          <w:szCs w:val="28"/>
        </w:rPr>
        <w:t xml:space="preserve">O, carissimo signor Festa, sono stato qui con i vostri fratelli per una faccenda che vi spiegheranno </w:t>
      </w:r>
      <w:r w:rsidR="009C7F88" w:rsidRPr="00C3217C">
        <w:rPr>
          <w:rFonts w:ascii="Arial" w:hAnsi="Arial" w:cs="Arial"/>
          <w:sz w:val="28"/>
          <w:szCs w:val="28"/>
        </w:rPr>
        <w:t xml:space="preserve">poi </w:t>
      </w:r>
      <w:r w:rsidRPr="00C3217C">
        <w:rPr>
          <w:rFonts w:ascii="Arial" w:hAnsi="Arial" w:cs="Arial"/>
          <w:sz w:val="28"/>
          <w:szCs w:val="28"/>
        </w:rPr>
        <w:t>loro… sono tornato indietro perché avevo lasciato qua la mia borsa…</w:t>
      </w:r>
    </w:p>
    <w:p w:rsidR="00EA368E" w:rsidRPr="00C3217C" w:rsidRDefault="00EA368E" w:rsidP="0078086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L’avvocato ha detto: “mamma mia sono proprio rimbambito”; io ho detto: “ma quando mai?</w:t>
      </w:r>
      <w:r w:rsidR="000501B0" w:rsidRPr="00C3217C">
        <w:rPr>
          <w:rFonts w:ascii="Arial" w:hAnsi="Arial" w:cs="Arial"/>
          <w:sz w:val="28"/>
          <w:szCs w:val="28"/>
        </w:rPr>
        <w:t>..</w:t>
      </w:r>
      <w:r w:rsidR="009C7F88" w:rsidRPr="00C3217C">
        <w:rPr>
          <w:rFonts w:ascii="Arial" w:hAnsi="Arial" w:cs="Arial"/>
          <w:sz w:val="28"/>
          <w:szCs w:val="28"/>
        </w:rPr>
        <w:t>.</w:t>
      </w:r>
      <w:r w:rsidRPr="00C3217C">
        <w:rPr>
          <w:rFonts w:ascii="Arial" w:hAnsi="Arial" w:cs="Arial"/>
          <w:sz w:val="28"/>
          <w:szCs w:val="28"/>
        </w:rPr>
        <w:t xml:space="preserve"> siete solo ‘nu poco scurdariello” e ci siamo messi a ridere.</w:t>
      </w:r>
    </w:p>
    <w:p w:rsidR="00EA368E" w:rsidRPr="00C3217C" w:rsidRDefault="003C4162" w:rsidP="00780861">
      <w:pPr>
        <w:spacing w:before="0" w:after="120" w:line="240" w:lineRule="atLeast"/>
        <w:rPr>
          <w:rFonts w:ascii="Arial" w:hAnsi="Arial" w:cs="Arial"/>
          <w:sz w:val="28"/>
          <w:szCs w:val="28"/>
        </w:rPr>
      </w:pPr>
      <w:r w:rsidRPr="00C3217C">
        <w:rPr>
          <w:rFonts w:ascii="Arial" w:hAnsi="Arial" w:cs="Arial"/>
          <w:sz w:val="28"/>
          <w:szCs w:val="28"/>
        </w:rPr>
        <w:t>ORESTE</w:t>
      </w:r>
      <w:r w:rsidR="00EA368E" w:rsidRPr="00C3217C">
        <w:rPr>
          <w:rFonts w:ascii="Arial" w:hAnsi="Arial" w:cs="Arial"/>
          <w:sz w:val="28"/>
          <w:szCs w:val="28"/>
        </w:rPr>
        <w:tab/>
        <w:t>Ah, ecco perché ridevate! Giulia</w:t>
      </w:r>
      <w:r w:rsidR="002C7FBE" w:rsidRPr="00C3217C">
        <w:rPr>
          <w:rFonts w:ascii="Arial" w:hAnsi="Arial" w:cs="Arial"/>
          <w:sz w:val="28"/>
          <w:szCs w:val="28"/>
        </w:rPr>
        <w:t>,</w:t>
      </w:r>
      <w:r w:rsidR="00EA368E" w:rsidRPr="00C3217C">
        <w:rPr>
          <w:rFonts w:ascii="Arial" w:hAnsi="Arial" w:cs="Arial"/>
          <w:sz w:val="28"/>
          <w:szCs w:val="28"/>
        </w:rPr>
        <w:t xml:space="preserve"> sapessi che bella messa ha celebrato don Gabriele! Avvocà</w:t>
      </w:r>
      <w:r w:rsidR="008C0717" w:rsidRPr="00C3217C">
        <w:rPr>
          <w:rFonts w:ascii="Arial" w:hAnsi="Arial" w:cs="Arial"/>
          <w:sz w:val="28"/>
          <w:szCs w:val="28"/>
        </w:rPr>
        <w:t>,</w:t>
      </w:r>
      <w:r w:rsidR="00EA368E" w:rsidRPr="00C3217C">
        <w:rPr>
          <w:rFonts w:ascii="Arial" w:hAnsi="Arial" w:cs="Arial"/>
          <w:sz w:val="28"/>
          <w:szCs w:val="28"/>
        </w:rPr>
        <w:t xml:space="preserve"> ha fatto un’omel</w:t>
      </w:r>
      <w:r w:rsidR="004D4A8B" w:rsidRPr="00C3217C">
        <w:rPr>
          <w:rFonts w:ascii="Arial" w:hAnsi="Arial" w:cs="Arial"/>
          <w:sz w:val="28"/>
          <w:szCs w:val="28"/>
        </w:rPr>
        <w:t>ì</w:t>
      </w:r>
      <w:r w:rsidR="00EA368E" w:rsidRPr="00C3217C">
        <w:rPr>
          <w:rFonts w:ascii="Arial" w:hAnsi="Arial" w:cs="Arial"/>
          <w:sz w:val="28"/>
          <w:szCs w:val="28"/>
        </w:rPr>
        <w:t xml:space="preserve">a che mi ha proprio appassionato; </w:t>
      </w:r>
      <w:r w:rsidR="00EA368E" w:rsidRPr="00C3217C">
        <w:rPr>
          <w:rFonts w:ascii="Arial" w:hAnsi="Arial" w:cs="Arial"/>
          <w:i/>
          <w:sz w:val="28"/>
          <w:szCs w:val="28"/>
        </w:rPr>
        <w:t>(prende Luigi sottobraccio)</w:t>
      </w:r>
      <w:r w:rsidR="00EA368E" w:rsidRPr="00C3217C">
        <w:rPr>
          <w:rFonts w:ascii="Arial" w:hAnsi="Arial" w:cs="Arial"/>
          <w:sz w:val="28"/>
          <w:szCs w:val="28"/>
        </w:rPr>
        <w:t xml:space="preserve"> sì, perché non si è limitato a commentare le letture ed il vangelo, ma </w:t>
      </w:r>
      <w:r w:rsidR="008C0717" w:rsidRPr="00C3217C">
        <w:rPr>
          <w:rFonts w:ascii="Arial" w:hAnsi="Arial" w:cs="Arial"/>
          <w:sz w:val="28"/>
          <w:szCs w:val="28"/>
        </w:rPr>
        <w:t>le ha descritte talmente bene</w:t>
      </w:r>
      <w:r w:rsidR="002C7FBE" w:rsidRPr="00C3217C">
        <w:rPr>
          <w:rFonts w:ascii="Arial" w:hAnsi="Arial" w:cs="Arial"/>
          <w:sz w:val="28"/>
          <w:szCs w:val="28"/>
        </w:rPr>
        <w:t>,</w:t>
      </w:r>
      <w:r w:rsidR="008C0717" w:rsidRPr="00C3217C">
        <w:rPr>
          <w:rFonts w:ascii="Arial" w:hAnsi="Arial" w:cs="Arial"/>
          <w:sz w:val="28"/>
          <w:szCs w:val="28"/>
        </w:rPr>
        <w:t xml:space="preserve"> che </w:t>
      </w:r>
      <w:r w:rsidR="00EA368E" w:rsidRPr="00C3217C">
        <w:rPr>
          <w:rFonts w:ascii="Arial" w:hAnsi="Arial" w:cs="Arial"/>
          <w:sz w:val="28"/>
          <w:szCs w:val="28"/>
        </w:rPr>
        <w:t xml:space="preserve">ci ha introdotti quasi fisicamente nella storia… Giulia, mi pareva di </w:t>
      </w:r>
      <w:r w:rsidR="006F6FA6" w:rsidRPr="00C3217C">
        <w:rPr>
          <w:rFonts w:ascii="Arial" w:hAnsi="Arial" w:cs="Arial"/>
          <w:sz w:val="28"/>
          <w:szCs w:val="28"/>
        </w:rPr>
        <w:t xml:space="preserve">vedere Gesù che raccontava la parabola del vignaiolo… mi sembrava di </w:t>
      </w:r>
      <w:r w:rsidR="00EA368E" w:rsidRPr="00C3217C">
        <w:rPr>
          <w:rFonts w:ascii="Arial" w:hAnsi="Arial" w:cs="Arial"/>
          <w:sz w:val="28"/>
          <w:szCs w:val="28"/>
        </w:rPr>
        <w:t>stare a Gerusalemme</w:t>
      </w:r>
      <w:r w:rsidR="006F6FA6" w:rsidRPr="00C3217C">
        <w:rPr>
          <w:rFonts w:ascii="Arial" w:hAnsi="Arial" w:cs="Arial"/>
          <w:sz w:val="28"/>
          <w:szCs w:val="28"/>
        </w:rPr>
        <w:t>!</w:t>
      </w:r>
      <w:r w:rsidR="00EA368E" w:rsidRPr="00C3217C">
        <w:rPr>
          <w:rFonts w:ascii="Arial" w:hAnsi="Arial" w:cs="Arial"/>
          <w:sz w:val="28"/>
          <w:szCs w:val="28"/>
        </w:rPr>
        <w:t xml:space="preserve"> </w:t>
      </w:r>
    </w:p>
    <w:p w:rsidR="006F6FA6" w:rsidRPr="00C3217C" w:rsidRDefault="00EA368E" w:rsidP="0078086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Pr="00C3217C">
        <w:rPr>
          <w:rFonts w:ascii="Arial" w:hAnsi="Arial" w:cs="Arial"/>
          <w:i/>
          <w:sz w:val="28"/>
          <w:szCs w:val="28"/>
        </w:rPr>
        <w:t xml:space="preserve">(tra i denti) </w:t>
      </w:r>
      <w:r w:rsidRPr="00C3217C">
        <w:rPr>
          <w:rFonts w:ascii="Arial" w:hAnsi="Arial" w:cs="Arial"/>
          <w:sz w:val="28"/>
          <w:szCs w:val="28"/>
        </w:rPr>
        <w:t xml:space="preserve">E tu llà te n’aviss’ ‘a j’! </w:t>
      </w:r>
      <w:r w:rsidR="00F80CD3" w:rsidRPr="00C3217C">
        <w:rPr>
          <w:rFonts w:ascii="Arial" w:hAnsi="Arial" w:cs="Arial"/>
          <w:sz w:val="28"/>
          <w:szCs w:val="28"/>
        </w:rPr>
        <w:t>Oreste</w:t>
      </w:r>
      <w:r w:rsidRPr="00C3217C">
        <w:rPr>
          <w:rFonts w:ascii="Arial" w:hAnsi="Arial" w:cs="Arial"/>
          <w:sz w:val="28"/>
          <w:szCs w:val="28"/>
        </w:rPr>
        <w:t>, l’avvocato ha fretta, se ne stava andando</w:t>
      </w:r>
      <w:r w:rsidR="006F6FA6" w:rsidRPr="00C3217C">
        <w:rPr>
          <w:rFonts w:ascii="Arial" w:hAnsi="Arial" w:cs="Arial"/>
          <w:sz w:val="28"/>
          <w:szCs w:val="28"/>
        </w:rPr>
        <w:t>…</w:t>
      </w:r>
    </w:p>
    <w:p w:rsidR="00EA368E" w:rsidRPr="00C3217C" w:rsidRDefault="003C4162" w:rsidP="00780861">
      <w:pPr>
        <w:spacing w:before="0" w:after="120" w:line="240" w:lineRule="atLeast"/>
        <w:rPr>
          <w:rFonts w:ascii="Arial" w:hAnsi="Arial" w:cs="Arial"/>
          <w:sz w:val="28"/>
          <w:szCs w:val="28"/>
        </w:rPr>
      </w:pPr>
      <w:r w:rsidRPr="00C3217C">
        <w:rPr>
          <w:rFonts w:ascii="Arial" w:hAnsi="Arial" w:cs="Arial"/>
          <w:sz w:val="28"/>
          <w:szCs w:val="28"/>
        </w:rPr>
        <w:t>ORESTE</w:t>
      </w:r>
      <w:r w:rsidR="006F6FA6" w:rsidRPr="00C3217C">
        <w:rPr>
          <w:rFonts w:ascii="Arial" w:hAnsi="Arial" w:cs="Arial"/>
          <w:sz w:val="28"/>
          <w:szCs w:val="28"/>
        </w:rPr>
        <w:tab/>
        <w:t xml:space="preserve">Oh, </w:t>
      </w:r>
      <w:r w:rsidR="008C0717" w:rsidRPr="00C3217C">
        <w:rPr>
          <w:rFonts w:ascii="Arial" w:hAnsi="Arial" w:cs="Arial"/>
          <w:sz w:val="28"/>
          <w:szCs w:val="28"/>
        </w:rPr>
        <w:t xml:space="preserve">ve ne andate… </w:t>
      </w:r>
      <w:r w:rsidR="006F6FA6" w:rsidRPr="00C3217C">
        <w:rPr>
          <w:rFonts w:ascii="Arial" w:hAnsi="Arial" w:cs="Arial"/>
          <w:sz w:val="28"/>
          <w:szCs w:val="28"/>
        </w:rPr>
        <w:t xml:space="preserve">che peccato! Mi avrebbe fatto piacere raccontare la parabola pure a voi, </w:t>
      </w:r>
      <w:r w:rsidR="008C0717" w:rsidRPr="00C3217C">
        <w:rPr>
          <w:rFonts w:ascii="Arial" w:hAnsi="Arial" w:cs="Arial"/>
          <w:sz w:val="28"/>
          <w:szCs w:val="28"/>
        </w:rPr>
        <w:t xml:space="preserve">io poi </w:t>
      </w:r>
      <w:r w:rsidR="006F6FA6" w:rsidRPr="00C3217C">
        <w:rPr>
          <w:rFonts w:ascii="Arial" w:hAnsi="Arial" w:cs="Arial"/>
          <w:sz w:val="28"/>
          <w:szCs w:val="28"/>
        </w:rPr>
        <w:t>me la ricordo benissimo;</w:t>
      </w:r>
      <w:r w:rsidR="00EA368E" w:rsidRPr="00C3217C">
        <w:rPr>
          <w:rFonts w:ascii="Arial" w:hAnsi="Arial" w:cs="Arial"/>
          <w:sz w:val="28"/>
          <w:szCs w:val="28"/>
        </w:rPr>
        <w:t xml:space="preserve"> </w:t>
      </w:r>
      <w:r w:rsidR="008C0717" w:rsidRPr="00C3217C">
        <w:rPr>
          <w:rFonts w:ascii="Arial" w:hAnsi="Arial" w:cs="Arial"/>
          <w:sz w:val="28"/>
          <w:szCs w:val="28"/>
        </w:rPr>
        <w:lastRenderedPageBreak/>
        <w:t>sapete,</w:t>
      </w:r>
      <w:r w:rsidR="006F6FA6" w:rsidRPr="00C3217C">
        <w:rPr>
          <w:rFonts w:ascii="Arial" w:hAnsi="Arial" w:cs="Arial"/>
          <w:sz w:val="28"/>
          <w:szCs w:val="28"/>
        </w:rPr>
        <w:t xml:space="preserve"> a me piace essere preciso e racconto solo le cos</w:t>
      </w:r>
      <w:r w:rsidR="00903974" w:rsidRPr="00C3217C">
        <w:rPr>
          <w:rFonts w:ascii="Arial" w:hAnsi="Arial" w:cs="Arial"/>
          <w:sz w:val="28"/>
          <w:szCs w:val="28"/>
        </w:rPr>
        <w:t>e</w:t>
      </w:r>
      <w:r w:rsidR="006F6FA6" w:rsidRPr="00C3217C">
        <w:rPr>
          <w:rFonts w:ascii="Arial" w:hAnsi="Arial" w:cs="Arial"/>
          <w:sz w:val="28"/>
          <w:szCs w:val="28"/>
        </w:rPr>
        <w:t xml:space="preserve"> che ricordo bene…</w:t>
      </w:r>
    </w:p>
    <w:p w:rsidR="006F6FA6" w:rsidRPr="00C3217C" w:rsidRDefault="006F6FA6" w:rsidP="0078086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002C7FBE" w:rsidRPr="00C3217C">
        <w:rPr>
          <w:rFonts w:ascii="Arial" w:hAnsi="Arial" w:cs="Arial"/>
          <w:sz w:val="28"/>
          <w:szCs w:val="28"/>
        </w:rPr>
        <w:t>Orè,</w:t>
      </w:r>
      <w:r w:rsidRPr="00C3217C">
        <w:rPr>
          <w:rFonts w:ascii="Arial" w:hAnsi="Arial" w:cs="Arial"/>
          <w:sz w:val="28"/>
          <w:szCs w:val="28"/>
        </w:rPr>
        <w:t xml:space="preserve"> </w:t>
      </w:r>
      <w:r w:rsidR="002C7FBE" w:rsidRPr="00C3217C">
        <w:rPr>
          <w:rFonts w:ascii="Arial" w:hAnsi="Arial" w:cs="Arial"/>
          <w:sz w:val="28"/>
          <w:szCs w:val="28"/>
        </w:rPr>
        <w:t>l</w:t>
      </w:r>
      <w:r w:rsidR="00903974" w:rsidRPr="00C3217C">
        <w:rPr>
          <w:rFonts w:ascii="Arial" w:hAnsi="Arial" w:cs="Arial"/>
          <w:sz w:val="28"/>
          <w:szCs w:val="28"/>
        </w:rPr>
        <w:t>’</w:t>
      </w:r>
      <w:r w:rsidRPr="00C3217C">
        <w:rPr>
          <w:rFonts w:ascii="Arial" w:hAnsi="Arial" w:cs="Arial"/>
          <w:sz w:val="28"/>
          <w:szCs w:val="28"/>
        </w:rPr>
        <w:t>avvocato se n’add’‘a j’!</w:t>
      </w:r>
    </w:p>
    <w:p w:rsidR="006F6FA6" w:rsidRPr="00C3217C" w:rsidRDefault="003C4162" w:rsidP="00780861">
      <w:pPr>
        <w:spacing w:before="0" w:after="120" w:line="240" w:lineRule="atLeast"/>
        <w:rPr>
          <w:rFonts w:ascii="Arial" w:hAnsi="Arial" w:cs="Arial"/>
          <w:sz w:val="28"/>
          <w:szCs w:val="28"/>
        </w:rPr>
      </w:pPr>
      <w:r w:rsidRPr="00C3217C">
        <w:rPr>
          <w:rFonts w:ascii="Arial" w:hAnsi="Arial" w:cs="Arial"/>
          <w:sz w:val="28"/>
          <w:szCs w:val="28"/>
        </w:rPr>
        <w:t>ORESTE</w:t>
      </w:r>
      <w:r w:rsidR="006F6FA6" w:rsidRPr="00C3217C">
        <w:rPr>
          <w:rFonts w:ascii="Arial" w:hAnsi="Arial" w:cs="Arial"/>
          <w:sz w:val="28"/>
          <w:szCs w:val="28"/>
        </w:rPr>
        <w:tab/>
        <w:t>Va ben</w:t>
      </w:r>
      <w:r w:rsidR="008C0717" w:rsidRPr="00C3217C">
        <w:rPr>
          <w:rFonts w:ascii="Arial" w:hAnsi="Arial" w:cs="Arial"/>
          <w:sz w:val="28"/>
          <w:szCs w:val="28"/>
        </w:rPr>
        <w:t>e</w:t>
      </w:r>
      <w:r w:rsidR="006F6FA6" w:rsidRPr="00C3217C">
        <w:rPr>
          <w:rFonts w:ascii="Arial" w:hAnsi="Arial" w:cs="Arial"/>
          <w:sz w:val="28"/>
          <w:szCs w:val="28"/>
        </w:rPr>
        <w:t>, va bene… arrivederci, Avvocato… magari ve la racconto un’altra volta…</w:t>
      </w:r>
    </w:p>
    <w:p w:rsidR="006F6FA6" w:rsidRPr="00C3217C" w:rsidRDefault="006F6FA6" w:rsidP="00780861">
      <w:pPr>
        <w:spacing w:before="0" w:after="120" w:line="240" w:lineRule="atLeast"/>
        <w:rPr>
          <w:rFonts w:ascii="Arial" w:hAnsi="Arial" w:cs="Arial"/>
          <w:i/>
          <w:sz w:val="28"/>
          <w:szCs w:val="28"/>
        </w:rPr>
      </w:pPr>
      <w:r w:rsidRPr="00C3217C">
        <w:rPr>
          <w:rFonts w:ascii="Arial" w:hAnsi="Arial" w:cs="Arial"/>
          <w:sz w:val="28"/>
          <w:szCs w:val="28"/>
        </w:rPr>
        <w:t>LUIGI</w:t>
      </w:r>
      <w:r w:rsidRPr="00C3217C">
        <w:rPr>
          <w:rFonts w:ascii="Arial" w:hAnsi="Arial" w:cs="Arial"/>
          <w:sz w:val="28"/>
          <w:szCs w:val="28"/>
        </w:rPr>
        <w:tab/>
        <w:t xml:space="preserve">Non importa, sono stato pure io a messa stamattina, grazie! Arrivederci… arrivederci, signora! </w:t>
      </w:r>
      <w:r w:rsidR="008C0717" w:rsidRPr="00C3217C">
        <w:rPr>
          <w:rFonts w:ascii="Arial" w:hAnsi="Arial" w:cs="Arial"/>
          <w:i/>
          <w:sz w:val="28"/>
          <w:szCs w:val="28"/>
        </w:rPr>
        <w:t>(prende la borsa)</w:t>
      </w:r>
    </w:p>
    <w:p w:rsidR="008C0717" w:rsidRPr="00C3217C" w:rsidRDefault="008C0717" w:rsidP="00780861">
      <w:pPr>
        <w:spacing w:before="0" w:after="120" w:line="240" w:lineRule="atLeast"/>
        <w:rPr>
          <w:rFonts w:ascii="Arial" w:hAnsi="Arial" w:cs="Arial"/>
          <w:i/>
          <w:sz w:val="28"/>
          <w:szCs w:val="28"/>
        </w:rPr>
      </w:pPr>
      <w:r w:rsidRPr="00C3217C">
        <w:rPr>
          <w:rFonts w:ascii="Arial" w:hAnsi="Arial" w:cs="Arial"/>
          <w:sz w:val="28"/>
          <w:szCs w:val="28"/>
        </w:rPr>
        <w:t>GIULIA</w:t>
      </w:r>
      <w:r w:rsidRPr="00C3217C">
        <w:rPr>
          <w:rFonts w:ascii="Arial" w:hAnsi="Arial" w:cs="Arial"/>
          <w:sz w:val="28"/>
          <w:szCs w:val="28"/>
        </w:rPr>
        <w:tab/>
      </w:r>
      <w:r w:rsidR="002C7FBE" w:rsidRPr="00C3217C">
        <w:rPr>
          <w:rFonts w:ascii="Arial" w:hAnsi="Arial" w:cs="Arial"/>
          <w:i/>
          <w:sz w:val="28"/>
          <w:szCs w:val="28"/>
        </w:rPr>
        <w:t xml:space="preserve">(a Luigi) </w:t>
      </w:r>
      <w:r w:rsidR="002C7FBE" w:rsidRPr="00C3217C">
        <w:rPr>
          <w:rFonts w:ascii="Arial" w:hAnsi="Arial" w:cs="Arial"/>
          <w:sz w:val="28"/>
          <w:szCs w:val="28"/>
        </w:rPr>
        <w:t>Faccio strada</w:t>
      </w:r>
      <w:r w:rsidRPr="00C3217C">
        <w:rPr>
          <w:rFonts w:ascii="Arial" w:hAnsi="Arial" w:cs="Arial"/>
          <w:sz w:val="28"/>
          <w:szCs w:val="28"/>
        </w:rPr>
        <w:t xml:space="preserve">… </w:t>
      </w:r>
      <w:r w:rsidR="002C7FBE" w:rsidRPr="00C3217C">
        <w:rPr>
          <w:rFonts w:ascii="Arial" w:hAnsi="Arial" w:cs="Arial"/>
          <w:sz w:val="28"/>
          <w:szCs w:val="28"/>
        </w:rPr>
        <w:t xml:space="preserve">Arrivederci, Avvocato! </w:t>
      </w:r>
    </w:p>
    <w:p w:rsidR="002C7FBE" w:rsidRPr="00C3217C" w:rsidRDefault="002C7FBE" w:rsidP="00780861">
      <w:pPr>
        <w:spacing w:before="0" w:after="120" w:line="240" w:lineRule="atLeast"/>
        <w:rPr>
          <w:rFonts w:ascii="Arial" w:hAnsi="Arial" w:cs="Arial"/>
          <w:i/>
          <w:sz w:val="28"/>
          <w:szCs w:val="28"/>
        </w:rPr>
      </w:pPr>
      <w:r w:rsidRPr="00C3217C">
        <w:rPr>
          <w:rFonts w:ascii="Arial" w:hAnsi="Arial" w:cs="Arial"/>
          <w:sz w:val="28"/>
          <w:szCs w:val="28"/>
        </w:rPr>
        <w:t>LUIGI</w:t>
      </w:r>
      <w:r w:rsidRPr="00C3217C">
        <w:rPr>
          <w:rFonts w:ascii="Arial" w:hAnsi="Arial" w:cs="Arial"/>
          <w:sz w:val="28"/>
          <w:szCs w:val="28"/>
        </w:rPr>
        <w:tab/>
        <w:t xml:space="preserve">Arrivederci, Signora, è stato un vero piacere! </w:t>
      </w:r>
      <w:r w:rsidRPr="00C3217C">
        <w:rPr>
          <w:rFonts w:ascii="Arial" w:hAnsi="Arial" w:cs="Arial"/>
          <w:i/>
          <w:sz w:val="28"/>
          <w:szCs w:val="28"/>
        </w:rPr>
        <w:t>(via da</w:t>
      </w:r>
      <w:r w:rsidR="006E21AC" w:rsidRPr="00C3217C">
        <w:rPr>
          <w:rFonts w:ascii="Arial" w:hAnsi="Arial" w:cs="Arial"/>
          <w:i/>
          <w:sz w:val="28"/>
          <w:szCs w:val="28"/>
        </w:rPr>
        <w:t>lla</w:t>
      </w:r>
      <w:r w:rsidRPr="00C3217C">
        <w:rPr>
          <w:rFonts w:ascii="Arial" w:hAnsi="Arial" w:cs="Arial"/>
          <w:i/>
          <w:sz w:val="28"/>
          <w:szCs w:val="28"/>
        </w:rPr>
        <w:t xml:space="preserve"> </w:t>
      </w:r>
      <w:r w:rsidR="00756B17" w:rsidRPr="00C3217C">
        <w:rPr>
          <w:rFonts w:ascii="Arial" w:hAnsi="Arial" w:cs="Arial"/>
          <w:i/>
          <w:sz w:val="28"/>
          <w:szCs w:val="28"/>
        </w:rPr>
        <w:t>porta sul fondo</w:t>
      </w:r>
      <w:r w:rsidRPr="00C3217C">
        <w:rPr>
          <w:rFonts w:ascii="Arial" w:hAnsi="Arial" w:cs="Arial"/>
          <w:i/>
          <w:sz w:val="28"/>
          <w:szCs w:val="28"/>
        </w:rPr>
        <w:t>)</w:t>
      </w:r>
    </w:p>
    <w:p w:rsidR="008C0717" w:rsidRPr="00C3217C" w:rsidRDefault="003C4162" w:rsidP="00780861">
      <w:pPr>
        <w:spacing w:before="0" w:after="120" w:line="240" w:lineRule="atLeast"/>
        <w:rPr>
          <w:rFonts w:ascii="Arial" w:hAnsi="Arial" w:cs="Arial"/>
          <w:sz w:val="28"/>
          <w:szCs w:val="28"/>
        </w:rPr>
      </w:pPr>
      <w:r w:rsidRPr="00C3217C">
        <w:rPr>
          <w:rFonts w:ascii="Arial" w:hAnsi="Arial" w:cs="Arial"/>
          <w:sz w:val="28"/>
          <w:szCs w:val="28"/>
        </w:rPr>
        <w:t>ORESTE</w:t>
      </w:r>
      <w:r w:rsidR="008C0717" w:rsidRPr="00C3217C">
        <w:rPr>
          <w:rFonts w:ascii="Arial" w:hAnsi="Arial" w:cs="Arial"/>
          <w:sz w:val="28"/>
          <w:szCs w:val="28"/>
        </w:rPr>
        <w:tab/>
        <w:t>Gué, ma nun me fa</w:t>
      </w:r>
      <w:r w:rsidR="002C7FBE" w:rsidRPr="00C3217C">
        <w:rPr>
          <w:rFonts w:ascii="Arial" w:hAnsi="Arial" w:cs="Arial"/>
          <w:sz w:val="28"/>
          <w:szCs w:val="28"/>
        </w:rPr>
        <w:t>i</w:t>
      </w:r>
      <w:r w:rsidR="008C0717" w:rsidRPr="00C3217C">
        <w:rPr>
          <w:rFonts w:ascii="Arial" w:hAnsi="Arial" w:cs="Arial"/>
          <w:sz w:val="28"/>
          <w:szCs w:val="28"/>
        </w:rPr>
        <w:t xml:space="preserve"> mai dicere ‘na vrenzula ‘e parola… mamma mia!</w:t>
      </w:r>
    </w:p>
    <w:p w:rsidR="008C0717" w:rsidRPr="00C3217C" w:rsidRDefault="008C0717" w:rsidP="0078086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00B66673" w:rsidRPr="00C3217C">
        <w:rPr>
          <w:rFonts w:ascii="Arial" w:hAnsi="Arial" w:cs="Arial"/>
          <w:sz w:val="28"/>
          <w:szCs w:val="28"/>
        </w:rPr>
        <w:t>‘Na vrenzula ‘e parola? Ma si ogne vota c’arepe ‘a vocca cacci un fiume di parole!</w:t>
      </w:r>
    </w:p>
    <w:p w:rsidR="00B66673" w:rsidRPr="00C3217C" w:rsidRDefault="003C4162" w:rsidP="00780861">
      <w:pPr>
        <w:spacing w:before="0" w:after="120" w:line="240" w:lineRule="atLeast"/>
        <w:rPr>
          <w:rFonts w:ascii="Arial" w:hAnsi="Arial" w:cs="Arial"/>
          <w:sz w:val="28"/>
          <w:szCs w:val="28"/>
        </w:rPr>
      </w:pPr>
      <w:r w:rsidRPr="00C3217C">
        <w:rPr>
          <w:rFonts w:ascii="Arial" w:hAnsi="Arial" w:cs="Arial"/>
          <w:sz w:val="28"/>
          <w:szCs w:val="28"/>
        </w:rPr>
        <w:t>ORESTE</w:t>
      </w:r>
      <w:r w:rsidR="00B66673" w:rsidRPr="00C3217C">
        <w:rPr>
          <w:rFonts w:ascii="Arial" w:hAnsi="Arial" w:cs="Arial"/>
          <w:sz w:val="28"/>
          <w:szCs w:val="28"/>
        </w:rPr>
        <w:tab/>
        <w:t>Che significa? Io sono preciso, non mi piace essere approssimato!</w:t>
      </w:r>
    </w:p>
    <w:p w:rsidR="00B66673" w:rsidRPr="00C3217C" w:rsidRDefault="00B66673" w:rsidP="0078086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 xml:space="preserve">No tu </w:t>
      </w:r>
      <w:r w:rsidR="002C7FBE" w:rsidRPr="00C3217C">
        <w:rPr>
          <w:rFonts w:ascii="Arial" w:hAnsi="Arial" w:cs="Arial"/>
          <w:sz w:val="28"/>
          <w:szCs w:val="28"/>
        </w:rPr>
        <w:t xml:space="preserve">non sei preciso, </w:t>
      </w:r>
      <w:r w:rsidR="000501B0" w:rsidRPr="00C3217C">
        <w:rPr>
          <w:rFonts w:ascii="Arial" w:hAnsi="Arial" w:cs="Arial"/>
          <w:sz w:val="28"/>
          <w:szCs w:val="28"/>
        </w:rPr>
        <w:t xml:space="preserve">tu </w:t>
      </w:r>
      <w:r w:rsidRPr="00C3217C">
        <w:rPr>
          <w:rFonts w:ascii="Arial" w:hAnsi="Arial" w:cs="Arial"/>
          <w:sz w:val="28"/>
          <w:szCs w:val="28"/>
        </w:rPr>
        <w:t>sei precisamente ‘nu guaio ‘e notte!</w:t>
      </w:r>
    </w:p>
    <w:p w:rsidR="00B66673" w:rsidRPr="00C3217C" w:rsidRDefault="00B66673" w:rsidP="0078086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Pr="00C3217C">
        <w:rPr>
          <w:rFonts w:ascii="Arial" w:hAnsi="Arial" w:cs="Arial"/>
          <w:i/>
          <w:sz w:val="28"/>
          <w:szCs w:val="28"/>
        </w:rPr>
        <w:t>(entra da</w:t>
      </w:r>
      <w:r w:rsidR="006E21AC" w:rsidRPr="00C3217C">
        <w:rPr>
          <w:rFonts w:ascii="Arial" w:hAnsi="Arial" w:cs="Arial"/>
          <w:i/>
          <w:sz w:val="28"/>
          <w:szCs w:val="28"/>
        </w:rPr>
        <w:t>l</w:t>
      </w:r>
      <w:r w:rsidR="002C7FBE" w:rsidRPr="00C3217C">
        <w:rPr>
          <w:rFonts w:ascii="Arial" w:hAnsi="Arial" w:cs="Arial"/>
          <w:i/>
          <w:sz w:val="28"/>
          <w:szCs w:val="28"/>
        </w:rPr>
        <w:t xml:space="preserve"> </w:t>
      </w:r>
      <w:r w:rsidR="00074399" w:rsidRPr="00C3217C">
        <w:rPr>
          <w:rFonts w:ascii="Arial" w:hAnsi="Arial" w:cs="Arial"/>
          <w:i/>
          <w:sz w:val="28"/>
          <w:szCs w:val="28"/>
        </w:rPr>
        <w:t xml:space="preserve">fondo a </w:t>
      </w:r>
      <w:r w:rsidR="006E21AC" w:rsidRPr="00C3217C">
        <w:rPr>
          <w:rFonts w:ascii="Arial" w:hAnsi="Arial" w:cs="Arial"/>
          <w:i/>
          <w:sz w:val="28"/>
          <w:szCs w:val="28"/>
        </w:rPr>
        <w:t>sini</w:t>
      </w:r>
      <w:r w:rsidR="00074399" w:rsidRPr="00C3217C">
        <w:rPr>
          <w:rFonts w:ascii="Arial" w:hAnsi="Arial" w:cs="Arial"/>
          <w:i/>
          <w:sz w:val="28"/>
          <w:szCs w:val="28"/>
        </w:rPr>
        <w:t>stra</w:t>
      </w:r>
      <w:r w:rsidRPr="00C3217C">
        <w:rPr>
          <w:rFonts w:ascii="Arial" w:hAnsi="Arial" w:cs="Arial"/>
          <w:i/>
          <w:sz w:val="28"/>
          <w:szCs w:val="28"/>
        </w:rPr>
        <w:t xml:space="preserve"> con Rocco) </w:t>
      </w:r>
      <w:r w:rsidRPr="00C3217C">
        <w:rPr>
          <w:rFonts w:ascii="Arial" w:hAnsi="Arial" w:cs="Arial"/>
          <w:sz w:val="28"/>
          <w:szCs w:val="28"/>
        </w:rPr>
        <w:t>Ciao, papà, lui è Rocco, un mio amico!</w:t>
      </w:r>
    </w:p>
    <w:p w:rsidR="00B66673" w:rsidRPr="00C3217C" w:rsidRDefault="00B66673" w:rsidP="00780861">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 xml:space="preserve">Molto piacere, signor Festa; </w:t>
      </w:r>
      <w:r w:rsidR="002C7FBE" w:rsidRPr="00C3217C">
        <w:rPr>
          <w:rFonts w:ascii="Arial" w:hAnsi="Arial" w:cs="Arial"/>
          <w:i/>
          <w:sz w:val="28"/>
          <w:szCs w:val="28"/>
        </w:rPr>
        <w:t xml:space="preserve">(si stringono la mano) </w:t>
      </w:r>
      <w:r w:rsidRPr="00C3217C">
        <w:rPr>
          <w:rFonts w:ascii="Arial" w:hAnsi="Arial" w:cs="Arial"/>
          <w:sz w:val="28"/>
          <w:szCs w:val="28"/>
        </w:rPr>
        <w:t>Patrizia mi ha parlato molto di voi!</w:t>
      </w:r>
    </w:p>
    <w:p w:rsidR="00B66673" w:rsidRPr="00C3217C" w:rsidRDefault="003C4162" w:rsidP="00780861">
      <w:pPr>
        <w:spacing w:before="0" w:after="120" w:line="240" w:lineRule="atLeast"/>
        <w:rPr>
          <w:rFonts w:ascii="Arial" w:hAnsi="Arial" w:cs="Arial"/>
          <w:sz w:val="28"/>
          <w:szCs w:val="28"/>
        </w:rPr>
      </w:pPr>
      <w:r w:rsidRPr="00C3217C">
        <w:rPr>
          <w:rFonts w:ascii="Arial" w:hAnsi="Arial" w:cs="Arial"/>
          <w:sz w:val="28"/>
          <w:szCs w:val="28"/>
        </w:rPr>
        <w:t>ORESTE</w:t>
      </w:r>
      <w:r w:rsidR="0057173C" w:rsidRPr="00C3217C">
        <w:rPr>
          <w:rFonts w:ascii="Arial" w:hAnsi="Arial" w:cs="Arial"/>
          <w:sz w:val="28"/>
          <w:szCs w:val="28"/>
        </w:rPr>
        <w:tab/>
        <w:t>Ah sì? E che vi ha detto?</w:t>
      </w:r>
    </w:p>
    <w:p w:rsidR="0057173C" w:rsidRPr="00C3217C" w:rsidRDefault="0057173C" w:rsidP="00780861">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Signor Festa, vostra figlia</w:t>
      </w:r>
      <w:r w:rsidR="002C7FBE" w:rsidRPr="00C3217C">
        <w:rPr>
          <w:rFonts w:ascii="Arial" w:hAnsi="Arial" w:cs="Arial"/>
          <w:sz w:val="28"/>
          <w:szCs w:val="28"/>
        </w:rPr>
        <w:t>,</w:t>
      </w:r>
      <w:r w:rsidRPr="00C3217C">
        <w:rPr>
          <w:rFonts w:ascii="Arial" w:hAnsi="Arial" w:cs="Arial"/>
          <w:sz w:val="28"/>
          <w:szCs w:val="28"/>
        </w:rPr>
        <w:t xml:space="preserve"> oltre a volervi un bene grandissimo, vi ammira molto</w:t>
      </w:r>
      <w:r w:rsidR="008D10A6" w:rsidRPr="00C3217C">
        <w:rPr>
          <w:rFonts w:ascii="Arial" w:hAnsi="Arial" w:cs="Arial"/>
          <w:sz w:val="28"/>
          <w:szCs w:val="28"/>
        </w:rPr>
        <w:t>; soprattutto</w:t>
      </w:r>
      <w:r w:rsidRPr="00C3217C">
        <w:rPr>
          <w:rFonts w:ascii="Arial" w:hAnsi="Arial" w:cs="Arial"/>
          <w:sz w:val="28"/>
          <w:szCs w:val="28"/>
        </w:rPr>
        <w:t xml:space="preserve"> per la vostra</w:t>
      </w:r>
      <w:r w:rsidR="008D10A6" w:rsidRPr="00C3217C">
        <w:rPr>
          <w:rFonts w:ascii="Arial" w:hAnsi="Arial" w:cs="Arial"/>
          <w:sz w:val="28"/>
          <w:szCs w:val="28"/>
        </w:rPr>
        <w:t xml:space="preserve"> precisione!</w:t>
      </w:r>
    </w:p>
    <w:p w:rsidR="008D10A6" w:rsidRPr="00C3217C" w:rsidRDefault="003C4162" w:rsidP="00780861">
      <w:pPr>
        <w:spacing w:before="0" w:after="120" w:line="240" w:lineRule="atLeast"/>
        <w:rPr>
          <w:rFonts w:ascii="Arial" w:hAnsi="Arial" w:cs="Arial"/>
          <w:sz w:val="28"/>
          <w:szCs w:val="28"/>
        </w:rPr>
      </w:pPr>
      <w:r w:rsidRPr="00C3217C">
        <w:rPr>
          <w:rFonts w:ascii="Arial" w:hAnsi="Arial" w:cs="Arial"/>
          <w:sz w:val="28"/>
          <w:szCs w:val="28"/>
        </w:rPr>
        <w:t>ORESTE</w:t>
      </w:r>
      <w:r w:rsidR="008D10A6" w:rsidRPr="00C3217C">
        <w:rPr>
          <w:rFonts w:ascii="Arial" w:hAnsi="Arial" w:cs="Arial"/>
          <w:sz w:val="28"/>
          <w:szCs w:val="28"/>
        </w:rPr>
        <w:tab/>
      </w:r>
      <w:r w:rsidR="008D10A6" w:rsidRPr="00C3217C">
        <w:rPr>
          <w:rFonts w:ascii="Arial" w:hAnsi="Arial" w:cs="Arial"/>
          <w:i/>
          <w:sz w:val="28"/>
          <w:szCs w:val="28"/>
        </w:rPr>
        <w:t xml:space="preserve">(a Giulia) </w:t>
      </w:r>
      <w:r w:rsidR="008D10A6" w:rsidRPr="00C3217C">
        <w:rPr>
          <w:rFonts w:ascii="Arial" w:hAnsi="Arial" w:cs="Arial"/>
          <w:sz w:val="28"/>
          <w:szCs w:val="28"/>
        </w:rPr>
        <w:t>Hai sentito? Solo a te dà fastidio la</w:t>
      </w:r>
      <w:r w:rsidR="000F1B04" w:rsidRPr="00C3217C">
        <w:rPr>
          <w:rFonts w:ascii="Arial" w:hAnsi="Arial" w:cs="Arial"/>
          <w:sz w:val="28"/>
          <w:szCs w:val="28"/>
        </w:rPr>
        <w:t xml:space="preserve"> mia</w:t>
      </w:r>
      <w:r w:rsidR="008D10A6" w:rsidRPr="00C3217C">
        <w:rPr>
          <w:rFonts w:ascii="Arial" w:hAnsi="Arial" w:cs="Arial"/>
          <w:sz w:val="28"/>
          <w:szCs w:val="28"/>
        </w:rPr>
        <w:t xml:space="preserve"> precisione!</w:t>
      </w:r>
    </w:p>
    <w:p w:rsidR="008D10A6" w:rsidRPr="00C3217C" w:rsidRDefault="008D10A6" w:rsidP="0078086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Pr="00C3217C">
        <w:rPr>
          <w:rFonts w:ascii="Arial" w:hAnsi="Arial" w:cs="Arial"/>
          <w:i/>
          <w:sz w:val="28"/>
          <w:szCs w:val="28"/>
        </w:rPr>
        <w:t xml:space="preserve">(tra i denti a Rocco) </w:t>
      </w:r>
      <w:r w:rsidRPr="00C3217C">
        <w:rPr>
          <w:rFonts w:ascii="Arial" w:hAnsi="Arial" w:cs="Arial"/>
          <w:sz w:val="28"/>
          <w:szCs w:val="28"/>
        </w:rPr>
        <w:t>Ruffiano!</w:t>
      </w:r>
    </w:p>
    <w:p w:rsidR="008D10A6" w:rsidRPr="00C3217C" w:rsidRDefault="003C4162" w:rsidP="00780861">
      <w:pPr>
        <w:spacing w:before="0" w:after="120" w:line="240" w:lineRule="atLeast"/>
        <w:rPr>
          <w:rFonts w:ascii="Arial" w:hAnsi="Arial" w:cs="Arial"/>
          <w:sz w:val="28"/>
          <w:szCs w:val="28"/>
        </w:rPr>
      </w:pPr>
      <w:r w:rsidRPr="00C3217C">
        <w:rPr>
          <w:rFonts w:ascii="Arial" w:hAnsi="Arial" w:cs="Arial"/>
          <w:sz w:val="28"/>
          <w:szCs w:val="28"/>
        </w:rPr>
        <w:t>ORESTE</w:t>
      </w:r>
      <w:r w:rsidR="008D10A6" w:rsidRPr="00C3217C">
        <w:rPr>
          <w:rFonts w:ascii="Arial" w:hAnsi="Arial" w:cs="Arial"/>
          <w:sz w:val="28"/>
          <w:szCs w:val="28"/>
        </w:rPr>
        <w:tab/>
      </w:r>
      <w:r w:rsidR="008D10A6" w:rsidRPr="00C3217C">
        <w:rPr>
          <w:rFonts w:ascii="Arial" w:hAnsi="Arial" w:cs="Arial"/>
          <w:i/>
          <w:sz w:val="28"/>
          <w:szCs w:val="28"/>
        </w:rPr>
        <w:t>(a Rocco)</w:t>
      </w:r>
      <w:r w:rsidR="008D10A6" w:rsidRPr="00C3217C">
        <w:rPr>
          <w:rFonts w:ascii="Arial" w:hAnsi="Arial" w:cs="Arial"/>
          <w:sz w:val="28"/>
          <w:szCs w:val="28"/>
        </w:rPr>
        <w:t xml:space="preserve"> E poi, e poi?</w:t>
      </w:r>
    </w:p>
    <w:p w:rsidR="008D10A6" w:rsidRPr="00C3217C" w:rsidRDefault="008D10A6" w:rsidP="00780861">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Beh, mi ha detto che siete un uomo molto intelligente, simpatico</w:t>
      </w:r>
      <w:r w:rsidR="00BF762D" w:rsidRPr="00C3217C">
        <w:rPr>
          <w:rFonts w:ascii="Arial" w:hAnsi="Arial" w:cs="Arial"/>
          <w:sz w:val="28"/>
          <w:szCs w:val="28"/>
        </w:rPr>
        <w:t xml:space="preserve"> e</w:t>
      </w:r>
      <w:r w:rsidRPr="00C3217C">
        <w:rPr>
          <w:rFonts w:ascii="Arial" w:hAnsi="Arial" w:cs="Arial"/>
          <w:sz w:val="28"/>
          <w:szCs w:val="28"/>
        </w:rPr>
        <w:t xml:space="preserve"> divertente e che fate di tutto per accontentarla!</w:t>
      </w:r>
    </w:p>
    <w:p w:rsidR="001E1570" w:rsidRPr="00C3217C" w:rsidRDefault="003C4162" w:rsidP="00780861">
      <w:pPr>
        <w:spacing w:before="0" w:after="120" w:line="240" w:lineRule="atLeast"/>
        <w:rPr>
          <w:rFonts w:ascii="Arial" w:hAnsi="Arial" w:cs="Arial"/>
          <w:sz w:val="28"/>
          <w:szCs w:val="28"/>
        </w:rPr>
      </w:pPr>
      <w:r w:rsidRPr="00C3217C">
        <w:rPr>
          <w:rFonts w:ascii="Arial" w:hAnsi="Arial" w:cs="Arial"/>
          <w:sz w:val="28"/>
          <w:szCs w:val="28"/>
        </w:rPr>
        <w:t>ORESTE</w:t>
      </w:r>
      <w:r w:rsidR="00277564" w:rsidRPr="00C3217C">
        <w:rPr>
          <w:rFonts w:ascii="Arial" w:hAnsi="Arial" w:cs="Arial"/>
          <w:sz w:val="28"/>
          <w:szCs w:val="28"/>
        </w:rPr>
        <w:tab/>
        <w:t xml:space="preserve">Davvero </w:t>
      </w:r>
      <w:r w:rsidR="008103AC" w:rsidRPr="00C3217C">
        <w:rPr>
          <w:rFonts w:ascii="Arial" w:hAnsi="Arial" w:cs="Arial"/>
          <w:sz w:val="28"/>
          <w:szCs w:val="28"/>
        </w:rPr>
        <w:t>ha detto</w:t>
      </w:r>
      <w:r w:rsidR="00277564" w:rsidRPr="00C3217C">
        <w:rPr>
          <w:rFonts w:ascii="Arial" w:hAnsi="Arial" w:cs="Arial"/>
          <w:sz w:val="28"/>
          <w:szCs w:val="28"/>
        </w:rPr>
        <w:t xml:space="preserve"> così</w:t>
      </w:r>
      <w:r w:rsidR="008103AC" w:rsidRPr="00C3217C">
        <w:rPr>
          <w:rFonts w:ascii="Arial" w:hAnsi="Arial" w:cs="Arial"/>
          <w:sz w:val="28"/>
          <w:szCs w:val="28"/>
        </w:rPr>
        <w:t>?</w:t>
      </w:r>
    </w:p>
    <w:p w:rsidR="008103AC" w:rsidRPr="00C3217C" w:rsidRDefault="008103AC" w:rsidP="00780861">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Certo! Io le ho sempre detto: tu sei innamorata di tuo padre!</w:t>
      </w:r>
    </w:p>
    <w:p w:rsidR="00277564" w:rsidRPr="00C3217C" w:rsidRDefault="003C4162" w:rsidP="00780861">
      <w:pPr>
        <w:spacing w:before="0" w:after="120" w:line="240" w:lineRule="atLeast"/>
        <w:rPr>
          <w:rFonts w:ascii="Arial" w:hAnsi="Arial" w:cs="Arial"/>
          <w:sz w:val="28"/>
          <w:szCs w:val="28"/>
        </w:rPr>
      </w:pPr>
      <w:r w:rsidRPr="00C3217C">
        <w:rPr>
          <w:rFonts w:ascii="Arial" w:hAnsi="Arial" w:cs="Arial"/>
          <w:sz w:val="28"/>
          <w:szCs w:val="28"/>
        </w:rPr>
        <w:t>ORESTE</w:t>
      </w:r>
      <w:r w:rsidR="008103AC" w:rsidRPr="00C3217C">
        <w:rPr>
          <w:rFonts w:ascii="Arial" w:hAnsi="Arial" w:cs="Arial"/>
          <w:sz w:val="28"/>
          <w:szCs w:val="28"/>
        </w:rPr>
        <w:tab/>
      </w:r>
      <w:r w:rsidR="008103AC" w:rsidRPr="00C3217C">
        <w:rPr>
          <w:rFonts w:ascii="Arial" w:hAnsi="Arial" w:cs="Arial"/>
          <w:i/>
          <w:sz w:val="28"/>
          <w:szCs w:val="28"/>
        </w:rPr>
        <w:t xml:space="preserve">(felice) </w:t>
      </w:r>
      <w:r w:rsidR="008103AC" w:rsidRPr="00C3217C">
        <w:rPr>
          <w:rFonts w:ascii="Arial" w:hAnsi="Arial" w:cs="Arial"/>
          <w:sz w:val="28"/>
          <w:szCs w:val="28"/>
        </w:rPr>
        <w:t xml:space="preserve">Figlia mia! E chi se lo aspettava! </w:t>
      </w:r>
    </w:p>
    <w:p w:rsidR="008103AC" w:rsidRPr="00C3217C" w:rsidRDefault="008103AC" w:rsidP="00780861">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r>
      <w:r w:rsidR="00277564" w:rsidRPr="00C3217C">
        <w:rPr>
          <w:rFonts w:ascii="Arial" w:hAnsi="Arial" w:cs="Arial"/>
          <w:sz w:val="28"/>
          <w:szCs w:val="28"/>
        </w:rPr>
        <w:t>E pure della signora Giulia</w:t>
      </w:r>
      <w:r w:rsidR="000F1B04" w:rsidRPr="00C3217C">
        <w:rPr>
          <w:rFonts w:ascii="Arial" w:hAnsi="Arial" w:cs="Arial"/>
          <w:sz w:val="28"/>
          <w:szCs w:val="28"/>
        </w:rPr>
        <w:t>!</w:t>
      </w:r>
      <w:r w:rsidR="00277564" w:rsidRPr="00C3217C">
        <w:rPr>
          <w:rFonts w:ascii="Arial" w:hAnsi="Arial" w:cs="Arial"/>
          <w:sz w:val="28"/>
          <w:szCs w:val="28"/>
        </w:rPr>
        <w:t xml:space="preserve"> </w:t>
      </w:r>
      <w:r w:rsidR="000F1B04" w:rsidRPr="00C3217C">
        <w:rPr>
          <w:rFonts w:ascii="Arial" w:hAnsi="Arial" w:cs="Arial"/>
          <w:sz w:val="28"/>
          <w:szCs w:val="28"/>
        </w:rPr>
        <w:t>M</w:t>
      </w:r>
      <w:r w:rsidR="00277564" w:rsidRPr="00C3217C">
        <w:rPr>
          <w:rFonts w:ascii="Arial" w:hAnsi="Arial" w:cs="Arial"/>
          <w:sz w:val="28"/>
          <w:szCs w:val="28"/>
        </w:rPr>
        <w:t xml:space="preserve">i ha detto che siete come una sorella maggiore, che si confida sempre con voi, che avete gli stessi gusti… siete proprio una bella famigliola! </w:t>
      </w:r>
    </w:p>
    <w:p w:rsidR="00205A2F" w:rsidRPr="00C3217C" w:rsidRDefault="00205A2F" w:rsidP="0078086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Accussì ha ditto?</w:t>
      </w:r>
    </w:p>
    <w:p w:rsidR="00205A2F" w:rsidRPr="00C3217C" w:rsidRDefault="00205A2F" w:rsidP="00780861">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Certo!</w:t>
      </w:r>
    </w:p>
    <w:p w:rsidR="00277564" w:rsidRPr="00C3217C" w:rsidRDefault="003C4162" w:rsidP="00780861">
      <w:pPr>
        <w:spacing w:before="0" w:after="120" w:line="240" w:lineRule="atLeast"/>
        <w:rPr>
          <w:rFonts w:ascii="Arial" w:hAnsi="Arial" w:cs="Arial"/>
          <w:sz w:val="28"/>
          <w:szCs w:val="28"/>
        </w:rPr>
      </w:pPr>
      <w:r w:rsidRPr="00C3217C">
        <w:rPr>
          <w:rFonts w:ascii="Arial" w:hAnsi="Arial" w:cs="Arial"/>
          <w:sz w:val="28"/>
          <w:szCs w:val="28"/>
        </w:rPr>
        <w:t>ORESTE</w:t>
      </w:r>
      <w:r w:rsidR="008103AC" w:rsidRPr="00C3217C">
        <w:rPr>
          <w:rFonts w:ascii="Arial" w:hAnsi="Arial" w:cs="Arial"/>
          <w:sz w:val="28"/>
          <w:szCs w:val="28"/>
        </w:rPr>
        <w:tab/>
      </w:r>
      <w:r w:rsidR="00277564" w:rsidRPr="00C3217C">
        <w:rPr>
          <w:rFonts w:ascii="Arial" w:hAnsi="Arial" w:cs="Arial"/>
          <w:sz w:val="28"/>
          <w:szCs w:val="28"/>
        </w:rPr>
        <w:t xml:space="preserve">Signor </w:t>
      </w:r>
      <w:r w:rsidR="008103AC" w:rsidRPr="00C3217C">
        <w:rPr>
          <w:rFonts w:ascii="Arial" w:hAnsi="Arial" w:cs="Arial"/>
          <w:sz w:val="28"/>
          <w:szCs w:val="28"/>
        </w:rPr>
        <w:t>Rocco</w:t>
      </w:r>
      <w:r w:rsidR="00277564" w:rsidRPr="00C3217C">
        <w:rPr>
          <w:rFonts w:ascii="Arial" w:hAnsi="Arial" w:cs="Arial"/>
          <w:sz w:val="28"/>
          <w:szCs w:val="28"/>
        </w:rPr>
        <w:t>…</w:t>
      </w:r>
    </w:p>
    <w:p w:rsidR="00277564" w:rsidRPr="00C3217C" w:rsidRDefault="00277564" w:rsidP="00780861">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Vi prego, datemi del tu, potrei essere vostro figlio…</w:t>
      </w:r>
    </w:p>
    <w:p w:rsidR="008103AC" w:rsidRPr="00C3217C" w:rsidRDefault="003C4162" w:rsidP="00780861">
      <w:pPr>
        <w:spacing w:before="0" w:after="120" w:line="240" w:lineRule="atLeast"/>
        <w:rPr>
          <w:rFonts w:ascii="Arial" w:hAnsi="Arial" w:cs="Arial"/>
          <w:sz w:val="28"/>
          <w:szCs w:val="28"/>
        </w:rPr>
      </w:pPr>
      <w:r w:rsidRPr="00C3217C">
        <w:rPr>
          <w:rFonts w:ascii="Arial" w:hAnsi="Arial" w:cs="Arial"/>
          <w:sz w:val="28"/>
          <w:szCs w:val="28"/>
        </w:rPr>
        <w:lastRenderedPageBreak/>
        <w:t>ORESTE</w:t>
      </w:r>
      <w:r w:rsidR="00277564" w:rsidRPr="00C3217C">
        <w:rPr>
          <w:rFonts w:ascii="Arial" w:hAnsi="Arial" w:cs="Arial"/>
          <w:sz w:val="28"/>
          <w:szCs w:val="28"/>
        </w:rPr>
        <w:tab/>
        <w:t>Va bene… allora</w:t>
      </w:r>
      <w:r w:rsidR="008103AC" w:rsidRPr="00C3217C">
        <w:rPr>
          <w:rFonts w:ascii="Arial" w:hAnsi="Arial" w:cs="Arial"/>
          <w:sz w:val="28"/>
          <w:szCs w:val="28"/>
        </w:rPr>
        <w:t xml:space="preserve"> parlami </w:t>
      </w:r>
      <w:r w:rsidR="00277564" w:rsidRPr="00C3217C">
        <w:rPr>
          <w:rFonts w:ascii="Arial" w:hAnsi="Arial" w:cs="Arial"/>
          <w:sz w:val="28"/>
          <w:szCs w:val="28"/>
        </w:rPr>
        <w:t xml:space="preserve">un poco </w:t>
      </w:r>
      <w:r w:rsidR="008103AC" w:rsidRPr="00C3217C">
        <w:rPr>
          <w:rFonts w:ascii="Arial" w:hAnsi="Arial" w:cs="Arial"/>
          <w:sz w:val="28"/>
          <w:szCs w:val="28"/>
        </w:rPr>
        <w:t>di te: quanti anni hai, che fai nella vita, cosa ti piace… sì, perché a me piace sapere tutto delle persone che mi interessano, così con loro mi posso comportare meglio…</w:t>
      </w:r>
    </w:p>
    <w:p w:rsidR="008103AC" w:rsidRPr="00C3217C" w:rsidRDefault="008103AC" w:rsidP="0078086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Pr="00C3217C">
        <w:rPr>
          <w:rFonts w:ascii="Arial" w:hAnsi="Arial" w:cs="Arial"/>
          <w:i/>
          <w:sz w:val="28"/>
          <w:szCs w:val="28"/>
        </w:rPr>
        <w:t xml:space="preserve">(a voce alta per sovrastare </w:t>
      </w:r>
      <w:r w:rsidR="00F80CD3" w:rsidRPr="00C3217C">
        <w:rPr>
          <w:rFonts w:ascii="Arial" w:hAnsi="Arial" w:cs="Arial"/>
          <w:i/>
          <w:sz w:val="28"/>
          <w:szCs w:val="28"/>
        </w:rPr>
        <w:t>Oreste</w:t>
      </w:r>
      <w:r w:rsidRPr="00C3217C">
        <w:rPr>
          <w:rFonts w:ascii="Arial" w:hAnsi="Arial" w:cs="Arial"/>
          <w:i/>
          <w:sz w:val="28"/>
          <w:szCs w:val="28"/>
        </w:rPr>
        <w:t xml:space="preserve"> e col sorriso sulle labbra) </w:t>
      </w:r>
      <w:r w:rsidRPr="00C3217C">
        <w:rPr>
          <w:rFonts w:ascii="Arial" w:hAnsi="Arial" w:cs="Arial"/>
          <w:sz w:val="28"/>
          <w:szCs w:val="28"/>
        </w:rPr>
        <w:t>Mamma, chi era quel signore con cui parlavi poco fa?</w:t>
      </w:r>
    </w:p>
    <w:p w:rsidR="00277564" w:rsidRPr="00C3217C" w:rsidRDefault="00277564" w:rsidP="0078086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Pr="00C3217C">
        <w:rPr>
          <w:rFonts w:ascii="Arial" w:hAnsi="Arial" w:cs="Arial"/>
          <w:i/>
          <w:sz w:val="28"/>
          <w:szCs w:val="28"/>
        </w:rPr>
        <w:t xml:space="preserve">(sbianca) </w:t>
      </w:r>
      <w:r w:rsidRPr="00C3217C">
        <w:rPr>
          <w:rFonts w:ascii="Arial" w:hAnsi="Arial" w:cs="Arial"/>
          <w:sz w:val="28"/>
          <w:szCs w:val="28"/>
        </w:rPr>
        <w:t>Qua…le signore?</w:t>
      </w:r>
    </w:p>
    <w:p w:rsidR="00277564" w:rsidRPr="00C3217C" w:rsidRDefault="003C4162" w:rsidP="00780861">
      <w:pPr>
        <w:spacing w:before="0" w:after="120" w:line="240" w:lineRule="atLeast"/>
        <w:rPr>
          <w:rFonts w:ascii="Arial" w:hAnsi="Arial" w:cs="Arial"/>
          <w:sz w:val="28"/>
          <w:szCs w:val="28"/>
        </w:rPr>
      </w:pPr>
      <w:r w:rsidRPr="00C3217C">
        <w:rPr>
          <w:rFonts w:ascii="Arial" w:hAnsi="Arial" w:cs="Arial"/>
          <w:sz w:val="28"/>
          <w:szCs w:val="28"/>
        </w:rPr>
        <w:t>ORESTE</w:t>
      </w:r>
      <w:r w:rsidR="00277564" w:rsidRPr="00C3217C">
        <w:rPr>
          <w:rFonts w:ascii="Arial" w:hAnsi="Arial" w:cs="Arial"/>
          <w:sz w:val="28"/>
          <w:szCs w:val="28"/>
        </w:rPr>
        <w:tab/>
        <w:t xml:space="preserve">Ah sì, era l’avvocato Galasso… era venuto a parlare con zio Egidio e zio Umberto non so di cosa… </w:t>
      </w:r>
      <w:r w:rsidR="009C3553" w:rsidRPr="00C3217C">
        <w:rPr>
          <w:rFonts w:ascii="Arial" w:hAnsi="Arial" w:cs="Arial"/>
          <w:sz w:val="28"/>
          <w:szCs w:val="28"/>
        </w:rPr>
        <w:t xml:space="preserve">mi ha detto di chiedere a loro di che si tratta… </w:t>
      </w:r>
      <w:r w:rsidR="00277564" w:rsidRPr="00C3217C">
        <w:rPr>
          <w:rFonts w:ascii="Arial" w:hAnsi="Arial" w:cs="Arial"/>
          <w:sz w:val="28"/>
          <w:szCs w:val="28"/>
        </w:rPr>
        <w:t>è un bravo avvocato e soprattutto un vero amico fidato!</w:t>
      </w:r>
    </w:p>
    <w:p w:rsidR="00277564" w:rsidRPr="00C3217C" w:rsidRDefault="00277564" w:rsidP="00780861">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r>
      <w:r w:rsidR="009C3553" w:rsidRPr="00C3217C">
        <w:rPr>
          <w:rFonts w:ascii="Arial" w:hAnsi="Arial" w:cs="Arial"/>
          <w:sz w:val="28"/>
          <w:szCs w:val="28"/>
        </w:rPr>
        <w:t>E proprio una bella cosa potersi fidare degli amici, vero Patty?</w:t>
      </w:r>
    </w:p>
    <w:p w:rsidR="000F1B04" w:rsidRPr="00C3217C" w:rsidRDefault="000F1B04" w:rsidP="0078086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Éh!</w:t>
      </w:r>
    </w:p>
    <w:p w:rsidR="009C3553" w:rsidRPr="00C3217C" w:rsidRDefault="003C4162" w:rsidP="00780861">
      <w:pPr>
        <w:spacing w:before="0" w:after="120" w:line="240" w:lineRule="atLeast"/>
        <w:rPr>
          <w:rFonts w:ascii="Arial" w:hAnsi="Arial" w:cs="Arial"/>
          <w:sz w:val="28"/>
          <w:szCs w:val="28"/>
        </w:rPr>
      </w:pPr>
      <w:r w:rsidRPr="00C3217C">
        <w:rPr>
          <w:rFonts w:ascii="Arial" w:hAnsi="Arial" w:cs="Arial"/>
          <w:sz w:val="28"/>
          <w:szCs w:val="28"/>
        </w:rPr>
        <w:t>ORESTE</w:t>
      </w:r>
      <w:r w:rsidR="009C3553" w:rsidRPr="00C3217C">
        <w:rPr>
          <w:rFonts w:ascii="Arial" w:hAnsi="Arial" w:cs="Arial"/>
          <w:sz w:val="28"/>
          <w:szCs w:val="28"/>
        </w:rPr>
        <w:tab/>
        <w:t>Eh, sì, ma, Rocco, stavamo parlando di te…</w:t>
      </w:r>
    </w:p>
    <w:p w:rsidR="009C3553" w:rsidRPr="00C3217C" w:rsidRDefault="009C3553" w:rsidP="0078086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Papà, scusa, ci saranno tante occasioni per parlare con Rocco… non hai detto che dovevi chiedere agli zii perché hanno chiamato l’avvocato? Secondo me deve essere una cosa importante, non ti pare?</w:t>
      </w:r>
    </w:p>
    <w:p w:rsidR="009C3553" w:rsidRPr="00C3217C" w:rsidRDefault="003C4162" w:rsidP="00780861">
      <w:pPr>
        <w:spacing w:before="0" w:after="120" w:line="240" w:lineRule="atLeast"/>
        <w:rPr>
          <w:rFonts w:ascii="Arial" w:hAnsi="Arial" w:cs="Arial"/>
          <w:sz w:val="28"/>
          <w:szCs w:val="28"/>
        </w:rPr>
      </w:pPr>
      <w:r w:rsidRPr="00C3217C">
        <w:rPr>
          <w:rFonts w:ascii="Arial" w:hAnsi="Arial" w:cs="Arial"/>
          <w:sz w:val="28"/>
          <w:szCs w:val="28"/>
        </w:rPr>
        <w:t>ORESTE</w:t>
      </w:r>
      <w:r w:rsidR="009C3553" w:rsidRPr="00C3217C">
        <w:rPr>
          <w:rFonts w:ascii="Arial" w:hAnsi="Arial" w:cs="Arial"/>
          <w:sz w:val="28"/>
          <w:szCs w:val="28"/>
        </w:rPr>
        <w:tab/>
        <w:t xml:space="preserve">Hai ragione come sempre! </w:t>
      </w:r>
      <w:r w:rsidR="009C3553" w:rsidRPr="00C3217C">
        <w:rPr>
          <w:rFonts w:ascii="Arial" w:hAnsi="Arial" w:cs="Arial"/>
          <w:i/>
          <w:sz w:val="28"/>
          <w:szCs w:val="28"/>
        </w:rPr>
        <w:t xml:space="preserve">(a Rocco) </w:t>
      </w:r>
      <w:r w:rsidR="009C3553" w:rsidRPr="00C3217C">
        <w:rPr>
          <w:rFonts w:ascii="Arial" w:hAnsi="Arial" w:cs="Arial"/>
          <w:sz w:val="28"/>
          <w:szCs w:val="28"/>
        </w:rPr>
        <w:t>Ti avviso, non discutere mai con Patriz</w:t>
      </w:r>
      <w:r w:rsidR="000501B0" w:rsidRPr="00C3217C">
        <w:rPr>
          <w:rFonts w:ascii="Arial" w:hAnsi="Arial" w:cs="Arial"/>
          <w:sz w:val="28"/>
          <w:szCs w:val="28"/>
        </w:rPr>
        <w:t>i</w:t>
      </w:r>
      <w:r w:rsidR="009C3553" w:rsidRPr="00C3217C">
        <w:rPr>
          <w:rFonts w:ascii="Arial" w:hAnsi="Arial" w:cs="Arial"/>
          <w:sz w:val="28"/>
          <w:szCs w:val="28"/>
        </w:rPr>
        <w:t>a, perché ha sempre ragione lei… s</w:t>
      </w:r>
      <w:r w:rsidR="00F214B1" w:rsidRPr="00C3217C">
        <w:rPr>
          <w:rFonts w:ascii="Arial" w:hAnsi="Arial" w:cs="Arial"/>
          <w:sz w:val="28"/>
          <w:szCs w:val="28"/>
        </w:rPr>
        <w:t>ì</w:t>
      </w:r>
      <w:r w:rsidR="009C3553" w:rsidRPr="00C3217C">
        <w:rPr>
          <w:rFonts w:ascii="Arial" w:hAnsi="Arial" w:cs="Arial"/>
          <w:sz w:val="28"/>
          <w:szCs w:val="28"/>
        </w:rPr>
        <w:t>, perché…</w:t>
      </w:r>
    </w:p>
    <w:p w:rsidR="009C3553" w:rsidRPr="00C3217C" w:rsidRDefault="009C3553" w:rsidP="0078086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 xml:space="preserve">Papà! </w:t>
      </w:r>
    </w:p>
    <w:p w:rsidR="000F1B04" w:rsidRPr="00C3217C" w:rsidRDefault="003C4162" w:rsidP="00780861">
      <w:pPr>
        <w:spacing w:before="0" w:after="120" w:line="240" w:lineRule="atLeast"/>
        <w:rPr>
          <w:rFonts w:ascii="Arial" w:hAnsi="Arial" w:cs="Arial"/>
          <w:sz w:val="28"/>
          <w:szCs w:val="28"/>
        </w:rPr>
      </w:pPr>
      <w:r w:rsidRPr="00C3217C">
        <w:rPr>
          <w:rFonts w:ascii="Arial" w:hAnsi="Arial" w:cs="Arial"/>
          <w:sz w:val="28"/>
          <w:szCs w:val="28"/>
        </w:rPr>
        <w:t>ORESTE</w:t>
      </w:r>
      <w:r w:rsidR="009C3553" w:rsidRPr="00C3217C">
        <w:rPr>
          <w:rFonts w:ascii="Arial" w:hAnsi="Arial" w:cs="Arial"/>
          <w:sz w:val="28"/>
          <w:szCs w:val="28"/>
        </w:rPr>
        <w:tab/>
        <w:t>Avete visto? Ha ragione… Rocco</w:t>
      </w:r>
      <w:r w:rsidR="00BF762D" w:rsidRPr="00C3217C">
        <w:rPr>
          <w:rFonts w:ascii="Arial" w:hAnsi="Arial" w:cs="Arial"/>
          <w:sz w:val="28"/>
          <w:szCs w:val="28"/>
        </w:rPr>
        <w:t xml:space="preserve">, </w:t>
      </w:r>
      <w:r w:rsidR="009C3553" w:rsidRPr="00C3217C">
        <w:rPr>
          <w:rFonts w:ascii="Arial" w:hAnsi="Arial" w:cs="Arial"/>
          <w:sz w:val="28"/>
          <w:szCs w:val="28"/>
        </w:rPr>
        <w:t xml:space="preserve">è stato un vero piacere conoscerti… vado </w:t>
      </w:r>
      <w:r w:rsidR="000F1B04" w:rsidRPr="00C3217C">
        <w:rPr>
          <w:rFonts w:ascii="Arial" w:hAnsi="Arial" w:cs="Arial"/>
          <w:sz w:val="28"/>
          <w:szCs w:val="28"/>
        </w:rPr>
        <w:t>dai miei fratelli…</w:t>
      </w:r>
      <w:r w:rsidR="009C3553" w:rsidRPr="00C3217C">
        <w:rPr>
          <w:rFonts w:ascii="Arial" w:hAnsi="Arial" w:cs="Arial"/>
          <w:sz w:val="28"/>
          <w:szCs w:val="28"/>
        </w:rPr>
        <w:t xml:space="preserve"> </w:t>
      </w:r>
      <w:r w:rsidR="000F1B04" w:rsidRPr="00C3217C">
        <w:rPr>
          <w:rFonts w:ascii="Arial" w:hAnsi="Arial" w:cs="Arial"/>
          <w:sz w:val="28"/>
          <w:szCs w:val="28"/>
        </w:rPr>
        <w:t xml:space="preserve">Giulia, dove stanno? </w:t>
      </w:r>
    </w:p>
    <w:p w:rsidR="000F1B04" w:rsidRPr="00C3217C" w:rsidRDefault="000F1B04" w:rsidP="0078086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 xml:space="preserve">Di là </w:t>
      </w:r>
      <w:r w:rsidR="000501B0" w:rsidRPr="00C3217C">
        <w:rPr>
          <w:rFonts w:ascii="Arial" w:hAnsi="Arial" w:cs="Arial"/>
          <w:sz w:val="28"/>
          <w:szCs w:val="28"/>
        </w:rPr>
        <w:t xml:space="preserve">non li ho visti, staranno nello </w:t>
      </w:r>
      <w:r w:rsidRPr="00C3217C">
        <w:rPr>
          <w:rFonts w:ascii="Arial" w:hAnsi="Arial" w:cs="Arial"/>
          <w:sz w:val="28"/>
          <w:szCs w:val="28"/>
        </w:rPr>
        <w:t>studi</w:t>
      </w:r>
      <w:r w:rsidR="000501B0" w:rsidRPr="00C3217C">
        <w:rPr>
          <w:rFonts w:ascii="Arial" w:hAnsi="Arial" w:cs="Arial"/>
          <w:sz w:val="28"/>
          <w:szCs w:val="28"/>
        </w:rPr>
        <w:t>o</w:t>
      </w:r>
      <w:r w:rsidRPr="00C3217C">
        <w:rPr>
          <w:rFonts w:ascii="Arial" w:hAnsi="Arial" w:cs="Arial"/>
          <w:sz w:val="28"/>
          <w:szCs w:val="28"/>
        </w:rPr>
        <w:t>, vedi là…</w:t>
      </w:r>
    </w:p>
    <w:p w:rsidR="009C3553" w:rsidRPr="00C3217C" w:rsidRDefault="000F1B04" w:rsidP="00780861">
      <w:pPr>
        <w:spacing w:before="0" w:after="120" w:line="240" w:lineRule="atLeast"/>
        <w:rPr>
          <w:rFonts w:ascii="Arial" w:hAnsi="Arial" w:cs="Arial"/>
          <w:i/>
          <w:sz w:val="28"/>
          <w:szCs w:val="28"/>
        </w:rPr>
      </w:pPr>
      <w:r w:rsidRPr="00C3217C">
        <w:rPr>
          <w:rFonts w:ascii="Arial" w:hAnsi="Arial" w:cs="Arial"/>
          <w:sz w:val="28"/>
          <w:szCs w:val="28"/>
        </w:rPr>
        <w:t>ORESTE</w:t>
      </w:r>
      <w:r w:rsidRPr="00C3217C">
        <w:rPr>
          <w:rFonts w:ascii="Arial" w:hAnsi="Arial" w:cs="Arial"/>
          <w:sz w:val="28"/>
          <w:szCs w:val="28"/>
        </w:rPr>
        <w:tab/>
        <w:t xml:space="preserve">Sì… allora vado. </w:t>
      </w:r>
      <w:r w:rsidR="009C3553" w:rsidRPr="00C3217C">
        <w:rPr>
          <w:rFonts w:ascii="Arial" w:hAnsi="Arial" w:cs="Arial"/>
          <w:i/>
          <w:sz w:val="28"/>
          <w:szCs w:val="28"/>
        </w:rPr>
        <w:t xml:space="preserve">(via </w:t>
      </w:r>
      <w:r w:rsidR="006E21AC" w:rsidRPr="00C3217C">
        <w:rPr>
          <w:rFonts w:ascii="Arial" w:hAnsi="Arial" w:cs="Arial"/>
          <w:i/>
          <w:sz w:val="28"/>
          <w:szCs w:val="28"/>
        </w:rPr>
        <w:t xml:space="preserve">dalla </w:t>
      </w:r>
      <w:r w:rsidR="00074399" w:rsidRPr="00C3217C">
        <w:rPr>
          <w:rFonts w:ascii="Arial" w:hAnsi="Arial" w:cs="Arial"/>
          <w:i/>
          <w:sz w:val="28"/>
          <w:szCs w:val="28"/>
        </w:rPr>
        <w:t>prima a destra</w:t>
      </w:r>
      <w:r w:rsidR="009C3553" w:rsidRPr="00C3217C">
        <w:rPr>
          <w:rFonts w:ascii="Arial" w:hAnsi="Arial" w:cs="Arial"/>
          <w:i/>
          <w:sz w:val="28"/>
          <w:szCs w:val="28"/>
        </w:rPr>
        <w:t>)</w:t>
      </w:r>
    </w:p>
    <w:p w:rsidR="009C3553" w:rsidRPr="00C3217C" w:rsidRDefault="009C3553" w:rsidP="0078086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Ehm… ragazzi… io vado a dare una mano in cucina… Rocco, tu resti a pranzo?</w:t>
      </w:r>
    </w:p>
    <w:p w:rsidR="009C3553" w:rsidRPr="00C3217C" w:rsidRDefault="009C3553" w:rsidP="0078086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No, mamma, ha le prove con la band</w:t>
      </w:r>
      <w:r w:rsidR="001A202D" w:rsidRPr="00C3217C">
        <w:rPr>
          <w:rFonts w:ascii="Arial" w:hAnsi="Arial" w:cs="Arial"/>
          <w:sz w:val="28"/>
          <w:szCs w:val="28"/>
        </w:rPr>
        <w:t>, fa uno spuntino con loro</w:t>
      </w:r>
      <w:r w:rsidRPr="00C3217C">
        <w:rPr>
          <w:rFonts w:ascii="Arial" w:hAnsi="Arial" w:cs="Arial"/>
          <w:sz w:val="28"/>
          <w:szCs w:val="28"/>
        </w:rPr>
        <w:t>…</w:t>
      </w:r>
    </w:p>
    <w:p w:rsidR="009C3553" w:rsidRPr="00C3217C" w:rsidRDefault="001A202D" w:rsidP="00780861">
      <w:pPr>
        <w:spacing w:before="0" w:after="120" w:line="240" w:lineRule="atLeast"/>
        <w:rPr>
          <w:rFonts w:ascii="Arial" w:hAnsi="Arial" w:cs="Arial"/>
          <w:i/>
          <w:sz w:val="28"/>
          <w:szCs w:val="28"/>
        </w:rPr>
      </w:pPr>
      <w:r w:rsidRPr="00C3217C">
        <w:rPr>
          <w:rFonts w:ascii="Arial" w:hAnsi="Arial" w:cs="Arial"/>
          <w:sz w:val="28"/>
          <w:szCs w:val="28"/>
        </w:rPr>
        <w:t>GIULIA</w:t>
      </w:r>
      <w:r w:rsidRPr="00C3217C">
        <w:rPr>
          <w:rFonts w:ascii="Arial" w:hAnsi="Arial" w:cs="Arial"/>
          <w:sz w:val="28"/>
          <w:szCs w:val="28"/>
        </w:rPr>
        <w:tab/>
        <w:t>Allora</w:t>
      </w:r>
      <w:r w:rsidR="00F214B1" w:rsidRPr="00C3217C">
        <w:rPr>
          <w:rFonts w:ascii="Arial" w:hAnsi="Arial" w:cs="Arial"/>
          <w:sz w:val="28"/>
          <w:szCs w:val="28"/>
        </w:rPr>
        <w:t>, Rocco,</w:t>
      </w:r>
      <w:r w:rsidRPr="00C3217C">
        <w:rPr>
          <w:rFonts w:ascii="Arial" w:hAnsi="Arial" w:cs="Arial"/>
          <w:sz w:val="28"/>
          <w:szCs w:val="28"/>
        </w:rPr>
        <w:t xml:space="preserve"> ci vediamo… ciao… </w:t>
      </w:r>
      <w:r w:rsidRPr="00C3217C">
        <w:rPr>
          <w:rFonts w:ascii="Arial" w:hAnsi="Arial" w:cs="Arial"/>
          <w:i/>
          <w:sz w:val="28"/>
          <w:szCs w:val="28"/>
        </w:rPr>
        <w:t>(via</w:t>
      </w:r>
      <w:r w:rsidR="006E21AC" w:rsidRPr="00C3217C">
        <w:rPr>
          <w:rFonts w:ascii="Arial" w:hAnsi="Arial" w:cs="Arial"/>
          <w:i/>
          <w:sz w:val="28"/>
          <w:szCs w:val="28"/>
        </w:rPr>
        <w:t xml:space="preserve"> dal</w:t>
      </w:r>
      <w:r w:rsidRPr="00C3217C">
        <w:rPr>
          <w:rFonts w:ascii="Arial" w:hAnsi="Arial" w:cs="Arial"/>
          <w:i/>
          <w:sz w:val="28"/>
          <w:szCs w:val="28"/>
        </w:rPr>
        <w:t xml:space="preserve"> </w:t>
      </w:r>
      <w:r w:rsidR="00074399" w:rsidRPr="00C3217C">
        <w:rPr>
          <w:rFonts w:ascii="Arial" w:hAnsi="Arial" w:cs="Arial"/>
          <w:i/>
          <w:sz w:val="28"/>
          <w:szCs w:val="28"/>
        </w:rPr>
        <w:t xml:space="preserve">fondo a </w:t>
      </w:r>
      <w:r w:rsidR="006E21AC" w:rsidRPr="00C3217C">
        <w:rPr>
          <w:rFonts w:ascii="Arial" w:hAnsi="Arial" w:cs="Arial"/>
          <w:i/>
          <w:sz w:val="28"/>
          <w:szCs w:val="28"/>
        </w:rPr>
        <w:t>sini</w:t>
      </w:r>
      <w:r w:rsidR="00074399" w:rsidRPr="00C3217C">
        <w:rPr>
          <w:rFonts w:ascii="Arial" w:hAnsi="Arial" w:cs="Arial"/>
          <w:i/>
          <w:sz w:val="28"/>
          <w:szCs w:val="28"/>
        </w:rPr>
        <w:t>stra</w:t>
      </w:r>
      <w:r w:rsidRPr="00C3217C">
        <w:rPr>
          <w:rFonts w:ascii="Arial" w:hAnsi="Arial" w:cs="Arial"/>
          <w:i/>
          <w:sz w:val="28"/>
          <w:szCs w:val="28"/>
        </w:rPr>
        <w:t>)</w:t>
      </w:r>
    </w:p>
    <w:p w:rsidR="001A202D" w:rsidRPr="00C3217C" w:rsidRDefault="001A202D" w:rsidP="00780861">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Arrivederci…</w:t>
      </w:r>
      <w:r w:rsidR="000F1B04" w:rsidRPr="00C3217C">
        <w:rPr>
          <w:rFonts w:ascii="Arial" w:hAnsi="Arial" w:cs="Arial"/>
          <w:sz w:val="28"/>
          <w:szCs w:val="28"/>
        </w:rPr>
        <w:t xml:space="preserve"> </w:t>
      </w:r>
      <w:r w:rsidR="000F1B04" w:rsidRPr="00C3217C">
        <w:rPr>
          <w:rFonts w:ascii="Arial" w:hAnsi="Arial" w:cs="Arial"/>
          <w:i/>
          <w:sz w:val="28"/>
          <w:szCs w:val="28"/>
        </w:rPr>
        <w:t>(a Patrizia)</w:t>
      </w:r>
      <w:r w:rsidRPr="00C3217C">
        <w:rPr>
          <w:rFonts w:ascii="Arial" w:hAnsi="Arial" w:cs="Arial"/>
          <w:sz w:val="28"/>
          <w:szCs w:val="28"/>
        </w:rPr>
        <w:t xml:space="preserve"> pensi che abbia capito?</w:t>
      </w:r>
    </w:p>
    <w:p w:rsidR="001A202D" w:rsidRPr="00C3217C" w:rsidRDefault="001A202D" w:rsidP="0078086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Non hai visto che quasi sveniva?</w:t>
      </w:r>
    </w:p>
    <w:p w:rsidR="001A202D" w:rsidRPr="00C3217C" w:rsidRDefault="001A202D" w:rsidP="001A202D">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 xml:space="preserve">Mi dispiace… certo non è una cosa piacevole da accettare, però non devi condannarla; a volte si può avere una sbandata… e poi considera che non deve essere facile per lei sopportare tuo padre; io sono stato cinque minuti con lui e già non ce la facevo più. </w:t>
      </w:r>
      <w:r w:rsidR="00227669" w:rsidRPr="00C3217C">
        <w:rPr>
          <w:rFonts w:ascii="Arial" w:hAnsi="Arial" w:cs="Arial"/>
          <w:sz w:val="28"/>
          <w:szCs w:val="28"/>
        </w:rPr>
        <w:t>Non</w:t>
      </w:r>
      <w:r w:rsidRPr="00C3217C">
        <w:rPr>
          <w:rFonts w:ascii="Arial" w:hAnsi="Arial" w:cs="Arial"/>
          <w:sz w:val="28"/>
          <w:szCs w:val="28"/>
        </w:rPr>
        <w:t xml:space="preserve"> ci credevo che fosse così quando me ne hai parlato.</w:t>
      </w:r>
    </w:p>
    <w:p w:rsidR="001A202D" w:rsidRPr="00C3217C" w:rsidRDefault="001A202D" w:rsidP="001A202D">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000F1B04" w:rsidRPr="00C3217C">
        <w:rPr>
          <w:rFonts w:ascii="Arial" w:hAnsi="Arial" w:cs="Arial"/>
          <w:sz w:val="28"/>
          <w:szCs w:val="28"/>
        </w:rPr>
        <w:t>E non hai visto ancora niente! Comunque, n</w:t>
      </w:r>
      <w:r w:rsidRPr="00C3217C">
        <w:rPr>
          <w:rFonts w:ascii="Arial" w:hAnsi="Arial" w:cs="Arial"/>
          <w:sz w:val="28"/>
          <w:szCs w:val="28"/>
        </w:rPr>
        <w:t>on ti dispiacere; io la capisco; mia madre è ancora giovane e mio padre è ‘nu</w:t>
      </w:r>
      <w:r w:rsidR="00FD22F5" w:rsidRPr="00C3217C">
        <w:rPr>
          <w:rFonts w:ascii="Arial" w:hAnsi="Arial" w:cs="Arial"/>
          <w:sz w:val="28"/>
          <w:szCs w:val="28"/>
        </w:rPr>
        <w:t xml:space="preserve"> cato ‘e colla; non so come faccia a sopportarlo. Sai che ti dico? Quasi quasi sono contenta per lei… </w:t>
      </w:r>
      <w:r w:rsidR="000F1B04" w:rsidRPr="00C3217C">
        <w:rPr>
          <w:rFonts w:ascii="Arial" w:hAnsi="Arial" w:cs="Arial"/>
          <w:i/>
          <w:sz w:val="28"/>
          <w:szCs w:val="28"/>
        </w:rPr>
        <w:t xml:space="preserve">(sorniona) </w:t>
      </w:r>
      <w:r w:rsidR="00FD22F5" w:rsidRPr="00C3217C">
        <w:rPr>
          <w:rFonts w:ascii="Arial" w:hAnsi="Arial" w:cs="Arial"/>
          <w:sz w:val="28"/>
          <w:szCs w:val="28"/>
        </w:rPr>
        <w:t>e pure per noi</w:t>
      </w:r>
      <w:r w:rsidR="000F1B04" w:rsidRPr="00C3217C">
        <w:rPr>
          <w:rFonts w:ascii="Arial" w:hAnsi="Arial" w:cs="Arial"/>
          <w:sz w:val="28"/>
          <w:szCs w:val="28"/>
        </w:rPr>
        <w:t>!</w:t>
      </w:r>
    </w:p>
    <w:p w:rsidR="00FD22F5" w:rsidRPr="00C3217C" w:rsidRDefault="00FD22F5" w:rsidP="001A202D">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Per noi? In che senso?</w:t>
      </w:r>
    </w:p>
    <w:p w:rsidR="00FD22F5" w:rsidRPr="00C3217C" w:rsidRDefault="00FD22F5" w:rsidP="001A202D">
      <w:pPr>
        <w:spacing w:before="0" w:after="120" w:line="240" w:lineRule="atLeast"/>
        <w:rPr>
          <w:rFonts w:ascii="Arial" w:hAnsi="Arial" w:cs="Arial"/>
          <w:sz w:val="28"/>
          <w:szCs w:val="28"/>
        </w:rPr>
      </w:pPr>
      <w:r w:rsidRPr="00C3217C">
        <w:rPr>
          <w:rFonts w:ascii="Arial" w:hAnsi="Arial" w:cs="Arial"/>
          <w:sz w:val="28"/>
          <w:szCs w:val="28"/>
        </w:rPr>
        <w:lastRenderedPageBreak/>
        <w:t>PATRIZIA</w:t>
      </w:r>
      <w:r w:rsidRPr="00C3217C">
        <w:rPr>
          <w:rFonts w:ascii="Arial" w:hAnsi="Arial" w:cs="Arial"/>
          <w:sz w:val="28"/>
          <w:szCs w:val="28"/>
        </w:rPr>
        <w:tab/>
        <w:t>Nel senso che, quando le chiederò il permesso di andare in vacanza con te, appena dirà, perché lo dirà, “Tu sei pazza!”, io le chiederò: “Mammina, come sta l’avvocato Galasso?”</w:t>
      </w:r>
    </w:p>
    <w:p w:rsidR="00FD22F5" w:rsidRPr="00C3217C" w:rsidRDefault="00FD22F5" w:rsidP="001A202D">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 xml:space="preserve">Sei diabolica! Per questo mi piaci! </w:t>
      </w:r>
    </w:p>
    <w:p w:rsidR="00A8105C" w:rsidRPr="00C3217C" w:rsidRDefault="00A8105C" w:rsidP="001A202D">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Lo hai detto: sono diabolica! Perciò stai attento, Lupo!</w:t>
      </w:r>
    </w:p>
    <w:p w:rsidR="00A8105C" w:rsidRPr="00C3217C" w:rsidRDefault="00A8105C" w:rsidP="001A202D">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Stai attenta pure tu, pecorella; non fidarti mai di un vecchio lupo!</w:t>
      </w:r>
    </w:p>
    <w:p w:rsidR="00A8105C" w:rsidRPr="00C3217C" w:rsidRDefault="00A8105C" w:rsidP="001A202D">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Mò t’accido!</w:t>
      </w:r>
    </w:p>
    <w:p w:rsidR="00A8105C" w:rsidRPr="00C3217C" w:rsidRDefault="00A8105C" w:rsidP="001A202D">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Fammi andare, va’</w:t>
      </w:r>
      <w:r w:rsidR="000F1B04" w:rsidRPr="00C3217C">
        <w:rPr>
          <w:rFonts w:ascii="Arial" w:hAnsi="Arial" w:cs="Arial"/>
          <w:sz w:val="28"/>
          <w:szCs w:val="28"/>
        </w:rPr>
        <w:t>,</w:t>
      </w:r>
      <w:r w:rsidRPr="00C3217C">
        <w:rPr>
          <w:rFonts w:ascii="Arial" w:hAnsi="Arial" w:cs="Arial"/>
          <w:sz w:val="28"/>
          <w:szCs w:val="28"/>
        </w:rPr>
        <w:t xml:space="preserve"> se no faccio tardi</w:t>
      </w:r>
      <w:r w:rsidR="000F1B04" w:rsidRPr="00C3217C">
        <w:rPr>
          <w:rFonts w:ascii="Arial" w:hAnsi="Arial" w:cs="Arial"/>
          <w:sz w:val="28"/>
          <w:szCs w:val="28"/>
        </w:rPr>
        <w:t xml:space="preserve"> e chi li sente!</w:t>
      </w:r>
    </w:p>
    <w:p w:rsidR="00115CF8" w:rsidRPr="00C3217C" w:rsidRDefault="00115CF8" w:rsidP="001A202D">
      <w:pPr>
        <w:spacing w:before="0" w:after="120" w:line="240" w:lineRule="atLeast"/>
        <w:rPr>
          <w:rFonts w:ascii="Arial" w:hAnsi="Arial" w:cs="Arial"/>
          <w:i/>
          <w:sz w:val="28"/>
          <w:szCs w:val="28"/>
        </w:rPr>
      </w:pPr>
      <w:r w:rsidRPr="00C3217C">
        <w:rPr>
          <w:rFonts w:ascii="Arial" w:hAnsi="Arial" w:cs="Arial"/>
          <w:sz w:val="28"/>
          <w:szCs w:val="28"/>
        </w:rPr>
        <w:t>PATRIZIA</w:t>
      </w:r>
      <w:r w:rsidRPr="00C3217C">
        <w:rPr>
          <w:rFonts w:ascii="Arial" w:hAnsi="Arial" w:cs="Arial"/>
          <w:sz w:val="28"/>
          <w:szCs w:val="28"/>
        </w:rPr>
        <w:tab/>
        <w:t xml:space="preserve">Ti accompagno per un po’, dai… </w:t>
      </w:r>
      <w:r w:rsidR="00A0282B" w:rsidRPr="00C3217C">
        <w:rPr>
          <w:rFonts w:ascii="Arial" w:hAnsi="Arial" w:cs="Arial"/>
          <w:i/>
          <w:sz w:val="28"/>
          <w:szCs w:val="28"/>
        </w:rPr>
        <w:t xml:space="preserve">(a </w:t>
      </w:r>
      <w:r w:rsidRPr="00C3217C">
        <w:rPr>
          <w:rFonts w:ascii="Arial" w:hAnsi="Arial" w:cs="Arial"/>
          <w:i/>
          <w:sz w:val="28"/>
          <w:szCs w:val="28"/>
        </w:rPr>
        <w:t xml:space="preserve">voce alta) </w:t>
      </w:r>
      <w:r w:rsidRPr="00C3217C">
        <w:rPr>
          <w:rFonts w:ascii="Arial" w:hAnsi="Arial" w:cs="Arial"/>
          <w:sz w:val="28"/>
          <w:szCs w:val="28"/>
        </w:rPr>
        <w:t>Mamma, io accompagno Rocco per un po</w:t>
      </w:r>
      <w:r w:rsidR="000F1B04" w:rsidRPr="00C3217C">
        <w:rPr>
          <w:rFonts w:ascii="Arial" w:hAnsi="Arial" w:cs="Arial"/>
          <w:sz w:val="28"/>
          <w:szCs w:val="28"/>
        </w:rPr>
        <w:t>’</w:t>
      </w:r>
      <w:r w:rsidRPr="00C3217C">
        <w:rPr>
          <w:rFonts w:ascii="Arial" w:hAnsi="Arial" w:cs="Arial"/>
          <w:sz w:val="28"/>
          <w:szCs w:val="28"/>
        </w:rPr>
        <w:t xml:space="preserve"> di strada, vengo subito! </w:t>
      </w:r>
      <w:r w:rsidRPr="00C3217C">
        <w:rPr>
          <w:rFonts w:ascii="Arial" w:hAnsi="Arial" w:cs="Arial"/>
          <w:i/>
          <w:sz w:val="28"/>
          <w:szCs w:val="28"/>
        </w:rPr>
        <w:t xml:space="preserve">(via con Rocco </w:t>
      </w:r>
      <w:r w:rsidR="006E21AC" w:rsidRPr="00C3217C">
        <w:rPr>
          <w:rFonts w:ascii="Arial" w:hAnsi="Arial" w:cs="Arial"/>
          <w:i/>
          <w:sz w:val="28"/>
          <w:szCs w:val="28"/>
        </w:rPr>
        <w:t>dalla</w:t>
      </w:r>
      <w:r w:rsidR="000F1B04" w:rsidRPr="00C3217C">
        <w:rPr>
          <w:rFonts w:ascii="Arial" w:hAnsi="Arial" w:cs="Arial"/>
          <w:i/>
          <w:sz w:val="28"/>
          <w:szCs w:val="28"/>
        </w:rPr>
        <w:t xml:space="preserve"> </w:t>
      </w:r>
      <w:r w:rsidR="00756B17" w:rsidRPr="00C3217C">
        <w:rPr>
          <w:rFonts w:ascii="Arial" w:hAnsi="Arial" w:cs="Arial"/>
          <w:i/>
          <w:sz w:val="28"/>
          <w:szCs w:val="28"/>
        </w:rPr>
        <w:t>porta sul fondo</w:t>
      </w:r>
      <w:r w:rsidR="00274BF5" w:rsidRPr="00C3217C">
        <w:rPr>
          <w:rFonts w:ascii="Arial" w:hAnsi="Arial" w:cs="Arial"/>
          <w:i/>
          <w:sz w:val="28"/>
          <w:szCs w:val="28"/>
        </w:rPr>
        <w:t>)</w:t>
      </w:r>
    </w:p>
    <w:p w:rsidR="00115CF8" w:rsidRPr="00C3217C" w:rsidRDefault="00115CF8" w:rsidP="00761675">
      <w:pPr>
        <w:spacing w:before="0" w:after="24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Pr="00C3217C">
        <w:rPr>
          <w:rFonts w:ascii="Arial" w:hAnsi="Arial" w:cs="Arial"/>
          <w:i/>
          <w:sz w:val="28"/>
          <w:szCs w:val="28"/>
        </w:rPr>
        <w:t xml:space="preserve">(d.d.) </w:t>
      </w:r>
      <w:r w:rsidRPr="00C3217C">
        <w:rPr>
          <w:rFonts w:ascii="Arial" w:hAnsi="Arial" w:cs="Arial"/>
          <w:sz w:val="28"/>
          <w:szCs w:val="28"/>
        </w:rPr>
        <w:t>Non fare tardi.</w:t>
      </w:r>
    </w:p>
    <w:p w:rsidR="00E00EA0" w:rsidRPr="00C3217C" w:rsidRDefault="00E00EA0" w:rsidP="00E00EA0">
      <w:pPr>
        <w:spacing w:before="0" w:line="240" w:lineRule="atLeast"/>
        <w:jc w:val="center"/>
        <w:rPr>
          <w:rFonts w:ascii="Arial" w:hAnsi="Arial" w:cs="Arial"/>
          <w:sz w:val="28"/>
          <w:szCs w:val="28"/>
        </w:rPr>
      </w:pPr>
      <w:r w:rsidRPr="00C3217C">
        <w:rPr>
          <w:rFonts w:ascii="Arial" w:hAnsi="Arial" w:cs="Arial"/>
          <w:sz w:val="28"/>
          <w:szCs w:val="28"/>
        </w:rPr>
        <w:t>SCENA NONA</w:t>
      </w:r>
    </w:p>
    <w:p w:rsidR="00E00EA0" w:rsidRPr="00C3217C" w:rsidRDefault="00E00EA0" w:rsidP="00761675">
      <w:pPr>
        <w:spacing w:before="0" w:after="240" w:line="240" w:lineRule="atLeast"/>
        <w:jc w:val="center"/>
        <w:rPr>
          <w:rFonts w:ascii="Arial" w:hAnsi="Arial" w:cs="Arial"/>
          <w:sz w:val="28"/>
          <w:szCs w:val="28"/>
        </w:rPr>
      </w:pPr>
      <w:r w:rsidRPr="00C3217C">
        <w:rPr>
          <w:rFonts w:ascii="Arial" w:hAnsi="Arial" w:cs="Arial"/>
          <w:sz w:val="28"/>
          <w:szCs w:val="28"/>
        </w:rPr>
        <w:t>(</w:t>
      </w:r>
      <w:r w:rsidR="00F80CD3" w:rsidRPr="00C3217C">
        <w:rPr>
          <w:rFonts w:ascii="Arial" w:hAnsi="Arial" w:cs="Arial"/>
          <w:sz w:val="28"/>
          <w:szCs w:val="28"/>
        </w:rPr>
        <w:t>Oreste</w:t>
      </w:r>
      <w:r w:rsidR="003C4162" w:rsidRPr="00C3217C">
        <w:rPr>
          <w:rFonts w:ascii="Arial" w:hAnsi="Arial" w:cs="Arial"/>
          <w:sz w:val="28"/>
          <w:szCs w:val="28"/>
        </w:rPr>
        <w:t>, Umberto ed Egidio</w:t>
      </w:r>
      <w:r w:rsidR="00CB07BB" w:rsidRPr="00C3217C">
        <w:rPr>
          <w:rFonts w:ascii="Arial" w:hAnsi="Arial" w:cs="Arial"/>
          <w:sz w:val="28"/>
          <w:szCs w:val="28"/>
        </w:rPr>
        <w:t>, poi</w:t>
      </w:r>
      <w:r w:rsidR="00761675" w:rsidRPr="00C3217C">
        <w:rPr>
          <w:rFonts w:ascii="Arial" w:hAnsi="Arial" w:cs="Arial"/>
          <w:sz w:val="28"/>
          <w:szCs w:val="28"/>
        </w:rPr>
        <w:t xml:space="preserve"> </w:t>
      </w:r>
      <w:r w:rsidR="00CB07BB" w:rsidRPr="00C3217C">
        <w:rPr>
          <w:rFonts w:ascii="Arial" w:hAnsi="Arial" w:cs="Arial"/>
          <w:sz w:val="28"/>
          <w:szCs w:val="28"/>
        </w:rPr>
        <w:t>Salvatore e Tiberio, quindi Paola</w:t>
      </w:r>
      <w:r w:rsidRPr="00C3217C">
        <w:rPr>
          <w:rFonts w:ascii="Arial" w:hAnsi="Arial" w:cs="Arial"/>
          <w:sz w:val="28"/>
          <w:szCs w:val="28"/>
        </w:rPr>
        <w:t>)</w:t>
      </w:r>
    </w:p>
    <w:p w:rsidR="003C4162" w:rsidRPr="00C3217C" w:rsidRDefault="003C4162" w:rsidP="003C4162">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Pr="00C3217C">
        <w:rPr>
          <w:rFonts w:ascii="Arial" w:hAnsi="Arial" w:cs="Arial"/>
          <w:i/>
          <w:sz w:val="28"/>
          <w:szCs w:val="28"/>
        </w:rPr>
        <w:t>(entra da</w:t>
      </w:r>
      <w:r w:rsidR="006E21AC" w:rsidRPr="00C3217C">
        <w:rPr>
          <w:rFonts w:ascii="Arial" w:hAnsi="Arial" w:cs="Arial"/>
          <w:i/>
          <w:sz w:val="28"/>
          <w:szCs w:val="28"/>
        </w:rPr>
        <w:t>lla</w:t>
      </w:r>
      <w:r w:rsidR="00274BF5" w:rsidRPr="00C3217C">
        <w:rPr>
          <w:rFonts w:ascii="Arial" w:hAnsi="Arial" w:cs="Arial"/>
          <w:i/>
          <w:sz w:val="28"/>
          <w:szCs w:val="28"/>
        </w:rPr>
        <w:t xml:space="preserve"> </w:t>
      </w:r>
      <w:r w:rsidR="00074399" w:rsidRPr="00C3217C">
        <w:rPr>
          <w:rFonts w:ascii="Arial" w:hAnsi="Arial" w:cs="Arial"/>
          <w:i/>
          <w:sz w:val="28"/>
          <w:szCs w:val="28"/>
        </w:rPr>
        <w:t>prima a destra</w:t>
      </w:r>
      <w:r w:rsidRPr="00C3217C">
        <w:rPr>
          <w:rFonts w:ascii="Arial" w:hAnsi="Arial" w:cs="Arial"/>
          <w:i/>
          <w:sz w:val="28"/>
          <w:szCs w:val="28"/>
        </w:rPr>
        <w:t xml:space="preserve"> con Umberto ed Egidio)</w:t>
      </w:r>
      <w:r w:rsidRPr="00C3217C">
        <w:rPr>
          <w:rFonts w:ascii="Arial" w:hAnsi="Arial" w:cs="Arial"/>
          <w:sz w:val="28"/>
          <w:szCs w:val="28"/>
        </w:rPr>
        <w:t xml:space="preserve"> Umbè, io non ci ho capito niente; tu devi essere preciso. Io di tutta la storia ho capito solo una cosa: che dovrei avere quattrocentomila euro!</w:t>
      </w:r>
    </w:p>
    <w:p w:rsidR="003C4162" w:rsidRPr="00C3217C" w:rsidRDefault="003C4162" w:rsidP="003C4162">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E tu solo quell</w:t>
      </w:r>
      <w:r w:rsidR="00274BF5" w:rsidRPr="00C3217C">
        <w:rPr>
          <w:rFonts w:ascii="Arial" w:hAnsi="Arial" w:cs="Arial"/>
          <w:sz w:val="28"/>
          <w:szCs w:val="28"/>
        </w:rPr>
        <w:t>o</w:t>
      </w:r>
      <w:r w:rsidRPr="00C3217C">
        <w:rPr>
          <w:rFonts w:ascii="Arial" w:hAnsi="Arial" w:cs="Arial"/>
          <w:sz w:val="28"/>
          <w:szCs w:val="28"/>
        </w:rPr>
        <w:t xml:space="preserve"> devi capire, </w:t>
      </w:r>
      <w:r w:rsidR="00890366" w:rsidRPr="00C3217C">
        <w:rPr>
          <w:rFonts w:ascii="Arial" w:hAnsi="Arial" w:cs="Arial"/>
          <w:sz w:val="28"/>
          <w:szCs w:val="28"/>
        </w:rPr>
        <w:t>il</w:t>
      </w:r>
      <w:r w:rsidRPr="00C3217C">
        <w:rPr>
          <w:rFonts w:ascii="Arial" w:hAnsi="Arial" w:cs="Arial"/>
          <w:sz w:val="28"/>
          <w:szCs w:val="28"/>
        </w:rPr>
        <w:t xml:space="preserve"> resto </w:t>
      </w:r>
      <w:r w:rsidR="00890366" w:rsidRPr="00C3217C">
        <w:rPr>
          <w:rFonts w:ascii="Arial" w:hAnsi="Arial" w:cs="Arial"/>
          <w:sz w:val="28"/>
          <w:szCs w:val="28"/>
        </w:rPr>
        <w:t>non è importante.</w:t>
      </w:r>
    </w:p>
    <w:p w:rsidR="003C4162" w:rsidRPr="00C3217C" w:rsidRDefault="003C4162" w:rsidP="003C4162">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F80CD3" w:rsidRPr="00C3217C">
        <w:rPr>
          <w:rFonts w:ascii="Arial" w:hAnsi="Arial" w:cs="Arial"/>
          <w:sz w:val="28"/>
          <w:szCs w:val="28"/>
        </w:rPr>
        <w:t>Ore’</w:t>
      </w:r>
      <w:r w:rsidR="00890366" w:rsidRPr="00C3217C">
        <w:rPr>
          <w:rFonts w:ascii="Arial" w:hAnsi="Arial" w:cs="Arial"/>
          <w:sz w:val="28"/>
          <w:szCs w:val="28"/>
        </w:rPr>
        <w:t>, ma</w:t>
      </w:r>
      <w:r w:rsidR="00F80CD3" w:rsidRPr="00C3217C">
        <w:rPr>
          <w:rFonts w:ascii="Arial" w:hAnsi="Arial" w:cs="Arial"/>
          <w:sz w:val="28"/>
          <w:szCs w:val="28"/>
        </w:rPr>
        <w:t xml:space="preserve"> ti interessa </w:t>
      </w:r>
      <w:r w:rsidR="00227669" w:rsidRPr="00C3217C">
        <w:rPr>
          <w:rFonts w:ascii="Arial" w:hAnsi="Arial" w:cs="Arial"/>
          <w:sz w:val="28"/>
          <w:szCs w:val="28"/>
        </w:rPr>
        <w:t xml:space="preserve">o no </w:t>
      </w:r>
      <w:r w:rsidR="00F80CD3" w:rsidRPr="00C3217C">
        <w:rPr>
          <w:rFonts w:ascii="Arial" w:hAnsi="Arial" w:cs="Arial"/>
          <w:sz w:val="28"/>
          <w:szCs w:val="28"/>
        </w:rPr>
        <w:t>avere quattrocentomila euro?</w:t>
      </w:r>
    </w:p>
    <w:p w:rsidR="00890366" w:rsidRPr="00C3217C" w:rsidRDefault="00890366" w:rsidP="003C4162">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 xml:space="preserve">Certo che mi interessa, ma solo se so con precisione il motivo per cui li ho; voi lo sapete, per me, </w:t>
      </w:r>
      <w:r w:rsidR="00274BF5" w:rsidRPr="00C3217C">
        <w:rPr>
          <w:rFonts w:ascii="Arial" w:hAnsi="Arial" w:cs="Arial"/>
          <w:sz w:val="28"/>
          <w:szCs w:val="28"/>
        </w:rPr>
        <w:t>la precisione è la prima cosa</w:t>
      </w:r>
      <w:r w:rsidRPr="00C3217C">
        <w:rPr>
          <w:rFonts w:ascii="Arial" w:hAnsi="Arial" w:cs="Arial"/>
          <w:sz w:val="28"/>
          <w:szCs w:val="28"/>
        </w:rPr>
        <w:t>…</w:t>
      </w:r>
    </w:p>
    <w:p w:rsidR="00890366" w:rsidRPr="00C3217C" w:rsidRDefault="00890366" w:rsidP="003C4162">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Orè ce staie scuccianno ‘a ‘na vita cu’ ‘sta precisione… e mò basta!</w:t>
      </w:r>
    </w:p>
    <w:p w:rsidR="00890366" w:rsidRPr="00C3217C" w:rsidRDefault="00890366" w:rsidP="003C4162">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Guagliù, io la notte devo dormire sereno e se non so una cosa importante in modo preciso, non riesco a dormire!</w:t>
      </w:r>
    </w:p>
    <w:p w:rsidR="00890366" w:rsidRPr="00C3217C" w:rsidRDefault="00890366" w:rsidP="003C4162">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No, chisto è inguaribile!</w:t>
      </w:r>
    </w:p>
    <w:p w:rsidR="00890366" w:rsidRPr="00C3217C" w:rsidRDefault="00890366" w:rsidP="003C4162">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 xml:space="preserve">Te lo avevo detto ch’era difficile convincerlo… Egì, per piacere, leviamo tutto di mezzo, chiamiamo </w:t>
      </w:r>
      <w:r w:rsidR="008E13C2" w:rsidRPr="00C3217C">
        <w:rPr>
          <w:rFonts w:ascii="Arial" w:hAnsi="Arial" w:cs="Arial"/>
          <w:sz w:val="28"/>
          <w:szCs w:val="28"/>
        </w:rPr>
        <w:t>Marianna e le diciamo che non se ne fa niente.</w:t>
      </w:r>
    </w:p>
    <w:p w:rsidR="008E13C2" w:rsidRPr="00C3217C" w:rsidRDefault="008E13C2" w:rsidP="003C4162">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Ma sei pazzo? Siamo in ballo e dobbiamo ballare… Oreste, ascoltami bene</w:t>
      </w:r>
      <w:r w:rsidR="00274BF5" w:rsidRPr="00C3217C">
        <w:rPr>
          <w:rFonts w:ascii="Arial" w:hAnsi="Arial" w:cs="Arial"/>
          <w:sz w:val="28"/>
          <w:szCs w:val="28"/>
        </w:rPr>
        <w:t>, la situazione è questa</w:t>
      </w:r>
      <w:r w:rsidRPr="00C3217C">
        <w:rPr>
          <w:rFonts w:ascii="Arial" w:hAnsi="Arial" w:cs="Arial"/>
          <w:sz w:val="28"/>
          <w:szCs w:val="28"/>
        </w:rPr>
        <w:t>: Marianna si sposa, Umberto lascia la casa, il notaio lo viene a sapere, vende la casa</w:t>
      </w:r>
      <w:r w:rsidR="00274BF5" w:rsidRPr="00C3217C">
        <w:rPr>
          <w:rFonts w:ascii="Arial" w:hAnsi="Arial" w:cs="Arial"/>
          <w:sz w:val="28"/>
          <w:szCs w:val="28"/>
        </w:rPr>
        <w:t>,</w:t>
      </w:r>
      <w:r w:rsidRPr="00C3217C">
        <w:rPr>
          <w:rFonts w:ascii="Arial" w:hAnsi="Arial" w:cs="Arial"/>
          <w:sz w:val="28"/>
          <w:szCs w:val="28"/>
        </w:rPr>
        <w:t xml:space="preserve"> che vale più di quattro milioni, dà due milioni e quattrocentomila </w:t>
      </w:r>
      <w:r w:rsidR="00274BF5" w:rsidRPr="00C3217C">
        <w:rPr>
          <w:rFonts w:ascii="Arial" w:hAnsi="Arial" w:cs="Arial"/>
          <w:sz w:val="28"/>
          <w:szCs w:val="28"/>
        </w:rPr>
        <w:t xml:space="preserve">euro </w:t>
      </w:r>
      <w:r w:rsidRPr="00C3217C">
        <w:rPr>
          <w:rFonts w:ascii="Arial" w:hAnsi="Arial" w:cs="Arial"/>
          <w:sz w:val="28"/>
          <w:szCs w:val="28"/>
        </w:rPr>
        <w:t>alle Orsoline e quattrocentomila euro a ognuno di noi. Punto. Sono stato preciso?</w:t>
      </w:r>
    </w:p>
    <w:p w:rsidR="008E13C2" w:rsidRPr="00C3217C" w:rsidRDefault="008E13C2" w:rsidP="003C4162">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Marianna si sposa? E con chi?</w:t>
      </w:r>
    </w:p>
    <w:p w:rsidR="008E13C2" w:rsidRPr="00C3217C" w:rsidRDefault="008E13C2" w:rsidP="003C4162">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Con il pizzaiolo!</w:t>
      </w:r>
    </w:p>
    <w:p w:rsidR="008E13C2" w:rsidRPr="00C3217C" w:rsidRDefault="008E13C2" w:rsidP="003C4162">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Quale pizzaiolo?</w:t>
      </w:r>
    </w:p>
    <w:p w:rsidR="008E13C2" w:rsidRPr="00C3217C" w:rsidRDefault="008E13C2" w:rsidP="003C4162">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Antonio ‘o maccarone!</w:t>
      </w:r>
    </w:p>
    <w:p w:rsidR="008E13C2" w:rsidRPr="00C3217C" w:rsidRDefault="008E13C2" w:rsidP="003C4162">
      <w:pPr>
        <w:spacing w:before="0" w:after="120" w:line="240" w:lineRule="atLeast"/>
        <w:rPr>
          <w:rFonts w:ascii="Arial" w:hAnsi="Arial" w:cs="Arial"/>
          <w:sz w:val="28"/>
          <w:szCs w:val="28"/>
        </w:rPr>
      </w:pPr>
      <w:r w:rsidRPr="00C3217C">
        <w:rPr>
          <w:rFonts w:ascii="Arial" w:hAnsi="Arial" w:cs="Arial"/>
          <w:sz w:val="28"/>
          <w:szCs w:val="28"/>
        </w:rPr>
        <w:lastRenderedPageBreak/>
        <w:t>ORESTE</w:t>
      </w:r>
      <w:r w:rsidRPr="00C3217C">
        <w:rPr>
          <w:rFonts w:ascii="Arial" w:hAnsi="Arial" w:cs="Arial"/>
          <w:sz w:val="28"/>
          <w:szCs w:val="28"/>
        </w:rPr>
        <w:tab/>
        <w:t xml:space="preserve">Marianna si sposa </w:t>
      </w:r>
      <w:r w:rsidR="00274BF5" w:rsidRPr="00C3217C">
        <w:rPr>
          <w:rFonts w:ascii="Arial" w:hAnsi="Arial" w:cs="Arial"/>
          <w:sz w:val="28"/>
          <w:szCs w:val="28"/>
        </w:rPr>
        <w:t>‘nu</w:t>
      </w:r>
      <w:r w:rsidRPr="00C3217C">
        <w:rPr>
          <w:rFonts w:ascii="Arial" w:hAnsi="Arial" w:cs="Arial"/>
          <w:sz w:val="28"/>
          <w:szCs w:val="28"/>
        </w:rPr>
        <w:t xml:space="preserve"> maccarone? Mah! E Umberto se ne va con Marianna?</w:t>
      </w:r>
    </w:p>
    <w:p w:rsidR="008E13C2" w:rsidRPr="00C3217C" w:rsidRDefault="008E13C2" w:rsidP="003C4162">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Io? E perché dovrei andare con Marianna?</w:t>
      </w:r>
    </w:p>
    <w:p w:rsidR="008E13C2" w:rsidRPr="00C3217C" w:rsidRDefault="008E13C2" w:rsidP="003C4162">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Egidio ha detto “Umberto lascia la casa”; se lasci la casa, dove vai?</w:t>
      </w:r>
    </w:p>
    <w:p w:rsidR="008E13C2" w:rsidRPr="00C3217C" w:rsidRDefault="008E13C2" w:rsidP="003C4162">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Dal cacaglio!</w:t>
      </w:r>
    </w:p>
    <w:p w:rsidR="008E13C2" w:rsidRPr="00C3217C" w:rsidRDefault="008E13C2" w:rsidP="003C4162">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00F214B1" w:rsidRPr="00C3217C">
        <w:rPr>
          <w:rFonts w:ascii="Arial" w:hAnsi="Arial" w:cs="Arial"/>
          <w:sz w:val="28"/>
          <w:szCs w:val="28"/>
        </w:rPr>
        <w:t xml:space="preserve">E chi è il cacaglio? </w:t>
      </w:r>
      <w:r w:rsidRPr="00C3217C">
        <w:rPr>
          <w:rFonts w:ascii="Arial" w:hAnsi="Arial" w:cs="Arial"/>
          <w:sz w:val="28"/>
          <w:szCs w:val="28"/>
        </w:rPr>
        <w:t>Io non capisco più niente!</w:t>
      </w:r>
    </w:p>
    <w:p w:rsidR="00764155" w:rsidRPr="00C3217C" w:rsidRDefault="00764155" w:rsidP="00764155">
      <w:pPr>
        <w:spacing w:before="0" w:after="120" w:line="240" w:lineRule="atLeast"/>
        <w:rPr>
          <w:rFonts w:ascii="Arial" w:hAnsi="Arial" w:cs="Arial"/>
          <w:i/>
          <w:sz w:val="28"/>
          <w:szCs w:val="28"/>
        </w:rPr>
      </w:pPr>
      <w:r w:rsidRPr="00C3217C">
        <w:rPr>
          <w:rFonts w:ascii="Arial" w:hAnsi="Arial" w:cs="Arial"/>
          <w:sz w:val="28"/>
          <w:szCs w:val="28"/>
        </w:rPr>
        <w:t>UMBERTO</w:t>
      </w:r>
      <w:r w:rsidRPr="00C3217C">
        <w:rPr>
          <w:rFonts w:ascii="Arial" w:hAnsi="Arial" w:cs="Arial"/>
          <w:sz w:val="28"/>
          <w:szCs w:val="28"/>
        </w:rPr>
        <w:tab/>
        <w:t xml:space="preserve">E tu niente devi capire! Tu devi fare solo quello che diciamo noi! Questo lo capisci? </w:t>
      </w:r>
      <w:r w:rsidRPr="00C3217C">
        <w:rPr>
          <w:rFonts w:ascii="Arial" w:hAnsi="Arial" w:cs="Arial"/>
          <w:i/>
          <w:sz w:val="28"/>
          <w:szCs w:val="28"/>
        </w:rPr>
        <w:t>(suonano alla porta)</w:t>
      </w:r>
    </w:p>
    <w:p w:rsidR="00764155" w:rsidRPr="00C3217C" w:rsidRDefault="00764155" w:rsidP="00764155">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(va ad aprire</w:t>
      </w:r>
      <w:r w:rsidR="00274BF5" w:rsidRPr="00C3217C">
        <w:rPr>
          <w:rFonts w:ascii="Arial" w:hAnsi="Arial" w:cs="Arial"/>
          <w:i/>
          <w:sz w:val="28"/>
          <w:szCs w:val="28"/>
        </w:rPr>
        <w:t>,</w:t>
      </w:r>
      <w:r w:rsidRPr="00C3217C">
        <w:rPr>
          <w:rFonts w:ascii="Arial" w:hAnsi="Arial" w:cs="Arial"/>
          <w:i/>
          <w:sz w:val="28"/>
          <w:szCs w:val="28"/>
        </w:rPr>
        <w:t xml:space="preserve"> </w:t>
      </w:r>
      <w:r w:rsidR="00274BF5" w:rsidRPr="00C3217C">
        <w:rPr>
          <w:rFonts w:ascii="Arial" w:hAnsi="Arial" w:cs="Arial"/>
          <w:i/>
          <w:sz w:val="28"/>
          <w:szCs w:val="28"/>
        </w:rPr>
        <w:t>sono</w:t>
      </w:r>
      <w:r w:rsidRPr="00C3217C">
        <w:rPr>
          <w:rFonts w:ascii="Arial" w:hAnsi="Arial" w:cs="Arial"/>
          <w:i/>
          <w:sz w:val="28"/>
          <w:szCs w:val="28"/>
        </w:rPr>
        <w:t xml:space="preserve"> Salvatore </w:t>
      </w:r>
      <w:r w:rsidR="00274BF5" w:rsidRPr="00C3217C">
        <w:rPr>
          <w:rFonts w:ascii="Arial" w:hAnsi="Arial" w:cs="Arial"/>
          <w:i/>
          <w:sz w:val="28"/>
          <w:szCs w:val="28"/>
        </w:rPr>
        <w:t>e</w:t>
      </w:r>
      <w:r w:rsidRPr="00C3217C">
        <w:rPr>
          <w:rFonts w:ascii="Arial" w:hAnsi="Arial" w:cs="Arial"/>
          <w:i/>
          <w:sz w:val="28"/>
          <w:szCs w:val="28"/>
        </w:rPr>
        <w:t xml:space="preserve"> Tiberio</w:t>
      </w:r>
      <w:r w:rsidR="00F214B1" w:rsidRPr="00C3217C">
        <w:rPr>
          <w:rFonts w:ascii="Arial" w:hAnsi="Arial" w:cs="Arial"/>
          <w:i/>
          <w:sz w:val="28"/>
          <w:szCs w:val="28"/>
        </w:rPr>
        <w:t>)</w:t>
      </w:r>
      <w:r w:rsidR="000501B0" w:rsidRPr="00C3217C">
        <w:rPr>
          <w:rFonts w:ascii="Arial" w:hAnsi="Arial" w:cs="Arial"/>
          <w:i/>
          <w:sz w:val="28"/>
          <w:szCs w:val="28"/>
        </w:rPr>
        <w:t xml:space="preserve"> </w:t>
      </w:r>
      <w:r w:rsidRPr="00C3217C">
        <w:rPr>
          <w:rFonts w:ascii="Arial" w:hAnsi="Arial" w:cs="Arial"/>
          <w:sz w:val="28"/>
          <w:szCs w:val="28"/>
        </w:rPr>
        <w:t>Zio Salvatore, Tiberio, entrate… come mai da queste parti?</w:t>
      </w:r>
    </w:p>
    <w:p w:rsidR="00764155" w:rsidRPr="00C3217C" w:rsidRDefault="00764155" w:rsidP="00764155">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r>
      <w:r w:rsidR="00375578" w:rsidRPr="00C3217C">
        <w:rPr>
          <w:rFonts w:ascii="Arial" w:hAnsi="Arial" w:cs="Arial"/>
          <w:i/>
          <w:sz w:val="28"/>
          <w:szCs w:val="28"/>
        </w:rPr>
        <w:t>(</w:t>
      </w:r>
      <w:r w:rsidR="00274BF5" w:rsidRPr="00C3217C">
        <w:rPr>
          <w:rFonts w:ascii="Arial" w:hAnsi="Arial" w:cs="Arial"/>
          <w:i/>
          <w:sz w:val="28"/>
          <w:szCs w:val="28"/>
        </w:rPr>
        <w:t>entra da</w:t>
      </w:r>
      <w:r w:rsidR="006E21AC" w:rsidRPr="00C3217C">
        <w:rPr>
          <w:rFonts w:ascii="Arial" w:hAnsi="Arial" w:cs="Arial"/>
          <w:i/>
          <w:sz w:val="28"/>
          <w:szCs w:val="28"/>
        </w:rPr>
        <w:t>lla</w:t>
      </w:r>
      <w:r w:rsidR="00274BF5" w:rsidRPr="00C3217C">
        <w:rPr>
          <w:rFonts w:ascii="Arial" w:hAnsi="Arial" w:cs="Arial"/>
          <w:i/>
          <w:sz w:val="28"/>
          <w:szCs w:val="28"/>
        </w:rPr>
        <w:t xml:space="preserve"> </w:t>
      </w:r>
      <w:r w:rsidR="00756B17" w:rsidRPr="00C3217C">
        <w:rPr>
          <w:rFonts w:ascii="Arial" w:hAnsi="Arial" w:cs="Arial"/>
          <w:i/>
          <w:sz w:val="28"/>
          <w:szCs w:val="28"/>
        </w:rPr>
        <w:t>porta sul fondo</w:t>
      </w:r>
      <w:r w:rsidR="00274BF5" w:rsidRPr="00C3217C">
        <w:rPr>
          <w:rFonts w:ascii="Arial" w:hAnsi="Arial" w:cs="Arial"/>
          <w:i/>
          <w:sz w:val="28"/>
          <w:szCs w:val="28"/>
        </w:rPr>
        <w:t xml:space="preserve"> con</w:t>
      </w:r>
      <w:r w:rsidR="00375578" w:rsidRPr="00C3217C">
        <w:rPr>
          <w:rFonts w:ascii="Arial" w:hAnsi="Arial" w:cs="Arial"/>
          <w:i/>
          <w:sz w:val="28"/>
          <w:szCs w:val="28"/>
        </w:rPr>
        <w:t xml:space="preserve"> Tiberio</w:t>
      </w:r>
      <w:r w:rsidR="00274BF5" w:rsidRPr="00C3217C">
        <w:rPr>
          <w:rFonts w:ascii="Arial" w:hAnsi="Arial" w:cs="Arial"/>
          <w:i/>
          <w:sz w:val="28"/>
          <w:szCs w:val="28"/>
        </w:rPr>
        <w:t xml:space="preserve"> che lo sostiene per un braccio</w:t>
      </w:r>
      <w:r w:rsidR="00375578" w:rsidRPr="00C3217C">
        <w:rPr>
          <w:rFonts w:ascii="Arial" w:hAnsi="Arial" w:cs="Arial"/>
          <w:i/>
          <w:sz w:val="28"/>
          <w:szCs w:val="28"/>
        </w:rPr>
        <w:t xml:space="preserve">) </w:t>
      </w:r>
      <w:r w:rsidR="00316C9D" w:rsidRPr="00C3217C">
        <w:rPr>
          <w:rFonts w:ascii="Arial" w:hAnsi="Arial" w:cs="Arial"/>
          <w:sz w:val="28"/>
          <w:szCs w:val="28"/>
        </w:rPr>
        <w:t xml:space="preserve">E lassame, saccio cammena’… </w:t>
      </w:r>
      <w:r w:rsidR="00274BF5" w:rsidRPr="00C3217C">
        <w:rPr>
          <w:rFonts w:ascii="Arial" w:hAnsi="Arial" w:cs="Arial"/>
          <w:i/>
          <w:sz w:val="28"/>
          <w:szCs w:val="28"/>
        </w:rPr>
        <w:t>(a Egidio)</w:t>
      </w:r>
      <w:r w:rsidR="00274BF5" w:rsidRPr="00C3217C">
        <w:rPr>
          <w:rFonts w:ascii="Arial" w:hAnsi="Arial" w:cs="Arial"/>
          <w:sz w:val="28"/>
          <w:szCs w:val="28"/>
        </w:rPr>
        <w:t xml:space="preserve"> </w:t>
      </w:r>
      <w:r w:rsidR="00316C9D" w:rsidRPr="00C3217C">
        <w:rPr>
          <w:rFonts w:ascii="Arial" w:hAnsi="Arial" w:cs="Arial"/>
          <w:sz w:val="28"/>
          <w:szCs w:val="28"/>
        </w:rPr>
        <w:t>c</w:t>
      </w:r>
      <w:r w:rsidR="00375578" w:rsidRPr="00C3217C">
        <w:rPr>
          <w:rFonts w:ascii="Arial" w:hAnsi="Arial" w:cs="Arial"/>
          <w:sz w:val="28"/>
          <w:szCs w:val="28"/>
        </w:rPr>
        <w:t>h’h</w:t>
      </w:r>
      <w:r w:rsidR="00274BF5" w:rsidRPr="00C3217C">
        <w:rPr>
          <w:rFonts w:ascii="Arial" w:hAnsi="Arial" w:cs="Arial"/>
          <w:sz w:val="28"/>
          <w:szCs w:val="28"/>
        </w:rPr>
        <w:t>ê</w:t>
      </w:r>
      <w:r w:rsidR="00375578" w:rsidRPr="00C3217C">
        <w:rPr>
          <w:rFonts w:ascii="Arial" w:hAnsi="Arial" w:cs="Arial"/>
          <w:sz w:val="28"/>
          <w:szCs w:val="28"/>
        </w:rPr>
        <w:t xml:space="preserve"> ditto?</w:t>
      </w:r>
    </w:p>
    <w:p w:rsidR="00375578" w:rsidRPr="00C3217C" w:rsidRDefault="00274BF5" w:rsidP="00764155">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375578" w:rsidRPr="00C3217C">
        <w:rPr>
          <w:rFonts w:ascii="Arial" w:hAnsi="Arial" w:cs="Arial"/>
          <w:i/>
          <w:sz w:val="28"/>
          <w:szCs w:val="28"/>
        </w:rPr>
        <w:t>(a voce alta)</w:t>
      </w:r>
      <w:r w:rsidR="00375578" w:rsidRPr="00C3217C">
        <w:rPr>
          <w:rFonts w:ascii="Arial" w:hAnsi="Arial" w:cs="Arial"/>
          <w:sz w:val="28"/>
          <w:szCs w:val="28"/>
        </w:rPr>
        <w:t xml:space="preserve"> </w:t>
      </w:r>
      <w:r w:rsidR="00D55479" w:rsidRPr="00C3217C">
        <w:rPr>
          <w:rFonts w:ascii="Arial" w:hAnsi="Arial" w:cs="Arial"/>
          <w:sz w:val="28"/>
          <w:szCs w:val="28"/>
        </w:rPr>
        <w:t>Che ci fate da queste parti?</w:t>
      </w:r>
    </w:p>
    <w:p w:rsidR="00D55479" w:rsidRPr="00C3217C" w:rsidRDefault="00D55479" w:rsidP="00764155">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Noò, nun voglio giucà a carte!</w:t>
      </w:r>
    </w:p>
    <w:p w:rsidR="00D55479" w:rsidRPr="00C3217C" w:rsidRDefault="00D55479" w:rsidP="00764155">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r>
      <w:r w:rsidRPr="00C3217C">
        <w:rPr>
          <w:rFonts w:ascii="Arial" w:hAnsi="Arial" w:cs="Arial"/>
          <w:i/>
          <w:sz w:val="28"/>
          <w:szCs w:val="28"/>
        </w:rPr>
        <w:t>(</w:t>
      </w:r>
      <w:r w:rsidR="00274BF5" w:rsidRPr="00C3217C">
        <w:rPr>
          <w:rFonts w:ascii="Arial" w:hAnsi="Arial" w:cs="Arial"/>
          <w:i/>
          <w:sz w:val="28"/>
          <w:szCs w:val="28"/>
        </w:rPr>
        <w:t>a voce alta</w:t>
      </w:r>
      <w:r w:rsidRPr="00C3217C">
        <w:rPr>
          <w:rFonts w:ascii="Arial" w:hAnsi="Arial" w:cs="Arial"/>
          <w:i/>
          <w:sz w:val="28"/>
          <w:szCs w:val="28"/>
        </w:rPr>
        <w:t xml:space="preserve">) </w:t>
      </w:r>
      <w:r w:rsidRPr="00C3217C">
        <w:rPr>
          <w:rFonts w:ascii="Arial" w:hAnsi="Arial" w:cs="Arial"/>
          <w:sz w:val="28"/>
          <w:szCs w:val="28"/>
        </w:rPr>
        <w:t>No! Perché siete venuto?</w:t>
      </w:r>
    </w:p>
    <w:p w:rsidR="00D55479" w:rsidRPr="00C3217C" w:rsidRDefault="00D55479" w:rsidP="00764155">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Bebbé p’‘a seta è asciuto? E nun puteva bere a casa? Ma chi è ‘stu Bebbé?</w:t>
      </w:r>
    </w:p>
    <w:p w:rsidR="00D55479" w:rsidRPr="00C3217C" w:rsidRDefault="00D55479" w:rsidP="00764155">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r>
      <w:r w:rsidRPr="00C3217C">
        <w:rPr>
          <w:rFonts w:ascii="Arial" w:hAnsi="Arial" w:cs="Arial"/>
          <w:i/>
          <w:sz w:val="28"/>
          <w:szCs w:val="28"/>
        </w:rPr>
        <w:t xml:space="preserve">(c.s.) </w:t>
      </w:r>
      <w:r w:rsidRPr="00C3217C">
        <w:rPr>
          <w:rFonts w:ascii="Arial" w:hAnsi="Arial" w:cs="Arial"/>
          <w:sz w:val="28"/>
          <w:szCs w:val="28"/>
        </w:rPr>
        <w:t xml:space="preserve">No! </w:t>
      </w:r>
      <w:r w:rsidRPr="00C3217C">
        <w:rPr>
          <w:rFonts w:ascii="Arial" w:hAnsi="Arial" w:cs="Arial"/>
          <w:i/>
          <w:sz w:val="28"/>
          <w:szCs w:val="28"/>
        </w:rPr>
        <w:t>(indica a gesti</w:t>
      </w:r>
      <w:r w:rsidR="00AB1042" w:rsidRPr="00C3217C">
        <w:rPr>
          <w:rFonts w:ascii="Arial" w:hAnsi="Arial" w:cs="Arial"/>
          <w:i/>
          <w:sz w:val="28"/>
          <w:szCs w:val="28"/>
        </w:rPr>
        <w:t xml:space="preserve"> e scandisce</w:t>
      </w:r>
      <w:r w:rsidRPr="00C3217C">
        <w:rPr>
          <w:rFonts w:ascii="Arial" w:hAnsi="Arial" w:cs="Arial"/>
          <w:i/>
          <w:sz w:val="28"/>
          <w:szCs w:val="28"/>
        </w:rPr>
        <w:t xml:space="preserve">) </w:t>
      </w:r>
      <w:r w:rsidRPr="00C3217C">
        <w:rPr>
          <w:rFonts w:ascii="Arial" w:hAnsi="Arial" w:cs="Arial"/>
          <w:sz w:val="28"/>
          <w:szCs w:val="28"/>
        </w:rPr>
        <w:t>Voi… ed io… prima</w:t>
      </w:r>
      <w:r w:rsidR="00AB1042" w:rsidRPr="00C3217C">
        <w:rPr>
          <w:rFonts w:ascii="Arial" w:hAnsi="Arial" w:cs="Arial"/>
          <w:sz w:val="28"/>
          <w:szCs w:val="28"/>
        </w:rPr>
        <w:t>… stavamo sopra, adesso… stiamo qua… perché?</w:t>
      </w:r>
    </w:p>
    <w:p w:rsidR="00AB1042" w:rsidRPr="00C3217C" w:rsidRDefault="00AB1042" w:rsidP="00764155">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r>
      <w:r w:rsidRPr="00C3217C">
        <w:rPr>
          <w:rFonts w:ascii="Arial" w:hAnsi="Arial" w:cs="Arial"/>
          <w:i/>
          <w:sz w:val="28"/>
          <w:szCs w:val="28"/>
        </w:rPr>
        <w:t xml:space="preserve">(a Egidio) </w:t>
      </w:r>
      <w:r w:rsidRPr="00C3217C">
        <w:rPr>
          <w:rFonts w:ascii="Arial" w:hAnsi="Arial" w:cs="Arial"/>
          <w:sz w:val="28"/>
          <w:szCs w:val="28"/>
        </w:rPr>
        <w:t>Ah, v</w:t>
      </w:r>
      <w:r w:rsidR="00F214B1" w:rsidRPr="00C3217C">
        <w:rPr>
          <w:rFonts w:ascii="Arial" w:hAnsi="Arial" w:cs="Arial"/>
          <w:sz w:val="28"/>
          <w:szCs w:val="28"/>
        </w:rPr>
        <w:t>u</w:t>
      </w:r>
      <w:r w:rsidRPr="00C3217C">
        <w:rPr>
          <w:rFonts w:ascii="Arial" w:hAnsi="Arial" w:cs="Arial"/>
          <w:sz w:val="28"/>
          <w:szCs w:val="28"/>
        </w:rPr>
        <w:t>o’ sape’ pecché stammo ccà</w:t>
      </w:r>
      <w:r w:rsidR="00F214B1" w:rsidRPr="00C3217C">
        <w:rPr>
          <w:rFonts w:ascii="Arial" w:hAnsi="Arial" w:cs="Arial"/>
          <w:sz w:val="28"/>
          <w:szCs w:val="28"/>
        </w:rPr>
        <w:t>?</w:t>
      </w:r>
      <w:r w:rsidRPr="00C3217C">
        <w:rPr>
          <w:rFonts w:ascii="Arial" w:hAnsi="Arial" w:cs="Arial"/>
          <w:sz w:val="28"/>
          <w:szCs w:val="28"/>
        </w:rPr>
        <w:t xml:space="preserve"> Pe’ magna’!</w:t>
      </w:r>
    </w:p>
    <w:p w:rsidR="00AB1042" w:rsidRPr="00C3217C" w:rsidRDefault="00AB1042" w:rsidP="00AB1042">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Ah, siete venuti a pranzo…</w:t>
      </w:r>
    </w:p>
    <w:p w:rsidR="00AB1042" w:rsidRPr="00C3217C" w:rsidRDefault="00AB1042" w:rsidP="00AB1042">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‘Int’ ‘a stanza, ‘int’ ‘a cucina… addò vulite vuie, basta ca se mangia!</w:t>
      </w:r>
    </w:p>
    <w:p w:rsidR="00AB1042" w:rsidRPr="00C3217C" w:rsidRDefault="00F82CDE" w:rsidP="00AB1042">
      <w:pPr>
        <w:spacing w:before="0" w:after="120" w:line="240" w:lineRule="atLeast"/>
        <w:rPr>
          <w:rFonts w:ascii="Arial" w:hAnsi="Arial" w:cs="Arial"/>
          <w:sz w:val="28"/>
          <w:szCs w:val="28"/>
        </w:rPr>
      </w:pPr>
      <w:r w:rsidRPr="00C3217C">
        <w:rPr>
          <w:rFonts w:ascii="Arial" w:hAnsi="Arial" w:cs="Arial"/>
          <w:sz w:val="28"/>
          <w:szCs w:val="28"/>
        </w:rPr>
        <w:t>ORESTE</w:t>
      </w:r>
      <w:r w:rsidR="00AB1042" w:rsidRPr="00C3217C">
        <w:rPr>
          <w:rFonts w:ascii="Arial" w:hAnsi="Arial" w:cs="Arial"/>
          <w:sz w:val="28"/>
          <w:szCs w:val="28"/>
        </w:rPr>
        <w:tab/>
        <w:t>E come mai questa bella pensata?</w:t>
      </w:r>
    </w:p>
    <w:p w:rsidR="00AB1042" w:rsidRPr="00C3217C" w:rsidRDefault="00AB1042" w:rsidP="00AB1042">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‘E pastarelle a’</w:t>
      </w:r>
      <w:r w:rsidR="002D1CFA" w:rsidRPr="00C3217C">
        <w:rPr>
          <w:rFonts w:ascii="Arial" w:hAnsi="Arial" w:cs="Arial"/>
          <w:sz w:val="28"/>
          <w:szCs w:val="28"/>
        </w:rPr>
        <w:t xml:space="preserve"> </w:t>
      </w:r>
      <w:r w:rsidRPr="00C3217C">
        <w:rPr>
          <w:rFonts w:ascii="Arial" w:hAnsi="Arial" w:cs="Arial"/>
          <w:sz w:val="28"/>
          <w:szCs w:val="28"/>
        </w:rPr>
        <w:t>‘nzalata? E che schifezza è chesta?</w:t>
      </w:r>
    </w:p>
    <w:p w:rsidR="00AB1042" w:rsidRPr="00C3217C" w:rsidRDefault="00AB1042" w:rsidP="00AB1042">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r>
      <w:r w:rsidRPr="00C3217C">
        <w:rPr>
          <w:rFonts w:ascii="Arial" w:hAnsi="Arial" w:cs="Arial"/>
          <w:i/>
          <w:sz w:val="28"/>
          <w:szCs w:val="28"/>
        </w:rPr>
        <w:t>(c.s.)</w:t>
      </w:r>
      <w:r w:rsidR="002D1CFA" w:rsidRPr="00C3217C">
        <w:rPr>
          <w:rFonts w:ascii="Arial" w:hAnsi="Arial" w:cs="Arial"/>
          <w:i/>
          <w:sz w:val="28"/>
          <w:szCs w:val="28"/>
        </w:rPr>
        <w:t xml:space="preserve"> </w:t>
      </w:r>
      <w:r w:rsidR="002D1CFA" w:rsidRPr="00C3217C">
        <w:rPr>
          <w:rFonts w:ascii="Arial" w:hAnsi="Arial" w:cs="Arial"/>
          <w:sz w:val="28"/>
          <w:szCs w:val="28"/>
        </w:rPr>
        <w:t>No…</w:t>
      </w:r>
      <w:r w:rsidRPr="00C3217C">
        <w:rPr>
          <w:rFonts w:ascii="Arial" w:hAnsi="Arial" w:cs="Arial"/>
          <w:i/>
          <w:sz w:val="28"/>
          <w:szCs w:val="28"/>
        </w:rPr>
        <w:t xml:space="preserve"> </w:t>
      </w:r>
      <w:r w:rsidR="002D1CFA" w:rsidRPr="00C3217C">
        <w:rPr>
          <w:rFonts w:ascii="Arial" w:hAnsi="Arial" w:cs="Arial"/>
          <w:sz w:val="28"/>
          <w:szCs w:val="28"/>
        </w:rPr>
        <w:t>p</w:t>
      </w:r>
      <w:r w:rsidRPr="00C3217C">
        <w:rPr>
          <w:rFonts w:ascii="Arial" w:hAnsi="Arial" w:cs="Arial"/>
          <w:sz w:val="28"/>
          <w:szCs w:val="28"/>
        </w:rPr>
        <w:t>erché… mangiamo… qua!</w:t>
      </w:r>
    </w:p>
    <w:p w:rsidR="00AB1042" w:rsidRPr="00C3217C" w:rsidRDefault="00AB1042" w:rsidP="00AB1042">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r>
      <w:r w:rsidR="002D1CFA" w:rsidRPr="00C3217C">
        <w:rPr>
          <w:rFonts w:ascii="Arial" w:hAnsi="Arial" w:cs="Arial"/>
          <w:sz w:val="28"/>
          <w:szCs w:val="28"/>
        </w:rPr>
        <w:t>Ah… c</w:t>
      </w:r>
      <w:r w:rsidRPr="00C3217C">
        <w:rPr>
          <w:rFonts w:ascii="Arial" w:hAnsi="Arial" w:cs="Arial"/>
          <w:sz w:val="28"/>
          <w:szCs w:val="28"/>
        </w:rPr>
        <w:t xml:space="preserve">i ha ‘nvitato </w:t>
      </w:r>
      <w:r w:rsidR="009753D9" w:rsidRPr="00C3217C">
        <w:rPr>
          <w:rFonts w:ascii="Arial" w:hAnsi="Arial" w:cs="Arial"/>
          <w:sz w:val="28"/>
          <w:szCs w:val="28"/>
        </w:rPr>
        <w:t xml:space="preserve">Catarina! </w:t>
      </w:r>
    </w:p>
    <w:p w:rsidR="00337C13" w:rsidRPr="00C3217C" w:rsidRDefault="00337C13" w:rsidP="00AB1042">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Ah, sicuro… mi fa piacere.</w:t>
      </w:r>
    </w:p>
    <w:p w:rsidR="00337C13" w:rsidRPr="00C3217C" w:rsidRDefault="00337C13" w:rsidP="00337C13">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 xml:space="preserve">Vene pure ‘o pasticciere? </w:t>
      </w:r>
      <w:r w:rsidR="00547718" w:rsidRPr="00C3217C">
        <w:rPr>
          <w:rFonts w:ascii="Arial" w:hAnsi="Arial" w:cs="Arial"/>
          <w:sz w:val="28"/>
          <w:szCs w:val="28"/>
        </w:rPr>
        <w:t>Chi, d</w:t>
      </w:r>
      <w:r w:rsidRPr="00C3217C">
        <w:rPr>
          <w:rFonts w:ascii="Arial" w:hAnsi="Arial" w:cs="Arial"/>
          <w:sz w:val="28"/>
          <w:szCs w:val="28"/>
        </w:rPr>
        <w:t>on Gaetano? Chillo fa ‘e sfugliatelle bbone!</w:t>
      </w:r>
    </w:p>
    <w:p w:rsidR="002D1CFA" w:rsidRPr="00C3217C" w:rsidRDefault="00337C13" w:rsidP="00337C13">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 xml:space="preserve">No, ‘o zi’, </w:t>
      </w:r>
      <w:r w:rsidRPr="00C3217C">
        <w:rPr>
          <w:rFonts w:ascii="Arial" w:hAnsi="Arial" w:cs="Arial"/>
          <w:i/>
          <w:sz w:val="28"/>
          <w:szCs w:val="28"/>
        </w:rPr>
        <w:t xml:space="preserve">(indica a gesti e scandisce) </w:t>
      </w:r>
      <w:r w:rsidRPr="00C3217C">
        <w:rPr>
          <w:rFonts w:ascii="Arial" w:hAnsi="Arial" w:cs="Arial"/>
          <w:sz w:val="28"/>
          <w:szCs w:val="28"/>
        </w:rPr>
        <w:t>non viene!</w:t>
      </w:r>
    </w:p>
    <w:p w:rsidR="00337C13" w:rsidRPr="00C3217C" w:rsidRDefault="00337C13" w:rsidP="00337C13">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r>
      <w:r w:rsidRPr="00C3217C">
        <w:rPr>
          <w:rFonts w:ascii="Arial" w:hAnsi="Arial" w:cs="Arial"/>
          <w:i/>
          <w:sz w:val="28"/>
          <w:szCs w:val="28"/>
        </w:rPr>
        <w:t xml:space="preserve">(a Tiberio) </w:t>
      </w:r>
      <w:r w:rsidR="00764CFD" w:rsidRPr="00C3217C">
        <w:rPr>
          <w:rFonts w:ascii="Arial" w:hAnsi="Arial" w:cs="Arial"/>
          <w:sz w:val="28"/>
          <w:szCs w:val="28"/>
        </w:rPr>
        <w:t xml:space="preserve">Vene o nun vene… </w:t>
      </w:r>
      <w:r w:rsidRPr="00C3217C">
        <w:rPr>
          <w:rFonts w:ascii="Arial" w:hAnsi="Arial" w:cs="Arial"/>
          <w:sz w:val="28"/>
          <w:szCs w:val="28"/>
        </w:rPr>
        <w:t xml:space="preserve"> a me che me ne ‘mporta?</w:t>
      </w:r>
    </w:p>
    <w:p w:rsidR="00337C13" w:rsidRPr="00C3217C" w:rsidRDefault="00C45D5C" w:rsidP="00337C13">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r>
      <w:r w:rsidRPr="00C3217C">
        <w:rPr>
          <w:rFonts w:ascii="Arial" w:hAnsi="Arial" w:cs="Arial"/>
          <w:i/>
          <w:sz w:val="28"/>
          <w:szCs w:val="28"/>
        </w:rPr>
        <w:t xml:space="preserve">(c.s.) </w:t>
      </w:r>
      <w:r w:rsidRPr="00C3217C">
        <w:rPr>
          <w:rFonts w:ascii="Arial" w:hAnsi="Arial" w:cs="Arial"/>
          <w:sz w:val="28"/>
          <w:szCs w:val="28"/>
        </w:rPr>
        <w:t>Don Salvatore, avevate detto che volevate parlare del signor Filiberto!</w:t>
      </w:r>
    </w:p>
    <w:p w:rsidR="00C45D5C" w:rsidRPr="00C3217C" w:rsidRDefault="00C45D5C" w:rsidP="00337C13">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‘O figlio ‘e Alberto? E chi è?</w:t>
      </w:r>
    </w:p>
    <w:p w:rsidR="00C45D5C" w:rsidRPr="00C3217C" w:rsidRDefault="00C45D5C" w:rsidP="00337C13">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r>
      <w:r w:rsidRPr="00C3217C">
        <w:rPr>
          <w:rFonts w:ascii="Arial" w:hAnsi="Arial" w:cs="Arial"/>
          <w:i/>
          <w:sz w:val="28"/>
          <w:szCs w:val="28"/>
        </w:rPr>
        <w:t xml:space="preserve">(c.s.) </w:t>
      </w:r>
      <w:r w:rsidRPr="00C3217C">
        <w:rPr>
          <w:rFonts w:ascii="Arial" w:hAnsi="Arial" w:cs="Arial"/>
          <w:sz w:val="28"/>
          <w:szCs w:val="28"/>
        </w:rPr>
        <w:t>Fi-li-ber-to, il cantante!</w:t>
      </w:r>
    </w:p>
    <w:p w:rsidR="00B11789" w:rsidRPr="00C3217C" w:rsidRDefault="00C45D5C" w:rsidP="00B11789">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E ch’allucche a ff</w:t>
      </w:r>
      <w:r w:rsidR="000004CE" w:rsidRPr="00C3217C">
        <w:rPr>
          <w:rFonts w:ascii="Arial" w:hAnsi="Arial" w:cs="Arial"/>
          <w:sz w:val="28"/>
          <w:szCs w:val="28"/>
        </w:rPr>
        <w:t>à</w:t>
      </w:r>
      <w:r w:rsidRPr="00C3217C">
        <w:rPr>
          <w:rFonts w:ascii="Arial" w:hAnsi="Arial" w:cs="Arial"/>
          <w:sz w:val="28"/>
          <w:szCs w:val="28"/>
        </w:rPr>
        <w:t>? Aggio capito! Ah, si</w:t>
      </w:r>
      <w:r w:rsidR="00E25230" w:rsidRPr="00C3217C">
        <w:rPr>
          <w:rFonts w:ascii="Arial" w:hAnsi="Arial" w:cs="Arial"/>
          <w:sz w:val="28"/>
          <w:szCs w:val="28"/>
        </w:rPr>
        <w:t>:</w:t>
      </w:r>
      <w:r w:rsidRPr="00C3217C">
        <w:rPr>
          <w:rFonts w:ascii="Arial" w:hAnsi="Arial" w:cs="Arial"/>
          <w:sz w:val="28"/>
          <w:szCs w:val="28"/>
        </w:rPr>
        <w:t xml:space="preserve"> </w:t>
      </w:r>
      <w:r w:rsidR="009B3429" w:rsidRPr="00C3217C">
        <w:rPr>
          <w:rFonts w:ascii="Arial" w:hAnsi="Arial" w:cs="Arial"/>
          <w:sz w:val="28"/>
          <w:szCs w:val="28"/>
        </w:rPr>
        <w:t xml:space="preserve">guagliù, </w:t>
      </w:r>
      <w:r w:rsidRPr="00C3217C">
        <w:rPr>
          <w:rFonts w:ascii="Arial" w:hAnsi="Arial" w:cs="Arial"/>
          <w:sz w:val="28"/>
          <w:szCs w:val="28"/>
        </w:rPr>
        <w:t>‘o cantante ha ditto che m’avit’‘a parla’, ‘e che se tratta?</w:t>
      </w:r>
    </w:p>
    <w:p w:rsidR="00B11789" w:rsidRPr="00C3217C" w:rsidRDefault="00B11789" w:rsidP="00B11789">
      <w:pPr>
        <w:spacing w:before="0" w:after="120" w:line="240" w:lineRule="atLeast"/>
        <w:rPr>
          <w:rFonts w:ascii="Arial" w:hAnsi="Arial" w:cs="Arial"/>
          <w:sz w:val="28"/>
          <w:szCs w:val="28"/>
        </w:rPr>
      </w:pPr>
      <w:r w:rsidRPr="00C3217C">
        <w:rPr>
          <w:rFonts w:ascii="Arial" w:hAnsi="Arial" w:cs="Arial"/>
          <w:sz w:val="28"/>
          <w:szCs w:val="28"/>
        </w:rPr>
        <w:lastRenderedPageBreak/>
        <w:t>EGIDIO</w:t>
      </w:r>
      <w:r w:rsidRPr="00C3217C">
        <w:rPr>
          <w:rFonts w:ascii="Arial" w:hAnsi="Arial" w:cs="Arial"/>
          <w:sz w:val="28"/>
          <w:szCs w:val="28"/>
        </w:rPr>
        <w:tab/>
      </w:r>
      <w:r w:rsidRPr="00C3217C">
        <w:rPr>
          <w:rFonts w:ascii="Arial" w:hAnsi="Arial" w:cs="Arial"/>
          <w:i/>
          <w:sz w:val="28"/>
          <w:szCs w:val="28"/>
        </w:rPr>
        <w:t xml:space="preserve">(a Umberto) </w:t>
      </w:r>
      <w:r w:rsidR="00764CFD" w:rsidRPr="00C3217C">
        <w:rPr>
          <w:rFonts w:ascii="Arial" w:hAnsi="Arial" w:cs="Arial"/>
          <w:sz w:val="28"/>
          <w:szCs w:val="28"/>
        </w:rPr>
        <w:t>Di</w:t>
      </w:r>
      <w:r w:rsidRPr="00C3217C">
        <w:rPr>
          <w:rFonts w:ascii="Arial" w:hAnsi="Arial" w:cs="Arial"/>
          <w:sz w:val="28"/>
          <w:szCs w:val="28"/>
        </w:rPr>
        <w:t xml:space="preserve"> cosa dobbiamo parlare?</w:t>
      </w:r>
    </w:p>
    <w:p w:rsidR="00B11789" w:rsidRPr="00C3217C" w:rsidRDefault="00B11789" w:rsidP="00B11789">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No, gli ho detto che dovevamo metterci d’accordo per gli orari in cui può cantare e ne avremmo parlato insieme allo zio.</w:t>
      </w:r>
    </w:p>
    <w:p w:rsidR="00B11789" w:rsidRPr="00C3217C" w:rsidRDefault="00B11789" w:rsidP="00B11789">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r>
      <w:r w:rsidRPr="00C3217C">
        <w:rPr>
          <w:rFonts w:ascii="Arial" w:hAnsi="Arial" w:cs="Arial"/>
          <w:i/>
          <w:sz w:val="28"/>
          <w:szCs w:val="28"/>
        </w:rPr>
        <w:t xml:space="preserve">(a Tiberio) </w:t>
      </w:r>
      <w:r w:rsidRPr="00C3217C">
        <w:rPr>
          <w:rFonts w:ascii="Arial" w:hAnsi="Arial" w:cs="Arial"/>
          <w:sz w:val="28"/>
          <w:szCs w:val="28"/>
        </w:rPr>
        <w:t>Ma che stanno dicenno?</w:t>
      </w:r>
    </w:p>
    <w:p w:rsidR="00B11789" w:rsidRPr="00C3217C" w:rsidRDefault="00B11789" w:rsidP="00B11789">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r>
      <w:r w:rsidRPr="00C3217C">
        <w:rPr>
          <w:rFonts w:ascii="Arial" w:hAnsi="Arial" w:cs="Arial"/>
          <w:i/>
          <w:sz w:val="28"/>
          <w:szCs w:val="28"/>
        </w:rPr>
        <w:t xml:space="preserve">(c.s.) </w:t>
      </w:r>
      <w:r w:rsidRPr="00C3217C">
        <w:rPr>
          <w:rFonts w:ascii="Arial" w:hAnsi="Arial" w:cs="Arial"/>
          <w:sz w:val="28"/>
          <w:szCs w:val="28"/>
        </w:rPr>
        <w:t>No niente…</w:t>
      </w:r>
    </w:p>
    <w:p w:rsidR="00B11789" w:rsidRPr="00C3217C" w:rsidRDefault="00B11789" w:rsidP="00B11789">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Pr="00C3217C">
        <w:rPr>
          <w:rFonts w:ascii="Arial" w:hAnsi="Arial" w:cs="Arial"/>
          <w:i/>
          <w:sz w:val="28"/>
          <w:szCs w:val="28"/>
        </w:rPr>
        <w:t xml:space="preserve">(imitando Tiberio) </w:t>
      </w:r>
      <w:r w:rsidRPr="00C3217C">
        <w:rPr>
          <w:rFonts w:ascii="Arial" w:hAnsi="Arial" w:cs="Arial"/>
          <w:sz w:val="28"/>
          <w:szCs w:val="28"/>
        </w:rPr>
        <w:t>Zio, don Filiberto canta troppo forte, strilla e ci dà fastidio!</w:t>
      </w:r>
    </w:p>
    <w:p w:rsidR="00B11789" w:rsidRPr="00C3217C" w:rsidRDefault="00B11789" w:rsidP="00B11789">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Strilla? I’ nun</w:t>
      </w:r>
      <w:r w:rsidR="00F214B1" w:rsidRPr="00C3217C">
        <w:rPr>
          <w:rFonts w:ascii="Arial" w:hAnsi="Arial" w:cs="Arial"/>
          <w:sz w:val="28"/>
          <w:szCs w:val="28"/>
        </w:rPr>
        <w:t>n’</w:t>
      </w:r>
      <w:r w:rsidRPr="00C3217C">
        <w:rPr>
          <w:rFonts w:ascii="Arial" w:hAnsi="Arial" w:cs="Arial"/>
          <w:sz w:val="28"/>
          <w:szCs w:val="28"/>
        </w:rPr>
        <w:t>‘o sento proprio!</w:t>
      </w:r>
    </w:p>
    <w:p w:rsidR="00764CFD" w:rsidRPr="00C3217C" w:rsidRDefault="00764CFD" w:rsidP="00B11789">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E per forza, voi siete sordo.</w:t>
      </w:r>
    </w:p>
    <w:p w:rsidR="00A0282B" w:rsidRPr="00C3217C" w:rsidRDefault="00764CFD" w:rsidP="00B11789">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r>
      <w:r w:rsidR="00A0282B" w:rsidRPr="00C3217C">
        <w:rPr>
          <w:rFonts w:ascii="Arial" w:hAnsi="Arial" w:cs="Arial"/>
          <w:sz w:val="28"/>
          <w:szCs w:val="28"/>
        </w:rPr>
        <w:t>Tene ‘o fuoribordo?</w:t>
      </w:r>
    </w:p>
    <w:p w:rsidR="009E4117" w:rsidRPr="00C3217C" w:rsidRDefault="00A0282B" w:rsidP="00B11789">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No, ‘a barca a vela..</w:t>
      </w:r>
    </w:p>
    <w:p w:rsidR="00764CFD" w:rsidRPr="00C3217C" w:rsidRDefault="009E4117" w:rsidP="00B11789">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 xml:space="preserve">Sta mangianno ‘a mela?  </w:t>
      </w:r>
      <w:r w:rsidRPr="00C3217C">
        <w:rPr>
          <w:rFonts w:ascii="Arial" w:hAnsi="Arial" w:cs="Arial"/>
          <w:i/>
          <w:sz w:val="28"/>
          <w:szCs w:val="28"/>
        </w:rPr>
        <w:t>(ad Oreste)</w:t>
      </w:r>
      <w:r w:rsidRPr="00C3217C">
        <w:rPr>
          <w:rFonts w:ascii="Arial" w:hAnsi="Arial" w:cs="Arial"/>
          <w:sz w:val="28"/>
          <w:szCs w:val="28"/>
        </w:rPr>
        <w:t>E  parle cu’ ‘a mela ‘mmocca ? Io nun te capisco…</w:t>
      </w:r>
    </w:p>
    <w:p w:rsidR="00764CFD" w:rsidRPr="00C3217C" w:rsidRDefault="00764CFD" w:rsidP="00B11789">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No niente…</w:t>
      </w:r>
    </w:p>
    <w:p w:rsidR="00764CFD" w:rsidRPr="00C3217C" w:rsidRDefault="00764CFD" w:rsidP="00B11789">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Zio, dobbiamo decidere gli orari in cui può cantare!</w:t>
      </w:r>
    </w:p>
    <w:p w:rsidR="00764CFD" w:rsidRPr="00C3217C" w:rsidRDefault="00764CFD" w:rsidP="00764CFD">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r>
      <w:r w:rsidRPr="00C3217C">
        <w:rPr>
          <w:rFonts w:ascii="Arial" w:hAnsi="Arial" w:cs="Arial"/>
          <w:i/>
          <w:sz w:val="28"/>
          <w:szCs w:val="28"/>
        </w:rPr>
        <w:t xml:space="preserve">(a Tiberio) </w:t>
      </w:r>
      <w:r w:rsidRPr="00C3217C">
        <w:rPr>
          <w:rFonts w:ascii="Arial" w:hAnsi="Arial" w:cs="Arial"/>
          <w:sz w:val="28"/>
          <w:szCs w:val="28"/>
        </w:rPr>
        <w:t>Io a chisto ‘unn’ ‘o capisco…</w:t>
      </w:r>
    </w:p>
    <w:p w:rsidR="00764CFD" w:rsidRPr="00C3217C" w:rsidRDefault="00764CFD" w:rsidP="00764CFD">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316C9D" w:rsidRPr="00C3217C">
        <w:rPr>
          <w:rFonts w:ascii="Arial" w:hAnsi="Arial" w:cs="Arial"/>
          <w:sz w:val="28"/>
          <w:szCs w:val="28"/>
        </w:rPr>
        <w:t>‘O zi’, te screvimmo ‘na lettera!</w:t>
      </w:r>
    </w:p>
    <w:p w:rsidR="00316C9D" w:rsidRPr="00C3217C" w:rsidRDefault="00316C9D" w:rsidP="00764CFD">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r>
      <w:r w:rsidR="009E4117" w:rsidRPr="00C3217C">
        <w:rPr>
          <w:rFonts w:ascii="Arial" w:hAnsi="Arial" w:cs="Arial"/>
          <w:sz w:val="28"/>
          <w:szCs w:val="28"/>
        </w:rPr>
        <w:t>Ah, ce sta pure ‘o vino ‘e Lettere</w:t>
      </w:r>
      <w:r w:rsidRPr="00C3217C">
        <w:rPr>
          <w:rFonts w:ascii="Arial" w:hAnsi="Arial" w:cs="Arial"/>
          <w:sz w:val="28"/>
          <w:szCs w:val="28"/>
        </w:rPr>
        <w:t>?</w:t>
      </w:r>
      <w:r w:rsidR="009E4117" w:rsidRPr="00C3217C">
        <w:rPr>
          <w:rFonts w:ascii="Arial" w:hAnsi="Arial" w:cs="Arial"/>
          <w:sz w:val="28"/>
          <w:szCs w:val="28"/>
        </w:rPr>
        <w:t xml:space="preserve"> Chillo è bbuono…</w:t>
      </w:r>
    </w:p>
    <w:p w:rsidR="00316C9D" w:rsidRPr="00C3217C" w:rsidRDefault="00316C9D" w:rsidP="00764CFD">
      <w:pPr>
        <w:spacing w:before="0" w:after="120" w:line="240" w:lineRule="atLeast"/>
        <w:rPr>
          <w:rFonts w:ascii="Arial" w:hAnsi="Arial" w:cs="Arial"/>
          <w:i/>
          <w:sz w:val="28"/>
          <w:szCs w:val="28"/>
        </w:rPr>
      </w:pPr>
      <w:r w:rsidRPr="00C3217C">
        <w:rPr>
          <w:rFonts w:ascii="Arial" w:hAnsi="Arial" w:cs="Arial"/>
          <w:sz w:val="28"/>
          <w:szCs w:val="28"/>
        </w:rPr>
        <w:t>PAOLA</w:t>
      </w:r>
      <w:r w:rsidRPr="00C3217C">
        <w:rPr>
          <w:rFonts w:ascii="Arial" w:hAnsi="Arial" w:cs="Arial"/>
          <w:sz w:val="28"/>
          <w:szCs w:val="28"/>
        </w:rPr>
        <w:tab/>
      </w:r>
      <w:r w:rsidRPr="00C3217C">
        <w:rPr>
          <w:rFonts w:ascii="Arial" w:hAnsi="Arial" w:cs="Arial"/>
          <w:i/>
          <w:sz w:val="28"/>
          <w:szCs w:val="28"/>
        </w:rPr>
        <w:t>(entra da</w:t>
      </w:r>
      <w:r w:rsidR="006E21AC" w:rsidRPr="00C3217C">
        <w:rPr>
          <w:rFonts w:ascii="Arial" w:hAnsi="Arial" w:cs="Arial"/>
          <w:i/>
          <w:sz w:val="28"/>
          <w:szCs w:val="28"/>
        </w:rPr>
        <w:t>l</w:t>
      </w:r>
      <w:r w:rsidR="00683F40" w:rsidRPr="00C3217C">
        <w:rPr>
          <w:rFonts w:ascii="Arial" w:hAnsi="Arial" w:cs="Arial"/>
          <w:i/>
          <w:sz w:val="28"/>
          <w:szCs w:val="28"/>
        </w:rPr>
        <w:t xml:space="preserve"> </w:t>
      </w:r>
      <w:r w:rsidR="00074399" w:rsidRPr="00C3217C">
        <w:rPr>
          <w:rFonts w:ascii="Arial" w:hAnsi="Arial" w:cs="Arial"/>
          <w:i/>
          <w:sz w:val="28"/>
          <w:szCs w:val="28"/>
        </w:rPr>
        <w:t xml:space="preserve">fondo a </w:t>
      </w:r>
      <w:r w:rsidR="006E21AC" w:rsidRPr="00C3217C">
        <w:rPr>
          <w:rFonts w:ascii="Arial" w:hAnsi="Arial" w:cs="Arial"/>
          <w:i/>
          <w:sz w:val="28"/>
          <w:szCs w:val="28"/>
        </w:rPr>
        <w:t>sini</w:t>
      </w:r>
      <w:r w:rsidR="00074399" w:rsidRPr="00C3217C">
        <w:rPr>
          <w:rFonts w:ascii="Arial" w:hAnsi="Arial" w:cs="Arial"/>
          <w:i/>
          <w:sz w:val="28"/>
          <w:szCs w:val="28"/>
        </w:rPr>
        <w:t>stra</w:t>
      </w:r>
      <w:r w:rsidRPr="00C3217C">
        <w:rPr>
          <w:rFonts w:ascii="Arial" w:hAnsi="Arial" w:cs="Arial"/>
          <w:i/>
          <w:sz w:val="28"/>
          <w:szCs w:val="28"/>
        </w:rPr>
        <w:t>)</w:t>
      </w:r>
      <w:r w:rsidRPr="00C3217C">
        <w:rPr>
          <w:rFonts w:ascii="Arial" w:hAnsi="Arial" w:cs="Arial"/>
          <w:sz w:val="28"/>
          <w:szCs w:val="28"/>
        </w:rPr>
        <w:t xml:space="preserve"> Zio Salvatore, che bella sorpresa! </w:t>
      </w:r>
      <w:r w:rsidRPr="00C3217C">
        <w:rPr>
          <w:rFonts w:ascii="Arial" w:hAnsi="Arial" w:cs="Arial"/>
          <w:i/>
          <w:sz w:val="28"/>
          <w:szCs w:val="28"/>
        </w:rPr>
        <w:t>(saluta con baci)</w:t>
      </w:r>
    </w:p>
    <w:p w:rsidR="00316C9D" w:rsidRPr="00C3217C" w:rsidRDefault="00316C9D" w:rsidP="00764CFD">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Gué, Paole’, fatte guarda’… ti fai sempro cchiù bella</w:t>
      </w:r>
      <w:r w:rsidR="00822BF6" w:rsidRPr="00C3217C">
        <w:rPr>
          <w:rFonts w:ascii="Arial" w:hAnsi="Arial" w:cs="Arial"/>
          <w:sz w:val="28"/>
          <w:szCs w:val="28"/>
        </w:rPr>
        <w:t xml:space="preserve">! </w:t>
      </w:r>
      <w:r w:rsidR="00822BF6" w:rsidRPr="00C3217C">
        <w:rPr>
          <w:rFonts w:ascii="Arial" w:hAnsi="Arial" w:cs="Arial"/>
          <w:i/>
          <w:sz w:val="28"/>
          <w:szCs w:val="28"/>
        </w:rPr>
        <w:t xml:space="preserve">(a Tiberio) </w:t>
      </w:r>
      <w:r w:rsidR="00822BF6" w:rsidRPr="00C3217C">
        <w:rPr>
          <w:rFonts w:ascii="Arial" w:hAnsi="Arial" w:cs="Arial"/>
          <w:sz w:val="28"/>
          <w:szCs w:val="28"/>
        </w:rPr>
        <w:t>Guagliò, sei un uomo affortunato a tene’ ‘na guagliona accussì</w:t>
      </w:r>
      <w:r w:rsidR="00501A34" w:rsidRPr="00C3217C">
        <w:rPr>
          <w:rFonts w:ascii="Arial" w:hAnsi="Arial" w:cs="Arial"/>
          <w:sz w:val="28"/>
          <w:szCs w:val="28"/>
        </w:rPr>
        <w:t>:</w:t>
      </w:r>
      <w:r w:rsidR="00822BF6" w:rsidRPr="00C3217C">
        <w:rPr>
          <w:rFonts w:ascii="Arial" w:hAnsi="Arial" w:cs="Arial"/>
          <w:sz w:val="28"/>
          <w:szCs w:val="28"/>
        </w:rPr>
        <w:t xml:space="preserve"> bella</w:t>
      </w:r>
      <w:r w:rsidR="00E03628" w:rsidRPr="00C3217C">
        <w:rPr>
          <w:rFonts w:ascii="Arial" w:hAnsi="Arial" w:cs="Arial"/>
          <w:sz w:val="28"/>
          <w:szCs w:val="28"/>
        </w:rPr>
        <w:t>,</w:t>
      </w:r>
      <w:r w:rsidR="00822BF6" w:rsidRPr="00C3217C">
        <w:rPr>
          <w:rFonts w:ascii="Arial" w:hAnsi="Arial" w:cs="Arial"/>
          <w:sz w:val="28"/>
          <w:szCs w:val="28"/>
        </w:rPr>
        <w:t xml:space="preserve"> brava e intelligenta! </w:t>
      </w:r>
      <w:r w:rsidR="00822BF6" w:rsidRPr="00C3217C">
        <w:rPr>
          <w:rFonts w:ascii="Arial" w:hAnsi="Arial" w:cs="Arial"/>
          <w:i/>
          <w:sz w:val="28"/>
          <w:szCs w:val="28"/>
        </w:rPr>
        <w:t xml:space="preserve">(minaccioso) </w:t>
      </w:r>
      <w:r w:rsidR="00822BF6" w:rsidRPr="00C3217C">
        <w:rPr>
          <w:rFonts w:ascii="Arial" w:hAnsi="Arial" w:cs="Arial"/>
          <w:sz w:val="28"/>
          <w:szCs w:val="28"/>
        </w:rPr>
        <w:t>Gué, trattala bbona, si no t’</w:t>
      </w:r>
      <w:r w:rsidR="009E4117" w:rsidRPr="00C3217C">
        <w:rPr>
          <w:rFonts w:ascii="Arial" w:hAnsi="Arial" w:cs="Arial"/>
          <w:sz w:val="28"/>
          <w:szCs w:val="28"/>
        </w:rPr>
        <w:t>‘</w:t>
      </w:r>
      <w:r w:rsidR="00822BF6" w:rsidRPr="00C3217C">
        <w:rPr>
          <w:rFonts w:ascii="Arial" w:hAnsi="Arial" w:cs="Arial"/>
          <w:sz w:val="28"/>
          <w:szCs w:val="28"/>
        </w:rPr>
        <w:t>a vide cu’ me!</w:t>
      </w:r>
      <w:r w:rsidRPr="00C3217C">
        <w:rPr>
          <w:rFonts w:ascii="Arial" w:hAnsi="Arial" w:cs="Arial"/>
          <w:sz w:val="28"/>
          <w:szCs w:val="28"/>
        </w:rPr>
        <w:t xml:space="preserve"> </w:t>
      </w:r>
    </w:p>
    <w:p w:rsidR="00501A34" w:rsidRPr="00C3217C" w:rsidRDefault="00501A34" w:rsidP="00764CFD">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Zio, non ti preoccupare, lo sa che non gli conviene mettersi contro una guerriera… e poi è un bravo ragazzo.</w:t>
      </w:r>
    </w:p>
    <w:p w:rsidR="00501A34" w:rsidRPr="00C3217C" w:rsidRDefault="00501A34" w:rsidP="00764CFD">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r>
      <w:r w:rsidR="009E4117" w:rsidRPr="00C3217C">
        <w:rPr>
          <w:rFonts w:ascii="Arial" w:hAnsi="Arial" w:cs="Arial"/>
          <w:sz w:val="28"/>
          <w:szCs w:val="28"/>
        </w:rPr>
        <w:t>Ah, fa ‘e guantiere e ‘e pupazze? Bravo!</w:t>
      </w:r>
      <w:r w:rsidRPr="00C3217C">
        <w:rPr>
          <w:rFonts w:ascii="Arial" w:hAnsi="Arial" w:cs="Arial"/>
          <w:sz w:val="28"/>
          <w:szCs w:val="28"/>
        </w:rPr>
        <w:t xml:space="preserve"> </w:t>
      </w:r>
      <w:r w:rsidR="009E4117" w:rsidRPr="00C3217C">
        <w:rPr>
          <w:rFonts w:ascii="Arial" w:hAnsi="Arial" w:cs="Arial"/>
          <w:sz w:val="28"/>
          <w:szCs w:val="28"/>
        </w:rPr>
        <w:t>M</w:t>
      </w:r>
      <w:r w:rsidRPr="00C3217C">
        <w:rPr>
          <w:rFonts w:ascii="Arial" w:hAnsi="Arial" w:cs="Arial"/>
          <w:sz w:val="28"/>
          <w:szCs w:val="28"/>
        </w:rPr>
        <w:t>a nun ‘mporta, chello che conta è ca ve vulite bene.</w:t>
      </w:r>
    </w:p>
    <w:p w:rsidR="00501A34" w:rsidRPr="00C3217C" w:rsidRDefault="00501A34" w:rsidP="00764CFD">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00E2417C" w:rsidRPr="00C3217C">
        <w:rPr>
          <w:rFonts w:ascii="Arial" w:hAnsi="Arial" w:cs="Arial"/>
          <w:sz w:val="28"/>
          <w:szCs w:val="28"/>
        </w:rPr>
        <w:t>Zio Salvatore, lo sai che Marianna si sposa?</w:t>
      </w:r>
    </w:p>
    <w:p w:rsidR="00E2417C" w:rsidRPr="00C3217C" w:rsidRDefault="00E2417C" w:rsidP="005C32F0">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r>
      <w:r w:rsidR="009E4117" w:rsidRPr="00C3217C">
        <w:rPr>
          <w:rFonts w:ascii="Arial" w:hAnsi="Arial" w:cs="Arial"/>
          <w:sz w:val="28"/>
          <w:szCs w:val="28"/>
        </w:rPr>
        <w:t>T’h</w:t>
      </w:r>
      <w:r w:rsidR="005C32F0" w:rsidRPr="00C3217C">
        <w:rPr>
          <w:rFonts w:ascii="Arial" w:hAnsi="Arial" w:cs="Arial"/>
          <w:sz w:val="28"/>
          <w:szCs w:val="28"/>
        </w:rPr>
        <w:t>ê fatta ‘a fotografia?</w:t>
      </w:r>
    </w:p>
    <w:p w:rsidR="00F456B7" w:rsidRPr="00C3217C" w:rsidRDefault="004B30C2" w:rsidP="005C32F0">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‘A fotografia?</w:t>
      </w:r>
    </w:p>
    <w:p w:rsidR="00E2417C" w:rsidRPr="00C3217C" w:rsidRDefault="00E2417C" w:rsidP="00764CFD">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r>
      <w:r w:rsidR="00AA26C3" w:rsidRPr="00C3217C">
        <w:rPr>
          <w:rFonts w:ascii="Arial" w:hAnsi="Arial" w:cs="Arial"/>
          <w:sz w:val="28"/>
          <w:szCs w:val="28"/>
        </w:rPr>
        <w:t>Gué, tu</w:t>
      </w:r>
      <w:r w:rsidR="004B30C2" w:rsidRPr="00C3217C">
        <w:rPr>
          <w:rFonts w:ascii="Arial" w:hAnsi="Arial" w:cs="Arial"/>
          <w:sz w:val="28"/>
          <w:szCs w:val="28"/>
        </w:rPr>
        <w:t xml:space="preserve"> hê ditto </w:t>
      </w:r>
      <w:r w:rsidR="00E03628" w:rsidRPr="00C3217C">
        <w:rPr>
          <w:rFonts w:ascii="Arial" w:hAnsi="Arial" w:cs="Arial"/>
          <w:sz w:val="28"/>
          <w:szCs w:val="28"/>
        </w:rPr>
        <w:t>ca</w:t>
      </w:r>
      <w:r w:rsidRPr="00C3217C">
        <w:rPr>
          <w:rFonts w:ascii="Arial" w:hAnsi="Arial" w:cs="Arial"/>
          <w:sz w:val="28"/>
          <w:szCs w:val="28"/>
        </w:rPr>
        <w:t xml:space="preserve"> </w:t>
      </w:r>
      <w:r w:rsidR="004B30C2" w:rsidRPr="00C3217C">
        <w:rPr>
          <w:rFonts w:ascii="Arial" w:hAnsi="Arial" w:cs="Arial"/>
          <w:sz w:val="28"/>
          <w:szCs w:val="28"/>
        </w:rPr>
        <w:t>t’hanno miso in posa</w:t>
      </w:r>
      <w:r w:rsidR="00AA26C3" w:rsidRPr="00C3217C">
        <w:rPr>
          <w:rFonts w:ascii="Arial" w:hAnsi="Arial" w:cs="Arial"/>
          <w:sz w:val="28"/>
          <w:szCs w:val="28"/>
        </w:rPr>
        <w:t>!</w:t>
      </w:r>
    </w:p>
    <w:p w:rsidR="00E2417C" w:rsidRPr="00C3217C" w:rsidRDefault="00E2417C" w:rsidP="00764CFD">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r>
      <w:r w:rsidRPr="00C3217C">
        <w:rPr>
          <w:rFonts w:ascii="Arial" w:hAnsi="Arial" w:cs="Arial"/>
          <w:i/>
          <w:sz w:val="28"/>
          <w:szCs w:val="28"/>
        </w:rPr>
        <w:t xml:space="preserve">(c.s.) </w:t>
      </w:r>
      <w:r w:rsidRPr="00C3217C">
        <w:rPr>
          <w:rFonts w:ascii="Arial" w:hAnsi="Arial" w:cs="Arial"/>
          <w:sz w:val="28"/>
          <w:szCs w:val="28"/>
        </w:rPr>
        <w:t>Ha detto che Marianna si sposa!</w:t>
      </w:r>
    </w:p>
    <w:p w:rsidR="00E2417C" w:rsidRPr="00C3217C" w:rsidRDefault="00E2417C" w:rsidP="00764CFD">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Zia Marianna si sposa? E lo dite così? Questa è la notizia del secolo! No, non ci credo… è più facile che nevichi a ferragosto.</w:t>
      </w:r>
    </w:p>
    <w:p w:rsidR="00E2417C" w:rsidRPr="00C3217C" w:rsidRDefault="00E2417C" w:rsidP="00764CFD">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r>
      <w:r w:rsidR="004B30C2" w:rsidRPr="00C3217C">
        <w:rPr>
          <w:rFonts w:ascii="Arial" w:hAnsi="Arial" w:cs="Arial"/>
          <w:sz w:val="28"/>
          <w:szCs w:val="28"/>
        </w:rPr>
        <w:t xml:space="preserve">Marianna </w:t>
      </w:r>
      <w:r w:rsidRPr="00C3217C">
        <w:rPr>
          <w:rFonts w:ascii="Arial" w:hAnsi="Arial" w:cs="Arial"/>
          <w:sz w:val="28"/>
          <w:szCs w:val="28"/>
        </w:rPr>
        <w:t>se sposa?</w:t>
      </w:r>
      <w:r w:rsidR="004B30C2" w:rsidRPr="00C3217C">
        <w:rPr>
          <w:rFonts w:ascii="Arial" w:hAnsi="Arial" w:cs="Arial"/>
          <w:sz w:val="28"/>
          <w:szCs w:val="28"/>
        </w:rPr>
        <w:t xml:space="preserve"> E chi ‘o passa ‘stu guaio?</w:t>
      </w:r>
    </w:p>
    <w:p w:rsidR="00E2417C" w:rsidRPr="00C3217C" w:rsidRDefault="00E2417C" w:rsidP="00764CFD">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004B30C2" w:rsidRPr="00C3217C">
        <w:rPr>
          <w:rFonts w:ascii="Arial" w:hAnsi="Arial" w:cs="Arial"/>
          <w:sz w:val="28"/>
          <w:szCs w:val="28"/>
        </w:rPr>
        <w:t xml:space="preserve">Il </w:t>
      </w:r>
      <w:r w:rsidRPr="00C3217C">
        <w:rPr>
          <w:rFonts w:ascii="Arial" w:hAnsi="Arial" w:cs="Arial"/>
          <w:sz w:val="28"/>
          <w:szCs w:val="28"/>
        </w:rPr>
        <w:t>pizzai</w:t>
      </w:r>
      <w:r w:rsidR="009B3429" w:rsidRPr="00C3217C">
        <w:rPr>
          <w:rFonts w:ascii="Arial" w:hAnsi="Arial" w:cs="Arial"/>
          <w:sz w:val="28"/>
          <w:szCs w:val="28"/>
        </w:rPr>
        <w:t>u</w:t>
      </w:r>
      <w:r w:rsidRPr="00C3217C">
        <w:rPr>
          <w:rFonts w:ascii="Arial" w:hAnsi="Arial" w:cs="Arial"/>
          <w:sz w:val="28"/>
          <w:szCs w:val="28"/>
        </w:rPr>
        <w:t>olo Maccarone!</w:t>
      </w:r>
    </w:p>
    <w:p w:rsidR="00E2417C" w:rsidRPr="00C3217C" w:rsidRDefault="00E2417C" w:rsidP="00764CFD">
      <w:pPr>
        <w:spacing w:before="0" w:after="120" w:line="240" w:lineRule="atLeast"/>
        <w:rPr>
          <w:rFonts w:ascii="Arial" w:hAnsi="Arial" w:cs="Arial"/>
          <w:sz w:val="28"/>
          <w:szCs w:val="28"/>
        </w:rPr>
      </w:pPr>
      <w:r w:rsidRPr="00C3217C">
        <w:rPr>
          <w:rFonts w:ascii="Arial" w:hAnsi="Arial" w:cs="Arial"/>
          <w:sz w:val="28"/>
          <w:szCs w:val="28"/>
        </w:rPr>
        <w:lastRenderedPageBreak/>
        <w:t>UMBERTO</w:t>
      </w:r>
      <w:r w:rsidRPr="00C3217C">
        <w:rPr>
          <w:rFonts w:ascii="Arial" w:hAnsi="Arial" w:cs="Arial"/>
          <w:sz w:val="28"/>
          <w:szCs w:val="28"/>
        </w:rPr>
        <w:tab/>
      </w:r>
      <w:r w:rsidR="00DC4FE8" w:rsidRPr="00C3217C">
        <w:rPr>
          <w:rFonts w:ascii="Arial" w:hAnsi="Arial" w:cs="Arial"/>
          <w:i/>
          <w:sz w:val="28"/>
          <w:szCs w:val="28"/>
        </w:rPr>
        <w:t xml:space="preserve">(ad Oreste) </w:t>
      </w:r>
      <w:r w:rsidRPr="00C3217C">
        <w:rPr>
          <w:rFonts w:ascii="Arial" w:hAnsi="Arial" w:cs="Arial"/>
          <w:sz w:val="28"/>
          <w:szCs w:val="28"/>
        </w:rPr>
        <w:t>Ma che stai dicendo? Oreste non ha capito ben</w:t>
      </w:r>
      <w:r w:rsidR="00DC4FE8" w:rsidRPr="00C3217C">
        <w:rPr>
          <w:rFonts w:ascii="Arial" w:hAnsi="Arial" w:cs="Arial"/>
          <w:sz w:val="28"/>
          <w:szCs w:val="28"/>
        </w:rPr>
        <w:t>e</w:t>
      </w:r>
      <w:r w:rsidRPr="00C3217C">
        <w:rPr>
          <w:rFonts w:ascii="Arial" w:hAnsi="Arial" w:cs="Arial"/>
          <w:sz w:val="28"/>
          <w:szCs w:val="28"/>
        </w:rPr>
        <w:t xml:space="preserve">: </w:t>
      </w:r>
      <w:r w:rsidR="00DC4FE8" w:rsidRPr="00C3217C">
        <w:rPr>
          <w:rFonts w:ascii="Arial" w:hAnsi="Arial" w:cs="Arial"/>
          <w:sz w:val="28"/>
          <w:szCs w:val="28"/>
        </w:rPr>
        <w:t xml:space="preserve">si parlava di </w:t>
      </w:r>
      <w:r w:rsidRPr="00C3217C">
        <w:rPr>
          <w:rFonts w:ascii="Arial" w:hAnsi="Arial" w:cs="Arial"/>
          <w:sz w:val="28"/>
          <w:szCs w:val="28"/>
        </w:rPr>
        <w:t xml:space="preserve">un </w:t>
      </w:r>
      <w:r w:rsidR="00DC4FE8" w:rsidRPr="00C3217C">
        <w:rPr>
          <w:rFonts w:ascii="Arial" w:hAnsi="Arial" w:cs="Arial"/>
          <w:sz w:val="28"/>
          <w:szCs w:val="28"/>
        </w:rPr>
        <w:t>certo Ma</w:t>
      </w:r>
      <w:r w:rsidR="004B30C2" w:rsidRPr="00C3217C">
        <w:rPr>
          <w:rFonts w:ascii="Arial" w:hAnsi="Arial" w:cs="Arial"/>
          <w:sz w:val="28"/>
          <w:szCs w:val="28"/>
        </w:rPr>
        <w:t>k</w:t>
      </w:r>
      <w:r w:rsidR="00DC4FE8" w:rsidRPr="00C3217C">
        <w:rPr>
          <w:rFonts w:ascii="Arial" w:hAnsi="Arial" w:cs="Arial"/>
          <w:sz w:val="28"/>
          <w:szCs w:val="28"/>
        </w:rPr>
        <w:t xml:space="preserve">arov, un </w:t>
      </w:r>
      <w:r w:rsidRPr="00C3217C">
        <w:rPr>
          <w:rFonts w:ascii="Arial" w:hAnsi="Arial" w:cs="Arial"/>
          <w:sz w:val="28"/>
          <w:szCs w:val="28"/>
        </w:rPr>
        <w:t>signore ucraino</w:t>
      </w:r>
      <w:r w:rsidR="00DC4FE8" w:rsidRPr="00C3217C">
        <w:rPr>
          <w:rFonts w:ascii="Arial" w:hAnsi="Arial" w:cs="Arial"/>
          <w:sz w:val="28"/>
          <w:szCs w:val="28"/>
        </w:rPr>
        <w:t xml:space="preserve"> che lavora in pizzeria</w:t>
      </w:r>
      <w:r w:rsidR="00AA26C3" w:rsidRPr="00C3217C">
        <w:rPr>
          <w:rFonts w:ascii="Arial" w:hAnsi="Arial" w:cs="Arial"/>
          <w:sz w:val="28"/>
          <w:szCs w:val="28"/>
        </w:rPr>
        <w:t>;</w:t>
      </w:r>
      <w:r w:rsidR="00DC4FE8" w:rsidRPr="00C3217C">
        <w:rPr>
          <w:rFonts w:ascii="Arial" w:hAnsi="Arial" w:cs="Arial"/>
          <w:sz w:val="28"/>
          <w:szCs w:val="28"/>
        </w:rPr>
        <w:t xml:space="preserve"> sta cercando una donna matura disposta a sposarlo, per avere la cittadinanza italiana… sai</w:t>
      </w:r>
      <w:r w:rsidR="000004CE" w:rsidRPr="00C3217C">
        <w:rPr>
          <w:rFonts w:ascii="Arial" w:hAnsi="Arial" w:cs="Arial"/>
          <w:sz w:val="28"/>
          <w:szCs w:val="28"/>
        </w:rPr>
        <w:t>,</w:t>
      </w:r>
      <w:r w:rsidR="00DC4FE8" w:rsidRPr="00C3217C">
        <w:rPr>
          <w:rFonts w:ascii="Arial" w:hAnsi="Arial" w:cs="Arial"/>
          <w:sz w:val="28"/>
          <w:szCs w:val="28"/>
        </w:rPr>
        <w:t xml:space="preserve"> questi matrimoni fittizi… ed Egidio ha detto: “mò gli facciamo sposare Marianna”.</w:t>
      </w:r>
    </w:p>
    <w:p w:rsidR="00DC4FE8" w:rsidRPr="00C3217C" w:rsidRDefault="00DC4FE8" w:rsidP="00764CFD">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 xml:space="preserve">Ah! </w:t>
      </w:r>
      <w:r w:rsidR="00E03628" w:rsidRPr="00C3217C">
        <w:rPr>
          <w:rFonts w:ascii="Arial" w:hAnsi="Arial" w:cs="Arial"/>
          <w:sz w:val="28"/>
          <w:szCs w:val="28"/>
        </w:rPr>
        <w:t>Ora capisco… i</w:t>
      </w:r>
      <w:r w:rsidRPr="00C3217C">
        <w:rPr>
          <w:rFonts w:ascii="Arial" w:hAnsi="Arial" w:cs="Arial"/>
          <w:sz w:val="28"/>
          <w:szCs w:val="28"/>
        </w:rPr>
        <w:t>nfatti era impossibile!</w:t>
      </w:r>
    </w:p>
    <w:p w:rsidR="00DC4FE8" w:rsidRPr="00C3217C" w:rsidRDefault="00DC4FE8" w:rsidP="00764CFD">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Neh, ma se po’ sape’ cu’ chi se sposa Marianna?</w:t>
      </w:r>
    </w:p>
    <w:p w:rsidR="00DC4FE8" w:rsidRPr="00C3217C" w:rsidRDefault="00DC4FE8" w:rsidP="00764CFD">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Con nessuno, zio, era uno scherzo!</w:t>
      </w:r>
    </w:p>
    <w:p w:rsidR="004B30C2" w:rsidRPr="00C3217C" w:rsidRDefault="004B30C2" w:rsidP="00764CFD">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È ‘o terzo? Ma si chella nun s’è maie spusata!</w:t>
      </w:r>
    </w:p>
    <w:p w:rsidR="00DC4FE8" w:rsidRPr="00C3217C" w:rsidRDefault="00DC4FE8" w:rsidP="00764CFD">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Perché non ce ne andiamo un poco </w:t>
      </w:r>
      <w:r w:rsidR="006E21AC" w:rsidRPr="00C3217C">
        <w:rPr>
          <w:rFonts w:ascii="Arial" w:hAnsi="Arial" w:cs="Arial"/>
          <w:sz w:val="28"/>
          <w:szCs w:val="28"/>
        </w:rPr>
        <w:t xml:space="preserve">nel </w:t>
      </w:r>
      <w:r w:rsidR="00262FDE" w:rsidRPr="00C3217C">
        <w:rPr>
          <w:rFonts w:ascii="Arial" w:hAnsi="Arial" w:cs="Arial"/>
          <w:sz w:val="28"/>
          <w:szCs w:val="28"/>
        </w:rPr>
        <w:t>soggiorno</w:t>
      </w:r>
      <w:r w:rsidRPr="00C3217C">
        <w:rPr>
          <w:rFonts w:ascii="Arial" w:hAnsi="Arial" w:cs="Arial"/>
          <w:sz w:val="28"/>
          <w:szCs w:val="28"/>
        </w:rPr>
        <w:t xml:space="preserve"> in attesa del pranzo, così lasciamo un po’ i ragazzi da soli?</w:t>
      </w:r>
    </w:p>
    <w:p w:rsidR="00DC4FE8" w:rsidRPr="00C3217C" w:rsidRDefault="00DC4FE8" w:rsidP="00764CFD">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t>Ma non c’è problema…</w:t>
      </w:r>
    </w:p>
    <w:p w:rsidR="00DC4FE8" w:rsidRPr="00C3217C" w:rsidRDefault="00DC4FE8" w:rsidP="00764CFD">
      <w:pPr>
        <w:spacing w:before="0" w:after="120" w:line="240" w:lineRule="atLeast"/>
        <w:rPr>
          <w:rFonts w:ascii="Arial" w:hAnsi="Arial" w:cs="Arial"/>
          <w:i/>
          <w:sz w:val="28"/>
          <w:szCs w:val="28"/>
        </w:rPr>
      </w:pPr>
      <w:r w:rsidRPr="00C3217C">
        <w:rPr>
          <w:rFonts w:ascii="Arial" w:hAnsi="Arial" w:cs="Arial"/>
          <w:sz w:val="28"/>
          <w:szCs w:val="28"/>
        </w:rPr>
        <w:t>UMBERTO</w:t>
      </w:r>
      <w:r w:rsidRPr="00C3217C">
        <w:rPr>
          <w:rFonts w:ascii="Arial" w:hAnsi="Arial" w:cs="Arial"/>
          <w:sz w:val="28"/>
          <w:szCs w:val="28"/>
        </w:rPr>
        <w:tab/>
        <w:t>Sì, andiamo, così continuiamo quel discorso</w:t>
      </w:r>
      <w:r w:rsidR="00237328" w:rsidRPr="00C3217C">
        <w:rPr>
          <w:rFonts w:ascii="Arial" w:hAnsi="Arial" w:cs="Arial"/>
          <w:sz w:val="28"/>
          <w:szCs w:val="28"/>
        </w:rPr>
        <w:t xml:space="preserve">. </w:t>
      </w:r>
      <w:r w:rsidR="00237328" w:rsidRPr="00C3217C">
        <w:rPr>
          <w:rFonts w:ascii="Arial" w:hAnsi="Arial" w:cs="Arial"/>
          <w:i/>
          <w:sz w:val="28"/>
          <w:szCs w:val="28"/>
        </w:rPr>
        <w:t xml:space="preserve">(via con Egidio ed Oreste </w:t>
      </w:r>
      <w:r w:rsidR="006E21AC" w:rsidRPr="00C3217C">
        <w:rPr>
          <w:rFonts w:ascii="Arial" w:hAnsi="Arial" w:cs="Arial"/>
          <w:i/>
          <w:sz w:val="28"/>
          <w:szCs w:val="28"/>
        </w:rPr>
        <w:t>dal</w:t>
      </w:r>
      <w:r w:rsidR="009B3429" w:rsidRPr="00C3217C">
        <w:rPr>
          <w:rFonts w:ascii="Arial" w:hAnsi="Arial" w:cs="Arial"/>
          <w:i/>
          <w:sz w:val="28"/>
          <w:szCs w:val="28"/>
        </w:rPr>
        <w:t xml:space="preserve"> </w:t>
      </w:r>
      <w:r w:rsidR="00074399" w:rsidRPr="00C3217C">
        <w:rPr>
          <w:rFonts w:ascii="Arial" w:hAnsi="Arial" w:cs="Arial"/>
          <w:i/>
          <w:sz w:val="28"/>
          <w:szCs w:val="28"/>
        </w:rPr>
        <w:t xml:space="preserve">fondo a </w:t>
      </w:r>
      <w:r w:rsidR="006E21AC" w:rsidRPr="00C3217C">
        <w:rPr>
          <w:rFonts w:ascii="Arial" w:hAnsi="Arial" w:cs="Arial"/>
          <w:i/>
          <w:sz w:val="28"/>
          <w:szCs w:val="28"/>
        </w:rPr>
        <w:t>sini</w:t>
      </w:r>
      <w:r w:rsidR="00074399" w:rsidRPr="00C3217C">
        <w:rPr>
          <w:rFonts w:ascii="Arial" w:hAnsi="Arial" w:cs="Arial"/>
          <w:i/>
          <w:sz w:val="28"/>
          <w:szCs w:val="28"/>
        </w:rPr>
        <w:t>stra</w:t>
      </w:r>
      <w:r w:rsidR="00237328" w:rsidRPr="00C3217C">
        <w:rPr>
          <w:rFonts w:ascii="Arial" w:hAnsi="Arial" w:cs="Arial"/>
          <w:i/>
          <w:sz w:val="28"/>
          <w:szCs w:val="28"/>
        </w:rPr>
        <w:t>)</w:t>
      </w:r>
    </w:p>
    <w:p w:rsidR="00237328" w:rsidRPr="00C3217C" w:rsidRDefault="00237328" w:rsidP="00764CFD">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Addò vanno?</w:t>
      </w:r>
    </w:p>
    <w:p w:rsidR="00237328" w:rsidRPr="00C3217C" w:rsidRDefault="00237328" w:rsidP="00764CFD">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Vanno in soggiorno.</w:t>
      </w:r>
    </w:p>
    <w:p w:rsidR="00237328" w:rsidRPr="00C3217C" w:rsidRDefault="00237328" w:rsidP="00764CFD">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Bongiorno</w:t>
      </w:r>
      <w:r w:rsidR="002F324B" w:rsidRPr="00C3217C">
        <w:rPr>
          <w:rFonts w:ascii="Arial" w:hAnsi="Arial" w:cs="Arial"/>
          <w:sz w:val="28"/>
          <w:szCs w:val="28"/>
        </w:rPr>
        <w:t>?..</w:t>
      </w:r>
      <w:r w:rsidR="00776438" w:rsidRPr="00C3217C">
        <w:rPr>
          <w:rFonts w:ascii="Arial" w:hAnsi="Arial" w:cs="Arial"/>
          <w:sz w:val="28"/>
          <w:szCs w:val="28"/>
        </w:rPr>
        <w:t>.</w:t>
      </w:r>
      <w:r w:rsidRPr="00C3217C">
        <w:rPr>
          <w:rFonts w:ascii="Arial" w:hAnsi="Arial" w:cs="Arial"/>
          <w:sz w:val="28"/>
          <w:szCs w:val="28"/>
        </w:rPr>
        <w:t xml:space="preserve"> </w:t>
      </w:r>
      <w:r w:rsidR="002F324B" w:rsidRPr="00C3217C">
        <w:rPr>
          <w:rFonts w:ascii="Arial" w:hAnsi="Arial" w:cs="Arial"/>
          <w:sz w:val="28"/>
          <w:szCs w:val="28"/>
        </w:rPr>
        <w:t>m</w:t>
      </w:r>
      <w:r w:rsidRPr="00C3217C">
        <w:rPr>
          <w:rFonts w:ascii="Arial" w:hAnsi="Arial" w:cs="Arial"/>
          <w:sz w:val="28"/>
          <w:szCs w:val="28"/>
        </w:rPr>
        <w:t>a nun c’eramo salutate già?</w:t>
      </w:r>
    </w:p>
    <w:p w:rsidR="00237328" w:rsidRPr="00C3217C" w:rsidRDefault="00237328" w:rsidP="00764CFD">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r>
      <w:r w:rsidRPr="00C3217C">
        <w:rPr>
          <w:rFonts w:ascii="Arial" w:hAnsi="Arial" w:cs="Arial"/>
          <w:i/>
          <w:sz w:val="28"/>
          <w:szCs w:val="28"/>
        </w:rPr>
        <w:t xml:space="preserve">(c.s.) </w:t>
      </w:r>
      <w:r w:rsidRPr="00C3217C">
        <w:rPr>
          <w:rFonts w:ascii="Arial" w:hAnsi="Arial" w:cs="Arial"/>
          <w:sz w:val="28"/>
          <w:szCs w:val="28"/>
        </w:rPr>
        <w:t>Vanno nel so-ggio-rno a par-la-re!</w:t>
      </w:r>
    </w:p>
    <w:p w:rsidR="00E03628" w:rsidRPr="00C3217C" w:rsidRDefault="00237328" w:rsidP="00764CFD">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 xml:space="preserve">Ah! </w:t>
      </w:r>
      <w:r w:rsidR="00E03628" w:rsidRPr="00C3217C">
        <w:rPr>
          <w:rFonts w:ascii="Arial" w:hAnsi="Arial" w:cs="Arial"/>
          <w:sz w:val="28"/>
          <w:szCs w:val="28"/>
        </w:rPr>
        <w:t>Aggio capito… chello ch’ancora nunn’aggio capito è cu chi se sposa Marianna.</w:t>
      </w:r>
    </w:p>
    <w:p w:rsidR="00E03628" w:rsidRPr="00C3217C" w:rsidRDefault="00E03628" w:rsidP="00764CFD">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r>
      <w:r w:rsidRPr="00C3217C">
        <w:rPr>
          <w:rFonts w:ascii="Arial" w:hAnsi="Arial" w:cs="Arial"/>
          <w:i/>
          <w:sz w:val="28"/>
          <w:szCs w:val="28"/>
        </w:rPr>
        <w:t xml:space="preserve">(scandisce e si aiuta a gesti) </w:t>
      </w:r>
      <w:r w:rsidRPr="00C3217C">
        <w:rPr>
          <w:rFonts w:ascii="Arial" w:hAnsi="Arial" w:cs="Arial"/>
          <w:sz w:val="28"/>
          <w:szCs w:val="28"/>
        </w:rPr>
        <w:t>Con nessuno, Zio, era uno scherzo!</w:t>
      </w:r>
    </w:p>
    <w:p w:rsidR="00342E77" w:rsidRPr="00C3217C" w:rsidRDefault="00E03628" w:rsidP="00342E77">
      <w:pPr>
        <w:spacing w:before="0" w:after="120" w:line="240" w:lineRule="atLeast"/>
        <w:rPr>
          <w:rFonts w:ascii="Arial" w:hAnsi="Arial" w:cs="Arial"/>
          <w:i/>
          <w:sz w:val="28"/>
          <w:szCs w:val="28"/>
        </w:rPr>
      </w:pPr>
      <w:r w:rsidRPr="00C3217C">
        <w:rPr>
          <w:rFonts w:ascii="Arial" w:hAnsi="Arial" w:cs="Arial"/>
          <w:sz w:val="28"/>
          <w:szCs w:val="28"/>
        </w:rPr>
        <w:t>SALVATORE</w:t>
      </w:r>
      <w:r w:rsidRPr="00C3217C">
        <w:rPr>
          <w:rFonts w:ascii="Arial" w:hAnsi="Arial" w:cs="Arial"/>
          <w:sz w:val="28"/>
          <w:szCs w:val="28"/>
        </w:rPr>
        <w:tab/>
      </w:r>
      <w:r w:rsidR="004B30C2" w:rsidRPr="00C3217C">
        <w:rPr>
          <w:rFonts w:ascii="Arial" w:hAnsi="Arial" w:cs="Arial"/>
          <w:sz w:val="28"/>
          <w:szCs w:val="28"/>
        </w:rPr>
        <w:t>Uno cu’ ‘o sterz</w:t>
      </w:r>
      <w:r w:rsidR="00C3217C" w:rsidRPr="00C3217C">
        <w:rPr>
          <w:rFonts w:ascii="Arial" w:hAnsi="Arial" w:cs="Arial"/>
          <w:sz w:val="28"/>
          <w:szCs w:val="28"/>
        </w:rPr>
        <w:t>o</w:t>
      </w:r>
      <w:r w:rsidR="004B30C2" w:rsidRPr="00C3217C">
        <w:rPr>
          <w:rFonts w:ascii="Arial" w:hAnsi="Arial" w:cs="Arial"/>
          <w:sz w:val="28"/>
          <w:szCs w:val="28"/>
        </w:rPr>
        <w:t>? Ah, è ‘n’autista</w:t>
      </w:r>
      <w:r w:rsidR="00C3217C" w:rsidRPr="00C3217C">
        <w:rPr>
          <w:rFonts w:ascii="Arial" w:hAnsi="Arial" w:cs="Arial"/>
          <w:sz w:val="28"/>
          <w:szCs w:val="28"/>
        </w:rPr>
        <w:t>!</w:t>
      </w:r>
      <w:r w:rsidRPr="00C3217C">
        <w:rPr>
          <w:rFonts w:ascii="Arial" w:hAnsi="Arial" w:cs="Arial"/>
          <w:sz w:val="28"/>
          <w:szCs w:val="28"/>
        </w:rPr>
        <w:t xml:space="preserve"> Vabbuò</w:t>
      </w:r>
      <w:r w:rsidR="002F324B" w:rsidRPr="00C3217C">
        <w:rPr>
          <w:rFonts w:ascii="Arial" w:hAnsi="Arial" w:cs="Arial"/>
          <w:sz w:val="28"/>
          <w:szCs w:val="28"/>
        </w:rPr>
        <w:t>,</w:t>
      </w:r>
      <w:r w:rsidRPr="00C3217C">
        <w:rPr>
          <w:rFonts w:ascii="Arial" w:hAnsi="Arial" w:cs="Arial"/>
          <w:sz w:val="28"/>
          <w:szCs w:val="28"/>
        </w:rPr>
        <w:t xml:space="preserve"> mò</w:t>
      </w:r>
      <w:r w:rsidR="00237328" w:rsidRPr="00C3217C">
        <w:rPr>
          <w:rFonts w:ascii="Arial" w:hAnsi="Arial" w:cs="Arial"/>
          <w:sz w:val="28"/>
          <w:szCs w:val="28"/>
        </w:rPr>
        <w:t xml:space="preserve"> me ne vaco </w:t>
      </w:r>
      <w:r w:rsidR="00342E77" w:rsidRPr="00C3217C">
        <w:rPr>
          <w:rFonts w:ascii="Arial" w:hAnsi="Arial" w:cs="Arial"/>
          <w:sz w:val="28"/>
          <w:szCs w:val="28"/>
        </w:rPr>
        <w:t xml:space="preserve">pur’i’ </w:t>
      </w:r>
      <w:r w:rsidR="00237328" w:rsidRPr="00C3217C">
        <w:rPr>
          <w:rFonts w:ascii="Arial" w:hAnsi="Arial" w:cs="Arial"/>
          <w:sz w:val="28"/>
          <w:szCs w:val="28"/>
        </w:rPr>
        <w:t>‘int’‘</w:t>
      </w:r>
      <w:r w:rsidR="00342E77" w:rsidRPr="00C3217C">
        <w:rPr>
          <w:rFonts w:ascii="Arial" w:hAnsi="Arial" w:cs="Arial"/>
          <w:sz w:val="28"/>
          <w:szCs w:val="28"/>
        </w:rPr>
        <w:t>o</w:t>
      </w:r>
      <w:r w:rsidR="00237328" w:rsidRPr="00C3217C">
        <w:rPr>
          <w:rFonts w:ascii="Arial" w:hAnsi="Arial" w:cs="Arial"/>
          <w:sz w:val="28"/>
          <w:szCs w:val="28"/>
        </w:rPr>
        <w:t xml:space="preserve"> </w:t>
      </w:r>
      <w:r w:rsidR="00342E77" w:rsidRPr="00C3217C">
        <w:rPr>
          <w:rFonts w:ascii="Arial" w:hAnsi="Arial" w:cs="Arial"/>
          <w:sz w:val="28"/>
          <w:szCs w:val="28"/>
        </w:rPr>
        <w:t>soggiorno</w:t>
      </w:r>
      <w:r w:rsidR="00237328" w:rsidRPr="00C3217C">
        <w:rPr>
          <w:rFonts w:ascii="Arial" w:hAnsi="Arial" w:cs="Arial"/>
          <w:sz w:val="28"/>
          <w:szCs w:val="28"/>
        </w:rPr>
        <w:t xml:space="preserve"> a </w:t>
      </w:r>
      <w:r w:rsidR="00342E77" w:rsidRPr="00C3217C">
        <w:rPr>
          <w:rFonts w:ascii="Arial" w:hAnsi="Arial" w:cs="Arial"/>
          <w:sz w:val="28"/>
          <w:szCs w:val="28"/>
        </w:rPr>
        <w:t>senti’ che stanno dicenno chilli tre fetentune</w:t>
      </w:r>
      <w:r w:rsidR="00237328" w:rsidRPr="00C3217C">
        <w:rPr>
          <w:rFonts w:ascii="Arial" w:hAnsi="Arial" w:cs="Arial"/>
          <w:sz w:val="28"/>
          <w:szCs w:val="28"/>
        </w:rPr>
        <w:t>! Guaglù, facite ‘e bbrave eh!</w:t>
      </w:r>
      <w:r w:rsidR="00342E77" w:rsidRPr="00C3217C">
        <w:rPr>
          <w:rFonts w:ascii="Arial" w:hAnsi="Arial" w:cs="Arial"/>
          <w:sz w:val="28"/>
          <w:szCs w:val="28"/>
        </w:rPr>
        <w:t xml:space="preserve"> </w:t>
      </w:r>
    </w:p>
    <w:p w:rsidR="00C3217C" w:rsidRPr="00C3217C" w:rsidRDefault="00237328" w:rsidP="00764CFD">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 xml:space="preserve">Stai tranquillo lo tengo io a bada! </w:t>
      </w:r>
    </w:p>
    <w:p w:rsidR="00C3217C" w:rsidRPr="00C3217C" w:rsidRDefault="00C3217C" w:rsidP="00764CFD">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r>
      <w:r w:rsidRPr="00C3217C">
        <w:rPr>
          <w:rFonts w:ascii="Arial" w:hAnsi="Arial" w:cs="Arial"/>
          <w:i/>
          <w:sz w:val="28"/>
          <w:szCs w:val="28"/>
        </w:rPr>
        <w:t xml:space="preserve">(mentre via dal fondo a sinistra) </w:t>
      </w:r>
      <w:r w:rsidRPr="00C3217C">
        <w:rPr>
          <w:rFonts w:ascii="Arial" w:hAnsi="Arial" w:cs="Arial"/>
          <w:sz w:val="28"/>
          <w:szCs w:val="28"/>
        </w:rPr>
        <w:t>Mamma mia!</w:t>
      </w:r>
      <w:r w:rsidRPr="00C3217C">
        <w:rPr>
          <w:rFonts w:ascii="Arial" w:hAnsi="Arial" w:cs="Arial"/>
          <w:i/>
          <w:sz w:val="28"/>
          <w:szCs w:val="28"/>
        </w:rPr>
        <w:t xml:space="preserve"> </w:t>
      </w:r>
      <w:r w:rsidRPr="00C3217C">
        <w:rPr>
          <w:rFonts w:ascii="Arial" w:hAnsi="Arial" w:cs="Arial"/>
          <w:sz w:val="28"/>
          <w:szCs w:val="28"/>
        </w:rPr>
        <w:t xml:space="preserve">Addirittura ‘o piglie cu’ ‘a spada? </w:t>
      </w:r>
      <w:r w:rsidRPr="00C3217C">
        <w:rPr>
          <w:rFonts w:ascii="Arial" w:hAnsi="Arial" w:cs="Arial"/>
          <w:i/>
          <w:sz w:val="28"/>
          <w:szCs w:val="28"/>
        </w:rPr>
        <w:t>(via)</w:t>
      </w:r>
    </w:p>
    <w:p w:rsidR="00C3217C" w:rsidRPr="00C3217C" w:rsidRDefault="00C3217C" w:rsidP="00764CFD">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No, è impossibile!</w:t>
      </w:r>
    </w:p>
    <w:p w:rsidR="00237328" w:rsidRPr="00C3217C" w:rsidRDefault="00237328" w:rsidP="00764CFD">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t>Non capisco perché rifiuti l’apparecchio acustico.</w:t>
      </w:r>
    </w:p>
    <w:p w:rsidR="00237328" w:rsidRPr="00C3217C" w:rsidRDefault="00D35FE6" w:rsidP="00764CFD">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r>
      <w:r w:rsidR="00237328" w:rsidRPr="00C3217C">
        <w:rPr>
          <w:rFonts w:ascii="Arial" w:hAnsi="Arial" w:cs="Arial"/>
          <w:sz w:val="28"/>
          <w:szCs w:val="28"/>
        </w:rPr>
        <w:t>Non c</w:t>
      </w:r>
      <w:r w:rsidRPr="00C3217C">
        <w:rPr>
          <w:rFonts w:ascii="Arial" w:hAnsi="Arial" w:cs="Arial"/>
          <w:sz w:val="28"/>
          <w:szCs w:val="28"/>
        </w:rPr>
        <w:t xml:space="preserve">onosci zio Salvatore; è un uomo all’antica, non ama il progresso e chiama diavolerie le cose moderne… quando vede qualcuno col cellulare in mano dice “Jetta ‘stu coso, ce sta ‘o diavolo </w:t>
      </w:r>
      <w:r w:rsidR="00342E77" w:rsidRPr="00C3217C">
        <w:rPr>
          <w:rFonts w:ascii="Arial" w:hAnsi="Arial" w:cs="Arial"/>
          <w:sz w:val="28"/>
          <w:szCs w:val="28"/>
        </w:rPr>
        <w:t>‘</w:t>
      </w:r>
      <w:r w:rsidRPr="00C3217C">
        <w:rPr>
          <w:rFonts w:ascii="Arial" w:hAnsi="Arial" w:cs="Arial"/>
          <w:sz w:val="28"/>
          <w:szCs w:val="28"/>
        </w:rPr>
        <w:t>a dinto”; immagina se si farebbe infilare un diavolo nell’orecchio!</w:t>
      </w:r>
    </w:p>
    <w:p w:rsidR="00D35FE6" w:rsidRPr="00C3217C" w:rsidRDefault="00683F40" w:rsidP="00764CFD">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r>
      <w:r w:rsidR="00D35FE6" w:rsidRPr="00C3217C">
        <w:rPr>
          <w:rFonts w:ascii="Arial" w:hAnsi="Arial" w:cs="Arial"/>
          <w:sz w:val="28"/>
          <w:szCs w:val="28"/>
        </w:rPr>
        <w:t>Però è proprio una bella persona, mi tratta come un figlio.</w:t>
      </w:r>
    </w:p>
    <w:p w:rsidR="00D35FE6" w:rsidRPr="00C3217C" w:rsidRDefault="00D35FE6" w:rsidP="00764CFD">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Allora ho fatto bene a convincerti a fare il</w:t>
      </w:r>
      <w:r w:rsidR="00166CB9" w:rsidRPr="00C3217C">
        <w:rPr>
          <w:rFonts w:ascii="Arial" w:hAnsi="Arial" w:cs="Arial"/>
          <w:sz w:val="28"/>
          <w:szCs w:val="28"/>
        </w:rPr>
        <w:t xml:space="preserve"> suo</w:t>
      </w:r>
      <w:r w:rsidRPr="00C3217C">
        <w:rPr>
          <w:rFonts w:ascii="Arial" w:hAnsi="Arial" w:cs="Arial"/>
          <w:sz w:val="28"/>
          <w:szCs w:val="28"/>
        </w:rPr>
        <w:t xml:space="preserve"> “damo di compagnia”, come dice lui?</w:t>
      </w:r>
    </w:p>
    <w:p w:rsidR="00D35FE6" w:rsidRPr="00C3217C" w:rsidRDefault="00D35FE6" w:rsidP="00764CFD">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t>Non farti sentire dai miei colleghi allo studio legale, se no dive</w:t>
      </w:r>
      <w:r w:rsidR="00166CB9" w:rsidRPr="00C3217C">
        <w:rPr>
          <w:rFonts w:ascii="Arial" w:hAnsi="Arial" w:cs="Arial"/>
          <w:sz w:val="28"/>
          <w:szCs w:val="28"/>
        </w:rPr>
        <w:t xml:space="preserve">nto il loro zimbello. Tu lo sai, </w:t>
      </w:r>
      <w:r w:rsidRPr="00C3217C">
        <w:rPr>
          <w:rFonts w:ascii="Arial" w:hAnsi="Arial" w:cs="Arial"/>
          <w:sz w:val="28"/>
          <w:szCs w:val="28"/>
        </w:rPr>
        <w:t xml:space="preserve">ho accettato soprattutto per stare più vicino a te, </w:t>
      </w:r>
      <w:r w:rsidR="00613F15" w:rsidRPr="00C3217C">
        <w:rPr>
          <w:rFonts w:ascii="Arial" w:hAnsi="Arial" w:cs="Arial"/>
          <w:sz w:val="28"/>
          <w:szCs w:val="28"/>
        </w:rPr>
        <w:t>poi si trattava di tenergli compagnia solo la sera</w:t>
      </w:r>
      <w:r w:rsidR="009B70A0" w:rsidRPr="00C3217C">
        <w:rPr>
          <w:rFonts w:ascii="Arial" w:hAnsi="Arial" w:cs="Arial"/>
          <w:sz w:val="28"/>
          <w:szCs w:val="28"/>
        </w:rPr>
        <w:t>,</w:t>
      </w:r>
      <w:r w:rsidR="00613F15" w:rsidRPr="00C3217C">
        <w:rPr>
          <w:rFonts w:ascii="Arial" w:hAnsi="Arial" w:cs="Arial"/>
          <w:sz w:val="28"/>
          <w:szCs w:val="28"/>
        </w:rPr>
        <w:t xml:space="preserve"> la notte e </w:t>
      </w:r>
      <w:r w:rsidR="009B70A0" w:rsidRPr="00C3217C">
        <w:rPr>
          <w:rFonts w:ascii="Arial" w:hAnsi="Arial" w:cs="Arial"/>
          <w:sz w:val="28"/>
          <w:szCs w:val="28"/>
        </w:rPr>
        <w:t xml:space="preserve">la </w:t>
      </w:r>
      <w:r w:rsidR="00613F15" w:rsidRPr="00C3217C">
        <w:rPr>
          <w:rFonts w:ascii="Arial" w:hAnsi="Arial" w:cs="Arial"/>
          <w:sz w:val="28"/>
          <w:szCs w:val="28"/>
        </w:rPr>
        <w:lastRenderedPageBreak/>
        <w:t>domenica</w:t>
      </w:r>
      <w:r w:rsidR="009B70A0" w:rsidRPr="00C3217C">
        <w:rPr>
          <w:rFonts w:ascii="Arial" w:hAnsi="Arial" w:cs="Arial"/>
          <w:sz w:val="28"/>
          <w:szCs w:val="28"/>
        </w:rPr>
        <w:t xml:space="preserve">, così </w:t>
      </w:r>
      <w:r w:rsidR="00613F15" w:rsidRPr="00C3217C">
        <w:rPr>
          <w:rFonts w:ascii="Arial" w:hAnsi="Arial" w:cs="Arial"/>
          <w:sz w:val="28"/>
          <w:szCs w:val="28"/>
        </w:rPr>
        <w:t>ho pure tempo per studiare per il concorso</w:t>
      </w:r>
      <w:r w:rsidR="009B70A0" w:rsidRPr="00C3217C">
        <w:rPr>
          <w:rFonts w:ascii="Arial" w:hAnsi="Arial" w:cs="Arial"/>
          <w:sz w:val="28"/>
          <w:szCs w:val="28"/>
        </w:rPr>
        <w:t xml:space="preserve">; </w:t>
      </w:r>
      <w:r w:rsidRPr="00C3217C">
        <w:rPr>
          <w:rFonts w:ascii="Arial" w:hAnsi="Arial" w:cs="Arial"/>
          <w:sz w:val="28"/>
          <w:szCs w:val="28"/>
        </w:rPr>
        <w:t xml:space="preserve">inoltre </w:t>
      </w:r>
      <w:r w:rsidR="00613F15" w:rsidRPr="00C3217C">
        <w:rPr>
          <w:rFonts w:ascii="Arial" w:hAnsi="Arial" w:cs="Arial"/>
          <w:sz w:val="28"/>
          <w:szCs w:val="28"/>
        </w:rPr>
        <w:t xml:space="preserve">guadagno qualche altra cosa e </w:t>
      </w:r>
      <w:r w:rsidRPr="00C3217C">
        <w:rPr>
          <w:rFonts w:ascii="Arial" w:hAnsi="Arial" w:cs="Arial"/>
          <w:sz w:val="28"/>
          <w:szCs w:val="28"/>
        </w:rPr>
        <w:t>risparmio di pagare un affitto</w:t>
      </w:r>
      <w:r w:rsidR="009B70A0" w:rsidRPr="00C3217C">
        <w:rPr>
          <w:rFonts w:ascii="Arial" w:hAnsi="Arial" w:cs="Arial"/>
          <w:sz w:val="28"/>
          <w:szCs w:val="28"/>
        </w:rPr>
        <w:t>.</w:t>
      </w:r>
      <w:r w:rsidR="00613F15" w:rsidRPr="00C3217C">
        <w:rPr>
          <w:rFonts w:ascii="Arial" w:hAnsi="Arial" w:cs="Arial"/>
          <w:sz w:val="28"/>
          <w:szCs w:val="28"/>
        </w:rPr>
        <w:t xml:space="preserve"> </w:t>
      </w:r>
    </w:p>
    <w:p w:rsidR="00613F15" w:rsidRPr="00C3217C" w:rsidRDefault="00613F15" w:rsidP="00764CFD">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Così puoi mettere anche tu qualcosa da parte per sposarci.</w:t>
      </w:r>
    </w:p>
    <w:p w:rsidR="00613F15" w:rsidRPr="00C3217C" w:rsidRDefault="00613F15" w:rsidP="00764CFD">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t>Ma pensi sempre a una cosa tu?</w:t>
      </w:r>
    </w:p>
    <w:p w:rsidR="00613F15" w:rsidRPr="00C3217C" w:rsidRDefault="00613F15" w:rsidP="00C27DAF">
      <w:pPr>
        <w:spacing w:before="0" w:after="24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Mò ti ammazzo!</w:t>
      </w:r>
    </w:p>
    <w:p w:rsidR="00CB07BB" w:rsidRPr="00C3217C" w:rsidRDefault="00CB07BB" w:rsidP="00CB07BB">
      <w:pPr>
        <w:spacing w:before="0" w:line="240" w:lineRule="atLeast"/>
        <w:jc w:val="center"/>
        <w:rPr>
          <w:rFonts w:ascii="Arial" w:hAnsi="Arial" w:cs="Arial"/>
          <w:sz w:val="28"/>
          <w:szCs w:val="28"/>
        </w:rPr>
      </w:pPr>
      <w:r w:rsidRPr="00C3217C">
        <w:rPr>
          <w:rFonts w:ascii="Arial" w:hAnsi="Arial" w:cs="Arial"/>
          <w:sz w:val="28"/>
          <w:szCs w:val="28"/>
        </w:rPr>
        <w:t>SCENA DECIMA</w:t>
      </w:r>
    </w:p>
    <w:p w:rsidR="008904C4" w:rsidRPr="00C3217C" w:rsidRDefault="00CB07BB" w:rsidP="008904C4">
      <w:pPr>
        <w:spacing w:before="0" w:line="240" w:lineRule="atLeast"/>
        <w:jc w:val="center"/>
        <w:rPr>
          <w:rFonts w:ascii="Arial" w:hAnsi="Arial" w:cs="Arial"/>
          <w:sz w:val="28"/>
          <w:szCs w:val="28"/>
        </w:rPr>
      </w:pPr>
      <w:r w:rsidRPr="00C3217C">
        <w:rPr>
          <w:rFonts w:ascii="Arial" w:hAnsi="Arial" w:cs="Arial"/>
          <w:sz w:val="28"/>
          <w:szCs w:val="28"/>
        </w:rPr>
        <w:t>(Sofia, Giulia, Caterina e detti</w:t>
      </w:r>
      <w:r w:rsidR="008904C4" w:rsidRPr="00C3217C">
        <w:rPr>
          <w:rFonts w:ascii="Arial" w:hAnsi="Arial" w:cs="Arial"/>
          <w:sz w:val="28"/>
          <w:szCs w:val="28"/>
        </w:rPr>
        <w:t>, poi Patrizia, poi Egidio, Umberto, Oreste e</w:t>
      </w:r>
    </w:p>
    <w:p w:rsidR="00CB07BB" w:rsidRPr="00C3217C" w:rsidRDefault="008904C4" w:rsidP="00C27DAF">
      <w:pPr>
        <w:spacing w:before="0" w:after="240" w:line="240" w:lineRule="atLeast"/>
        <w:jc w:val="center"/>
        <w:rPr>
          <w:rFonts w:ascii="Arial" w:hAnsi="Arial" w:cs="Arial"/>
          <w:sz w:val="28"/>
          <w:szCs w:val="28"/>
        </w:rPr>
      </w:pPr>
      <w:r w:rsidRPr="00C3217C">
        <w:rPr>
          <w:rFonts w:ascii="Arial" w:hAnsi="Arial" w:cs="Arial"/>
          <w:sz w:val="28"/>
          <w:szCs w:val="28"/>
        </w:rPr>
        <w:t xml:space="preserve"> Salvatore, quindi Alfredo</w:t>
      </w:r>
      <w:r w:rsidR="00CB07BB" w:rsidRPr="00C3217C">
        <w:rPr>
          <w:rFonts w:ascii="Arial" w:hAnsi="Arial" w:cs="Arial"/>
          <w:sz w:val="28"/>
          <w:szCs w:val="28"/>
        </w:rPr>
        <w:t>)</w:t>
      </w:r>
    </w:p>
    <w:p w:rsidR="009B70A0" w:rsidRPr="00C3217C" w:rsidRDefault="009B70A0" w:rsidP="00764CFD">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00CB07BB" w:rsidRPr="00C3217C">
        <w:rPr>
          <w:rFonts w:ascii="Arial" w:hAnsi="Arial" w:cs="Arial"/>
          <w:i/>
          <w:sz w:val="28"/>
          <w:szCs w:val="28"/>
        </w:rPr>
        <w:t>(entra da</w:t>
      </w:r>
      <w:r w:rsidR="00B350D6" w:rsidRPr="00C3217C">
        <w:rPr>
          <w:rFonts w:ascii="Arial" w:hAnsi="Arial" w:cs="Arial"/>
          <w:i/>
          <w:sz w:val="28"/>
          <w:szCs w:val="28"/>
        </w:rPr>
        <w:t>l</w:t>
      </w:r>
      <w:r w:rsidR="00342E77" w:rsidRPr="00C3217C">
        <w:rPr>
          <w:rFonts w:ascii="Arial" w:hAnsi="Arial" w:cs="Arial"/>
          <w:i/>
          <w:sz w:val="28"/>
          <w:szCs w:val="28"/>
        </w:rPr>
        <w:t xml:space="preserve"> </w:t>
      </w:r>
      <w:r w:rsidR="00074399" w:rsidRPr="00C3217C">
        <w:rPr>
          <w:rFonts w:ascii="Arial" w:hAnsi="Arial" w:cs="Arial"/>
          <w:i/>
          <w:sz w:val="28"/>
          <w:szCs w:val="28"/>
        </w:rPr>
        <w:t xml:space="preserve">fondo a </w:t>
      </w:r>
      <w:r w:rsidR="00B350D6" w:rsidRPr="00C3217C">
        <w:rPr>
          <w:rFonts w:ascii="Arial" w:hAnsi="Arial" w:cs="Arial"/>
          <w:i/>
          <w:sz w:val="28"/>
          <w:szCs w:val="28"/>
        </w:rPr>
        <w:t>sini</w:t>
      </w:r>
      <w:r w:rsidR="00074399" w:rsidRPr="00C3217C">
        <w:rPr>
          <w:rFonts w:ascii="Arial" w:hAnsi="Arial" w:cs="Arial"/>
          <w:i/>
          <w:sz w:val="28"/>
          <w:szCs w:val="28"/>
        </w:rPr>
        <w:t>stra</w:t>
      </w:r>
      <w:r w:rsidR="00CB07BB" w:rsidRPr="00C3217C">
        <w:rPr>
          <w:rFonts w:ascii="Arial" w:hAnsi="Arial" w:cs="Arial"/>
          <w:i/>
          <w:sz w:val="28"/>
          <w:szCs w:val="28"/>
        </w:rPr>
        <w:t xml:space="preserve"> con Giulia e Caterina) </w:t>
      </w:r>
      <w:r w:rsidR="00CB07BB" w:rsidRPr="00C3217C">
        <w:rPr>
          <w:rFonts w:ascii="Arial" w:hAnsi="Arial" w:cs="Arial"/>
          <w:sz w:val="28"/>
          <w:szCs w:val="28"/>
        </w:rPr>
        <w:t>Gué, qua sta pure Tiberio!</w:t>
      </w:r>
    </w:p>
    <w:p w:rsidR="00CB07BB" w:rsidRPr="00C3217C" w:rsidRDefault="00CB07BB" w:rsidP="00764CFD">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t>Buon giorno, signore belle!</w:t>
      </w:r>
    </w:p>
    <w:p w:rsidR="00CB07BB" w:rsidRPr="00C3217C" w:rsidRDefault="00CB07BB" w:rsidP="00764CFD">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Ciao, Tibè; Paola</w:t>
      </w:r>
      <w:r w:rsidR="00776438" w:rsidRPr="00C3217C">
        <w:rPr>
          <w:rFonts w:ascii="Arial" w:hAnsi="Arial" w:cs="Arial"/>
          <w:sz w:val="28"/>
          <w:szCs w:val="28"/>
        </w:rPr>
        <w:t>,</w:t>
      </w:r>
      <w:r w:rsidRPr="00C3217C">
        <w:rPr>
          <w:rFonts w:ascii="Arial" w:hAnsi="Arial" w:cs="Arial"/>
          <w:sz w:val="28"/>
          <w:szCs w:val="28"/>
        </w:rPr>
        <w:t xml:space="preserve"> sai se Patrizia è tornata?</w:t>
      </w:r>
    </w:p>
    <w:p w:rsidR="00CB07BB" w:rsidRPr="00C3217C" w:rsidRDefault="00CB07BB" w:rsidP="00764CFD">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Veramente non l’ho vista.</w:t>
      </w:r>
    </w:p>
    <w:p w:rsidR="00CB07BB" w:rsidRPr="00C3217C" w:rsidRDefault="00CB07BB" w:rsidP="00764CFD">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Tiberio, indovina cosa ho preparato per pranzo?</w:t>
      </w:r>
    </w:p>
    <w:p w:rsidR="00FD1A99" w:rsidRPr="00C3217C" w:rsidRDefault="00FD1A99" w:rsidP="00764CFD">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t>Non mi dite… avete fatto gli gnocchi?</w:t>
      </w:r>
    </w:p>
    <w:p w:rsidR="00FD1A99" w:rsidRPr="00C3217C" w:rsidRDefault="00FD1A99" w:rsidP="00764CFD">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Gnocchi al forno con mozzarella di bufala e per secondo…</w:t>
      </w:r>
    </w:p>
    <w:p w:rsidR="00FD1A99" w:rsidRPr="00C3217C" w:rsidRDefault="00FD1A99" w:rsidP="00764CFD">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t>Salsicce e friarielli!</w:t>
      </w:r>
    </w:p>
    <w:p w:rsidR="00FD1A99" w:rsidRPr="00C3217C" w:rsidRDefault="00FD1A99" w:rsidP="00764CFD">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004F1C67" w:rsidRPr="00C3217C">
        <w:rPr>
          <w:rFonts w:ascii="Arial" w:hAnsi="Arial" w:cs="Arial"/>
          <w:sz w:val="28"/>
          <w:szCs w:val="28"/>
        </w:rPr>
        <w:t>Le salcicce le cuocio sulla bistecchiera, spaccate in due</w:t>
      </w:r>
      <w:r w:rsidR="00776438" w:rsidRPr="00C3217C">
        <w:rPr>
          <w:rFonts w:ascii="Arial" w:hAnsi="Arial" w:cs="Arial"/>
          <w:sz w:val="28"/>
          <w:szCs w:val="28"/>
        </w:rPr>
        <w:t>,</w:t>
      </w:r>
      <w:r w:rsidR="004F1C67" w:rsidRPr="00C3217C">
        <w:rPr>
          <w:rFonts w:ascii="Arial" w:hAnsi="Arial" w:cs="Arial"/>
          <w:sz w:val="28"/>
          <w:szCs w:val="28"/>
        </w:rPr>
        <w:t xml:space="preserve"> e i friarielli li ho soffritti in padella c</w:t>
      </w:r>
      <w:r w:rsidRPr="00C3217C">
        <w:rPr>
          <w:rFonts w:ascii="Arial" w:hAnsi="Arial" w:cs="Arial"/>
          <w:sz w:val="28"/>
          <w:szCs w:val="28"/>
        </w:rPr>
        <w:t>ol peperoncino rosso, piccanti, come piacciono a te</w:t>
      </w:r>
      <w:r w:rsidR="004F1C67" w:rsidRPr="00C3217C">
        <w:rPr>
          <w:rFonts w:ascii="Arial" w:hAnsi="Arial" w:cs="Arial"/>
          <w:sz w:val="28"/>
          <w:szCs w:val="28"/>
        </w:rPr>
        <w:t xml:space="preserve"> e senza olio di palma</w:t>
      </w:r>
      <w:r w:rsidRPr="00C3217C">
        <w:rPr>
          <w:rFonts w:ascii="Arial" w:hAnsi="Arial" w:cs="Arial"/>
          <w:sz w:val="28"/>
          <w:szCs w:val="28"/>
        </w:rPr>
        <w:t>!</w:t>
      </w:r>
    </w:p>
    <w:p w:rsidR="004F1C67" w:rsidRPr="00C3217C" w:rsidRDefault="004F1C67" w:rsidP="00764CFD">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Ma quando mai si so’ fatti i friarielli con l’olio di palma?</w:t>
      </w:r>
    </w:p>
    <w:p w:rsidR="004F1C67" w:rsidRPr="00C3217C" w:rsidRDefault="004F1C67" w:rsidP="00764CFD">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00776438" w:rsidRPr="00C3217C">
        <w:rPr>
          <w:rFonts w:ascii="Arial" w:hAnsi="Arial" w:cs="Arial"/>
          <w:sz w:val="28"/>
          <w:szCs w:val="28"/>
        </w:rPr>
        <w:t>Mai, ma</w:t>
      </w:r>
      <w:r w:rsidRPr="00C3217C">
        <w:rPr>
          <w:rFonts w:ascii="Arial" w:hAnsi="Arial" w:cs="Arial"/>
          <w:sz w:val="28"/>
          <w:szCs w:val="28"/>
        </w:rPr>
        <w:t xml:space="preserve"> lo dicono in tutte le pubblicità e l’ho detto pure io!</w:t>
      </w:r>
    </w:p>
    <w:p w:rsidR="00FD1A99" w:rsidRPr="00C3217C" w:rsidRDefault="00FD1A99" w:rsidP="00764CFD">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 xml:space="preserve">Mamma, tu me lo vizi! </w:t>
      </w:r>
    </w:p>
    <w:p w:rsidR="00AA26C3" w:rsidRPr="00C3217C" w:rsidRDefault="00AA26C3" w:rsidP="00764CFD">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009F6A49" w:rsidRPr="00C3217C">
        <w:rPr>
          <w:rFonts w:ascii="Arial" w:hAnsi="Arial" w:cs="Arial"/>
          <w:sz w:val="28"/>
          <w:szCs w:val="28"/>
        </w:rPr>
        <w:t>Ah, o</w:t>
      </w:r>
      <w:r w:rsidRPr="00C3217C">
        <w:rPr>
          <w:rFonts w:ascii="Arial" w:hAnsi="Arial" w:cs="Arial"/>
          <w:sz w:val="28"/>
          <w:szCs w:val="28"/>
        </w:rPr>
        <w:t>ra capisco perché hai invitato zio Salvatore.</w:t>
      </w:r>
    </w:p>
    <w:p w:rsidR="00AA26C3" w:rsidRPr="00C3217C" w:rsidRDefault="00AA26C3" w:rsidP="00AA26C3">
      <w:pPr>
        <w:spacing w:before="0"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Perché sapeva che si portava il “damo di compagnia”!</w:t>
      </w:r>
    </w:p>
    <w:p w:rsidR="00AA26C3" w:rsidRPr="00C3217C" w:rsidRDefault="00AA26C3" w:rsidP="00AA26C3">
      <w:pPr>
        <w:spacing w:before="0"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 xml:space="preserve">E allora? Che c’è di male se mi prendo cura del fidanzato di mia figlia? </w:t>
      </w:r>
      <w:r w:rsidR="009F6A49" w:rsidRPr="00C3217C">
        <w:rPr>
          <w:rFonts w:ascii="Arial" w:hAnsi="Arial" w:cs="Arial"/>
          <w:sz w:val="28"/>
          <w:szCs w:val="28"/>
        </w:rPr>
        <w:t>Voglio proprio</w:t>
      </w:r>
      <w:r w:rsidR="009049FA" w:rsidRPr="00C3217C">
        <w:rPr>
          <w:rFonts w:ascii="Arial" w:hAnsi="Arial" w:cs="Arial"/>
          <w:sz w:val="28"/>
          <w:szCs w:val="28"/>
        </w:rPr>
        <w:t xml:space="preserve"> </w:t>
      </w:r>
      <w:r w:rsidRPr="00C3217C">
        <w:rPr>
          <w:rFonts w:ascii="Arial" w:hAnsi="Arial" w:cs="Arial"/>
          <w:sz w:val="28"/>
          <w:szCs w:val="28"/>
        </w:rPr>
        <w:t xml:space="preserve">vedere quello che farai </w:t>
      </w:r>
      <w:r w:rsidR="009049FA" w:rsidRPr="00C3217C">
        <w:rPr>
          <w:rFonts w:ascii="Arial" w:hAnsi="Arial" w:cs="Arial"/>
          <w:sz w:val="28"/>
          <w:szCs w:val="28"/>
        </w:rPr>
        <w:t xml:space="preserve">tu </w:t>
      </w:r>
      <w:r w:rsidRPr="00C3217C">
        <w:rPr>
          <w:rFonts w:ascii="Arial" w:hAnsi="Arial" w:cs="Arial"/>
          <w:sz w:val="28"/>
          <w:szCs w:val="28"/>
        </w:rPr>
        <w:t>cu’ ‘o lupo!</w:t>
      </w:r>
    </w:p>
    <w:p w:rsidR="00AA26C3" w:rsidRPr="00C3217C" w:rsidRDefault="00AA26C3" w:rsidP="00AA26C3">
      <w:pPr>
        <w:spacing w:before="0"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 xml:space="preserve">Il lupo? </w:t>
      </w:r>
    </w:p>
    <w:p w:rsidR="009049FA" w:rsidRPr="00C3217C" w:rsidRDefault="009049FA" w:rsidP="00AA26C3">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Il fidanzato di Patrizia!</w:t>
      </w:r>
    </w:p>
    <w:p w:rsidR="009049FA" w:rsidRPr="00C3217C" w:rsidRDefault="009049FA" w:rsidP="00AA26C3">
      <w:pPr>
        <w:spacing w:before="0"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Ma quando mai, è solo un amico…</w:t>
      </w:r>
    </w:p>
    <w:p w:rsidR="009049FA" w:rsidRPr="00C3217C" w:rsidRDefault="009049FA" w:rsidP="00AA26C3">
      <w:pPr>
        <w:spacing w:before="0" w:after="120"/>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t>Beh, pure io ero “solo un amico”!</w:t>
      </w:r>
    </w:p>
    <w:p w:rsidR="009049FA" w:rsidRPr="00C3217C" w:rsidRDefault="009049FA" w:rsidP="00AA26C3">
      <w:pPr>
        <w:spacing w:before="0"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Fatemi capire, perché hai detto “il lupo”?</w:t>
      </w:r>
    </w:p>
    <w:p w:rsidR="009049FA" w:rsidRPr="00C3217C" w:rsidRDefault="009049FA" w:rsidP="00AA26C3">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Quando lo vedrai capirai.</w:t>
      </w:r>
    </w:p>
    <w:p w:rsidR="009049FA" w:rsidRPr="00C3217C" w:rsidRDefault="009049FA" w:rsidP="00AA26C3">
      <w:pPr>
        <w:spacing w:before="0"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Perché si chiama Rocco Lupo!</w:t>
      </w:r>
    </w:p>
    <w:p w:rsidR="009049FA" w:rsidRPr="00C3217C" w:rsidRDefault="00CA11FB" w:rsidP="00AA26C3">
      <w:pPr>
        <w:spacing w:before="0" w:after="120"/>
        <w:rPr>
          <w:rFonts w:ascii="Arial" w:hAnsi="Arial" w:cs="Arial"/>
          <w:sz w:val="28"/>
          <w:szCs w:val="28"/>
        </w:rPr>
      </w:pPr>
      <w:r w:rsidRPr="00C3217C">
        <w:rPr>
          <w:rFonts w:ascii="Arial" w:hAnsi="Arial" w:cs="Arial"/>
          <w:sz w:val="28"/>
          <w:szCs w:val="28"/>
        </w:rPr>
        <w:t>SOFIA</w:t>
      </w:r>
      <w:r w:rsidR="009049FA" w:rsidRPr="00C3217C">
        <w:rPr>
          <w:rFonts w:ascii="Arial" w:hAnsi="Arial" w:cs="Arial"/>
          <w:sz w:val="28"/>
          <w:szCs w:val="28"/>
        </w:rPr>
        <w:tab/>
        <w:t>Mai cognome fu più appropriato!</w:t>
      </w:r>
    </w:p>
    <w:p w:rsidR="00E937F8" w:rsidRPr="00C3217C" w:rsidRDefault="00E937F8" w:rsidP="00AA26C3">
      <w:pPr>
        <w:spacing w:before="0"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Patrizia ha sempre avuto strani gusti.</w:t>
      </w:r>
    </w:p>
    <w:p w:rsidR="00E937F8" w:rsidRPr="00C3217C" w:rsidRDefault="00E937F8" w:rsidP="00AA26C3">
      <w:pPr>
        <w:spacing w:before="0" w:after="120"/>
        <w:rPr>
          <w:rFonts w:ascii="Arial" w:hAnsi="Arial" w:cs="Arial"/>
          <w:sz w:val="28"/>
          <w:szCs w:val="28"/>
        </w:rPr>
      </w:pPr>
      <w:r w:rsidRPr="00C3217C">
        <w:rPr>
          <w:rFonts w:ascii="Arial" w:hAnsi="Arial" w:cs="Arial"/>
          <w:sz w:val="28"/>
          <w:szCs w:val="28"/>
        </w:rPr>
        <w:lastRenderedPageBreak/>
        <w:t>GIULIA</w:t>
      </w:r>
      <w:r w:rsidRPr="00C3217C">
        <w:rPr>
          <w:rFonts w:ascii="Arial" w:hAnsi="Arial" w:cs="Arial"/>
          <w:sz w:val="28"/>
          <w:szCs w:val="28"/>
        </w:rPr>
        <w:tab/>
        <w:t>Ognuno è fatto a modo suo…</w:t>
      </w:r>
    </w:p>
    <w:p w:rsidR="00E937F8" w:rsidRPr="00C3217C" w:rsidRDefault="00E937F8" w:rsidP="00AA26C3">
      <w:pPr>
        <w:spacing w:before="0"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Pr="00C3217C">
        <w:rPr>
          <w:rFonts w:ascii="Arial" w:hAnsi="Arial" w:cs="Arial"/>
          <w:i/>
          <w:sz w:val="28"/>
          <w:szCs w:val="28"/>
        </w:rPr>
        <w:t>(entra da</w:t>
      </w:r>
      <w:r w:rsidR="00B350D6" w:rsidRPr="00C3217C">
        <w:rPr>
          <w:rFonts w:ascii="Arial" w:hAnsi="Arial" w:cs="Arial"/>
          <w:i/>
          <w:sz w:val="28"/>
          <w:szCs w:val="28"/>
        </w:rPr>
        <w:t>lla</w:t>
      </w:r>
      <w:r w:rsidR="00342E77" w:rsidRPr="00C3217C">
        <w:rPr>
          <w:rFonts w:ascii="Arial" w:hAnsi="Arial" w:cs="Arial"/>
          <w:i/>
          <w:sz w:val="28"/>
          <w:szCs w:val="28"/>
        </w:rPr>
        <w:t xml:space="preserve"> </w:t>
      </w:r>
      <w:r w:rsidR="00756B17" w:rsidRPr="00C3217C">
        <w:rPr>
          <w:rFonts w:ascii="Arial" w:hAnsi="Arial" w:cs="Arial"/>
          <w:i/>
          <w:sz w:val="28"/>
          <w:szCs w:val="28"/>
        </w:rPr>
        <w:t>porta sul fondo</w:t>
      </w:r>
      <w:r w:rsidRPr="00C3217C">
        <w:rPr>
          <w:rFonts w:ascii="Arial" w:hAnsi="Arial" w:cs="Arial"/>
          <w:i/>
          <w:sz w:val="28"/>
          <w:szCs w:val="28"/>
        </w:rPr>
        <w:t xml:space="preserve">) </w:t>
      </w:r>
      <w:r w:rsidRPr="00C3217C">
        <w:rPr>
          <w:rFonts w:ascii="Arial" w:hAnsi="Arial" w:cs="Arial"/>
          <w:sz w:val="28"/>
          <w:szCs w:val="28"/>
        </w:rPr>
        <w:t>Mamma mia, fa proprio caldo stamattina… oh, che bella riunione… ciao Tiberio, mangi con noi?</w:t>
      </w:r>
    </w:p>
    <w:p w:rsidR="00E937F8" w:rsidRPr="00C3217C" w:rsidRDefault="00E937F8" w:rsidP="00AA26C3">
      <w:pPr>
        <w:spacing w:before="0"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Sì, un’idea di mia madre…</w:t>
      </w:r>
    </w:p>
    <w:p w:rsidR="00E937F8" w:rsidRPr="00C3217C" w:rsidRDefault="00E937F8" w:rsidP="00AA26C3">
      <w:pPr>
        <w:spacing w:before="0" w:after="120"/>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t>Perché, ti dispiace?</w:t>
      </w:r>
    </w:p>
    <w:p w:rsidR="008A0A48" w:rsidRPr="00C3217C" w:rsidRDefault="008A0A48" w:rsidP="00AA26C3">
      <w:pPr>
        <w:spacing w:before="0"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Vado a dare un’occhiata al forno, non vorrei rovinare gli gnocchi. (v</w:t>
      </w:r>
      <w:r w:rsidRPr="00C3217C">
        <w:rPr>
          <w:rFonts w:ascii="Arial" w:hAnsi="Arial" w:cs="Arial"/>
          <w:i/>
          <w:sz w:val="28"/>
          <w:szCs w:val="28"/>
        </w:rPr>
        <w:t xml:space="preserve">ia </w:t>
      </w:r>
      <w:r w:rsidR="00B350D6" w:rsidRPr="00C3217C">
        <w:rPr>
          <w:rFonts w:ascii="Arial" w:hAnsi="Arial" w:cs="Arial"/>
          <w:i/>
          <w:sz w:val="28"/>
          <w:szCs w:val="28"/>
        </w:rPr>
        <w:t xml:space="preserve">dal </w:t>
      </w:r>
      <w:r w:rsidR="00074399" w:rsidRPr="00C3217C">
        <w:rPr>
          <w:rFonts w:ascii="Arial" w:hAnsi="Arial" w:cs="Arial"/>
          <w:i/>
          <w:sz w:val="28"/>
          <w:szCs w:val="28"/>
        </w:rPr>
        <w:t xml:space="preserve">fondo a </w:t>
      </w:r>
      <w:r w:rsidR="00B350D6" w:rsidRPr="00C3217C">
        <w:rPr>
          <w:rFonts w:ascii="Arial" w:hAnsi="Arial" w:cs="Arial"/>
          <w:i/>
          <w:sz w:val="28"/>
          <w:szCs w:val="28"/>
        </w:rPr>
        <w:t>sini</w:t>
      </w:r>
      <w:r w:rsidR="00074399" w:rsidRPr="00C3217C">
        <w:rPr>
          <w:rFonts w:ascii="Arial" w:hAnsi="Arial" w:cs="Arial"/>
          <w:i/>
          <w:sz w:val="28"/>
          <w:szCs w:val="28"/>
        </w:rPr>
        <w:t>stra</w:t>
      </w:r>
      <w:r w:rsidRPr="00C3217C">
        <w:rPr>
          <w:rFonts w:ascii="Arial" w:hAnsi="Arial" w:cs="Arial"/>
          <w:i/>
          <w:sz w:val="28"/>
          <w:szCs w:val="28"/>
        </w:rPr>
        <w:t>)</w:t>
      </w:r>
    </w:p>
    <w:p w:rsidR="008A0A48" w:rsidRPr="00C3217C" w:rsidRDefault="008A0A48" w:rsidP="00AA26C3">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E dove sei andata di bello?</w:t>
      </w:r>
    </w:p>
    <w:p w:rsidR="008A0A48" w:rsidRPr="00C3217C" w:rsidRDefault="008A0A48" w:rsidP="00AA26C3">
      <w:pPr>
        <w:spacing w:before="0" w:after="120"/>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Niente, ho accompagnato Rocco per un po</w:t>
      </w:r>
      <w:r w:rsidR="00166CB9" w:rsidRPr="00C3217C">
        <w:rPr>
          <w:rFonts w:ascii="Arial" w:hAnsi="Arial" w:cs="Arial"/>
          <w:sz w:val="28"/>
          <w:szCs w:val="28"/>
        </w:rPr>
        <w:t>’</w:t>
      </w:r>
      <w:r w:rsidRPr="00C3217C">
        <w:rPr>
          <w:rFonts w:ascii="Arial" w:hAnsi="Arial" w:cs="Arial"/>
          <w:sz w:val="28"/>
          <w:szCs w:val="28"/>
        </w:rPr>
        <w:t xml:space="preserve"> e ci siamo fermati a prendere un aperitivo… ah, mamma, sai chi c’era nel bar? Quel signore che stava qua… come si chiama… ah, l’avvocato Galasso.</w:t>
      </w:r>
    </w:p>
    <w:p w:rsidR="008A0A48" w:rsidRPr="00C3217C" w:rsidRDefault="008A0A48" w:rsidP="00AA26C3">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Perché, è venuto l’avvocato?</w:t>
      </w:r>
    </w:p>
    <w:p w:rsidR="008A0A48" w:rsidRPr="00C3217C" w:rsidRDefault="008A0A48" w:rsidP="00AA26C3">
      <w:pPr>
        <w:spacing w:before="0"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001B015E" w:rsidRPr="00C3217C">
        <w:rPr>
          <w:rFonts w:ascii="Arial" w:hAnsi="Arial" w:cs="Arial"/>
          <w:i/>
          <w:sz w:val="28"/>
          <w:szCs w:val="28"/>
        </w:rPr>
        <w:t xml:space="preserve">(imbarazzata) </w:t>
      </w:r>
      <w:r w:rsidRPr="00C3217C">
        <w:rPr>
          <w:rFonts w:ascii="Arial" w:hAnsi="Arial" w:cs="Arial"/>
          <w:sz w:val="28"/>
          <w:szCs w:val="28"/>
        </w:rPr>
        <w:t>Sì</w:t>
      </w:r>
      <w:r w:rsidR="00A24120" w:rsidRPr="00C3217C">
        <w:rPr>
          <w:rFonts w:ascii="Arial" w:hAnsi="Arial" w:cs="Arial"/>
          <w:sz w:val="28"/>
          <w:szCs w:val="28"/>
        </w:rPr>
        <w:t>…</w:t>
      </w:r>
      <w:r w:rsidRPr="00C3217C">
        <w:rPr>
          <w:rFonts w:ascii="Arial" w:hAnsi="Arial" w:cs="Arial"/>
          <w:sz w:val="28"/>
          <w:szCs w:val="28"/>
        </w:rPr>
        <w:t xml:space="preserve"> è venuto con Marianna, stavano parlando con Umberto ed Egidio, non so di che cosa…</w:t>
      </w:r>
    </w:p>
    <w:p w:rsidR="008A0A48" w:rsidRPr="00C3217C" w:rsidRDefault="008A0A48" w:rsidP="008A0A48">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Marianna è stata qua e non si è nemmeno degnata di salutarci?</w:t>
      </w:r>
    </w:p>
    <w:p w:rsidR="008A0A48" w:rsidRPr="00C3217C" w:rsidRDefault="008A0A48" w:rsidP="008A0A48">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(entra da</w:t>
      </w:r>
      <w:r w:rsidR="00B350D6" w:rsidRPr="00C3217C">
        <w:rPr>
          <w:rFonts w:ascii="Arial" w:hAnsi="Arial" w:cs="Arial"/>
          <w:i/>
          <w:sz w:val="28"/>
          <w:szCs w:val="28"/>
        </w:rPr>
        <w:t>l</w:t>
      </w:r>
      <w:r w:rsidR="00342E77" w:rsidRPr="00C3217C">
        <w:rPr>
          <w:rFonts w:ascii="Arial" w:hAnsi="Arial" w:cs="Arial"/>
          <w:i/>
          <w:sz w:val="28"/>
          <w:szCs w:val="28"/>
        </w:rPr>
        <w:t xml:space="preserve"> </w:t>
      </w:r>
      <w:r w:rsidR="00074399" w:rsidRPr="00C3217C">
        <w:rPr>
          <w:rFonts w:ascii="Arial" w:hAnsi="Arial" w:cs="Arial"/>
          <w:i/>
          <w:sz w:val="28"/>
          <w:szCs w:val="28"/>
        </w:rPr>
        <w:t xml:space="preserve">fondo a </w:t>
      </w:r>
      <w:r w:rsidR="00B350D6" w:rsidRPr="00C3217C">
        <w:rPr>
          <w:rFonts w:ascii="Arial" w:hAnsi="Arial" w:cs="Arial"/>
          <w:i/>
          <w:sz w:val="28"/>
          <w:szCs w:val="28"/>
        </w:rPr>
        <w:t>sini</w:t>
      </w:r>
      <w:r w:rsidR="00074399" w:rsidRPr="00C3217C">
        <w:rPr>
          <w:rFonts w:ascii="Arial" w:hAnsi="Arial" w:cs="Arial"/>
          <w:i/>
          <w:sz w:val="28"/>
          <w:szCs w:val="28"/>
        </w:rPr>
        <w:t>stra</w:t>
      </w:r>
      <w:r w:rsidRPr="00C3217C">
        <w:rPr>
          <w:rFonts w:ascii="Arial" w:hAnsi="Arial" w:cs="Arial"/>
          <w:i/>
          <w:sz w:val="28"/>
          <w:szCs w:val="28"/>
        </w:rPr>
        <w:t xml:space="preserve"> con Umberto</w:t>
      </w:r>
      <w:r w:rsidR="00B9217D" w:rsidRPr="00C3217C">
        <w:rPr>
          <w:rFonts w:ascii="Arial" w:hAnsi="Arial" w:cs="Arial"/>
          <w:i/>
          <w:sz w:val="28"/>
          <w:szCs w:val="28"/>
        </w:rPr>
        <w:t xml:space="preserve">, Oreste e Salvatore) </w:t>
      </w:r>
      <w:r w:rsidR="00B9217D" w:rsidRPr="00C3217C">
        <w:rPr>
          <w:rFonts w:ascii="Arial" w:hAnsi="Arial" w:cs="Arial"/>
          <w:sz w:val="28"/>
          <w:szCs w:val="28"/>
        </w:rPr>
        <w:t>Aveva fretta ed ha incaricato me di salutarvi per lei.</w:t>
      </w:r>
    </w:p>
    <w:p w:rsidR="00B9217D" w:rsidRPr="00C3217C" w:rsidRDefault="00B9217D" w:rsidP="008A0A48">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E come mai è venuta qua?</w:t>
      </w:r>
    </w:p>
    <w:p w:rsidR="00B9217D" w:rsidRPr="00C3217C" w:rsidRDefault="00B9217D" w:rsidP="008A0A48">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Niente</w:t>
      </w:r>
      <w:r w:rsidR="00776438" w:rsidRPr="00C3217C">
        <w:rPr>
          <w:rFonts w:ascii="Arial" w:hAnsi="Arial" w:cs="Arial"/>
          <w:sz w:val="28"/>
          <w:szCs w:val="28"/>
        </w:rPr>
        <w:t>…</w:t>
      </w:r>
      <w:r w:rsidRPr="00C3217C">
        <w:rPr>
          <w:rFonts w:ascii="Arial" w:hAnsi="Arial" w:cs="Arial"/>
          <w:sz w:val="28"/>
          <w:szCs w:val="28"/>
        </w:rPr>
        <w:t xml:space="preserve"> ne parliamo dopo mangiato.</w:t>
      </w:r>
    </w:p>
    <w:p w:rsidR="00B9217D" w:rsidRPr="00C3217C" w:rsidRDefault="00B9217D" w:rsidP="008A0A48">
      <w:pPr>
        <w:spacing w:before="0"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Pensate un po’: zio Oreste aveva capito che zia Marianna si voleva sposare con un pizzaiolo!</w:t>
      </w:r>
    </w:p>
    <w:p w:rsidR="00B9217D" w:rsidRPr="00C3217C" w:rsidRDefault="00B9217D" w:rsidP="008A0A48">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E quello zio Oreste, se uno non gli spiega le cose “con estrema precisione”, capisce ‘na cosa pe’ ‘n’ata!</w:t>
      </w:r>
    </w:p>
    <w:p w:rsidR="00B9217D" w:rsidRPr="00C3217C" w:rsidRDefault="00B9217D" w:rsidP="00B9217D">
      <w:pPr>
        <w:spacing w:before="0" w:after="120"/>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Io vulesse sapé che segreti avete!</w:t>
      </w:r>
    </w:p>
    <w:p w:rsidR="00B9217D" w:rsidRPr="00C3217C" w:rsidRDefault="00B9217D" w:rsidP="00B9217D">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‘O zi’, quali segreti?</w:t>
      </w:r>
    </w:p>
    <w:p w:rsidR="00B9217D" w:rsidRPr="00C3217C" w:rsidRDefault="00B9217D" w:rsidP="00B9217D">
      <w:pPr>
        <w:spacing w:before="0" w:after="120"/>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Seh, che te cride, ca</w:t>
      </w:r>
      <w:r w:rsidR="00166CB9" w:rsidRPr="00C3217C">
        <w:rPr>
          <w:rFonts w:ascii="Arial" w:hAnsi="Arial" w:cs="Arial"/>
          <w:sz w:val="28"/>
          <w:szCs w:val="28"/>
        </w:rPr>
        <w:t xml:space="preserve"> </w:t>
      </w:r>
      <w:r w:rsidRPr="00C3217C">
        <w:rPr>
          <w:rFonts w:ascii="Arial" w:hAnsi="Arial" w:cs="Arial"/>
          <w:sz w:val="28"/>
          <w:szCs w:val="28"/>
        </w:rPr>
        <w:t>nun l’aggio capito che parlete zittu zitto pe’ nun fa</w:t>
      </w:r>
      <w:r w:rsidR="00166CB9" w:rsidRPr="00C3217C">
        <w:rPr>
          <w:rFonts w:ascii="Arial" w:hAnsi="Arial" w:cs="Arial"/>
          <w:sz w:val="28"/>
          <w:szCs w:val="28"/>
        </w:rPr>
        <w:t>’</w:t>
      </w:r>
      <w:r w:rsidRPr="00C3217C">
        <w:rPr>
          <w:rFonts w:ascii="Arial" w:hAnsi="Arial" w:cs="Arial"/>
          <w:sz w:val="28"/>
          <w:szCs w:val="28"/>
        </w:rPr>
        <w:t xml:space="preserve"> sentere a me? Chi ‘o ssape che tramato alle mie spalle!</w:t>
      </w:r>
    </w:p>
    <w:p w:rsidR="00F509F4" w:rsidRPr="00C3217C" w:rsidRDefault="00F509F4" w:rsidP="00B9217D">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Pr="00C3217C">
        <w:rPr>
          <w:rFonts w:ascii="Arial" w:hAnsi="Arial" w:cs="Arial"/>
          <w:i/>
          <w:sz w:val="28"/>
          <w:szCs w:val="28"/>
        </w:rPr>
        <w:t xml:space="preserve">(a voce alta scandendo le parole) </w:t>
      </w:r>
      <w:r w:rsidRPr="00C3217C">
        <w:rPr>
          <w:rFonts w:ascii="Arial" w:hAnsi="Arial" w:cs="Arial"/>
          <w:sz w:val="28"/>
          <w:szCs w:val="28"/>
        </w:rPr>
        <w:t xml:space="preserve">Zio Salvatore, non </w:t>
      </w:r>
      <w:r w:rsidR="004F1C67" w:rsidRPr="00C3217C">
        <w:rPr>
          <w:rFonts w:ascii="Arial" w:hAnsi="Arial" w:cs="Arial"/>
          <w:sz w:val="28"/>
          <w:szCs w:val="28"/>
        </w:rPr>
        <w:t>t</w:t>
      </w:r>
      <w:r w:rsidRPr="00C3217C">
        <w:rPr>
          <w:rFonts w:ascii="Arial" w:hAnsi="Arial" w:cs="Arial"/>
          <w:sz w:val="28"/>
          <w:szCs w:val="28"/>
        </w:rPr>
        <w:t xml:space="preserve">i nascondiamo niente; noi parliamo normale, </w:t>
      </w:r>
      <w:r w:rsidR="004F1C67" w:rsidRPr="00C3217C">
        <w:rPr>
          <w:rFonts w:ascii="Arial" w:hAnsi="Arial" w:cs="Arial"/>
          <w:sz w:val="28"/>
          <w:szCs w:val="28"/>
        </w:rPr>
        <w:t>sei tu che non senti</w:t>
      </w:r>
      <w:r w:rsidRPr="00C3217C">
        <w:rPr>
          <w:rFonts w:ascii="Arial" w:hAnsi="Arial" w:cs="Arial"/>
          <w:sz w:val="28"/>
          <w:szCs w:val="28"/>
        </w:rPr>
        <w:t>!</w:t>
      </w:r>
    </w:p>
    <w:p w:rsidR="009542F4" w:rsidRPr="00C3217C" w:rsidRDefault="00F509F4" w:rsidP="009477DE">
      <w:pPr>
        <w:spacing w:before="0" w:after="120"/>
        <w:rPr>
          <w:rFonts w:ascii="Arial" w:hAnsi="Arial" w:cs="Arial"/>
          <w:i/>
          <w:sz w:val="28"/>
          <w:szCs w:val="28"/>
        </w:rPr>
      </w:pPr>
      <w:r w:rsidRPr="00C3217C">
        <w:rPr>
          <w:rFonts w:ascii="Arial" w:hAnsi="Arial" w:cs="Arial"/>
          <w:sz w:val="28"/>
          <w:szCs w:val="28"/>
        </w:rPr>
        <w:t>SALVATORE</w:t>
      </w:r>
      <w:r w:rsidRPr="00C3217C">
        <w:rPr>
          <w:rFonts w:ascii="Arial" w:hAnsi="Arial" w:cs="Arial"/>
          <w:sz w:val="28"/>
          <w:szCs w:val="28"/>
        </w:rPr>
        <w:tab/>
        <w:t xml:space="preserve">Vuo’ vede’ ca mò i’ fosse surdo? </w:t>
      </w:r>
      <w:r w:rsidRPr="00C3217C">
        <w:rPr>
          <w:rFonts w:ascii="Arial" w:hAnsi="Arial" w:cs="Arial"/>
          <w:i/>
          <w:sz w:val="28"/>
          <w:szCs w:val="28"/>
        </w:rPr>
        <w:t>(suonano alla porta, va Patrizia ad aprire)</w:t>
      </w:r>
    </w:p>
    <w:p w:rsidR="00F509F4" w:rsidRPr="00C3217C" w:rsidRDefault="00F509F4" w:rsidP="00B9217D">
      <w:pPr>
        <w:spacing w:before="0" w:after="120"/>
        <w:rPr>
          <w:rFonts w:ascii="Arial" w:hAnsi="Arial" w:cs="Arial"/>
          <w:i/>
          <w:sz w:val="28"/>
          <w:szCs w:val="28"/>
        </w:rPr>
      </w:pPr>
      <w:r w:rsidRPr="00C3217C">
        <w:rPr>
          <w:rFonts w:ascii="Arial" w:hAnsi="Arial" w:cs="Arial"/>
          <w:sz w:val="28"/>
          <w:szCs w:val="28"/>
        </w:rPr>
        <w:t>ALFREDO</w:t>
      </w:r>
      <w:r w:rsidRPr="00C3217C">
        <w:rPr>
          <w:rFonts w:ascii="Arial" w:hAnsi="Arial" w:cs="Arial"/>
          <w:sz w:val="28"/>
          <w:szCs w:val="28"/>
        </w:rPr>
        <w:tab/>
      </w:r>
      <w:r w:rsidR="00763478" w:rsidRPr="00C3217C">
        <w:rPr>
          <w:rFonts w:ascii="Arial" w:hAnsi="Arial" w:cs="Arial"/>
          <w:i/>
          <w:sz w:val="28"/>
          <w:szCs w:val="28"/>
        </w:rPr>
        <w:t xml:space="preserve">(entra agitatissimo </w:t>
      </w:r>
      <w:r w:rsidR="00B350D6" w:rsidRPr="00C3217C">
        <w:rPr>
          <w:rFonts w:ascii="Arial" w:hAnsi="Arial" w:cs="Arial"/>
          <w:i/>
          <w:sz w:val="28"/>
          <w:szCs w:val="28"/>
        </w:rPr>
        <w:t xml:space="preserve">dalla </w:t>
      </w:r>
      <w:r w:rsidR="00756B17" w:rsidRPr="00C3217C">
        <w:rPr>
          <w:rFonts w:ascii="Arial" w:hAnsi="Arial" w:cs="Arial"/>
          <w:i/>
          <w:sz w:val="28"/>
          <w:szCs w:val="28"/>
        </w:rPr>
        <w:t>porta sul fondo</w:t>
      </w:r>
      <w:r w:rsidRPr="00C3217C">
        <w:rPr>
          <w:rFonts w:ascii="Arial" w:hAnsi="Arial" w:cs="Arial"/>
          <w:i/>
          <w:sz w:val="28"/>
          <w:szCs w:val="28"/>
        </w:rPr>
        <w:t xml:space="preserve">) </w:t>
      </w:r>
      <w:r w:rsidRPr="00C3217C">
        <w:rPr>
          <w:rFonts w:ascii="Arial" w:hAnsi="Arial" w:cs="Arial"/>
          <w:sz w:val="28"/>
          <w:szCs w:val="28"/>
        </w:rPr>
        <w:t xml:space="preserve">Uuuuu… uuumbè, Eeee-ggì… </w:t>
      </w:r>
      <w:r w:rsidRPr="00C3217C">
        <w:rPr>
          <w:rFonts w:ascii="Arial" w:hAnsi="Arial" w:cs="Arial"/>
          <w:i/>
          <w:sz w:val="28"/>
          <w:szCs w:val="28"/>
        </w:rPr>
        <w:t>(come se starnutisse)</w:t>
      </w:r>
    </w:p>
    <w:p w:rsidR="00F509F4" w:rsidRPr="00C3217C" w:rsidRDefault="00F509F4" w:rsidP="00B9217D">
      <w:pPr>
        <w:spacing w:before="0" w:after="120"/>
        <w:rPr>
          <w:rFonts w:ascii="Arial" w:hAnsi="Arial" w:cs="Arial"/>
          <w:sz w:val="28"/>
          <w:szCs w:val="28"/>
        </w:rPr>
      </w:pPr>
      <w:r w:rsidRPr="00C3217C">
        <w:rPr>
          <w:rFonts w:ascii="Arial" w:hAnsi="Arial" w:cs="Arial"/>
          <w:sz w:val="28"/>
          <w:szCs w:val="28"/>
        </w:rPr>
        <w:t>TUTTI</w:t>
      </w:r>
      <w:r w:rsidRPr="00C3217C">
        <w:rPr>
          <w:rFonts w:ascii="Arial" w:hAnsi="Arial" w:cs="Arial"/>
          <w:sz w:val="28"/>
          <w:szCs w:val="28"/>
        </w:rPr>
        <w:tab/>
        <w:t>Salute!</w:t>
      </w:r>
    </w:p>
    <w:p w:rsidR="00F509F4" w:rsidRPr="00C3217C" w:rsidRDefault="00F509F4" w:rsidP="00B9217D">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No… no… E</w:t>
      </w:r>
      <w:r w:rsidR="00292A17" w:rsidRPr="00C3217C">
        <w:rPr>
          <w:rFonts w:ascii="Arial" w:hAnsi="Arial" w:cs="Arial"/>
          <w:sz w:val="28"/>
          <w:szCs w:val="28"/>
        </w:rPr>
        <w:t xml:space="preserve">e-gidio... </w:t>
      </w:r>
      <w:r w:rsidRPr="00C3217C">
        <w:rPr>
          <w:rFonts w:ascii="Arial" w:hAnsi="Arial" w:cs="Arial"/>
          <w:sz w:val="28"/>
          <w:szCs w:val="28"/>
        </w:rPr>
        <w:t xml:space="preserve"> sasà… sasà…</w:t>
      </w:r>
    </w:p>
    <w:p w:rsidR="00F509F4" w:rsidRPr="00C3217C" w:rsidRDefault="00F509F4" w:rsidP="00B9217D">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Zi’ Salvatore?</w:t>
      </w:r>
    </w:p>
    <w:p w:rsidR="00F509F4" w:rsidRPr="00C3217C" w:rsidRDefault="00F509F4" w:rsidP="00292A17">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No…</w:t>
      </w:r>
      <w:r w:rsidR="00292A17" w:rsidRPr="00C3217C">
        <w:rPr>
          <w:rFonts w:ascii="Arial" w:hAnsi="Arial" w:cs="Arial"/>
          <w:sz w:val="28"/>
          <w:szCs w:val="28"/>
        </w:rPr>
        <w:t xml:space="preserve"> sasa</w:t>
      </w:r>
      <w:r w:rsidR="00A24120" w:rsidRPr="00C3217C">
        <w:rPr>
          <w:rFonts w:ascii="Arial" w:hAnsi="Arial" w:cs="Arial"/>
          <w:sz w:val="28"/>
          <w:szCs w:val="28"/>
        </w:rPr>
        <w:t>-</w:t>
      </w:r>
      <w:r w:rsidR="00292A17" w:rsidRPr="00C3217C">
        <w:rPr>
          <w:rFonts w:ascii="Arial" w:hAnsi="Arial" w:cs="Arial"/>
          <w:sz w:val="28"/>
          <w:szCs w:val="28"/>
        </w:rPr>
        <w:t>pì sapisse-ve ch’è ssù… che suuuu-ccieso!</w:t>
      </w:r>
    </w:p>
    <w:p w:rsidR="00292A17" w:rsidRPr="00C3217C" w:rsidRDefault="00292A17" w:rsidP="00292A17">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Ch’è succieso?</w:t>
      </w:r>
    </w:p>
    <w:p w:rsidR="008A0A48" w:rsidRPr="00C3217C" w:rsidRDefault="00292A17" w:rsidP="00292A17">
      <w:pPr>
        <w:spacing w:before="0" w:after="120"/>
        <w:rPr>
          <w:rFonts w:ascii="Arial" w:hAnsi="Arial" w:cs="Arial"/>
          <w:sz w:val="28"/>
          <w:szCs w:val="28"/>
        </w:rPr>
      </w:pPr>
      <w:r w:rsidRPr="00C3217C">
        <w:rPr>
          <w:rFonts w:ascii="Arial" w:hAnsi="Arial" w:cs="Arial"/>
          <w:sz w:val="28"/>
          <w:szCs w:val="28"/>
        </w:rPr>
        <w:lastRenderedPageBreak/>
        <w:t>ALFREDO</w:t>
      </w:r>
      <w:r w:rsidRPr="00C3217C">
        <w:rPr>
          <w:rFonts w:ascii="Arial" w:hAnsi="Arial" w:cs="Arial"/>
          <w:sz w:val="28"/>
          <w:szCs w:val="28"/>
        </w:rPr>
        <w:tab/>
        <w:t xml:space="preserve">‘Onfì… </w:t>
      </w:r>
      <w:r w:rsidR="00A24120" w:rsidRPr="00C3217C">
        <w:rPr>
          <w:rFonts w:ascii="Arial" w:hAnsi="Arial" w:cs="Arial"/>
          <w:sz w:val="28"/>
          <w:szCs w:val="28"/>
        </w:rPr>
        <w:t>‘</w:t>
      </w:r>
      <w:r w:rsidRPr="00C3217C">
        <w:rPr>
          <w:rFonts w:ascii="Arial" w:hAnsi="Arial" w:cs="Arial"/>
          <w:sz w:val="28"/>
          <w:szCs w:val="28"/>
        </w:rPr>
        <w:t xml:space="preserve">onfì… </w:t>
      </w:r>
      <w:r w:rsidR="00A24120" w:rsidRPr="00C3217C">
        <w:rPr>
          <w:rFonts w:ascii="Arial" w:hAnsi="Arial" w:cs="Arial"/>
          <w:sz w:val="28"/>
          <w:szCs w:val="28"/>
        </w:rPr>
        <w:t>‘</w:t>
      </w:r>
      <w:r w:rsidRPr="00C3217C">
        <w:rPr>
          <w:rFonts w:ascii="Arial" w:hAnsi="Arial" w:cs="Arial"/>
          <w:sz w:val="28"/>
          <w:szCs w:val="28"/>
        </w:rPr>
        <w:t>oo</w:t>
      </w:r>
      <w:r w:rsidR="00B00A70" w:rsidRPr="00C3217C">
        <w:rPr>
          <w:rFonts w:ascii="Arial" w:hAnsi="Arial" w:cs="Arial"/>
          <w:sz w:val="28"/>
          <w:szCs w:val="28"/>
        </w:rPr>
        <w:t xml:space="preserve"> </w:t>
      </w:r>
      <w:r w:rsidRPr="00C3217C">
        <w:rPr>
          <w:rFonts w:ascii="Arial" w:hAnsi="Arial" w:cs="Arial"/>
          <w:sz w:val="28"/>
          <w:szCs w:val="28"/>
        </w:rPr>
        <w:t>onfììì</w:t>
      </w:r>
    </w:p>
    <w:p w:rsidR="00292A17" w:rsidRPr="00C3217C" w:rsidRDefault="00292A17" w:rsidP="00292A17">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‘O ‘nfinfero?</w:t>
      </w:r>
    </w:p>
    <w:p w:rsidR="00292A17" w:rsidRPr="00C3217C" w:rsidRDefault="00292A17" w:rsidP="00292A17">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Nooo… è cacà… è cacà…</w:t>
      </w:r>
    </w:p>
    <w:p w:rsidR="00292A17" w:rsidRPr="00C3217C" w:rsidRDefault="00292A17" w:rsidP="00292A17">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Alfredo, calmati, prendi un bel respiro e poi parla.</w:t>
      </w:r>
    </w:p>
    <w:p w:rsidR="00292A17" w:rsidRPr="00C3217C" w:rsidRDefault="00292A17" w:rsidP="00292A17">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 xml:space="preserve">Ssì… </w:t>
      </w:r>
      <w:r w:rsidRPr="00C3217C">
        <w:rPr>
          <w:rFonts w:ascii="Arial" w:hAnsi="Arial" w:cs="Arial"/>
          <w:i/>
          <w:sz w:val="28"/>
          <w:szCs w:val="28"/>
        </w:rPr>
        <w:t>(tira un bel respiro)</w:t>
      </w:r>
      <w:r w:rsidR="00CB5AED" w:rsidRPr="00C3217C">
        <w:rPr>
          <w:rFonts w:ascii="Arial" w:hAnsi="Arial" w:cs="Arial"/>
          <w:i/>
          <w:sz w:val="28"/>
          <w:szCs w:val="28"/>
        </w:rPr>
        <w:t xml:space="preserve"> </w:t>
      </w:r>
      <w:r w:rsidR="00CB5AED" w:rsidRPr="00C3217C">
        <w:rPr>
          <w:rFonts w:ascii="Arial" w:hAnsi="Arial" w:cs="Arial"/>
          <w:sz w:val="28"/>
          <w:szCs w:val="28"/>
        </w:rPr>
        <w:t>‘Onfì… onfì… ooonfììì…</w:t>
      </w:r>
    </w:p>
    <w:p w:rsidR="00CB5AED" w:rsidRPr="00C3217C" w:rsidRDefault="00CB5AED" w:rsidP="00292A17">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Aspettate… Alfré, canta!</w:t>
      </w:r>
    </w:p>
    <w:p w:rsidR="00E67863" w:rsidRPr="00C3217C" w:rsidRDefault="00CB5AED" w:rsidP="00BF1FEC">
      <w:pPr>
        <w:spacing w:before="0" w:after="120"/>
        <w:rPr>
          <w:rFonts w:ascii="Arial" w:hAnsi="Arial" w:cs="Arial"/>
          <w:i/>
          <w:sz w:val="28"/>
          <w:szCs w:val="28"/>
        </w:rPr>
      </w:pPr>
      <w:r w:rsidRPr="00C3217C">
        <w:rPr>
          <w:rFonts w:ascii="Arial" w:hAnsi="Arial" w:cs="Arial"/>
          <w:sz w:val="28"/>
          <w:szCs w:val="28"/>
        </w:rPr>
        <w:t>ALFREDO</w:t>
      </w:r>
      <w:r w:rsidRPr="00C3217C">
        <w:rPr>
          <w:rFonts w:ascii="Arial" w:hAnsi="Arial" w:cs="Arial"/>
          <w:sz w:val="28"/>
          <w:szCs w:val="28"/>
        </w:rPr>
        <w:tab/>
      </w:r>
      <w:r w:rsidRPr="00C3217C">
        <w:rPr>
          <w:rFonts w:ascii="Arial" w:hAnsi="Arial" w:cs="Arial"/>
          <w:i/>
          <w:sz w:val="28"/>
          <w:szCs w:val="28"/>
        </w:rPr>
        <w:t>(canta sul</w:t>
      </w:r>
      <w:r w:rsidR="005F721A" w:rsidRPr="00C3217C">
        <w:rPr>
          <w:rFonts w:ascii="Arial" w:hAnsi="Arial" w:cs="Arial"/>
          <w:i/>
          <w:sz w:val="28"/>
          <w:szCs w:val="28"/>
        </w:rPr>
        <w:t xml:space="preserve"> motivo del</w:t>
      </w:r>
      <w:r w:rsidRPr="00C3217C">
        <w:rPr>
          <w:rFonts w:ascii="Arial" w:hAnsi="Arial" w:cs="Arial"/>
          <w:i/>
          <w:sz w:val="28"/>
          <w:szCs w:val="28"/>
        </w:rPr>
        <w:t>la marcia dei bersaglieri</w:t>
      </w:r>
      <w:r w:rsidR="005F721A" w:rsidRPr="00C3217C">
        <w:rPr>
          <w:rFonts w:ascii="Arial" w:hAnsi="Arial" w:cs="Arial"/>
          <w:i/>
          <w:sz w:val="28"/>
          <w:szCs w:val="28"/>
        </w:rPr>
        <w:t>, gesticolando come per dirigere l’orchestra</w:t>
      </w:r>
      <w:r w:rsidRPr="00C3217C">
        <w:rPr>
          <w:rFonts w:ascii="Arial" w:hAnsi="Arial" w:cs="Arial"/>
          <w:i/>
          <w:sz w:val="28"/>
          <w:szCs w:val="28"/>
        </w:rPr>
        <w:t xml:space="preserve">) </w:t>
      </w:r>
      <w:r w:rsidR="005F721A" w:rsidRPr="00C3217C">
        <w:rPr>
          <w:rFonts w:ascii="Arial" w:hAnsi="Arial" w:cs="Arial"/>
          <w:sz w:val="28"/>
          <w:szCs w:val="28"/>
        </w:rPr>
        <w:t>“</w:t>
      </w:r>
      <w:r w:rsidRPr="00C3217C">
        <w:rPr>
          <w:rFonts w:ascii="Arial" w:hAnsi="Arial" w:cs="Arial"/>
          <w:sz w:val="28"/>
          <w:szCs w:val="28"/>
        </w:rPr>
        <w:t>Chillu povero ‘on Filiberto,</w:t>
      </w:r>
      <w:r w:rsidR="00B84929" w:rsidRPr="00C3217C">
        <w:rPr>
          <w:rFonts w:ascii="Arial" w:hAnsi="Arial" w:cs="Arial"/>
          <w:sz w:val="28"/>
          <w:szCs w:val="28"/>
        </w:rPr>
        <w:t xml:space="preserve"> /</w:t>
      </w:r>
      <w:r w:rsidRPr="00C3217C">
        <w:rPr>
          <w:rFonts w:ascii="Arial" w:hAnsi="Arial" w:cs="Arial"/>
          <w:sz w:val="28"/>
          <w:szCs w:val="28"/>
        </w:rPr>
        <w:t xml:space="preserve"> è caduto pe’ tutt’‘e scale,</w:t>
      </w:r>
      <w:r w:rsidR="00B84929" w:rsidRPr="00C3217C">
        <w:rPr>
          <w:rFonts w:ascii="Arial" w:hAnsi="Arial" w:cs="Arial"/>
          <w:sz w:val="28"/>
          <w:szCs w:val="28"/>
        </w:rPr>
        <w:t xml:space="preserve"> /</w:t>
      </w:r>
      <w:r w:rsidRPr="00C3217C">
        <w:rPr>
          <w:rFonts w:ascii="Arial" w:hAnsi="Arial" w:cs="Arial"/>
          <w:sz w:val="28"/>
          <w:szCs w:val="28"/>
        </w:rPr>
        <w:t xml:space="preserve"> l’hanno p</w:t>
      </w:r>
      <w:r w:rsidR="002910C2" w:rsidRPr="00C3217C">
        <w:rPr>
          <w:rFonts w:ascii="Arial" w:hAnsi="Arial" w:cs="Arial"/>
          <w:sz w:val="28"/>
          <w:szCs w:val="28"/>
        </w:rPr>
        <w:t>ù</w:t>
      </w:r>
      <w:r w:rsidRPr="00C3217C">
        <w:rPr>
          <w:rFonts w:ascii="Arial" w:hAnsi="Arial" w:cs="Arial"/>
          <w:sz w:val="28"/>
          <w:szCs w:val="28"/>
        </w:rPr>
        <w:t>rtato o’ spitale,</w:t>
      </w:r>
      <w:r w:rsidR="00B84929" w:rsidRPr="00C3217C">
        <w:rPr>
          <w:rFonts w:ascii="Arial" w:hAnsi="Arial" w:cs="Arial"/>
          <w:sz w:val="28"/>
          <w:szCs w:val="28"/>
        </w:rPr>
        <w:t xml:space="preserve"> /</w:t>
      </w:r>
      <w:r w:rsidRPr="00C3217C">
        <w:rPr>
          <w:rFonts w:ascii="Arial" w:hAnsi="Arial" w:cs="Arial"/>
          <w:sz w:val="28"/>
          <w:szCs w:val="28"/>
        </w:rPr>
        <w:t xml:space="preserve"> nun se sape comme sta</w:t>
      </w:r>
      <w:r w:rsidR="009477DE" w:rsidRPr="00C3217C">
        <w:rPr>
          <w:rFonts w:ascii="Arial" w:hAnsi="Arial" w:cs="Arial"/>
          <w:sz w:val="28"/>
          <w:szCs w:val="28"/>
        </w:rPr>
        <w:t>;</w:t>
      </w:r>
      <w:r w:rsidR="00BF1F62" w:rsidRPr="00C3217C">
        <w:rPr>
          <w:rFonts w:ascii="Arial" w:hAnsi="Arial" w:cs="Arial"/>
          <w:sz w:val="28"/>
          <w:szCs w:val="28"/>
        </w:rPr>
        <w:t xml:space="preserve"> </w:t>
      </w:r>
      <w:r w:rsidR="00B84929" w:rsidRPr="00C3217C">
        <w:rPr>
          <w:rFonts w:ascii="Arial" w:hAnsi="Arial" w:cs="Arial"/>
          <w:sz w:val="28"/>
          <w:szCs w:val="28"/>
        </w:rPr>
        <w:t xml:space="preserve">/ </w:t>
      </w:r>
      <w:r w:rsidR="009477DE" w:rsidRPr="00C3217C">
        <w:rPr>
          <w:rFonts w:ascii="Arial" w:hAnsi="Arial" w:cs="Arial"/>
          <w:sz w:val="28"/>
          <w:szCs w:val="28"/>
        </w:rPr>
        <w:t>m</w:t>
      </w:r>
      <w:r w:rsidR="00BF1F62" w:rsidRPr="00C3217C">
        <w:rPr>
          <w:rFonts w:ascii="Arial" w:hAnsi="Arial" w:cs="Arial"/>
          <w:sz w:val="28"/>
          <w:szCs w:val="28"/>
        </w:rPr>
        <w:t>entre jevo a’ casa soia,</w:t>
      </w:r>
      <w:r w:rsidR="00B84929" w:rsidRPr="00C3217C">
        <w:rPr>
          <w:rFonts w:ascii="Arial" w:hAnsi="Arial" w:cs="Arial"/>
          <w:sz w:val="28"/>
          <w:szCs w:val="28"/>
        </w:rPr>
        <w:t xml:space="preserve"> / </w:t>
      </w:r>
      <w:r w:rsidR="00BF1F62" w:rsidRPr="00C3217C">
        <w:rPr>
          <w:rFonts w:ascii="Arial" w:hAnsi="Arial" w:cs="Arial"/>
          <w:sz w:val="28"/>
          <w:szCs w:val="28"/>
        </w:rPr>
        <w:t>pe’ piglia’ l’appuntamento,</w:t>
      </w:r>
      <w:r w:rsidR="00B84929" w:rsidRPr="00C3217C">
        <w:rPr>
          <w:rFonts w:ascii="Arial" w:hAnsi="Arial" w:cs="Arial"/>
          <w:sz w:val="28"/>
          <w:szCs w:val="28"/>
        </w:rPr>
        <w:t xml:space="preserve"> /</w:t>
      </w:r>
      <w:r w:rsidR="00BF1F62" w:rsidRPr="00C3217C">
        <w:rPr>
          <w:rFonts w:ascii="Arial" w:hAnsi="Arial" w:cs="Arial"/>
          <w:sz w:val="28"/>
          <w:szCs w:val="28"/>
        </w:rPr>
        <w:t xml:space="preserve"> l’aggio visto malamente,</w:t>
      </w:r>
      <w:r w:rsidR="00B84929" w:rsidRPr="00C3217C">
        <w:rPr>
          <w:rFonts w:ascii="Arial" w:hAnsi="Arial" w:cs="Arial"/>
          <w:sz w:val="28"/>
          <w:szCs w:val="28"/>
        </w:rPr>
        <w:t xml:space="preserve"> /</w:t>
      </w:r>
      <w:r w:rsidR="00BF1F62" w:rsidRPr="00C3217C">
        <w:rPr>
          <w:rFonts w:ascii="Arial" w:hAnsi="Arial" w:cs="Arial"/>
          <w:sz w:val="28"/>
          <w:szCs w:val="28"/>
        </w:rPr>
        <w:t xml:space="preserve"> ‘nmiez’‘e scale ruciulia’…</w:t>
      </w:r>
      <w:r w:rsidR="005F721A" w:rsidRPr="00C3217C">
        <w:rPr>
          <w:rFonts w:ascii="Arial" w:hAnsi="Arial" w:cs="Arial"/>
          <w:sz w:val="28"/>
          <w:szCs w:val="28"/>
        </w:rPr>
        <w:t>”</w:t>
      </w:r>
      <w:r w:rsidR="005F721A" w:rsidRPr="00C3217C">
        <w:rPr>
          <w:rFonts w:ascii="Arial" w:hAnsi="Arial" w:cs="Arial"/>
          <w:i/>
          <w:sz w:val="28"/>
          <w:szCs w:val="28"/>
        </w:rPr>
        <w:t xml:space="preserve"> </w:t>
      </w:r>
      <w:r w:rsidRPr="00C3217C">
        <w:rPr>
          <w:rFonts w:ascii="Arial" w:hAnsi="Arial" w:cs="Arial"/>
          <w:i/>
          <w:sz w:val="28"/>
          <w:szCs w:val="28"/>
        </w:rPr>
        <w:t xml:space="preserve"> (tutti si agitano a soggetto, parte la marcia dei bersaglieri e si chiude il sipario)</w:t>
      </w:r>
    </w:p>
    <w:p w:rsidR="00BF1FEC" w:rsidRPr="00223DCF" w:rsidRDefault="00BF1FEC" w:rsidP="00BF1FEC">
      <w:pPr>
        <w:spacing w:before="0" w:after="120"/>
        <w:rPr>
          <w:rFonts w:ascii="Arial" w:hAnsi="Arial" w:cs="Arial"/>
          <w:i/>
          <w:sz w:val="28"/>
          <w:szCs w:val="28"/>
        </w:rPr>
      </w:pPr>
    </w:p>
    <w:p w:rsidR="00C0352A" w:rsidRPr="00223DCF" w:rsidRDefault="00E67863" w:rsidP="00F60FE4">
      <w:pPr>
        <w:spacing w:before="0" w:after="120"/>
        <w:jc w:val="center"/>
        <w:rPr>
          <w:rFonts w:ascii="Arial" w:hAnsi="Arial" w:cs="Arial"/>
          <w:sz w:val="44"/>
          <w:szCs w:val="44"/>
        </w:rPr>
      </w:pPr>
      <w:r w:rsidRPr="00223DCF">
        <w:rPr>
          <w:rFonts w:ascii="Arial" w:hAnsi="Arial" w:cs="Arial"/>
          <w:sz w:val="44"/>
          <w:szCs w:val="44"/>
        </w:rPr>
        <w:t>FINE PRIMO ATTO</w:t>
      </w:r>
    </w:p>
    <w:p w:rsidR="008D62E8" w:rsidRPr="00223DCF" w:rsidRDefault="008D62E8" w:rsidP="00E67863">
      <w:pPr>
        <w:spacing w:before="0" w:after="120"/>
        <w:jc w:val="center"/>
        <w:rPr>
          <w:rFonts w:ascii="Arial" w:hAnsi="Arial" w:cs="Arial"/>
          <w:sz w:val="36"/>
          <w:szCs w:val="36"/>
        </w:rPr>
      </w:pPr>
    </w:p>
    <w:p w:rsidR="00E55FD1" w:rsidRPr="00223DCF" w:rsidRDefault="00E55FD1" w:rsidP="001153DE">
      <w:pPr>
        <w:spacing w:before="0" w:after="120"/>
        <w:ind w:left="0" w:firstLine="0"/>
        <w:rPr>
          <w:rFonts w:ascii="Arial" w:hAnsi="Arial" w:cs="Arial"/>
          <w:sz w:val="36"/>
          <w:szCs w:val="36"/>
        </w:rPr>
      </w:pPr>
    </w:p>
    <w:p w:rsidR="00E55FD1" w:rsidRPr="00223DCF" w:rsidRDefault="00E55FD1" w:rsidP="00E67863">
      <w:pPr>
        <w:spacing w:before="0" w:after="120"/>
        <w:jc w:val="center"/>
        <w:rPr>
          <w:rFonts w:ascii="Arial" w:hAnsi="Arial" w:cs="Arial"/>
          <w:sz w:val="36"/>
          <w:szCs w:val="36"/>
        </w:rPr>
        <w:sectPr w:rsidR="00E55FD1" w:rsidRPr="00223DCF" w:rsidSect="00E71216">
          <w:headerReference w:type="default" r:id="rId9"/>
          <w:footerReference w:type="default" r:id="rId10"/>
          <w:pgSz w:w="11906" w:h="16838"/>
          <w:pgMar w:top="709" w:right="566" w:bottom="425" w:left="397" w:header="142" w:footer="323" w:gutter="737"/>
          <w:pgNumType w:start="1"/>
          <w:cols w:space="720"/>
          <w:docGrid w:linePitch="360"/>
        </w:sectPr>
      </w:pPr>
    </w:p>
    <w:p w:rsidR="00C0352A" w:rsidRPr="00223DCF" w:rsidRDefault="00C0352A" w:rsidP="00E67863">
      <w:pPr>
        <w:spacing w:before="0" w:after="120"/>
        <w:jc w:val="center"/>
        <w:rPr>
          <w:rFonts w:ascii="Arial" w:hAnsi="Arial" w:cs="Arial"/>
          <w:sz w:val="44"/>
          <w:szCs w:val="44"/>
        </w:rPr>
      </w:pPr>
      <w:r w:rsidRPr="00223DCF">
        <w:rPr>
          <w:rFonts w:ascii="Arial" w:hAnsi="Arial" w:cs="Arial"/>
          <w:sz w:val="44"/>
          <w:szCs w:val="44"/>
        </w:rPr>
        <w:lastRenderedPageBreak/>
        <w:t>ATTO SECONDO</w:t>
      </w:r>
    </w:p>
    <w:p w:rsidR="00306D4A" w:rsidRPr="00C3217C" w:rsidRDefault="00306D4A" w:rsidP="00C27DAF">
      <w:pPr>
        <w:spacing w:before="0" w:after="240" w:line="240" w:lineRule="atLeast"/>
        <w:ind w:left="0" w:firstLine="0"/>
        <w:rPr>
          <w:rFonts w:ascii="Arial" w:hAnsi="Arial" w:cs="Arial"/>
          <w:sz w:val="28"/>
          <w:szCs w:val="28"/>
        </w:rPr>
      </w:pPr>
      <w:r w:rsidRPr="00C3217C">
        <w:rPr>
          <w:rFonts w:ascii="Arial" w:hAnsi="Arial" w:cs="Arial"/>
          <w:sz w:val="28"/>
          <w:szCs w:val="28"/>
        </w:rPr>
        <w:t xml:space="preserve">Stessa scena del primo atto. </w:t>
      </w:r>
      <w:r w:rsidR="00C27DAF" w:rsidRPr="00C3217C">
        <w:rPr>
          <w:rFonts w:ascii="Arial" w:hAnsi="Arial" w:cs="Arial"/>
          <w:sz w:val="28"/>
          <w:szCs w:val="28"/>
        </w:rPr>
        <w:t>È il giorno seguente; sono i</w:t>
      </w:r>
      <w:r w:rsidRPr="00C3217C">
        <w:rPr>
          <w:rFonts w:ascii="Arial" w:hAnsi="Arial" w:cs="Arial"/>
          <w:sz w:val="28"/>
          <w:szCs w:val="28"/>
        </w:rPr>
        <w:t>n scena Giulia, Paola e Sofia sedute a conversare.</w:t>
      </w:r>
    </w:p>
    <w:p w:rsidR="00C0352A" w:rsidRPr="00C3217C" w:rsidRDefault="00071D52" w:rsidP="00C94BAF">
      <w:pPr>
        <w:spacing w:before="0" w:line="240" w:lineRule="atLeast"/>
        <w:jc w:val="center"/>
        <w:rPr>
          <w:rFonts w:ascii="Arial" w:hAnsi="Arial" w:cs="Arial"/>
          <w:sz w:val="28"/>
          <w:szCs w:val="28"/>
        </w:rPr>
      </w:pPr>
      <w:r w:rsidRPr="00C3217C">
        <w:rPr>
          <w:rFonts w:ascii="Arial" w:hAnsi="Arial" w:cs="Arial"/>
          <w:sz w:val="28"/>
          <w:szCs w:val="28"/>
        </w:rPr>
        <w:t>SCENA PRIMA</w:t>
      </w:r>
    </w:p>
    <w:p w:rsidR="00F12BCA" w:rsidRPr="00C3217C" w:rsidRDefault="00306D4A" w:rsidP="00357F70">
      <w:pPr>
        <w:spacing w:before="0" w:after="240"/>
        <w:ind w:left="0" w:firstLine="0"/>
        <w:jc w:val="center"/>
        <w:rPr>
          <w:rFonts w:ascii="Arial" w:hAnsi="Arial" w:cs="Arial"/>
          <w:sz w:val="28"/>
          <w:szCs w:val="28"/>
        </w:rPr>
      </w:pPr>
      <w:r w:rsidRPr="00C3217C">
        <w:rPr>
          <w:rFonts w:ascii="Arial" w:hAnsi="Arial" w:cs="Arial"/>
          <w:sz w:val="28"/>
          <w:szCs w:val="28"/>
        </w:rPr>
        <w:t xml:space="preserve"> </w:t>
      </w:r>
      <w:r w:rsidR="00C94BAF" w:rsidRPr="00C3217C">
        <w:rPr>
          <w:rFonts w:ascii="Arial" w:hAnsi="Arial" w:cs="Arial"/>
          <w:sz w:val="28"/>
          <w:szCs w:val="28"/>
        </w:rPr>
        <w:t>(</w:t>
      </w:r>
      <w:r w:rsidR="00D97E90" w:rsidRPr="00C3217C">
        <w:rPr>
          <w:rFonts w:ascii="Arial" w:hAnsi="Arial" w:cs="Arial"/>
          <w:sz w:val="28"/>
          <w:szCs w:val="28"/>
        </w:rPr>
        <w:t>Giulia,</w:t>
      </w:r>
      <w:r w:rsidR="00C94BAF" w:rsidRPr="00C3217C">
        <w:rPr>
          <w:rFonts w:ascii="Arial" w:hAnsi="Arial" w:cs="Arial"/>
          <w:sz w:val="28"/>
          <w:szCs w:val="28"/>
        </w:rPr>
        <w:t xml:space="preserve"> Paola</w:t>
      </w:r>
      <w:r w:rsidR="00D97E90" w:rsidRPr="00C3217C">
        <w:rPr>
          <w:rFonts w:ascii="Arial" w:hAnsi="Arial" w:cs="Arial"/>
          <w:sz w:val="28"/>
          <w:szCs w:val="28"/>
        </w:rPr>
        <w:t xml:space="preserve"> e Sofia</w:t>
      </w:r>
      <w:r w:rsidR="00403D19" w:rsidRPr="00C3217C">
        <w:rPr>
          <w:rFonts w:ascii="Arial" w:hAnsi="Arial" w:cs="Arial"/>
          <w:sz w:val="28"/>
          <w:szCs w:val="28"/>
        </w:rPr>
        <w:t>; poi Caterina, quindi Egidio e Filiberto</w:t>
      </w:r>
      <w:r w:rsidR="00C94BAF" w:rsidRPr="00C3217C">
        <w:rPr>
          <w:rFonts w:ascii="Arial" w:hAnsi="Arial" w:cs="Arial"/>
          <w:sz w:val="28"/>
          <w:szCs w:val="28"/>
        </w:rPr>
        <w:t>)</w:t>
      </w:r>
    </w:p>
    <w:p w:rsidR="00B84929" w:rsidRPr="00C3217C" w:rsidRDefault="00B84929" w:rsidP="00357F70">
      <w:pPr>
        <w:spacing w:before="0"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Mamma mia, che spavento ieri, ci siamo rovinati il pranzo della domenica.</w:t>
      </w:r>
    </w:p>
    <w:p w:rsidR="00B84929" w:rsidRPr="00C3217C" w:rsidRDefault="00B84929" w:rsidP="00357F70">
      <w:pPr>
        <w:spacing w:before="0"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Mamma aveva fatto gli gnocchi e le salsicce per Tiberio, con tanto amore</w:t>
      </w:r>
      <w:r w:rsidR="0022529E" w:rsidRPr="00C3217C">
        <w:rPr>
          <w:rFonts w:ascii="Arial" w:hAnsi="Arial" w:cs="Arial"/>
          <w:sz w:val="28"/>
          <w:szCs w:val="28"/>
        </w:rPr>
        <w:t>,</w:t>
      </w:r>
      <w:r w:rsidR="00306D4A" w:rsidRPr="00C3217C">
        <w:rPr>
          <w:rFonts w:ascii="Arial" w:hAnsi="Arial" w:cs="Arial"/>
          <w:sz w:val="28"/>
          <w:szCs w:val="28"/>
        </w:rPr>
        <w:t xml:space="preserve"> e alla fine li a</w:t>
      </w:r>
      <w:r w:rsidR="002D0E2A" w:rsidRPr="00C3217C">
        <w:rPr>
          <w:rFonts w:ascii="Arial" w:hAnsi="Arial" w:cs="Arial"/>
          <w:sz w:val="28"/>
          <w:szCs w:val="28"/>
        </w:rPr>
        <w:t>bbiamo mangiati riscaldati quasi per cena.</w:t>
      </w:r>
    </w:p>
    <w:p w:rsidR="002D0E2A" w:rsidRPr="00C3217C" w:rsidRDefault="002D0E2A" w:rsidP="00357F70">
      <w:pPr>
        <w:spacing w:before="0"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Vabbuò, per cena… erano le cinque…</w:t>
      </w:r>
    </w:p>
    <w:p w:rsidR="00C94BAF" w:rsidRPr="00C3217C" w:rsidRDefault="00B00A70" w:rsidP="00357F70">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00C94BAF" w:rsidRPr="00C3217C">
        <w:rPr>
          <w:rFonts w:ascii="Arial" w:hAnsi="Arial" w:cs="Arial"/>
          <w:sz w:val="28"/>
          <w:szCs w:val="28"/>
        </w:rPr>
        <w:t xml:space="preserve">Certo che è stato proprio fortunato don Filiberto, con quella caduta </w:t>
      </w:r>
      <w:r w:rsidRPr="00C3217C">
        <w:rPr>
          <w:rFonts w:ascii="Arial" w:hAnsi="Arial" w:cs="Arial"/>
          <w:sz w:val="28"/>
          <w:szCs w:val="28"/>
        </w:rPr>
        <w:t>si poteva fare veramente male!</w:t>
      </w:r>
    </w:p>
    <w:p w:rsidR="00B00A70" w:rsidRPr="00C3217C" w:rsidRDefault="00B00A70" w:rsidP="00357F70">
      <w:pPr>
        <w:spacing w:before="0"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Gli è andata bene perché, cadendo, si è trovato a scivolare per le scale</w:t>
      </w:r>
      <w:r w:rsidR="00EF4B1C" w:rsidRPr="00C3217C">
        <w:rPr>
          <w:rFonts w:ascii="Arial" w:hAnsi="Arial" w:cs="Arial"/>
          <w:sz w:val="28"/>
          <w:szCs w:val="28"/>
        </w:rPr>
        <w:t>,</w:t>
      </w:r>
      <w:r w:rsidRPr="00C3217C">
        <w:rPr>
          <w:rFonts w:ascii="Arial" w:hAnsi="Arial" w:cs="Arial"/>
          <w:sz w:val="28"/>
          <w:szCs w:val="28"/>
        </w:rPr>
        <w:t xml:space="preserve"> praticamente steso</w:t>
      </w:r>
      <w:r w:rsidR="0022529E" w:rsidRPr="00C3217C">
        <w:rPr>
          <w:rFonts w:ascii="Arial" w:hAnsi="Arial" w:cs="Arial"/>
          <w:sz w:val="28"/>
          <w:szCs w:val="28"/>
        </w:rPr>
        <w:t>,</w:t>
      </w:r>
      <w:r w:rsidRPr="00C3217C">
        <w:rPr>
          <w:rFonts w:ascii="Arial" w:hAnsi="Arial" w:cs="Arial"/>
          <w:sz w:val="28"/>
          <w:szCs w:val="28"/>
        </w:rPr>
        <w:t xml:space="preserve"> ed ha battuto col sedere e con la testa; poteva avere una </w:t>
      </w:r>
      <w:r w:rsidR="00306D4A" w:rsidRPr="00C3217C">
        <w:rPr>
          <w:rFonts w:ascii="Arial" w:hAnsi="Arial" w:cs="Arial"/>
          <w:sz w:val="28"/>
          <w:szCs w:val="28"/>
        </w:rPr>
        <w:t xml:space="preserve">brutta </w:t>
      </w:r>
      <w:r w:rsidRPr="00C3217C">
        <w:rPr>
          <w:rFonts w:ascii="Arial" w:hAnsi="Arial" w:cs="Arial"/>
          <w:sz w:val="28"/>
          <w:szCs w:val="28"/>
        </w:rPr>
        <w:t>commozione cerebrale e anche peggio, i</w:t>
      </w:r>
      <w:r w:rsidR="00EF4B1C" w:rsidRPr="00C3217C">
        <w:rPr>
          <w:rFonts w:ascii="Arial" w:hAnsi="Arial" w:cs="Arial"/>
          <w:sz w:val="28"/>
          <w:szCs w:val="28"/>
        </w:rPr>
        <w:t>n</w:t>
      </w:r>
      <w:r w:rsidRPr="00C3217C">
        <w:rPr>
          <w:rFonts w:ascii="Arial" w:hAnsi="Arial" w:cs="Arial"/>
          <w:sz w:val="28"/>
          <w:szCs w:val="28"/>
        </w:rPr>
        <w:t xml:space="preserve">vece se l’è cavata con un bernoccolo e </w:t>
      </w:r>
      <w:r w:rsidR="00EF4B1C" w:rsidRPr="00C3217C">
        <w:rPr>
          <w:rFonts w:ascii="Arial" w:hAnsi="Arial" w:cs="Arial"/>
          <w:sz w:val="28"/>
          <w:szCs w:val="28"/>
        </w:rPr>
        <w:t>un brutto ematoma e qualche graffio</w:t>
      </w:r>
      <w:r w:rsidRPr="00C3217C">
        <w:rPr>
          <w:rFonts w:ascii="Arial" w:hAnsi="Arial" w:cs="Arial"/>
          <w:sz w:val="28"/>
          <w:szCs w:val="28"/>
        </w:rPr>
        <w:t xml:space="preserve"> al sedere.</w:t>
      </w:r>
    </w:p>
    <w:p w:rsidR="00B00A70" w:rsidRPr="00C3217C" w:rsidRDefault="009F6A49" w:rsidP="00357F70">
      <w:pPr>
        <w:spacing w:before="0"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00B00A70" w:rsidRPr="00C3217C">
        <w:rPr>
          <w:rFonts w:ascii="Arial" w:hAnsi="Arial" w:cs="Arial"/>
          <w:sz w:val="28"/>
          <w:szCs w:val="28"/>
        </w:rPr>
        <w:t>Ma quando lo dimettono?</w:t>
      </w:r>
    </w:p>
    <w:p w:rsidR="00755DB9" w:rsidRPr="00C3217C" w:rsidRDefault="00B00A70" w:rsidP="00357F70">
      <w:pPr>
        <w:spacing w:before="0"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r>
      <w:r w:rsidR="00755DB9" w:rsidRPr="00C3217C">
        <w:rPr>
          <w:rFonts w:ascii="Arial" w:hAnsi="Arial" w:cs="Arial"/>
          <w:sz w:val="28"/>
          <w:szCs w:val="28"/>
        </w:rPr>
        <w:t>Stamattina ho chiamato il collega del pronto soccorso e mi ha detto che è in uscita; avevo chiesto a Tiberio di andar</w:t>
      </w:r>
      <w:r w:rsidR="00306D4A" w:rsidRPr="00C3217C">
        <w:rPr>
          <w:rFonts w:ascii="Arial" w:hAnsi="Arial" w:cs="Arial"/>
          <w:sz w:val="28"/>
          <w:szCs w:val="28"/>
        </w:rPr>
        <w:t>e</w:t>
      </w:r>
      <w:r w:rsidR="00755DB9" w:rsidRPr="00C3217C">
        <w:rPr>
          <w:rFonts w:ascii="Arial" w:hAnsi="Arial" w:cs="Arial"/>
          <w:sz w:val="28"/>
          <w:szCs w:val="28"/>
        </w:rPr>
        <w:t xml:space="preserve"> a prender</w:t>
      </w:r>
      <w:r w:rsidR="00306D4A" w:rsidRPr="00C3217C">
        <w:rPr>
          <w:rFonts w:ascii="Arial" w:hAnsi="Arial" w:cs="Arial"/>
          <w:sz w:val="28"/>
          <w:szCs w:val="28"/>
        </w:rPr>
        <w:t>lo</w:t>
      </w:r>
      <w:r w:rsidR="00755DB9" w:rsidRPr="00C3217C">
        <w:rPr>
          <w:rFonts w:ascii="Arial" w:hAnsi="Arial" w:cs="Arial"/>
          <w:sz w:val="28"/>
          <w:szCs w:val="28"/>
        </w:rPr>
        <w:t>, ma stamattina aveva un’udienza, così è andato papà… dovrebbero tornare a momenti.</w:t>
      </w:r>
    </w:p>
    <w:p w:rsidR="00755DB9" w:rsidRPr="00C3217C" w:rsidRDefault="00755DB9" w:rsidP="00357F70">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 xml:space="preserve">Meno male, così si tranquillizza pure zio </w:t>
      </w:r>
      <w:r w:rsidR="007D6504" w:rsidRPr="00C3217C">
        <w:rPr>
          <w:rFonts w:ascii="Arial" w:hAnsi="Arial" w:cs="Arial"/>
          <w:sz w:val="28"/>
          <w:szCs w:val="28"/>
        </w:rPr>
        <w:t>Salvatore; dopo che tu e Tiberio siete corsi all’ospedale, quando finalmente ha capito quello che era successo, si è disperato, si è messo a piangere…</w:t>
      </w:r>
    </w:p>
    <w:p w:rsidR="007D6504" w:rsidRPr="00C3217C" w:rsidRDefault="007D6504" w:rsidP="00357F70">
      <w:pPr>
        <w:spacing w:before="0"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Beh, don Filiberto è come un fratello per lui; si sarà preoccupato, avrà avuto paura…</w:t>
      </w:r>
    </w:p>
    <w:p w:rsidR="007D6504" w:rsidRPr="00C3217C" w:rsidRDefault="00022C65" w:rsidP="00357F70">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007D6504" w:rsidRPr="00C3217C">
        <w:rPr>
          <w:rFonts w:ascii="Arial" w:hAnsi="Arial" w:cs="Arial"/>
          <w:sz w:val="28"/>
          <w:szCs w:val="28"/>
        </w:rPr>
        <w:t>Macché! Ha detto: “Povero a mmé, povero a mmé… chillu scemo nun se sta maie accorto… povero a mmé… si chillo more io rimmango sulo… addò ‘o trovo a ‘n’ato ca</w:t>
      </w:r>
      <w:r w:rsidR="00BE54E2" w:rsidRPr="00C3217C">
        <w:rPr>
          <w:rFonts w:ascii="Arial" w:hAnsi="Arial" w:cs="Arial"/>
          <w:sz w:val="28"/>
          <w:szCs w:val="28"/>
        </w:rPr>
        <w:t>,</w:t>
      </w:r>
      <w:r w:rsidR="007D6504" w:rsidRPr="00C3217C">
        <w:rPr>
          <w:rFonts w:ascii="Arial" w:hAnsi="Arial" w:cs="Arial"/>
          <w:sz w:val="28"/>
          <w:szCs w:val="28"/>
        </w:rPr>
        <w:t xml:space="preserve"> pe’ senza niente</w:t>
      </w:r>
      <w:r w:rsidR="00BE54E2" w:rsidRPr="00C3217C">
        <w:rPr>
          <w:rFonts w:ascii="Arial" w:hAnsi="Arial" w:cs="Arial"/>
          <w:sz w:val="28"/>
          <w:szCs w:val="28"/>
        </w:rPr>
        <w:t>,</w:t>
      </w:r>
      <w:r w:rsidR="00EF4B1C" w:rsidRPr="00C3217C">
        <w:rPr>
          <w:rFonts w:ascii="Arial" w:hAnsi="Arial" w:cs="Arial"/>
          <w:sz w:val="28"/>
          <w:szCs w:val="28"/>
        </w:rPr>
        <w:t xml:space="preserve"> me va a fa’ </w:t>
      </w:r>
      <w:r w:rsidR="007D6504" w:rsidRPr="00C3217C">
        <w:rPr>
          <w:rFonts w:ascii="Arial" w:hAnsi="Arial" w:cs="Arial"/>
          <w:sz w:val="28"/>
          <w:szCs w:val="28"/>
        </w:rPr>
        <w:t>‘a spesa e me cucina!”</w:t>
      </w:r>
    </w:p>
    <w:p w:rsidR="00022C65" w:rsidRPr="00C3217C" w:rsidRDefault="00306D4A" w:rsidP="00357F70">
      <w:pPr>
        <w:spacing w:before="0"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r>
      <w:r w:rsidR="00022C65" w:rsidRPr="00C3217C">
        <w:rPr>
          <w:rFonts w:ascii="Arial" w:hAnsi="Arial" w:cs="Arial"/>
          <w:sz w:val="28"/>
          <w:szCs w:val="28"/>
        </w:rPr>
        <w:t>Hai capito!</w:t>
      </w:r>
    </w:p>
    <w:p w:rsidR="00022C65" w:rsidRPr="00C3217C" w:rsidRDefault="00022C65" w:rsidP="00357F70">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Tutti quanti abbiamo cercato di tranquillizzarlo, gli abbiamo detto di non dire sciocchezze, che non rischiava di morire… e lui ha risposto: “Eh, ma si pure nun more e s</w:t>
      </w:r>
      <w:r w:rsidR="0022529E" w:rsidRPr="00C3217C">
        <w:rPr>
          <w:rFonts w:ascii="Arial" w:hAnsi="Arial" w:cs="Arial"/>
          <w:sz w:val="28"/>
          <w:szCs w:val="28"/>
        </w:rPr>
        <w:t>’è</w:t>
      </w:r>
      <w:r w:rsidRPr="00C3217C">
        <w:rPr>
          <w:rFonts w:ascii="Arial" w:hAnsi="Arial" w:cs="Arial"/>
          <w:sz w:val="28"/>
          <w:szCs w:val="28"/>
        </w:rPr>
        <w:t xml:space="preserve"> spezza</w:t>
      </w:r>
      <w:r w:rsidR="0022529E" w:rsidRPr="00C3217C">
        <w:rPr>
          <w:rFonts w:ascii="Arial" w:hAnsi="Arial" w:cs="Arial"/>
          <w:sz w:val="28"/>
          <w:szCs w:val="28"/>
        </w:rPr>
        <w:t>ta</w:t>
      </w:r>
      <w:r w:rsidRPr="00C3217C">
        <w:rPr>
          <w:rFonts w:ascii="Arial" w:hAnsi="Arial" w:cs="Arial"/>
          <w:sz w:val="28"/>
          <w:szCs w:val="28"/>
        </w:rPr>
        <w:t xml:space="preserve"> ‘na coscia, </w:t>
      </w:r>
      <w:r w:rsidR="0022529E" w:rsidRPr="00C3217C">
        <w:rPr>
          <w:rFonts w:ascii="Arial" w:hAnsi="Arial" w:cs="Arial"/>
          <w:sz w:val="28"/>
          <w:szCs w:val="28"/>
        </w:rPr>
        <w:t>è</w:t>
      </w:r>
      <w:r w:rsidRPr="00C3217C">
        <w:rPr>
          <w:rFonts w:ascii="Arial" w:hAnsi="Arial" w:cs="Arial"/>
          <w:sz w:val="28"/>
          <w:szCs w:val="28"/>
        </w:rPr>
        <w:t xml:space="preserve"> ‘a stessa cosa, io comme faccio?” </w:t>
      </w:r>
    </w:p>
    <w:p w:rsidR="00022C65" w:rsidRPr="00C3217C" w:rsidRDefault="00022C65" w:rsidP="00357F70">
      <w:pPr>
        <w:spacing w:before="0"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 xml:space="preserve">E bravo zio Salvatore! Non lo facevo così altruista! </w:t>
      </w:r>
    </w:p>
    <w:p w:rsidR="00022C65" w:rsidRPr="00C3217C" w:rsidRDefault="00BE4E40" w:rsidP="00357F70">
      <w:pPr>
        <w:spacing w:before="0"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00022C65" w:rsidRPr="00C3217C">
        <w:rPr>
          <w:rFonts w:ascii="Arial" w:hAnsi="Arial" w:cs="Arial"/>
          <w:sz w:val="28"/>
          <w:szCs w:val="28"/>
        </w:rPr>
        <w:t>Non è colpa sua, a una certa età si diventa un po’ eg</w:t>
      </w:r>
      <w:r w:rsidR="00EF4B1C" w:rsidRPr="00C3217C">
        <w:rPr>
          <w:rFonts w:ascii="Arial" w:hAnsi="Arial" w:cs="Arial"/>
          <w:sz w:val="28"/>
          <w:szCs w:val="28"/>
        </w:rPr>
        <w:t>o</w:t>
      </w:r>
      <w:r w:rsidR="00022C65" w:rsidRPr="00C3217C">
        <w:rPr>
          <w:rFonts w:ascii="Arial" w:hAnsi="Arial" w:cs="Arial"/>
          <w:sz w:val="28"/>
          <w:szCs w:val="28"/>
        </w:rPr>
        <w:t>isti.</w:t>
      </w:r>
    </w:p>
    <w:p w:rsidR="00022C65" w:rsidRPr="00C3217C" w:rsidRDefault="00022C65" w:rsidP="00357F70">
      <w:pPr>
        <w:spacing w:before="0"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Pr="00C3217C">
        <w:rPr>
          <w:rFonts w:ascii="Arial" w:hAnsi="Arial" w:cs="Arial"/>
          <w:i/>
          <w:sz w:val="28"/>
          <w:szCs w:val="28"/>
        </w:rPr>
        <w:t xml:space="preserve">(entra dal fondo a sinistra) </w:t>
      </w:r>
      <w:r w:rsidRPr="00C3217C">
        <w:rPr>
          <w:rFonts w:ascii="Arial" w:hAnsi="Arial" w:cs="Arial"/>
          <w:sz w:val="28"/>
          <w:szCs w:val="28"/>
        </w:rPr>
        <w:t>Paola, ma papà ancora non è venuto?</w:t>
      </w:r>
    </w:p>
    <w:p w:rsidR="00022C65" w:rsidRPr="00C3217C" w:rsidRDefault="00022C65" w:rsidP="009F6A49">
      <w:pPr>
        <w:spacing w:before="0" w:after="120"/>
        <w:rPr>
          <w:rFonts w:ascii="Arial" w:hAnsi="Arial" w:cs="Arial"/>
          <w:sz w:val="28"/>
          <w:szCs w:val="28"/>
        </w:rPr>
      </w:pPr>
      <w:r w:rsidRPr="00C3217C">
        <w:rPr>
          <w:rFonts w:ascii="Arial" w:hAnsi="Arial" w:cs="Arial"/>
          <w:sz w:val="28"/>
          <w:szCs w:val="28"/>
        </w:rPr>
        <w:lastRenderedPageBreak/>
        <w:t>PAOLA</w:t>
      </w:r>
      <w:r w:rsidRPr="00C3217C">
        <w:rPr>
          <w:rFonts w:ascii="Arial" w:hAnsi="Arial" w:cs="Arial"/>
          <w:sz w:val="28"/>
          <w:szCs w:val="28"/>
        </w:rPr>
        <w:tab/>
        <w:t>No, mamma… a volte al pronto soccors</w:t>
      </w:r>
      <w:r w:rsidR="00EF4B1C" w:rsidRPr="00C3217C">
        <w:rPr>
          <w:rFonts w:ascii="Arial" w:hAnsi="Arial" w:cs="Arial"/>
          <w:sz w:val="28"/>
          <w:szCs w:val="28"/>
        </w:rPr>
        <w:t>o</w:t>
      </w:r>
      <w:r w:rsidRPr="00C3217C">
        <w:rPr>
          <w:rFonts w:ascii="Arial" w:hAnsi="Arial" w:cs="Arial"/>
          <w:sz w:val="28"/>
          <w:szCs w:val="28"/>
        </w:rPr>
        <w:t>, per una dimissione</w:t>
      </w:r>
      <w:r w:rsidR="0022529E" w:rsidRPr="00C3217C">
        <w:rPr>
          <w:rFonts w:ascii="Arial" w:hAnsi="Arial" w:cs="Arial"/>
          <w:sz w:val="28"/>
          <w:szCs w:val="28"/>
        </w:rPr>
        <w:t>,</w:t>
      </w:r>
      <w:r w:rsidRPr="00C3217C">
        <w:rPr>
          <w:rFonts w:ascii="Arial" w:hAnsi="Arial" w:cs="Arial"/>
          <w:sz w:val="28"/>
          <w:szCs w:val="28"/>
        </w:rPr>
        <w:t xml:space="preserve"> fanno perdere un sacco di tempo</w:t>
      </w:r>
      <w:r w:rsidR="00756B17" w:rsidRPr="00C3217C">
        <w:rPr>
          <w:rFonts w:ascii="Arial" w:hAnsi="Arial" w:cs="Arial"/>
          <w:sz w:val="28"/>
          <w:szCs w:val="28"/>
        </w:rPr>
        <w:t>…</w:t>
      </w:r>
      <w:r w:rsidR="009F6A49" w:rsidRPr="00C3217C">
        <w:rPr>
          <w:rFonts w:ascii="Arial" w:hAnsi="Arial" w:cs="Arial"/>
          <w:sz w:val="28"/>
          <w:szCs w:val="28"/>
        </w:rPr>
        <w:t xml:space="preserve"> </w:t>
      </w:r>
      <w:r w:rsidR="009F6A49" w:rsidRPr="00C3217C">
        <w:rPr>
          <w:rFonts w:ascii="Arial" w:hAnsi="Arial" w:cs="Arial"/>
          <w:i/>
          <w:sz w:val="28"/>
          <w:szCs w:val="28"/>
        </w:rPr>
        <w:t xml:space="preserve">(si sente aprire la porta </w:t>
      </w:r>
      <w:r w:rsidR="0022529E" w:rsidRPr="00C3217C">
        <w:rPr>
          <w:rFonts w:ascii="Arial" w:hAnsi="Arial" w:cs="Arial"/>
          <w:i/>
          <w:sz w:val="28"/>
          <w:szCs w:val="28"/>
        </w:rPr>
        <w:t>s</w:t>
      </w:r>
      <w:r w:rsidR="009F6A49" w:rsidRPr="00C3217C">
        <w:rPr>
          <w:rFonts w:ascii="Arial" w:hAnsi="Arial" w:cs="Arial"/>
          <w:i/>
          <w:sz w:val="28"/>
          <w:szCs w:val="28"/>
        </w:rPr>
        <w:t xml:space="preserve">ul fondo) </w:t>
      </w:r>
      <w:r w:rsidR="009F6A49" w:rsidRPr="00C3217C">
        <w:rPr>
          <w:rFonts w:ascii="Arial" w:hAnsi="Arial" w:cs="Arial"/>
          <w:sz w:val="28"/>
          <w:szCs w:val="28"/>
        </w:rPr>
        <w:t>ah, eccoli qua!</w:t>
      </w:r>
    </w:p>
    <w:p w:rsidR="00756B17" w:rsidRPr="00C3217C" w:rsidRDefault="00756B17" w:rsidP="00357F70">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 xml:space="preserve">(entra con Filiberto dalla porta sul fondo) </w:t>
      </w:r>
      <w:r w:rsidRPr="00C3217C">
        <w:rPr>
          <w:rFonts w:ascii="Arial" w:hAnsi="Arial" w:cs="Arial"/>
          <w:sz w:val="28"/>
          <w:szCs w:val="28"/>
        </w:rPr>
        <w:t>Mamma mia, per mettere una firma ci hanno messo mezz’ora… accomodatevi don Filiberto.</w:t>
      </w:r>
    </w:p>
    <w:p w:rsidR="00756B17" w:rsidRPr="00C3217C" w:rsidRDefault="00756B17" w:rsidP="00357F70">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t>Grazie, signor Festa, ma solo un minuto, poi voglio andare a stendermi un poco, sono ancora tutto indolenzito… buon giorno belle signore!</w:t>
      </w:r>
    </w:p>
    <w:p w:rsidR="00756B17" w:rsidRPr="00C3217C" w:rsidRDefault="00756B17" w:rsidP="00357F70">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Buon giorno a voi, don Filiberto, ci avete fatto prendere un bello spavento!</w:t>
      </w:r>
    </w:p>
    <w:p w:rsidR="00756B17" w:rsidRPr="00C3217C" w:rsidRDefault="00756B17" w:rsidP="00357F70">
      <w:pPr>
        <w:spacing w:before="0"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r>
      <w:r w:rsidRPr="00C3217C">
        <w:rPr>
          <w:rFonts w:ascii="Arial" w:hAnsi="Arial" w:cs="Arial"/>
          <w:i/>
          <w:sz w:val="28"/>
          <w:szCs w:val="28"/>
        </w:rPr>
        <w:t xml:space="preserve">(va incontro a Filiberto e lo sorregge per un braccio) </w:t>
      </w:r>
      <w:r w:rsidRPr="00C3217C">
        <w:rPr>
          <w:rFonts w:ascii="Arial" w:hAnsi="Arial" w:cs="Arial"/>
          <w:sz w:val="28"/>
          <w:szCs w:val="28"/>
        </w:rPr>
        <w:t>Venite qua, sedetevi un poco, prendetevi un caffè.</w:t>
      </w:r>
    </w:p>
    <w:p w:rsidR="00756B17" w:rsidRPr="00C3217C" w:rsidRDefault="00756B17" w:rsidP="00357F70">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r>
      <w:r w:rsidR="00D73F43" w:rsidRPr="00C3217C">
        <w:rPr>
          <w:rFonts w:ascii="Arial" w:hAnsi="Arial" w:cs="Arial"/>
          <w:sz w:val="28"/>
          <w:szCs w:val="28"/>
        </w:rPr>
        <w:t xml:space="preserve">Grazie, signorina Paola… </w:t>
      </w:r>
      <w:r w:rsidR="00D73F43" w:rsidRPr="00C3217C">
        <w:rPr>
          <w:rFonts w:ascii="Arial" w:hAnsi="Arial" w:cs="Arial"/>
          <w:i/>
          <w:sz w:val="28"/>
          <w:szCs w:val="28"/>
        </w:rPr>
        <w:t>(si siede e si rialza immediatamente dolorante)</w:t>
      </w:r>
      <w:r w:rsidR="00D73F43" w:rsidRPr="00C3217C">
        <w:rPr>
          <w:rFonts w:ascii="Arial" w:hAnsi="Arial" w:cs="Arial"/>
          <w:sz w:val="28"/>
          <w:szCs w:val="28"/>
        </w:rPr>
        <w:t xml:space="preserve"> Aiah! Scusate, avrei qualche problemino a stare seduto…</w:t>
      </w:r>
    </w:p>
    <w:p w:rsidR="00D73F43" w:rsidRPr="00C3217C" w:rsidRDefault="00D73F43" w:rsidP="00357F70">
      <w:pPr>
        <w:spacing w:before="0" w:after="120"/>
        <w:rPr>
          <w:rFonts w:ascii="Arial" w:hAnsi="Arial" w:cs="Arial"/>
          <w:i/>
          <w:sz w:val="28"/>
          <w:szCs w:val="28"/>
        </w:rPr>
      </w:pPr>
      <w:r w:rsidRPr="00C3217C">
        <w:rPr>
          <w:rFonts w:ascii="Arial" w:hAnsi="Arial" w:cs="Arial"/>
          <w:sz w:val="28"/>
          <w:szCs w:val="28"/>
        </w:rPr>
        <w:t>CATERINA</w:t>
      </w:r>
      <w:r w:rsidRPr="00C3217C">
        <w:rPr>
          <w:rFonts w:ascii="Arial" w:hAnsi="Arial" w:cs="Arial"/>
          <w:sz w:val="28"/>
          <w:szCs w:val="28"/>
        </w:rPr>
        <w:tab/>
        <w:t>Non v</w:t>
      </w:r>
      <w:r w:rsidR="002E4A8B" w:rsidRPr="00C3217C">
        <w:rPr>
          <w:rFonts w:ascii="Arial" w:hAnsi="Arial" w:cs="Arial"/>
          <w:sz w:val="28"/>
          <w:szCs w:val="28"/>
        </w:rPr>
        <w:t>i preoccupate, restate pure all’</w:t>
      </w:r>
      <w:r w:rsidRPr="00C3217C">
        <w:rPr>
          <w:rFonts w:ascii="Arial" w:hAnsi="Arial" w:cs="Arial"/>
          <w:sz w:val="28"/>
          <w:szCs w:val="28"/>
        </w:rPr>
        <w:t>impiedi, vi vado a preparare subito un bel caffè e poi potrete andare a riposare.</w:t>
      </w:r>
      <w:r w:rsidR="00CC1AE3" w:rsidRPr="00C3217C">
        <w:rPr>
          <w:rFonts w:ascii="Arial" w:hAnsi="Arial" w:cs="Arial"/>
          <w:sz w:val="28"/>
          <w:szCs w:val="28"/>
        </w:rPr>
        <w:t xml:space="preserve"> </w:t>
      </w:r>
      <w:r w:rsidR="00CC1AE3" w:rsidRPr="00C3217C">
        <w:rPr>
          <w:rFonts w:ascii="Arial" w:hAnsi="Arial" w:cs="Arial"/>
          <w:i/>
          <w:sz w:val="28"/>
          <w:szCs w:val="28"/>
        </w:rPr>
        <w:t>(via dal fondo a sinistra)</w:t>
      </w:r>
    </w:p>
    <w:p w:rsidR="002D0E2A" w:rsidRPr="00C3217C" w:rsidRDefault="002D0E2A" w:rsidP="00357F70">
      <w:pPr>
        <w:spacing w:before="0"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Don Filiberto, ma come è successo?</w:t>
      </w:r>
    </w:p>
    <w:p w:rsidR="002D0E2A" w:rsidRPr="00C3217C" w:rsidRDefault="002D0E2A" w:rsidP="00357F70">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t xml:space="preserve">E che vi devo dire… stavo uscendo di casa per comprare un po’ di frutta, stavo per cominciare a scendere la scala, col piede già fuori dello scalino, quando all’improvviso ho sentito un urlo: </w:t>
      </w:r>
      <w:r w:rsidR="00BF08CC" w:rsidRPr="00C3217C">
        <w:rPr>
          <w:rFonts w:ascii="Arial" w:hAnsi="Arial" w:cs="Arial"/>
          <w:sz w:val="28"/>
          <w:szCs w:val="28"/>
        </w:rPr>
        <w:t xml:space="preserve">Ooooh! Sono saltato per lo spavento, </w:t>
      </w:r>
      <w:r w:rsidRPr="00C3217C">
        <w:rPr>
          <w:rFonts w:ascii="Arial" w:hAnsi="Arial" w:cs="Arial"/>
          <w:sz w:val="28"/>
          <w:szCs w:val="28"/>
        </w:rPr>
        <w:t xml:space="preserve">ho </w:t>
      </w:r>
      <w:r w:rsidR="00BF08CC" w:rsidRPr="00C3217C">
        <w:rPr>
          <w:rFonts w:ascii="Arial" w:hAnsi="Arial" w:cs="Arial"/>
          <w:sz w:val="28"/>
          <w:szCs w:val="28"/>
        </w:rPr>
        <w:t>mancato</w:t>
      </w:r>
      <w:r w:rsidRPr="00C3217C">
        <w:rPr>
          <w:rFonts w:ascii="Arial" w:hAnsi="Arial" w:cs="Arial"/>
          <w:sz w:val="28"/>
          <w:szCs w:val="28"/>
        </w:rPr>
        <w:t xml:space="preserve"> il gradino e sono rovinato giù per la scala.</w:t>
      </w:r>
    </w:p>
    <w:p w:rsidR="002D0E2A" w:rsidRPr="00C3217C" w:rsidRDefault="002D0E2A" w:rsidP="00357F70">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 xml:space="preserve">E </w:t>
      </w:r>
      <w:r w:rsidR="00595004" w:rsidRPr="00C3217C">
        <w:rPr>
          <w:rFonts w:ascii="Arial" w:hAnsi="Arial" w:cs="Arial"/>
          <w:sz w:val="28"/>
          <w:szCs w:val="28"/>
        </w:rPr>
        <w:t>a</w:t>
      </w:r>
      <w:r w:rsidRPr="00C3217C">
        <w:rPr>
          <w:rFonts w:ascii="Arial" w:hAnsi="Arial" w:cs="Arial"/>
          <w:sz w:val="28"/>
          <w:szCs w:val="28"/>
        </w:rPr>
        <w:t>vete appurato da dove veniva lo strillo?</w:t>
      </w:r>
    </w:p>
    <w:p w:rsidR="002D0E2A" w:rsidRPr="00C3217C" w:rsidRDefault="002D0E2A" w:rsidP="00357F70">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t xml:space="preserve">Sì, era il signor Alfredo che </w:t>
      </w:r>
      <w:r w:rsidR="00BF08CC" w:rsidRPr="00C3217C">
        <w:rPr>
          <w:rFonts w:ascii="Arial" w:hAnsi="Arial" w:cs="Arial"/>
          <w:sz w:val="28"/>
          <w:szCs w:val="28"/>
        </w:rPr>
        <w:t xml:space="preserve">mi chiamava, </w:t>
      </w:r>
      <w:r w:rsidRPr="00C3217C">
        <w:rPr>
          <w:rFonts w:ascii="Arial" w:hAnsi="Arial" w:cs="Arial"/>
          <w:sz w:val="28"/>
          <w:szCs w:val="28"/>
        </w:rPr>
        <w:t>voleva un appuntamento!</w:t>
      </w:r>
    </w:p>
    <w:p w:rsidR="007C5743" w:rsidRPr="00C3217C" w:rsidRDefault="007C5743" w:rsidP="00357F70">
      <w:pPr>
        <w:spacing w:before="0"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Ah, mò si spiega tutto!</w:t>
      </w:r>
    </w:p>
    <w:p w:rsidR="00D73F43" w:rsidRPr="00C3217C" w:rsidRDefault="00D73F43" w:rsidP="00357F70">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Adesso pensate solo a rimettervi, non vi stancate e soprattutto evitate di cantare!</w:t>
      </w:r>
    </w:p>
    <w:p w:rsidR="00D73F43" w:rsidRPr="00C3217C" w:rsidRDefault="00D73F43" w:rsidP="00357F70">
      <w:pPr>
        <w:spacing w:before="0" w:after="120"/>
        <w:rPr>
          <w:rFonts w:ascii="Arial" w:hAnsi="Arial" w:cs="Arial"/>
          <w:i/>
          <w:sz w:val="28"/>
          <w:szCs w:val="28"/>
        </w:rPr>
      </w:pPr>
      <w:r w:rsidRPr="00C3217C">
        <w:rPr>
          <w:rFonts w:ascii="Arial" w:hAnsi="Arial" w:cs="Arial"/>
          <w:sz w:val="28"/>
          <w:szCs w:val="28"/>
        </w:rPr>
        <w:t>FILIBERTO</w:t>
      </w:r>
      <w:r w:rsidRPr="00C3217C">
        <w:rPr>
          <w:rFonts w:ascii="Arial" w:hAnsi="Arial" w:cs="Arial"/>
          <w:sz w:val="28"/>
          <w:szCs w:val="28"/>
        </w:rPr>
        <w:tab/>
        <w:t xml:space="preserve">Signor Festa, io canto con la testa mica col… </w:t>
      </w:r>
      <w:r w:rsidRPr="00C3217C">
        <w:rPr>
          <w:rFonts w:ascii="Arial" w:hAnsi="Arial" w:cs="Arial"/>
          <w:i/>
          <w:sz w:val="28"/>
          <w:szCs w:val="28"/>
        </w:rPr>
        <w:t>(indica il sedere)</w:t>
      </w:r>
    </w:p>
    <w:p w:rsidR="00CC1AE3" w:rsidRPr="00C3217C" w:rsidRDefault="00CC1AE3" w:rsidP="00357F70">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Appunto! Se vi sforzate, </w:t>
      </w:r>
      <w:r w:rsidR="00773CA3" w:rsidRPr="00C3217C">
        <w:rPr>
          <w:rFonts w:ascii="Arial" w:hAnsi="Arial" w:cs="Arial"/>
          <w:sz w:val="28"/>
          <w:szCs w:val="28"/>
        </w:rPr>
        <w:t xml:space="preserve">vi </w:t>
      </w:r>
      <w:r w:rsidRPr="00C3217C">
        <w:rPr>
          <w:rFonts w:ascii="Arial" w:hAnsi="Arial" w:cs="Arial"/>
          <w:sz w:val="28"/>
          <w:szCs w:val="28"/>
        </w:rPr>
        <w:t>potrebbe venir</w:t>
      </w:r>
      <w:r w:rsidR="00773CA3" w:rsidRPr="00C3217C">
        <w:rPr>
          <w:rFonts w:ascii="Arial" w:hAnsi="Arial" w:cs="Arial"/>
          <w:sz w:val="28"/>
          <w:szCs w:val="28"/>
        </w:rPr>
        <w:t>e il</w:t>
      </w:r>
      <w:r w:rsidRPr="00C3217C">
        <w:rPr>
          <w:rFonts w:ascii="Arial" w:hAnsi="Arial" w:cs="Arial"/>
          <w:sz w:val="28"/>
          <w:szCs w:val="28"/>
        </w:rPr>
        <w:t xml:space="preserve"> mal di testa.</w:t>
      </w:r>
    </w:p>
    <w:p w:rsidR="00CC1AE3" w:rsidRPr="00C3217C" w:rsidRDefault="00CC1AE3" w:rsidP="00357F70">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t>No, no, non posso trascurare i miei esercizi…</w:t>
      </w:r>
      <w:r w:rsidR="00773CA3" w:rsidRPr="00C3217C">
        <w:rPr>
          <w:rFonts w:ascii="Arial" w:hAnsi="Arial" w:cs="Arial"/>
          <w:sz w:val="28"/>
          <w:szCs w:val="28"/>
        </w:rPr>
        <w:t xml:space="preserve"> e poi non mi sforzo mica, io prendo le note più alte con estrema facilità!</w:t>
      </w:r>
    </w:p>
    <w:p w:rsidR="00CC1AE3" w:rsidRPr="00C3217C" w:rsidRDefault="00CC1AE3" w:rsidP="00357F70">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 xml:space="preserve">(a Sofia) </w:t>
      </w:r>
      <w:r w:rsidR="00773CA3" w:rsidRPr="00C3217C">
        <w:rPr>
          <w:rFonts w:ascii="Arial" w:hAnsi="Arial" w:cs="Arial"/>
          <w:sz w:val="28"/>
          <w:szCs w:val="28"/>
        </w:rPr>
        <w:t>E il mal di testa lo fa venire a noi</w:t>
      </w:r>
      <w:r w:rsidRPr="00C3217C">
        <w:rPr>
          <w:rFonts w:ascii="Arial" w:hAnsi="Arial" w:cs="Arial"/>
          <w:sz w:val="28"/>
          <w:szCs w:val="28"/>
        </w:rPr>
        <w:t>…</w:t>
      </w:r>
    </w:p>
    <w:p w:rsidR="00756B17" w:rsidRPr="00C3217C" w:rsidRDefault="00CC1AE3" w:rsidP="00357F70">
      <w:pPr>
        <w:spacing w:before="0"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Pr="00C3217C">
        <w:rPr>
          <w:rFonts w:ascii="Arial" w:hAnsi="Arial" w:cs="Arial"/>
          <w:i/>
          <w:sz w:val="28"/>
          <w:szCs w:val="28"/>
        </w:rPr>
        <w:t>(entra dal fondo a sinistra)</w:t>
      </w:r>
      <w:r w:rsidR="0027064A" w:rsidRPr="00C3217C">
        <w:rPr>
          <w:rFonts w:ascii="Arial" w:hAnsi="Arial" w:cs="Arial"/>
          <w:i/>
          <w:sz w:val="28"/>
          <w:szCs w:val="28"/>
        </w:rPr>
        <w:t xml:space="preserve"> </w:t>
      </w:r>
      <w:r w:rsidR="0027064A" w:rsidRPr="00C3217C">
        <w:rPr>
          <w:rFonts w:ascii="Arial" w:hAnsi="Arial" w:cs="Arial"/>
          <w:sz w:val="28"/>
          <w:szCs w:val="28"/>
        </w:rPr>
        <w:t>Ecco qua, un bel caffè caldo caldo, amaro come piace a voi.</w:t>
      </w:r>
    </w:p>
    <w:p w:rsidR="0027064A" w:rsidRPr="00C3217C" w:rsidRDefault="0027064A" w:rsidP="00357F70">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t xml:space="preserve">Grazie, signora Caterina, siete sempre gentilissima! </w:t>
      </w:r>
      <w:r w:rsidRPr="00C3217C">
        <w:rPr>
          <w:rFonts w:ascii="Arial" w:hAnsi="Arial" w:cs="Arial"/>
          <w:i/>
          <w:sz w:val="28"/>
          <w:szCs w:val="28"/>
        </w:rPr>
        <w:t>(beve il caffè)</w:t>
      </w:r>
    </w:p>
    <w:p w:rsidR="0027064A" w:rsidRPr="00C3217C" w:rsidRDefault="0027064A" w:rsidP="00357F70">
      <w:pPr>
        <w:spacing w:before="0" w:after="120"/>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r>
      <w:r w:rsidRPr="00C3217C">
        <w:rPr>
          <w:rFonts w:ascii="Arial" w:hAnsi="Arial" w:cs="Arial"/>
          <w:i/>
          <w:sz w:val="28"/>
          <w:szCs w:val="28"/>
        </w:rPr>
        <w:t xml:space="preserve">(prende un tubetto dalla borsa) </w:t>
      </w:r>
      <w:r w:rsidRPr="00C3217C">
        <w:rPr>
          <w:rFonts w:ascii="Arial" w:hAnsi="Arial" w:cs="Arial"/>
          <w:sz w:val="28"/>
          <w:szCs w:val="28"/>
        </w:rPr>
        <w:t>Signor Filiberto, spalmate questa crema sulla parte dolorante</w:t>
      </w:r>
      <w:r w:rsidR="0022529E" w:rsidRPr="00C3217C">
        <w:rPr>
          <w:rFonts w:ascii="Arial" w:hAnsi="Arial" w:cs="Arial"/>
          <w:sz w:val="28"/>
          <w:szCs w:val="28"/>
        </w:rPr>
        <w:t>,</w:t>
      </w:r>
      <w:r w:rsidRPr="00C3217C">
        <w:rPr>
          <w:rFonts w:ascii="Arial" w:hAnsi="Arial" w:cs="Arial"/>
          <w:sz w:val="28"/>
          <w:szCs w:val="28"/>
        </w:rPr>
        <w:t xml:space="preserve"> tre volte al giorno; vedrete che troverete subito sollievo!</w:t>
      </w:r>
    </w:p>
    <w:p w:rsidR="0027064A" w:rsidRPr="00C3217C" w:rsidRDefault="0027064A" w:rsidP="00357F70">
      <w:pPr>
        <w:spacing w:before="0" w:after="120"/>
        <w:rPr>
          <w:rFonts w:ascii="Arial" w:hAnsi="Arial" w:cs="Arial"/>
          <w:i/>
          <w:sz w:val="28"/>
          <w:szCs w:val="28"/>
        </w:rPr>
      </w:pPr>
      <w:r w:rsidRPr="00C3217C">
        <w:rPr>
          <w:rFonts w:ascii="Arial" w:hAnsi="Arial" w:cs="Arial"/>
          <w:sz w:val="28"/>
          <w:szCs w:val="28"/>
        </w:rPr>
        <w:lastRenderedPageBreak/>
        <w:t>FILIBERTO</w:t>
      </w:r>
      <w:r w:rsidRPr="00C3217C">
        <w:rPr>
          <w:rFonts w:ascii="Arial" w:hAnsi="Arial" w:cs="Arial"/>
          <w:sz w:val="28"/>
          <w:szCs w:val="28"/>
        </w:rPr>
        <w:tab/>
        <w:t xml:space="preserve">Grazie, </w:t>
      </w:r>
      <w:r w:rsidR="00EF4B1C" w:rsidRPr="00C3217C">
        <w:rPr>
          <w:rFonts w:ascii="Arial" w:hAnsi="Arial" w:cs="Arial"/>
          <w:sz w:val="28"/>
          <w:szCs w:val="28"/>
        </w:rPr>
        <w:t>dottoressa</w:t>
      </w:r>
      <w:r w:rsidR="00773CA3" w:rsidRPr="00C3217C">
        <w:rPr>
          <w:rFonts w:ascii="Arial" w:hAnsi="Arial" w:cs="Arial"/>
          <w:sz w:val="28"/>
          <w:szCs w:val="28"/>
        </w:rPr>
        <w:t xml:space="preserve">, lo farò; io seguo sempre i consigli del medico! Ora vado di sopra a riposare, grazie a tutti voi, siete stati gentilissimi! </w:t>
      </w:r>
      <w:r w:rsidR="00773CA3" w:rsidRPr="00C3217C">
        <w:rPr>
          <w:rFonts w:ascii="Arial" w:hAnsi="Arial" w:cs="Arial"/>
          <w:i/>
          <w:sz w:val="28"/>
          <w:szCs w:val="28"/>
        </w:rPr>
        <w:t>(via dalla porta sul fondo)</w:t>
      </w:r>
    </w:p>
    <w:p w:rsidR="00773CA3" w:rsidRPr="00C3217C" w:rsidRDefault="00773CA3" w:rsidP="00357F70">
      <w:pPr>
        <w:spacing w:before="0" w:after="120"/>
        <w:rPr>
          <w:rFonts w:ascii="Arial" w:hAnsi="Arial" w:cs="Arial"/>
          <w:i/>
          <w:sz w:val="28"/>
          <w:szCs w:val="28"/>
        </w:rPr>
      </w:pPr>
      <w:r w:rsidRPr="00C3217C">
        <w:rPr>
          <w:rFonts w:ascii="Arial" w:hAnsi="Arial" w:cs="Arial"/>
          <w:sz w:val="28"/>
          <w:szCs w:val="28"/>
        </w:rPr>
        <w:t>EGIDIO</w:t>
      </w:r>
      <w:r w:rsidRPr="00C3217C">
        <w:rPr>
          <w:rFonts w:ascii="Arial" w:hAnsi="Arial" w:cs="Arial"/>
          <w:sz w:val="28"/>
          <w:szCs w:val="28"/>
        </w:rPr>
        <w:tab/>
        <w:t xml:space="preserve">Vi accompagno di sopra! </w:t>
      </w:r>
      <w:r w:rsidRPr="00C3217C">
        <w:rPr>
          <w:rFonts w:ascii="Arial" w:hAnsi="Arial" w:cs="Arial"/>
          <w:i/>
          <w:sz w:val="28"/>
          <w:szCs w:val="28"/>
        </w:rPr>
        <w:t>(via dalla porta sul fondo)</w:t>
      </w:r>
    </w:p>
    <w:p w:rsidR="0035700F" w:rsidRPr="00C3217C" w:rsidRDefault="0035700F" w:rsidP="00357F70">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00773CA3" w:rsidRPr="00C3217C">
        <w:rPr>
          <w:rFonts w:ascii="Arial" w:hAnsi="Arial" w:cs="Arial"/>
          <w:sz w:val="28"/>
          <w:szCs w:val="28"/>
        </w:rPr>
        <w:t>Gué, ma chillo pen</w:t>
      </w:r>
      <w:r w:rsidR="007C5743" w:rsidRPr="00C3217C">
        <w:rPr>
          <w:rFonts w:ascii="Arial" w:hAnsi="Arial" w:cs="Arial"/>
          <w:sz w:val="28"/>
          <w:szCs w:val="28"/>
        </w:rPr>
        <w:t>s</w:t>
      </w:r>
      <w:r w:rsidR="00773CA3" w:rsidRPr="00C3217C">
        <w:rPr>
          <w:rFonts w:ascii="Arial" w:hAnsi="Arial" w:cs="Arial"/>
          <w:sz w:val="28"/>
          <w:szCs w:val="28"/>
        </w:rPr>
        <w:t>a solo a cant</w:t>
      </w:r>
      <w:r w:rsidR="002E4A8B" w:rsidRPr="00C3217C">
        <w:rPr>
          <w:rFonts w:ascii="Arial" w:hAnsi="Arial" w:cs="Arial"/>
          <w:sz w:val="28"/>
          <w:szCs w:val="28"/>
        </w:rPr>
        <w:t>a’</w:t>
      </w:r>
      <w:r w:rsidR="00773CA3" w:rsidRPr="00C3217C">
        <w:rPr>
          <w:rFonts w:ascii="Arial" w:hAnsi="Arial" w:cs="Arial"/>
          <w:sz w:val="28"/>
          <w:szCs w:val="28"/>
        </w:rPr>
        <w:t>?</w:t>
      </w:r>
    </w:p>
    <w:p w:rsidR="00773CA3" w:rsidRPr="00C3217C" w:rsidRDefault="0035700F" w:rsidP="00357F70">
      <w:pPr>
        <w:spacing w:before="0"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Secondo me, quando muore, invece dell’ultimo respiro, fa un acuto!</w:t>
      </w:r>
      <w:r w:rsidR="00773CA3" w:rsidRPr="00C3217C">
        <w:rPr>
          <w:rFonts w:ascii="Arial" w:hAnsi="Arial" w:cs="Arial"/>
          <w:sz w:val="28"/>
          <w:szCs w:val="28"/>
        </w:rPr>
        <w:t xml:space="preserve"> </w:t>
      </w:r>
    </w:p>
    <w:p w:rsidR="0055689E" w:rsidRPr="00C3217C" w:rsidRDefault="0055689E" w:rsidP="009F6A49">
      <w:pPr>
        <w:spacing w:before="0" w:after="120"/>
        <w:rPr>
          <w:rFonts w:ascii="Arial" w:hAnsi="Arial" w:cs="Arial"/>
          <w:i/>
          <w:sz w:val="28"/>
          <w:szCs w:val="28"/>
        </w:rPr>
      </w:pPr>
      <w:r w:rsidRPr="00C3217C">
        <w:rPr>
          <w:rFonts w:ascii="Arial" w:hAnsi="Arial" w:cs="Arial"/>
          <w:sz w:val="28"/>
          <w:szCs w:val="28"/>
        </w:rPr>
        <w:t>PAOLA</w:t>
      </w:r>
      <w:r w:rsidRPr="00C3217C">
        <w:rPr>
          <w:rFonts w:ascii="Arial" w:hAnsi="Arial" w:cs="Arial"/>
          <w:sz w:val="28"/>
          <w:szCs w:val="28"/>
        </w:rPr>
        <w:tab/>
        <w:t xml:space="preserve">Sempre le solite pettegole, state sempre a parlar male degli altri; non vi sopporto proprio! </w:t>
      </w:r>
      <w:r w:rsidRPr="00C3217C">
        <w:rPr>
          <w:rFonts w:ascii="Arial" w:hAnsi="Arial" w:cs="Arial"/>
          <w:i/>
          <w:sz w:val="28"/>
          <w:szCs w:val="28"/>
        </w:rPr>
        <w:t>(via dal fondo a destra)</w:t>
      </w:r>
    </w:p>
    <w:p w:rsidR="0055689E" w:rsidRPr="00C3217C" w:rsidRDefault="0055689E" w:rsidP="009F6A49">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Ma ch’ha passato?</w:t>
      </w:r>
    </w:p>
    <w:p w:rsidR="00EB793A" w:rsidRPr="00C3217C" w:rsidRDefault="00EB793A" w:rsidP="009F6A49">
      <w:pPr>
        <w:spacing w:before="0"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 xml:space="preserve">Ma che ne so? Sta sempre nervosa… forse </w:t>
      </w:r>
      <w:r w:rsidR="00EF4B1C" w:rsidRPr="00C3217C">
        <w:rPr>
          <w:rFonts w:ascii="Arial" w:hAnsi="Arial" w:cs="Arial"/>
          <w:sz w:val="28"/>
          <w:szCs w:val="28"/>
        </w:rPr>
        <w:t xml:space="preserve">ha </w:t>
      </w:r>
      <w:r w:rsidRPr="00C3217C">
        <w:rPr>
          <w:rFonts w:ascii="Arial" w:hAnsi="Arial" w:cs="Arial"/>
          <w:sz w:val="28"/>
          <w:szCs w:val="28"/>
        </w:rPr>
        <w:t xml:space="preserve">qualche problema in ospedale… </w:t>
      </w:r>
    </w:p>
    <w:p w:rsidR="00EB793A" w:rsidRPr="00C3217C" w:rsidRDefault="007C5743" w:rsidP="009F6A49">
      <w:pPr>
        <w:spacing w:before="0"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00EB793A" w:rsidRPr="00C3217C">
        <w:rPr>
          <w:rFonts w:ascii="Arial" w:hAnsi="Arial" w:cs="Arial"/>
          <w:sz w:val="28"/>
          <w:szCs w:val="28"/>
        </w:rPr>
        <w:t>O con Tiberio…</w:t>
      </w:r>
    </w:p>
    <w:p w:rsidR="00EB793A" w:rsidRPr="00C3217C" w:rsidRDefault="00EB793A" w:rsidP="009F6A49">
      <w:pPr>
        <w:spacing w:before="0"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Non credo, stanno sempe azzeccat</w:t>
      </w:r>
      <w:r w:rsidR="002E4A8B" w:rsidRPr="00C3217C">
        <w:rPr>
          <w:rFonts w:ascii="Arial" w:hAnsi="Arial" w:cs="Arial"/>
          <w:sz w:val="28"/>
          <w:szCs w:val="28"/>
        </w:rPr>
        <w:t>e</w:t>
      </w:r>
      <w:r w:rsidRPr="00C3217C">
        <w:rPr>
          <w:rFonts w:ascii="Arial" w:hAnsi="Arial" w:cs="Arial"/>
          <w:sz w:val="28"/>
          <w:szCs w:val="28"/>
        </w:rPr>
        <w:t xml:space="preserve"> tutti e due…</w:t>
      </w:r>
    </w:p>
    <w:p w:rsidR="009F6A49" w:rsidRPr="00C3217C" w:rsidRDefault="009F6A49" w:rsidP="009F6A49">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Ma fosse incinta?</w:t>
      </w:r>
    </w:p>
    <w:p w:rsidR="009F6A49" w:rsidRPr="00C3217C" w:rsidRDefault="009F6A49" w:rsidP="009F6A49">
      <w:pPr>
        <w:spacing w:before="0"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 xml:space="preserve">Ma fusse scema? Che vai pensando? Mia figlia è una ginecologa, era così cretina ‘a farse mettere incinta? E poi </w:t>
      </w:r>
      <w:r w:rsidR="005C1787" w:rsidRPr="00C3217C">
        <w:rPr>
          <w:rFonts w:ascii="Arial" w:hAnsi="Arial" w:cs="Arial"/>
          <w:sz w:val="28"/>
          <w:szCs w:val="28"/>
        </w:rPr>
        <w:t>Paola</w:t>
      </w:r>
      <w:r w:rsidRPr="00C3217C">
        <w:rPr>
          <w:rFonts w:ascii="Arial" w:hAnsi="Arial" w:cs="Arial"/>
          <w:sz w:val="28"/>
          <w:szCs w:val="28"/>
        </w:rPr>
        <w:t xml:space="preserve"> non le fa certe cose!</w:t>
      </w:r>
    </w:p>
    <w:p w:rsidR="009F6A49" w:rsidRPr="00C3217C" w:rsidRDefault="009F6A49" w:rsidP="009F6A49">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Sì, la santarella casta e pura!</w:t>
      </w:r>
    </w:p>
    <w:p w:rsidR="005C1787" w:rsidRPr="00C3217C" w:rsidRDefault="005C1787" w:rsidP="009F6A49">
      <w:pPr>
        <w:spacing w:before="0"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Caterì, per piacere… perché, tu a venti</w:t>
      </w:r>
      <w:r w:rsidR="00447346" w:rsidRPr="00C3217C">
        <w:rPr>
          <w:rFonts w:ascii="Arial" w:hAnsi="Arial" w:cs="Arial"/>
          <w:sz w:val="28"/>
          <w:szCs w:val="28"/>
        </w:rPr>
        <w:t>se</w:t>
      </w:r>
      <w:r w:rsidR="00205A2F" w:rsidRPr="00C3217C">
        <w:rPr>
          <w:rFonts w:ascii="Arial" w:hAnsi="Arial" w:cs="Arial"/>
          <w:sz w:val="28"/>
          <w:szCs w:val="28"/>
        </w:rPr>
        <w:t>tte</w:t>
      </w:r>
      <w:r w:rsidRPr="00C3217C">
        <w:rPr>
          <w:rFonts w:ascii="Arial" w:hAnsi="Arial" w:cs="Arial"/>
          <w:sz w:val="28"/>
          <w:szCs w:val="28"/>
        </w:rPr>
        <w:t xml:space="preserve"> anni eri verginella?</w:t>
      </w:r>
    </w:p>
    <w:p w:rsidR="005C1787" w:rsidRPr="00C3217C" w:rsidRDefault="005C1787" w:rsidP="009F6A49">
      <w:pPr>
        <w:spacing w:before="0"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Sì, perché?</w:t>
      </w:r>
    </w:p>
    <w:p w:rsidR="005C1787" w:rsidRPr="00C3217C" w:rsidRDefault="005C1787" w:rsidP="009F6A49">
      <w:pPr>
        <w:spacing w:before="0" w:after="120"/>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Pr="00C3217C">
        <w:rPr>
          <w:rFonts w:ascii="Arial" w:hAnsi="Arial" w:cs="Arial"/>
          <w:i/>
          <w:sz w:val="28"/>
          <w:szCs w:val="28"/>
        </w:rPr>
        <w:t xml:space="preserve">(stupita) </w:t>
      </w:r>
      <w:r w:rsidRPr="00C3217C">
        <w:rPr>
          <w:rFonts w:ascii="Arial" w:hAnsi="Arial" w:cs="Arial"/>
          <w:sz w:val="28"/>
          <w:szCs w:val="28"/>
        </w:rPr>
        <w:t>Overo?</w:t>
      </w:r>
    </w:p>
    <w:p w:rsidR="005C1787" w:rsidRPr="00C3217C" w:rsidRDefault="005C1787" w:rsidP="009F6A49">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Perché ti meravigli? Chi s’‘a pigliava?</w:t>
      </w:r>
    </w:p>
    <w:p w:rsidR="005C1787" w:rsidRPr="00C3217C" w:rsidRDefault="005C1787" w:rsidP="005C1787">
      <w:pPr>
        <w:spacing w:before="0"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Ha parlato miss Italia! Guarda che io ho avuto un sacco di ragazzi, prima di Egidio! Però non andavo oltre certi limiti, ci tenevo ad arrivare al matrimonio</w:t>
      </w:r>
      <w:r w:rsidR="00771F3D" w:rsidRPr="00C3217C">
        <w:rPr>
          <w:rFonts w:ascii="Arial" w:hAnsi="Arial" w:cs="Arial"/>
          <w:sz w:val="28"/>
          <w:szCs w:val="28"/>
        </w:rPr>
        <w:t xml:space="preserve"> illibata</w:t>
      </w:r>
      <w:r w:rsidRPr="00C3217C">
        <w:rPr>
          <w:rFonts w:ascii="Arial" w:hAnsi="Arial" w:cs="Arial"/>
          <w:sz w:val="28"/>
          <w:szCs w:val="28"/>
        </w:rPr>
        <w:t>!</w:t>
      </w:r>
    </w:p>
    <w:p w:rsidR="005C1787" w:rsidRPr="00C3217C" w:rsidRDefault="005C1787" w:rsidP="005C1787">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Sì, Giulia, ai suoi tempi si usava così!</w:t>
      </w:r>
    </w:p>
    <w:p w:rsidR="005C1787" w:rsidRPr="00C3217C" w:rsidRDefault="005C1787" w:rsidP="003C7055">
      <w:pPr>
        <w:spacing w:before="0"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 xml:space="preserve">Ai miei tempi? </w:t>
      </w:r>
      <w:r w:rsidR="003C7055" w:rsidRPr="00C3217C">
        <w:rPr>
          <w:rFonts w:ascii="Arial" w:hAnsi="Arial" w:cs="Arial"/>
          <w:sz w:val="28"/>
          <w:szCs w:val="28"/>
        </w:rPr>
        <w:t>Guagli</w:t>
      </w:r>
      <w:r w:rsidRPr="00C3217C">
        <w:rPr>
          <w:rFonts w:ascii="Arial" w:hAnsi="Arial" w:cs="Arial"/>
          <w:sz w:val="28"/>
          <w:szCs w:val="28"/>
        </w:rPr>
        <w:t>u</w:t>
      </w:r>
      <w:r w:rsidR="003C7055" w:rsidRPr="00C3217C">
        <w:rPr>
          <w:rFonts w:ascii="Arial" w:hAnsi="Arial" w:cs="Arial"/>
          <w:sz w:val="28"/>
          <w:szCs w:val="28"/>
        </w:rPr>
        <w:t>ncé, tu</w:t>
      </w:r>
      <w:r w:rsidRPr="00C3217C">
        <w:rPr>
          <w:rFonts w:ascii="Arial" w:hAnsi="Arial" w:cs="Arial"/>
          <w:sz w:val="28"/>
          <w:szCs w:val="28"/>
        </w:rPr>
        <w:t xml:space="preserve"> si cchiù vecchia ‘e me!</w:t>
      </w:r>
    </w:p>
    <w:p w:rsidR="003C7055" w:rsidRPr="00C3217C" w:rsidRDefault="003C7055" w:rsidP="003C7055">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Ma che stai dicendo? Tu me pare ‘a nonna mia!</w:t>
      </w:r>
    </w:p>
    <w:p w:rsidR="003C7055" w:rsidRPr="00C3217C" w:rsidRDefault="003C7055" w:rsidP="003C7055">
      <w:pPr>
        <w:spacing w:before="0" w:after="120"/>
        <w:rPr>
          <w:rFonts w:ascii="Arial" w:hAnsi="Arial" w:cs="Arial"/>
          <w:i/>
          <w:sz w:val="28"/>
          <w:szCs w:val="28"/>
        </w:rPr>
      </w:pPr>
      <w:r w:rsidRPr="00C3217C">
        <w:rPr>
          <w:rFonts w:ascii="Arial" w:hAnsi="Arial" w:cs="Arial"/>
          <w:sz w:val="28"/>
          <w:szCs w:val="28"/>
        </w:rPr>
        <w:t>CATERINA</w:t>
      </w:r>
      <w:r w:rsidRPr="00C3217C">
        <w:rPr>
          <w:rFonts w:ascii="Arial" w:hAnsi="Arial" w:cs="Arial"/>
          <w:sz w:val="28"/>
          <w:szCs w:val="28"/>
        </w:rPr>
        <w:tab/>
        <w:t xml:space="preserve">Uh! ‘Sta vecchia scuffata! Mò te faccio vedè io ‘a nonna ch’è capace ‘e </w:t>
      </w:r>
      <w:r w:rsidR="006F1133" w:rsidRPr="00C3217C">
        <w:rPr>
          <w:rFonts w:ascii="Arial" w:hAnsi="Arial" w:cs="Arial"/>
          <w:sz w:val="28"/>
          <w:szCs w:val="28"/>
        </w:rPr>
        <w:t xml:space="preserve">te </w:t>
      </w:r>
      <w:r w:rsidRPr="00C3217C">
        <w:rPr>
          <w:rFonts w:ascii="Arial" w:hAnsi="Arial" w:cs="Arial"/>
          <w:sz w:val="28"/>
          <w:szCs w:val="28"/>
        </w:rPr>
        <w:t xml:space="preserve">fa’! </w:t>
      </w:r>
      <w:r w:rsidRPr="00C3217C">
        <w:rPr>
          <w:rFonts w:ascii="Arial" w:hAnsi="Arial" w:cs="Arial"/>
          <w:i/>
          <w:sz w:val="28"/>
          <w:szCs w:val="28"/>
        </w:rPr>
        <w:t>(fa per avventarsi su sofia)</w:t>
      </w:r>
    </w:p>
    <w:p w:rsidR="003C7055" w:rsidRPr="00C3217C" w:rsidRDefault="003C7055" w:rsidP="003C7055">
      <w:pPr>
        <w:spacing w:before="0" w:after="120"/>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006F1133" w:rsidRPr="00C3217C">
        <w:rPr>
          <w:rFonts w:ascii="Arial" w:hAnsi="Arial" w:cs="Arial"/>
          <w:i/>
          <w:sz w:val="28"/>
          <w:szCs w:val="28"/>
        </w:rPr>
        <w:t xml:space="preserve">(si rimbocca le maniche) </w:t>
      </w:r>
      <w:r w:rsidRPr="00C3217C">
        <w:rPr>
          <w:rFonts w:ascii="Arial" w:hAnsi="Arial" w:cs="Arial"/>
          <w:sz w:val="28"/>
          <w:szCs w:val="28"/>
        </w:rPr>
        <w:t>Fa’ vede’</w:t>
      </w:r>
      <w:r w:rsidR="006F1133" w:rsidRPr="00C3217C">
        <w:rPr>
          <w:rFonts w:ascii="Arial" w:hAnsi="Arial" w:cs="Arial"/>
          <w:sz w:val="28"/>
          <w:szCs w:val="28"/>
        </w:rPr>
        <w:t>,</w:t>
      </w:r>
      <w:r w:rsidRPr="00C3217C">
        <w:rPr>
          <w:rFonts w:ascii="Arial" w:hAnsi="Arial" w:cs="Arial"/>
          <w:sz w:val="28"/>
          <w:szCs w:val="28"/>
        </w:rPr>
        <w:t xml:space="preserve"> che sai fa’</w:t>
      </w:r>
      <w:r w:rsidR="006F1133" w:rsidRPr="00C3217C">
        <w:rPr>
          <w:rFonts w:ascii="Arial" w:hAnsi="Arial" w:cs="Arial"/>
          <w:sz w:val="28"/>
          <w:szCs w:val="28"/>
        </w:rPr>
        <w:t>?</w:t>
      </w:r>
    </w:p>
    <w:p w:rsidR="003C7055" w:rsidRPr="00C3217C" w:rsidRDefault="003C7055" w:rsidP="00C27DAF">
      <w:pPr>
        <w:spacing w:before="0" w:after="240"/>
        <w:rPr>
          <w:rFonts w:ascii="Arial" w:hAnsi="Arial" w:cs="Arial"/>
          <w:i/>
          <w:sz w:val="28"/>
          <w:szCs w:val="28"/>
        </w:rPr>
      </w:pPr>
      <w:r w:rsidRPr="00C3217C">
        <w:rPr>
          <w:rFonts w:ascii="Arial" w:hAnsi="Arial" w:cs="Arial"/>
          <w:sz w:val="28"/>
          <w:szCs w:val="28"/>
        </w:rPr>
        <w:t>GIULIA</w:t>
      </w:r>
      <w:r w:rsidRPr="00C3217C">
        <w:rPr>
          <w:rFonts w:ascii="Arial" w:hAnsi="Arial" w:cs="Arial"/>
          <w:sz w:val="28"/>
          <w:szCs w:val="28"/>
        </w:rPr>
        <w:tab/>
      </w:r>
      <w:r w:rsidRPr="00C3217C">
        <w:rPr>
          <w:rFonts w:ascii="Arial" w:hAnsi="Arial" w:cs="Arial"/>
          <w:i/>
          <w:sz w:val="28"/>
          <w:szCs w:val="28"/>
        </w:rPr>
        <w:t xml:space="preserve">(le divide) </w:t>
      </w:r>
      <w:r w:rsidRPr="00C3217C">
        <w:rPr>
          <w:rFonts w:ascii="Arial" w:hAnsi="Arial" w:cs="Arial"/>
          <w:sz w:val="28"/>
          <w:szCs w:val="28"/>
        </w:rPr>
        <w:t xml:space="preserve">Guè, la volete smettere, </w:t>
      </w:r>
      <w:r w:rsidR="00EF4ACA" w:rsidRPr="00C3217C">
        <w:rPr>
          <w:rFonts w:ascii="Arial" w:hAnsi="Arial" w:cs="Arial"/>
          <w:sz w:val="28"/>
          <w:szCs w:val="28"/>
        </w:rPr>
        <w:t>Mò</w:t>
      </w:r>
      <w:r w:rsidRPr="00C3217C">
        <w:rPr>
          <w:rFonts w:ascii="Arial" w:hAnsi="Arial" w:cs="Arial"/>
          <w:sz w:val="28"/>
          <w:szCs w:val="28"/>
        </w:rPr>
        <w:t xml:space="preserve"> vulite fa’ comme aiere? </w:t>
      </w:r>
      <w:r w:rsidR="00D15CCD" w:rsidRPr="00C3217C">
        <w:rPr>
          <w:rFonts w:ascii="Arial" w:hAnsi="Arial" w:cs="Arial"/>
          <w:sz w:val="28"/>
          <w:szCs w:val="28"/>
        </w:rPr>
        <w:t>Basta! Mi sembrate due ragazzine! E che diamine! Possibile che dopo cinque anni, ancora non andate d’accordo?</w:t>
      </w:r>
    </w:p>
    <w:p w:rsidR="00403D19" w:rsidRPr="00C3217C" w:rsidRDefault="00403D19" w:rsidP="00C27DAF">
      <w:pPr>
        <w:spacing w:before="0" w:line="240" w:lineRule="atLeast"/>
        <w:jc w:val="center"/>
        <w:rPr>
          <w:rFonts w:ascii="Arial" w:hAnsi="Arial" w:cs="Arial"/>
          <w:sz w:val="28"/>
          <w:szCs w:val="28"/>
        </w:rPr>
      </w:pPr>
      <w:r w:rsidRPr="00C3217C">
        <w:rPr>
          <w:rFonts w:ascii="Arial" w:hAnsi="Arial" w:cs="Arial"/>
          <w:sz w:val="28"/>
          <w:szCs w:val="28"/>
        </w:rPr>
        <w:t>SCENA SECONDA</w:t>
      </w:r>
    </w:p>
    <w:p w:rsidR="00403D19" w:rsidRPr="00C3217C" w:rsidRDefault="00403D19" w:rsidP="00C27DAF">
      <w:pPr>
        <w:spacing w:before="0" w:after="240"/>
        <w:jc w:val="center"/>
        <w:rPr>
          <w:rFonts w:ascii="Arial" w:hAnsi="Arial" w:cs="Arial"/>
          <w:sz w:val="28"/>
          <w:szCs w:val="28"/>
        </w:rPr>
      </w:pPr>
      <w:r w:rsidRPr="00C3217C">
        <w:rPr>
          <w:rFonts w:ascii="Arial" w:hAnsi="Arial" w:cs="Arial"/>
          <w:sz w:val="28"/>
          <w:szCs w:val="28"/>
        </w:rPr>
        <w:t>(Umberto e dette, poi Egidio</w:t>
      </w:r>
      <w:r w:rsidR="007C5743" w:rsidRPr="00C3217C">
        <w:rPr>
          <w:rFonts w:ascii="Arial" w:hAnsi="Arial" w:cs="Arial"/>
          <w:sz w:val="28"/>
          <w:szCs w:val="28"/>
        </w:rPr>
        <w:t xml:space="preserve">, poi Alfredo, </w:t>
      </w:r>
      <w:r w:rsidR="00CA1C29" w:rsidRPr="00C3217C">
        <w:rPr>
          <w:rFonts w:ascii="Arial" w:hAnsi="Arial" w:cs="Arial"/>
          <w:sz w:val="28"/>
          <w:szCs w:val="28"/>
        </w:rPr>
        <w:t>poi</w:t>
      </w:r>
      <w:r w:rsidR="007C5743" w:rsidRPr="00C3217C">
        <w:rPr>
          <w:rFonts w:ascii="Arial" w:hAnsi="Arial" w:cs="Arial"/>
          <w:sz w:val="28"/>
          <w:szCs w:val="28"/>
        </w:rPr>
        <w:t xml:space="preserve"> Filiberto fuori campo</w:t>
      </w:r>
      <w:r w:rsidR="00CA1C29" w:rsidRPr="00C3217C">
        <w:rPr>
          <w:rFonts w:ascii="Arial" w:hAnsi="Arial" w:cs="Arial"/>
          <w:sz w:val="28"/>
          <w:szCs w:val="28"/>
        </w:rPr>
        <w:t>, quindi Anton</w:t>
      </w:r>
      <w:r w:rsidRPr="00C3217C">
        <w:rPr>
          <w:rFonts w:ascii="Arial" w:hAnsi="Arial" w:cs="Arial"/>
          <w:sz w:val="28"/>
          <w:szCs w:val="28"/>
        </w:rPr>
        <w:t>)</w:t>
      </w:r>
    </w:p>
    <w:p w:rsidR="00EB793A" w:rsidRPr="00C3217C" w:rsidRDefault="00EB793A"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Pr="00C3217C">
        <w:rPr>
          <w:rFonts w:ascii="Arial" w:hAnsi="Arial" w:cs="Arial"/>
          <w:i/>
          <w:sz w:val="28"/>
          <w:szCs w:val="28"/>
        </w:rPr>
        <w:t xml:space="preserve">(entra </w:t>
      </w:r>
      <w:r w:rsidR="00E06060" w:rsidRPr="00C3217C">
        <w:rPr>
          <w:rFonts w:ascii="Arial" w:hAnsi="Arial" w:cs="Arial"/>
          <w:i/>
          <w:sz w:val="28"/>
          <w:szCs w:val="28"/>
        </w:rPr>
        <w:t xml:space="preserve">dal fondo a destra) </w:t>
      </w:r>
      <w:r w:rsidR="00D15CCD" w:rsidRPr="00C3217C">
        <w:rPr>
          <w:rFonts w:ascii="Arial" w:hAnsi="Arial" w:cs="Arial"/>
          <w:sz w:val="28"/>
          <w:szCs w:val="28"/>
        </w:rPr>
        <w:t>Perché state litigando?</w:t>
      </w:r>
    </w:p>
    <w:p w:rsidR="00E06060" w:rsidRPr="00C3217C" w:rsidRDefault="00E06060" w:rsidP="009F6A49">
      <w:pPr>
        <w:spacing w:before="0" w:after="120"/>
        <w:rPr>
          <w:rFonts w:ascii="Arial" w:hAnsi="Arial" w:cs="Arial"/>
          <w:sz w:val="28"/>
          <w:szCs w:val="28"/>
        </w:rPr>
      </w:pPr>
      <w:r w:rsidRPr="00C3217C">
        <w:rPr>
          <w:rFonts w:ascii="Arial" w:hAnsi="Arial" w:cs="Arial"/>
          <w:sz w:val="28"/>
          <w:szCs w:val="28"/>
        </w:rPr>
        <w:lastRenderedPageBreak/>
        <w:t>CATERINA</w:t>
      </w:r>
      <w:r w:rsidRPr="00C3217C">
        <w:rPr>
          <w:rFonts w:ascii="Arial" w:hAnsi="Arial" w:cs="Arial"/>
          <w:sz w:val="28"/>
          <w:szCs w:val="28"/>
        </w:rPr>
        <w:tab/>
      </w:r>
      <w:r w:rsidR="00D15CCD" w:rsidRPr="00C3217C">
        <w:rPr>
          <w:rFonts w:ascii="Arial" w:hAnsi="Arial" w:cs="Arial"/>
          <w:sz w:val="28"/>
          <w:szCs w:val="28"/>
        </w:rPr>
        <w:t>No, niente, s</w:t>
      </w:r>
      <w:r w:rsidRPr="00C3217C">
        <w:rPr>
          <w:rFonts w:ascii="Arial" w:hAnsi="Arial" w:cs="Arial"/>
          <w:sz w:val="28"/>
          <w:szCs w:val="28"/>
        </w:rPr>
        <w:t xml:space="preserve">tavamo </w:t>
      </w:r>
      <w:r w:rsidR="00D15CCD" w:rsidRPr="00C3217C">
        <w:rPr>
          <w:rFonts w:ascii="Arial" w:hAnsi="Arial" w:cs="Arial"/>
          <w:sz w:val="28"/>
          <w:szCs w:val="28"/>
        </w:rPr>
        <w:t>parlando di Paola,</w:t>
      </w:r>
      <w:r w:rsidR="00387815" w:rsidRPr="00C3217C">
        <w:rPr>
          <w:rFonts w:ascii="Arial" w:hAnsi="Arial" w:cs="Arial"/>
          <w:sz w:val="28"/>
          <w:szCs w:val="28"/>
        </w:rPr>
        <w:t xml:space="preserve"> che sta sempre nervosa e tua moglie pensava che fosse incinta!</w:t>
      </w:r>
    </w:p>
    <w:p w:rsidR="00E06060" w:rsidRPr="00C3217C" w:rsidRDefault="00E06060"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00387815" w:rsidRPr="00C3217C">
        <w:rPr>
          <w:rFonts w:ascii="Arial" w:hAnsi="Arial" w:cs="Arial"/>
          <w:sz w:val="28"/>
          <w:szCs w:val="28"/>
        </w:rPr>
        <w:t>Sì, la ginecologa che resta incinta… Sofi’ ma che vai dicenno?</w:t>
      </w:r>
      <w:r w:rsidRPr="00C3217C">
        <w:rPr>
          <w:rFonts w:ascii="Arial" w:hAnsi="Arial" w:cs="Arial"/>
          <w:sz w:val="28"/>
          <w:szCs w:val="28"/>
        </w:rPr>
        <w:t xml:space="preserve"> </w:t>
      </w:r>
      <w:r w:rsidR="00387815" w:rsidRPr="00C3217C">
        <w:rPr>
          <w:rFonts w:ascii="Arial" w:hAnsi="Arial" w:cs="Arial"/>
          <w:sz w:val="28"/>
          <w:szCs w:val="28"/>
        </w:rPr>
        <w:t>L</w:t>
      </w:r>
      <w:r w:rsidRPr="00C3217C">
        <w:rPr>
          <w:rFonts w:ascii="Arial" w:hAnsi="Arial" w:cs="Arial"/>
          <w:sz w:val="28"/>
          <w:szCs w:val="28"/>
        </w:rPr>
        <w:t xml:space="preserve">asciatela stare, avrà i suoi </w:t>
      </w:r>
      <w:r w:rsidR="00357F70" w:rsidRPr="00C3217C">
        <w:rPr>
          <w:rFonts w:ascii="Arial" w:hAnsi="Arial" w:cs="Arial"/>
          <w:sz w:val="28"/>
          <w:szCs w:val="28"/>
        </w:rPr>
        <w:t xml:space="preserve">buoni </w:t>
      </w:r>
      <w:r w:rsidRPr="00C3217C">
        <w:rPr>
          <w:rFonts w:ascii="Arial" w:hAnsi="Arial" w:cs="Arial"/>
          <w:sz w:val="28"/>
          <w:szCs w:val="28"/>
        </w:rPr>
        <w:t>motivi… faciteve ‘e fatte vuoste! Dove sta Egidio?</w:t>
      </w:r>
    </w:p>
    <w:p w:rsidR="00E06060" w:rsidRPr="00C3217C" w:rsidRDefault="00E06060" w:rsidP="009F6A49">
      <w:pPr>
        <w:spacing w:before="0"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Sta sopra da don Filiberto, l’è andato a prendere all’ospedale e l’ha accompagnato sopra.</w:t>
      </w:r>
    </w:p>
    <w:p w:rsidR="00E06060" w:rsidRPr="00C3217C" w:rsidRDefault="00E06060"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 xml:space="preserve">(entra dalla porta sul fondo) </w:t>
      </w:r>
      <w:r w:rsidRPr="00C3217C">
        <w:rPr>
          <w:rFonts w:ascii="Arial" w:hAnsi="Arial" w:cs="Arial"/>
          <w:sz w:val="28"/>
          <w:szCs w:val="28"/>
        </w:rPr>
        <w:t xml:space="preserve">E pure questa è fatta! Non </w:t>
      </w:r>
      <w:r w:rsidR="00E4684F" w:rsidRPr="00C3217C">
        <w:rPr>
          <w:rFonts w:ascii="Arial" w:hAnsi="Arial" w:cs="Arial"/>
          <w:sz w:val="28"/>
          <w:szCs w:val="28"/>
        </w:rPr>
        <w:t>riuscivo ad andarmene: zio Salvatore</w:t>
      </w:r>
      <w:r w:rsidR="001F18FD" w:rsidRPr="00C3217C">
        <w:rPr>
          <w:rFonts w:ascii="Arial" w:hAnsi="Arial" w:cs="Arial"/>
          <w:sz w:val="28"/>
          <w:szCs w:val="28"/>
        </w:rPr>
        <w:t>,</w:t>
      </w:r>
      <w:r w:rsidR="00E4684F" w:rsidRPr="00C3217C">
        <w:rPr>
          <w:rFonts w:ascii="Arial" w:hAnsi="Arial" w:cs="Arial"/>
          <w:sz w:val="28"/>
          <w:szCs w:val="28"/>
        </w:rPr>
        <w:t xml:space="preserve"> che voleva sapere che gli avevano fatto all’ospedale, don Filiberto</w:t>
      </w:r>
      <w:r w:rsidR="001F18FD" w:rsidRPr="00C3217C">
        <w:rPr>
          <w:rFonts w:ascii="Arial" w:hAnsi="Arial" w:cs="Arial"/>
          <w:sz w:val="28"/>
          <w:szCs w:val="28"/>
        </w:rPr>
        <w:t>,</w:t>
      </w:r>
      <w:r w:rsidRPr="00C3217C">
        <w:rPr>
          <w:rFonts w:ascii="Arial" w:hAnsi="Arial" w:cs="Arial"/>
          <w:sz w:val="28"/>
          <w:szCs w:val="28"/>
        </w:rPr>
        <w:t xml:space="preserve"> che</w:t>
      </w:r>
      <w:r w:rsidR="00E4684F" w:rsidRPr="00C3217C">
        <w:rPr>
          <w:rFonts w:ascii="Arial" w:hAnsi="Arial" w:cs="Arial"/>
          <w:sz w:val="28"/>
          <w:szCs w:val="28"/>
        </w:rPr>
        <w:t xml:space="preserve"> teneva voglia ‘e chiacchier</w:t>
      </w:r>
      <w:r w:rsidR="00EF4ACA" w:rsidRPr="00C3217C">
        <w:rPr>
          <w:rFonts w:ascii="Arial" w:hAnsi="Arial" w:cs="Arial"/>
          <w:sz w:val="28"/>
          <w:szCs w:val="28"/>
        </w:rPr>
        <w:t>a’</w:t>
      </w:r>
      <w:r w:rsidR="00E4684F" w:rsidRPr="00C3217C">
        <w:rPr>
          <w:rFonts w:ascii="Arial" w:hAnsi="Arial" w:cs="Arial"/>
          <w:sz w:val="28"/>
          <w:szCs w:val="28"/>
        </w:rPr>
        <w:t>… figuratevi che</w:t>
      </w:r>
      <w:r w:rsidRPr="00C3217C">
        <w:rPr>
          <w:rFonts w:ascii="Arial" w:hAnsi="Arial" w:cs="Arial"/>
          <w:sz w:val="28"/>
          <w:szCs w:val="28"/>
        </w:rPr>
        <w:t>, per ri</w:t>
      </w:r>
      <w:r w:rsidR="00403D19" w:rsidRPr="00C3217C">
        <w:rPr>
          <w:rFonts w:ascii="Arial" w:hAnsi="Arial" w:cs="Arial"/>
          <w:sz w:val="28"/>
          <w:szCs w:val="28"/>
        </w:rPr>
        <w:t>n</w:t>
      </w:r>
      <w:r w:rsidRPr="00C3217C">
        <w:rPr>
          <w:rFonts w:ascii="Arial" w:hAnsi="Arial" w:cs="Arial"/>
          <w:sz w:val="28"/>
          <w:szCs w:val="28"/>
        </w:rPr>
        <w:t>graziarmi, me vuleva cant</w:t>
      </w:r>
      <w:r w:rsidR="00EF4ACA" w:rsidRPr="00C3217C">
        <w:rPr>
          <w:rFonts w:ascii="Arial" w:hAnsi="Arial" w:cs="Arial"/>
          <w:sz w:val="28"/>
          <w:szCs w:val="28"/>
        </w:rPr>
        <w:t>a’</w:t>
      </w:r>
      <w:r w:rsidRPr="00C3217C">
        <w:rPr>
          <w:rFonts w:ascii="Arial" w:hAnsi="Arial" w:cs="Arial"/>
          <w:sz w:val="28"/>
          <w:szCs w:val="28"/>
        </w:rPr>
        <w:t xml:space="preserve"> “’O sole mio”!</w:t>
      </w:r>
      <w:r w:rsidR="00403D19" w:rsidRPr="00C3217C">
        <w:rPr>
          <w:rFonts w:ascii="Arial" w:hAnsi="Arial" w:cs="Arial"/>
          <w:sz w:val="28"/>
          <w:szCs w:val="28"/>
        </w:rPr>
        <w:t xml:space="preserve"> </w:t>
      </w:r>
      <w:r w:rsidR="00403D19" w:rsidRPr="00C3217C">
        <w:rPr>
          <w:rFonts w:ascii="Arial" w:hAnsi="Arial" w:cs="Arial"/>
          <w:i/>
          <w:sz w:val="28"/>
          <w:szCs w:val="28"/>
        </w:rPr>
        <w:t xml:space="preserve">(a Caterina) </w:t>
      </w:r>
      <w:r w:rsidR="00403D19" w:rsidRPr="00C3217C">
        <w:rPr>
          <w:rFonts w:ascii="Arial" w:hAnsi="Arial" w:cs="Arial"/>
          <w:sz w:val="28"/>
          <w:szCs w:val="28"/>
        </w:rPr>
        <w:t>Tu non hai niente da fare?</w:t>
      </w:r>
    </w:p>
    <w:p w:rsidR="00403D19" w:rsidRPr="00C3217C" w:rsidRDefault="00403D19" w:rsidP="009F6A49">
      <w:pPr>
        <w:spacing w:before="0" w:after="120"/>
        <w:rPr>
          <w:rFonts w:ascii="Arial" w:hAnsi="Arial" w:cs="Arial"/>
          <w:i/>
          <w:sz w:val="28"/>
          <w:szCs w:val="28"/>
        </w:rPr>
      </w:pPr>
      <w:r w:rsidRPr="00C3217C">
        <w:rPr>
          <w:rFonts w:ascii="Arial" w:hAnsi="Arial" w:cs="Arial"/>
          <w:sz w:val="28"/>
          <w:szCs w:val="28"/>
        </w:rPr>
        <w:t>CATERINA</w:t>
      </w:r>
      <w:r w:rsidRPr="00C3217C">
        <w:rPr>
          <w:rFonts w:ascii="Arial" w:hAnsi="Arial" w:cs="Arial"/>
          <w:sz w:val="28"/>
          <w:szCs w:val="28"/>
        </w:rPr>
        <w:tab/>
      </w:r>
      <w:r w:rsidRPr="00C3217C">
        <w:rPr>
          <w:rFonts w:ascii="Arial" w:hAnsi="Arial" w:cs="Arial"/>
          <w:i/>
          <w:sz w:val="28"/>
          <w:szCs w:val="28"/>
        </w:rPr>
        <w:t xml:space="preserve">(infastidita) </w:t>
      </w:r>
      <w:r w:rsidRPr="00C3217C">
        <w:rPr>
          <w:rFonts w:ascii="Arial" w:hAnsi="Arial" w:cs="Arial"/>
          <w:sz w:val="28"/>
          <w:szCs w:val="28"/>
        </w:rPr>
        <w:t xml:space="preserve">Ho capito! </w:t>
      </w:r>
      <w:r w:rsidR="00F97191" w:rsidRPr="00C3217C">
        <w:rPr>
          <w:rFonts w:ascii="Arial" w:hAnsi="Arial" w:cs="Arial"/>
          <w:sz w:val="28"/>
          <w:szCs w:val="28"/>
        </w:rPr>
        <w:t xml:space="preserve">Giulia, </w:t>
      </w:r>
      <w:r w:rsidRPr="00C3217C">
        <w:rPr>
          <w:rFonts w:ascii="Arial" w:hAnsi="Arial" w:cs="Arial"/>
          <w:sz w:val="28"/>
          <w:szCs w:val="28"/>
        </w:rPr>
        <w:t>Sofi</w:t>
      </w:r>
      <w:r w:rsidR="00F97191" w:rsidRPr="00C3217C">
        <w:rPr>
          <w:rFonts w:ascii="Arial" w:hAnsi="Arial" w:cs="Arial"/>
          <w:sz w:val="28"/>
          <w:szCs w:val="28"/>
        </w:rPr>
        <w:t>a</w:t>
      </w:r>
      <w:r w:rsidRPr="00C3217C">
        <w:rPr>
          <w:rFonts w:ascii="Arial" w:hAnsi="Arial" w:cs="Arial"/>
          <w:sz w:val="28"/>
          <w:szCs w:val="28"/>
        </w:rPr>
        <w:t xml:space="preserve">, andiamo di là, gli uomini devono confabulare! </w:t>
      </w:r>
      <w:r w:rsidRPr="00C3217C">
        <w:rPr>
          <w:rFonts w:ascii="Arial" w:hAnsi="Arial" w:cs="Arial"/>
          <w:i/>
          <w:sz w:val="28"/>
          <w:szCs w:val="28"/>
        </w:rPr>
        <w:t xml:space="preserve">(via dal fondo a destra, con </w:t>
      </w:r>
      <w:r w:rsidR="00F97191" w:rsidRPr="00C3217C">
        <w:rPr>
          <w:rFonts w:ascii="Arial" w:hAnsi="Arial" w:cs="Arial"/>
          <w:i/>
          <w:sz w:val="28"/>
          <w:szCs w:val="28"/>
        </w:rPr>
        <w:t xml:space="preserve">Giulia e </w:t>
      </w:r>
      <w:r w:rsidRPr="00C3217C">
        <w:rPr>
          <w:rFonts w:ascii="Arial" w:hAnsi="Arial" w:cs="Arial"/>
          <w:i/>
          <w:sz w:val="28"/>
          <w:szCs w:val="28"/>
        </w:rPr>
        <w:t>Sofia)</w:t>
      </w:r>
    </w:p>
    <w:p w:rsidR="00357F70" w:rsidRPr="00C3217C" w:rsidRDefault="00357F70" w:rsidP="009F6A49">
      <w:pPr>
        <w:spacing w:before="0" w:after="120"/>
        <w:rPr>
          <w:rFonts w:ascii="Arial" w:hAnsi="Arial" w:cs="Arial"/>
          <w:i/>
          <w:sz w:val="28"/>
          <w:szCs w:val="28"/>
        </w:rPr>
      </w:pPr>
      <w:r w:rsidRPr="00C3217C">
        <w:rPr>
          <w:rFonts w:ascii="Arial" w:hAnsi="Arial" w:cs="Arial"/>
          <w:sz w:val="28"/>
          <w:szCs w:val="28"/>
        </w:rPr>
        <w:t>UMBERTO</w:t>
      </w:r>
      <w:r w:rsidRPr="00C3217C">
        <w:rPr>
          <w:rFonts w:ascii="Arial" w:hAnsi="Arial" w:cs="Arial"/>
          <w:sz w:val="28"/>
          <w:szCs w:val="28"/>
        </w:rPr>
        <w:tab/>
        <w:t>Deduco che don Filiberto sta bene…</w:t>
      </w:r>
    </w:p>
    <w:p w:rsidR="00357F70" w:rsidRPr="00C3217C" w:rsidRDefault="00357F70"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Sì, se l’è cavata con un bernoccolo, solo che non si può sedere, tene ‘o culo chino ‘e mulignane!</w:t>
      </w:r>
    </w:p>
    <w:p w:rsidR="00357F70" w:rsidRPr="00C3217C" w:rsidRDefault="00357F70" w:rsidP="009F6A49">
      <w:pPr>
        <w:spacing w:before="0" w:after="120"/>
        <w:rPr>
          <w:rFonts w:ascii="Arial" w:hAnsi="Arial" w:cs="Arial"/>
          <w:i/>
          <w:sz w:val="28"/>
          <w:szCs w:val="28"/>
        </w:rPr>
      </w:pPr>
      <w:r w:rsidRPr="00C3217C">
        <w:rPr>
          <w:rFonts w:ascii="Arial" w:hAnsi="Arial" w:cs="Arial"/>
          <w:sz w:val="28"/>
          <w:szCs w:val="28"/>
        </w:rPr>
        <w:t>UMBERTO</w:t>
      </w:r>
      <w:r w:rsidRPr="00C3217C">
        <w:rPr>
          <w:rFonts w:ascii="Arial" w:hAnsi="Arial" w:cs="Arial"/>
          <w:sz w:val="28"/>
          <w:szCs w:val="28"/>
        </w:rPr>
        <w:tab/>
        <w:t xml:space="preserve">Se po' fa’ ‘na parmigiana! </w:t>
      </w:r>
      <w:r w:rsidRPr="00C3217C">
        <w:rPr>
          <w:rFonts w:ascii="Arial" w:hAnsi="Arial" w:cs="Arial"/>
          <w:sz w:val="28"/>
          <w:szCs w:val="28"/>
        </w:rPr>
        <w:tab/>
      </w:r>
    </w:p>
    <w:p w:rsidR="00403D19" w:rsidRPr="00C3217C" w:rsidRDefault="00403D19"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Allora, hai sentito l’avvocato?</w:t>
      </w:r>
    </w:p>
    <w:p w:rsidR="00277039" w:rsidRPr="00C3217C" w:rsidRDefault="00403D19"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Sì, ha detto che sta preparando l</w:t>
      </w:r>
      <w:r w:rsidR="00524427" w:rsidRPr="00C3217C">
        <w:rPr>
          <w:rFonts w:ascii="Arial" w:hAnsi="Arial" w:cs="Arial"/>
          <w:sz w:val="28"/>
          <w:szCs w:val="28"/>
        </w:rPr>
        <w:t>a scrittura privata</w:t>
      </w:r>
      <w:r w:rsidR="00357F70" w:rsidRPr="00C3217C">
        <w:rPr>
          <w:rFonts w:ascii="Arial" w:hAnsi="Arial" w:cs="Arial"/>
          <w:sz w:val="28"/>
          <w:szCs w:val="28"/>
        </w:rPr>
        <w:t>; appena è pronto</w:t>
      </w:r>
      <w:r w:rsidR="00F97191" w:rsidRPr="00C3217C">
        <w:rPr>
          <w:rFonts w:ascii="Arial" w:hAnsi="Arial" w:cs="Arial"/>
          <w:sz w:val="28"/>
          <w:szCs w:val="28"/>
        </w:rPr>
        <w:t>,</w:t>
      </w:r>
      <w:r w:rsidR="00357F70" w:rsidRPr="00C3217C">
        <w:rPr>
          <w:rFonts w:ascii="Arial" w:hAnsi="Arial" w:cs="Arial"/>
          <w:sz w:val="28"/>
          <w:szCs w:val="28"/>
        </w:rPr>
        <w:t xml:space="preserve"> ci chiama e ci mettiamo d’accordo.</w:t>
      </w:r>
      <w:r w:rsidR="00AF5856" w:rsidRPr="00C3217C">
        <w:rPr>
          <w:rFonts w:ascii="Arial" w:hAnsi="Arial" w:cs="Arial"/>
          <w:sz w:val="28"/>
          <w:szCs w:val="28"/>
        </w:rPr>
        <w:t xml:space="preserve"> </w:t>
      </w:r>
    </w:p>
    <w:p w:rsidR="00357F70" w:rsidRPr="00C3217C" w:rsidRDefault="00766F36"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Come vedi, l’idea di tuo fratello sta funzionando!</w:t>
      </w:r>
    </w:p>
    <w:p w:rsidR="00766F36" w:rsidRPr="00C3217C" w:rsidRDefault="00766F36"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Qua’ funzionando? Io ho sondato il terreno con Sofia, parlando vagamente di quello che è successo ieri e l’unico commento che ha fatto sai quale è stato?</w:t>
      </w:r>
    </w:p>
    <w:p w:rsidR="00766F36" w:rsidRPr="00C3217C" w:rsidRDefault="00766F36"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Sicuramente avrà parlato male di Marianna.</w:t>
      </w:r>
    </w:p>
    <w:p w:rsidR="00766F36" w:rsidRPr="00C3217C" w:rsidRDefault="00766F36"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Magari! Ha detto testualmente: non portare più qua quell’amico tuo balbuziente, m’ha fatto veni’ male ‘e capa! Non capisco come fai a sopportarlo! Immagina se sapesse della tua idea di farci andare a vivere a’</w:t>
      </w:r>
      <w:r w:rsidR="00EF4ACA" w:rsidRPr="00C3217C">
        <w:rPr>
          <w:rFonts w:ascii="Arial" w:hAnsi="Arial" w:cs="Arial"/>
          <w:sz w:val="28"/>
          <w:szCs w:val="28"/>
        </w:rPr>
        <w:t xml:space="preserve"> </w:t>
      </w:r>
      <w:r w:rsidRPr="00C3217C">
        <w:rPr>
          <w:rFonts w:ascii="Arial" w:hAnsi="Arial" w:cs="Arial"/>
          <w:sz w:val="28"/>
          <w:szCs w:val="28"/>
        </w:rPr>
        <w:t>casa soia!</w:t>
      </w:r>
    </w:p>
    <w:p w:rsidR="00766F36" w:rsidRPr="00C3217C" w:rsidRDefault="00766F36"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Ah! Questo non ci voleva… </w:t>
      </w:r>
      <w:r w:rsidRPr="00C3217C">
        <w:rPr>
          <w:rFonts w:ascii="Arial" w:hAnsi="Arial" w:cs="Arial"/>
          <w:i/>
          <w:sz w:val="28"/>
          <w:szCs w:val="28"/>
        </w:rPr>
        <w:t xml:space="preserve">(pensa) </w:t>
      </w:r>
      <w:r w:rsidRPr="00C3217C">
        <w:rPr>
          <w:rFonts w:ascii="Arial" w:hAnsi="Arial" w:cs="Arial"/>
          <w:sz w:val="28"/>
          <w:szCs w:val="28"/>
        </w:rPr>
        <w:t xml:space="preserve">vabbè, troveremo una soluzione! </w:t>
      </w:r>
      <w:r w:rsidRPr="00C3217C">
        <w:rPr>
          <w:rFonts w:ascii="Arial" w:hAnsi="Arial" w:cs="Arial"/>
          <w:i/>
          <w:sz w:val="28"/>
          <w:szCs w:val="28"/>
        </w:rPr>
        <w:t>(suonano alla porta; va ad aprire)</w:t>
      </w:r>
      <w:r w:rsidR="00F97191" w:rsidRPr="00C3217C">
        <w:rPr>
          <w:rFonts w:ascii="Arial" w:hAnsi="Arial" w:cs="Arial"/>
          <w:i/>
          <w:sz w:val="28"/>
          <w:szCs w:val="28"/>
        </w:rPr>
        <w:t xml:space="preserve"> </w:t>
      </w:r>
      <w:r w:rsidR="00F97191" w:rsidRPr="00C3217C">
        <w:rPr>
          <w:rFonts w:ascii="Arial" w:hAnsi="Arial" w:cs="Arial"/>
          <w:sz w:val="28"/>
          <w:szCs w:val="28"/>
        </w:rPr>
        <w:t>Parli del diavolo…</w:t>
      </w:r>
    </w:p>
    <w:p w:rsidR="00F65944" w:rsidRPr="00C3217C" w:rsidRDefault="00766F36" w:rsidP="009F6A49">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r>
      <w:r w:rsidRPr="00C3217C">
        <w:rPr>
          <w:rFonts w:ascii="Arial" w:hAnsi="Arial" w:cs="Arial"/>
          <w:i/>
          <w:sz w:val="28"/>
          <w:szCs w:val="28"/>
        </w:rPr>
        <w:t>(entra dalla porta sul fondo)</w:t>
      </w:r>
      <w:r w:rsidR="00D24DBA" w:rsidRPr="00C3217C">
        <w:rPr>
          <w:rFonts w:ascii="Arial" w:hAnsi="Arial" w:cs="Arial"/>
          <w:i/>
          <w:sz w:val="28"/>
          <w:szCs w:val="28"/>
        </w:rPr>
        <w:t xml:space="preserve"> </w:t>
      </w:r>
      <w:r w:rsidR="00D24DBA" w:rsidRPr="00C3217C">
        <w:rPr>
          <w:rFonts w:ascii="Arial" w:hAnsi="Arial" w:cs="Arial"/>
          <w:sz w:val="28"/>
          <w:szCs w:val="28"/>
        </w:rPr>
        <w:t xml:space="preserve">Eee… eggì, fafa…mme ass… assetta’… </w:t>
      </w:r>
      <w:r w:rsidR="00F65944" w:rsidRPr="00C3217C">
        <w:rPr>
          <w:rFonts w:ascii="Arial" w:hAnsi="Arial" w:cs="Arial"/>
          <w:sz w:val="28"/>
          <w:szCs w:val="28"/>
        </w:rPr>
        <w:t xml:space="preserve"> </w:t>
      </w:r>
      <w:r w:rsidR="00F65944" w:rsidRPr="00C3217C">
        <w:rPr>
          <w:rFonts w:ascii="Arial" w:hAnsi="Arial" w:cs="Arial"/>
          <w:i/>
          <w:sz w:val="28"/>
          <w:szCs w:val="28"/>
        </w:rPr>
        <w:t xml:space="preserve">(siede) </w:t>
      </w:r>
      <w:r w:rsidR="00F97191" w:rsidRPr="00C3217C">
        <w:rPr>
          <w:rFonts w:ascii="Arial" w:hAnsi="Arial" w:cs="Arial"/>
          <w:sz w:val="28"/>
          <w:szCs w:val="28"/>
        </w:rPr>
        <w:t>Aggio fafa.. tto ‘</w:t>
      </w:r>
      <w:r w:rsidR="00F65944" w:rsidRPr="00C3217C">
        <w:rPr>
          <w:rFonts w:ascii="Arial" w:hAnsi="Arial" w:cs="Arial"/>
          <w:sz w:val="28"/>
          <w:szCs w:val="28"/>
        </w:rPr>
        <w:t xml:space="preserve">na coco… </w:t>
      </w:r>
      <w:r w:rsidR="00F97191" w:rsidRPr="00C3217C">
        <w:rPr>
          <w:rFonts w:ascii="Arial" w:hAnsi="Arial" w:cs="Arial"/>
          <w:sz w:val="28"/>
          <w:szCs w:val="28"/>
        </w:rPr>
        <w:t>‘</w:t>
      </w:r>
      <w:r w:rsidR="00F65944" w:rsidRPr="00C3217C">
        <w:rPr>
          <w:rFonts w:ascii="Arial" w:hAnsi="Arial" w:cs="Arial"/>
          <w:sz w:val="28"/>
          <w:szCs w:val="28"/>
        </w:rPr>
        <w:t>na corsa!</w:t>
      </w:r>
    </w:p>
    <w:p w:rsidR="00F65944" w:rsidRPr="00C3217C" w:rsidRDefault="00F65944"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Calmati mò, dicci ch’è stato?</w:t>
      </w:r>
    </w:p>
    <w:p w:rsidR="00766F36" w:rsidRPr="00C3217C" w:rsidRDefault="00F65944" w:rsidP="009F6A49">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È</w:t>
      </w:r>
      <w:r w:rsidR="00D24DBA" w:rsidRPr="00C3217C">
        <w:rPr>
          <w:rFonts w:ascii="Arial" w:hAnsi="Arial" w:cs="Arial"/>
          <w:sz w:val="28"/>
          <w:szCs w:val="28"/>
        </w:rPr>
        <w:t xml:space="preserve"> suuuu… è succieso ‘nu guuuu… ‘nu guaio!</w:t>
      </w:r>
    </w:p>
    <w:p w:rsidR="00D24DBA" w:rsidRPr="00C3217C" w:rsidRDefault="00C92F75"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00D24DBA" w:rsidRPr="00C3217C">
        <w:rPr>
          <w:rFonts w:ascii="Arial" w:hAnsi="Arial" w:cs="Arial"/>
          <w:sz w:val="28"/>
          <w:szCs w:val="28"/>
        </w:rPr>
        <w:t>È caduto p’‘e scale qualcun altro?</w:t>
      </w:r>
    </w:p>
    <w:p w:rsidR="00E4684F" w:rsidRPr="00C3217C" w:rsidRDefault="00E4684F" w:rsidP="009F6A49">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Nooo</w:t>
      </w:r>
      <w:r w:rsidR="00F65944" w:rsidRPr="00C3217C">
        <w:rPr>
          <w:rFonts w:ascii="Arial" w:hAnsi="Arial" w:cs="Arial"/>
          <w:sz w:val="28"/>
          <w:szCs w:val="28"/>
        </w:rPr>
        <w:t>,</w:t>
      </w:r>
      <w:r w:rsidRPr="00C3217C">
        <w:rPr>
          <w:rFonts w:ascii="Arial" w:hAnsi="Arial" w:cs="Arial"/>
          <w:sz w:val="28"/>
          <w:szCs w:val="28"/>
        </w:rPr>
        <w:t xml:space="preserve"> pepe… pepeggio! ‘</w:t>
      </w:r>
      <w:r w:rsidR="00F65944" w:rsidRPr="00C3217C">
        <w:rPr>
          <w:rFonts w:ascii="Arial" w:hAnsi="Arial" w:cs="Arial"/>
          <w:sz w:val="28"/>
          <w:szCs w:val="28"/>
        </w:rPr>
        <w:t>O</w:t>
      </w:r>
      <w:r w:rsidRPr="00C3217C">
        <w:rPr>
          <w:rFonts w:ascii="Arial" w:hAnsi="Arial" w:cs="Arial"/>
          <w:sz w:val="28"/>
          <w:szCs w:val="28"/>
        </w:rPr>
        <w:t xml:space="preserve"> ma… ‘o ma</w:t>
      </w:r>
    </w:p>
    <w:p w:rsidR="00E4684F" w:rsidRPr="00C3217C" w:rsidRDefault="00E4684F"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‘O mare? Alfre’, si può sapere ch’è successo?</w:t>
      </w:r>
    </w:p>
    <w:p w:rsidR="005C5808" w:rsidRPr="00C3217C" w:rsidRDefault="005C5808" w:rsidP="009F6A49">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r>
      <w:r w:rsidR="00F65944" w:rsidRPr="00C3217C">
        <w:rPr>
          <w:rFonts w:ascii="Arial" w:hAnsi="Arial" w:cs="Arial"/>
          <w:sz w:val="28"/>
          <w:szCs w:val="28"/>
        </w:rPr>
        <w:t>Mò</w:t>
      </w:r>
      <w:r w:rsidRPr="00C3217C">
        <w:rPr>
          <w:rFonts w:ascii="Arial" w:hAnsi="Arial" w:cs="Arial"/>
          <w:sz w:val="28"/>
          <w:szCs w:val="28"/>
        </w:rPr>
        <w:t>… sta… staaate ‘nguuuu state nguuuuu ‘nguaiate</w:t>
      </w:r>
    </w:p>
    <w:p w:rsidR="005C5808" w:rsidRPr="00C3217C" w:rsidRDefault="00C92F75" w:rsidP="009F6A49">
      <w:pPr>
        <w:spacing w:before="0" w:after="120"/>
        <w:rPr>
          <w:rFonts w:ascii="Arial" w:hAnsi="Arial" w:cs="Arial"/>
          <w:sz w:val="28"/>
          <w:szCs w:val="28"/>
        </w:rPr>
      </w:pPr>
      <w:r w:rsidRPr="00C3217C">
        <w:rPr>
          <w:rFonts w:ascii="Arial" w:hAnsi="Arial" w:cs="Arial"/>
          <w:sz w:val="28"/>
          <w:szCs w:val="28"/>
        </w:rPr>
        <w:lastRenderedPageBreak/>
        <w:t>UMBERTO</w:t>
      </w:r>
      <w:r w:rsidRPr="00C3217C">
        <w:rPr>
          <w:rFonts w:ascii="Arial" w:hAnsi="Arial" w:cs="Arial"/>
          <w:sz w:val="28"/>
          <w:szCs w:val="28"/>
        </w:rPr>
        <w:tab/>
      </w:r>
      <w:r w:rsidR="005C5808" w:rsidRPr="00C3217C">
        <w:rPr>
          <w:rFonts w:ascii="Arial" w:hAnsi="Arial" w:cs="Arial"/>
          <w:sz w:val="28"/>
          <w:szCs w:val="28"/>
        </w:rPr>
        <w:t>Ma che sta dicenno?</w:t>
      </w:r>
    </w:p>
    <w:p w:rsidR="005C5808" w:rsidRPr="00C3217C" w:rsidRDefault="005C5808"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Alfre’, per favore, canta</w:t>
      </w:r>
    </w:p>
    <w:p w:rsidR="005C5808" w:rsidRPr="00C3217C" w:rsidRDefault="005C5808" w:rsidP="009F6A49">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‘nanana… ‘nana…nata vo…vovota? Noooo</w:t>
      </w:r>
      <w:r w:rsidR="00F65944" w:rsidRPr="00C3217C">
        <w:rPr>
          <w:rFonts w:ascii="Arial" w:hAnsi="Arial" w:cs="Arial"/>
          <w:sz w:val="28"/>
          <w:szCs w:val="28"/>
        </w:rPr>
        <w:t>…</w:t>
      </w:r>
    </w:p>
    <w:p w:rsidR="005C5808" w:rsidRPr="00C3217C" w:rsidRDefault="00C92F75"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005C5808" w:rsidRPr="00C3217C">
        <w:rPr>
          <w:rFonts w:ascii="Arial" w:hAnsi="Arial" w:cs="Arial"/>
          <w:i/>
          <w:sz w:val="28"/>
          <w:szCs w:val="28"/>
        </w:rPr>
        <w:t xml:space="preserve">(urla) </w:t>
      </w:r>
      <w:r w:rsidR="005C5808" w:rsidRPr="00C3217C">
        <w:rPr>
          <w:rFonts w:ascii="Arial" w:hAnsi="Arial" w:cs="Arial"/>
          <w:sz w:val="28"/>
          <w:szCs w:val="28"/>
        </w:rPr>
        <w:t>Canta!</w:t>
      </w:r>
    </w:p>
    <w:p w:rsidR="005C5808" w:rsidRPr="00C3217C" w:rsidRDefault="005C5808" w:rsidP="009F6A49">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r>
      <w:r w:rsidRPr="00C3217C">
        <w:rPr>
          <w:rFonts w:ascii="Arial" w:hAnsi="Arial" w:cs="Arial"/>
          <w:i/>
          <w:sz w:val="28"/>
          <w:szCs w:val="28"/>
        </w:rPr>
        <w:t xml:space="preserve">(dal piano di sopra, canta a squarciagola) </w:t>
      </w:r>
      <w:r w:rsidRPr="00C3217C">
        <w:rPr>
          <w:rFonts w:ascii="Arial" w:hAnsi="Arial" w:cs="Arial"/>
          <w:sz w:val="28"/>
          <w:szCs w:val="28"/>
        </w:rPr>
        <w:t>“Vide ‘o mar</w:t>
      </w:r>
      <w:r w:rsidR="00F65944" w:rsidRPr="00C3217C">
        <w:rPr>
          <w:rFonts w:ascii="Arial" w:hAnsi="Arial" w:cs="Arial"/>
          <w:sz w:val="28"/>
          <w:szCs w:val="28"/>
        </w:rPr>
        <w:t>e</w:t>
      </w:r>
      <w:r w:rsidRPr="00C3217C">
        <w:rPr>
          <w:rFonts w:ascii="Arial" w:hAnsi="Arial" w:cs="Arial"/>
          <w:sz w:val="28"/>
          <w:szCs w:val="28"/>
        </w:rPr>
        <w:t xml:space="preserve"> quanto è bello, ‘spira tanta sentimento, comme tu a chi tiene mente, ca scetato ‘o faie sunnà</w:t>
      </w:r>
      <w:r w:rsidR="00B84929" w:rsidRPr="00C3217C">
        <w:rPr>
          <w:rFonts w:ascii="Arial" w:hAnsi="Arial" w:cs="Arial"/>
          <w:sz w:val="28"/>
          <w:szCs w:val="28"/>
        </w:rPr>
        <w:t>; guarda gua’ chistu ciardino</w:t>
      </w:r>
      <w:r w:rsidR="00EF4ACA" w:rsidRPr="00C3217C">
        <w:rPr>
          <w:rFonts w:ascii="Arial" w:hAnsi="Arial" w:cs="Arial"/>
          <w:sz w:val="28"/>
          <w:szCs w:val="28"/>
        </w:rPr>
        <w:t>, siente sié ‘sti ciure ‘arancio</w:t>
      </w:r>
      <w:r w:rsidR="00B84929" w:rsidRPr="00C3217C">
        <w:rPr>
          <w:rFonts w:ascii="Arial" w:hAnsi="Arial" w:cs="Arial"/>
          <w:sz w:val="28"/>
          <w:szCs w:val="28"/>
        </w:rPr>
        <w:t xml:space="preserve">… </w:t>
      </w:r>
      <w:r w:rsidRPr="00C3217C">
        <w:rPr>
          <w:rFonts w:ascii="Arial" w:hAnsi="Arial" w:cs="Arial"/>
          <w:sz w:val="28"/>
          <w:szCs w:val="28"/>
        </w:rPr>
        <w:t>”</w:t>
      </w:r>
    </w:p>
    <w:p w:rsidR="005C5808" w:rsidRPr="00C3217C" w:rsidRDefault="005C5808"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(al balcone</w:t>
      </w:r>
      <w:r w:rsidR="00C92F75" w:rsidRPr="00C3217C">
        <w:rPr>
          <w:rFonts w:ascii="Arial" w:hAnsi="Arial" w:cs="Arial"/>
          <w:i/>
          <w:sz w:val="28"/>
          <w:szCs w:val="28"/>
        </w:rPr>
        <w:t xml:space="preserve"> a voce alta</w:t>
      </w:r>
      <w:r w:rsidRPr="00C3217C">
        <w:rPr>
          <w:rFonts w:ascii="Arial" w:hAnsi="Arial" w:cs="Arial"/>
          <w:i/>
          <w:sz w:val="28"/>
          <w:szCs w:val="28"/>
        </w:rPr>
        <w:t xml:space="preserve">) </w:t>
      </w:r>
      <w:r w:rsidRPr="00C3217C">
        <w:rPr>
          <w:rFonts w:ascii="Arial" w:hAnsi="Arial" w:cs="Arial"/>
          <w:sz w:val="28"/>
          <w:szCs w:val="28"/>
        </w:rPr>
        <w:t>Don Filiberto, non era per voi!</w:t>
      </w:r>
    </w:p>
    <w:p w:rsidR="005C5808" w:rsidRPr="00C3217C" w:rsidRDefault="005C5808" w:rsidP="009F6A49">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r>
      <w:r w:rsidR="00C92F75" w:rsidRPr="00C3217C">
        <w:rPr>
          <w:rFonts w:ascii="Arial" w:hAnsi="Arial" w:cs="Arial"/>
          <w:i/>
          <w:sz w:val="28"/>
          <w:szCs w:val="28"/>
        </w:rPr>
        <w:t xml:space="preserve">(d.d.) </w:t>
      </w:r>
      <w:r w:rsidR="00F97191" w:rsidRPr="00C3217C">
        <w:rPr>
          <w:rFonts w:ascii="Arial" w:hAnsi="Arial" w:cs="Arial"/>
          <w:sz w:val="28"/>
          <w:szCs w:val="28"/>
        </w:rPr>
        <w:t>Come?</w:t>
      </w:r>
      <w:r w:rsidR="00F97191" w:rsidRPr="00C3217C">
        <w:rPr>
          <w:rFonts w:ascii="Arial" w:hAnsi="Arial" w:cs="Arial"/>
          <w:i/>
          <w:sz w:val="28"/>
          <w:szCs w:val="28"/>
        </w:rPr>
        <w:t xml:space="preserve"> </w:t>
      </w:r>
      <w:r w:rsidR="00C92F75" w:rsidRPr="00C3217C">
        <w:rPr>
          <w:rFonts w:ascii="Arial" w:hAnsi="Arial" w:cs="Arial"/>
          <w:sz w:val="28"/>
          <w:szCs w:val="28"/>
        </w:rPr>
        <w:t xml:space="preserve">Ah, ho capito, </w:t>
      </w:r>
      <w:r w:rsidRPr="00C3217C">
        <w:rPr>
          <w:rFonts w:ascii="Arial" w:hAnsi="Arial" w:cs="Arial"/>
          <w:sz w:val="28"/>
          <w:szCs w:val="28"/>
        </w:rPr>
        <w:t>c’è il signor Alfredo</w:t>
      </w:r>
      <w:r w:rsidR="006D1324" w:rsidRPr="00C3217C">
        <w:rPr>
          <w:rFonts w:ascii="Arial" w:hAnsi="Arial" w:cs="Arial"/>
          <w:sz w:val="28"/>
          <w:szCs w:val="28"/>
        </w:rPr>
        <w:t>…</w:t>
      </w:r>
      <w:r w:rsidRPr="00C3217C">
        <w:rPr>
          <w:rFonts w:ascii="Arial" w:hAnsi="Arial" w:cs="Arial"/>
          <w:sz w:val="28"/>
          <w:szCs w:val="28"/>
        </w:rPr>
        <w:t xml:space="preserve"> </w:t>
      </w:r>
      <w:r w:rsidR="006D1324" w:rsidRPr="00C3217C">
        <w:rPr>
          <w:rFonts w:ascii="Arial" w:hAnsi="Arial" w:cs="Arial"/>
          <w:sz w:val="28"/>
          <w:szCs w:val="28"/>
        </w:rPr>
        <w:t>p</w:t>
      </w:r>
      <w:r w:rsidRPr="00C3217C">
        <w:rPr>
          <w:rFonts w:ascii="Arial" w:hAnsi="Arial" w:cs="Arial"/>
          <w:sz w:val="28"/>
          <w:szCs w:val="28"/>
        </w:rPr>
        <w:t>erdonatemi!</w:t>
      </w:r>
    </w:p>
    <w:p w:rsidR="005C5808" w:rsidRPr="00C3217C" w:rsidRDefault="005C5808"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Don Filiberto, </w:t>
      </w:r>
      <w:r w:rsidR="00C92F75" w:rsidRPr="00C3217C">
        <w:rPr>
          <w:rFonts w:ascii="Arial" w:hAnsi="Arial" w:cs="Arial"/>
          <w:sz w:val="28"/>
          <w:szCs w:val="28"/>
        </w:rPr>
        <w:t xml:space="preserve">riposatevi, che avete avuto un </w:t>
      </w:r>
      <w:r w:rsidR="00B84929" w:rsidRPr="00C3217C">
        <w:rPr>
          <w:rFonts w:ascii="Arial" w:hAnsi="Arial" w:cs="Arial"/>
          <w:sz w:val="28"/>
          <w:szCs w:val="28"/>
        </w:rPr>
        <w:t xml:space="preserve">brutto </w:t>
      </w:r>
      <w:r w:rsidR="00C92F75" w:rsidRPr="00C3217C">
        <w:rPr>
          <w:rFonts w:ascii="Arial" w:hAnsi="Arial" w:cs="Arial"/>
          <w:sz w:val="28"/>
          <w:szCs w:val="28"/>
        </w:rPr>
        <w:t>trauma.</w:t>
      </w:r>
    </w:p>
    <w:p w:rsidR="00C92F75" w:rsidRPr="00C3217C" w:rsidRDefault="00C92F75" w:rsidP="009F6A49">
      <w:pPr>
        <w:spacing w:before="0" w:after="120"/>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t>Va bene! Scusatemi ancora.</w:t>
      </w:r>
    </w:p>
    <w:p w:rsidR="005C5808" w:rsidRPr="00C3217C" w:rsidRDefault="00C92F75"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Alfre’ allora?</w:t>
      </w:r>
    </w:p>
    <w:p w:rsidR="00C92F75" w:rsidRPr="00C3217C" w:rsidRDefault="00C92F75" w:rsidP="009F6A49">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r>
      <w:r w:rsidRPr="00C3217C">
        <w:rPr>
          <w:rFonts w:ascii="Arial" w:hAnsi="Arial" w:cs="Arial"/>
          <w:i/>
          <w:sz w:val="28"/>
          <w:szCs w:val="28"/>
        </w:rPr>
        <w:t xml:space="preserve">(canta sul motivo di “Torna a Surriento”) </w:t>
      </w:r>
      <w:r w:rsidRPr="00C3217C">
        <w:rPr>
          <w:rFonts w:ascii="Arial" w:hAnsi="Arial" w:cs="Arial"/>
          <w:sz w:val="28"/>
          <w:szCs w:val="28"/>
        </w:rPr>
        <w:t xml:space="preserve">“Stammatina aggio ‘ncuntrato </w:t>
      </w:r>
      <w:r w:rsidR="006D1324" w:rsidRPr="00C3217C">
        <w:rPr>
          <w:rFonts w:ascii="Arial" w:hAnsi="Arial" w:cs="Arial"/>
          <w:sz w:val="28"/>
          <w:szCs w:val="28"/>
        </w:rPr>
        <w:t xml:space="preserve">/ </w:t>
      </w:r>
      <w:r w:rsidRPr="00C3217C">
        <w:rPr>
          <w:rFonts w:ascii="Arial" w:hAnsi="Arial" w:cs="Arial"/>
          <w:sz w:val="28"/>
          <w:szCs w:val="28"/>
        </w:rPr>
        <w:t xml:space="preserve">donn’Antonio ‘o maccarrone </w:t>
      </w:r>
      <w:r w:rsidR="006D1324" w:rsidRPr="00C3217C">
        <w:rPr>
          <w:rFonts w:ascii="Arial" w:hAnsi="Arial" w:cs="Arial"/>
          <w:sz w:val="28"/>
          <w:szCs w:val="28"/>
        </w:rPr>
        <w:t xml:space="preserve">/ </w:t>
      </w:r>
      <w:r w:rsidRPr="00C3217C">
        <w:rPr>
          <w:rFonts w:ascii="Arial" w:hAnsi="Arial" w:cs="Arial"/>
          <w:sz w:val="28"/>
          <w:szCs w:val="28"/>
        </w:rPr>
        <w:t>e m’ha ditto che Marianna</w:t>
      </w:r>
      <w:r w:rsidR="006B1FDE" w:rsidRPr="00C3217C">
        <w:rPr>
          <w:rFonts w:ascii="Arial" w:hAnsi="Arial" w:cs="Arial"/>
          <w:sz w:val="28"/>
          <w:szCs w:val="28"/>
        </w:rPr>
        <w:t xml:space="preserve"> /</w:t>
      </w:r>
      <w:r w:rsidRPr="00C3217C">
        <w:rPr>
          <w:rFonts w:ascii="Arial" w:hAnsi="Arial" w:cs="Arial"/>
          <w:sz w:val="28"/>
          <w:szCs w:val="28"/>
        </w:rPr>
        <w:t xml:space="preserve"> isso nun s’a vo</w:t>
      </w:r>
      <w:r w:rsidR="001F18FD" w:rsidRPr="00C3217C">
        <w:rPr>
          <w:rFonts w:ascii="Arial" w:hAnsi="Arial" w:cs="Arial"/>
          <w:sz w:val="28"/>
          <w:szCs w:val="28"/>
        </w:rPr>
        <w:t>’</w:t>
      </w:r>
      <w:r w:rsidRPr="00C3217C">
        <w:rPr>
          <w:rFonts w:ascii="Arial" w:hAnsi="Arial" w:cs="Arial"/>
          <w:sz w:val="28"/>
          <w:szCs w:val="28"/>
        </w:rPr>
        <w:t xml:space="preserve"> spusa’! </w:t>
      </w:r>
      <w:r w:rsidR="006D1324" w:rsidRPr="00C3217C">
        <w:rPr>
          <w:rFonts w:ascii="Arial" w:hAnsi="Arial" w:cs="Arial"/>
          <w:sz w:val="28"/>
          <w:szCs w:val="28"/>
        </w:rPr>
        <w:t xml:space="preserve">/ </w:t>
      </w:r>
      <w:r w:rsidRPr="00C3217C">
        <w:rPr>
          <w:rFonts w:ascii="Arial" w:hAnsi="Arial" w:cs="Arial"/>
          <w:sz w:val="28"/>
          <w:szCs w:val="28"/>
        </w:rPr>
        <w:t>L’aggio ditto tiene ‘nmano,</w:t>
      </w:r>
      <w:r w:rsidR="006B1FDE" w:rsidRPr="00C3217C">
        <w:rPr>
          <w:rFonts w:ascii="Arial" w:hAnsi="Arial" w:cs="Arial"/>
          <w:sz w:val="28"/>
          <w:szCs w:val="28"/>
        </w:rPr>
        <w:t xml:space="preserve"> </w:t>
      </w:r>
      <w:r w:rsidR="006D1324" w:rsidRPr="00C3217C">
        <w:rPr>
          <w:rFonts w:ascii="Arial" w:hAnsi="Arial" w:cs="Arial"/>
          <w:sz w:val="28"/>
          <w:szCs w:val="28"/>
        </w:rPr>
        <w:t>/</w:t>
      </w:r>
      <w:r w:rsidRPr="00C3217C">
        <w:rPr>
          <w:rFonts w:ascii="Arial" w:hAnsi="Arial" w:cs="Arial"/>
          <w:sz w:val="28"/>
          <w:szCs w:val="28"/>
        </w:rPr>
        <w:t xml:space="preserve"> nun fa</w:t>
      </w:r>
      <w:r w:rsidR="006D1324" w:rsidRPr="00C3217C">
        <w:rPr>
          <w:rFonts w:ascii="Arial" w:hAnsi="Arial" w:cs="Arial"/>
          <w:sz w:val="28"/>
          <w:szCs w:val="28"/>
        </w:rPr>
        <w:t>’</w:t>
      </w:r>
      <w:r w:rsidRPr="00C3217C">
        <w:rPr>
          <w:rFonts w:ascii="Arial" w:hAnsi="Arial" w:cs="Arial"/>
          <w:sz w:val="28"/>
          <w:szCs w:val="28"/>
        </w:rPr>
        <w:t xml:space="preserve"> chesta fessaria,</w:t>
      </w:r>
      <w:r w:rsidR="006D1324" w:rsidRPr="00C3217C">
        <w:rPr>
          <w:rFonts w:ascii="Arial" w:hAnsi="Arial" w:cs="Arial"/>
          <w:sz w:val="28"/>
          <w:szCs w:val="28"/>
        </w:rPr>
        <w:t xml:space="preserve"> /</w:t>
      </w:r>
      <w:r w:rsidRPr="00C3217C">
        <w:rPr>
          <w:rFonts w:ascii="Arial" w:hAnsi="Arial" w:cs="Arial"/>
          <w:sz w:val="28"/>
          <w:szCs w:val="28"/>
        </w:rPr>
        <w:t xml:space="preserve"> addo</w:t>
      </w:r>
      <w:r w:rsidR="006B1FDE" w:rsidRPr="00C3217C">
        <w:rPr>
          <w:rFonts w:ascii="Arial" w:hAnsi="Arial" w:cs="Arial"/>
          <w:sz w:val="28"/>
          <w:szCs w:val="28"/>
        </w:rPr>
        <w:t>’</w:t>
      </w:r>
      <w:r w:rsidRPr="00C3217C">
        <w:rPr>
          <w:rFonts w:ascii="Arial" w:hAnsi="Arial" w:cs="Arial"/>
          <w:sz w:val="28"/>
          <w:szCs w:val="28"/>
        </w:rPr>
        <w:t xml:space="preserve"> ‘a tru</w:t>
      </w:r>
      <w:r w:rsidR="001F18FD" w:rsidRPr="00C3217C">
        <w:rPr>
          <w:rFonts w:ascii="Arial" w:hAnsi="Arial" w:cs="Arial"/>
          <w:sz w:val="28"/>
          <w:szCs w:val="28"/>
        </w:rPr>
        <w:t>o</w:t>
      </w:r>
      <w:r w:rsidRPr="00C3217C">
        <w:rPr>
          <w:rFonts w:ascii="Arial" w:hAnsi="Arial" w:cs="Arial"/>
          <w:sz w:val="28"/>
          <w:szCs w:val="28"/>
        </w:rPr>
        <w:t>ve ambressa ambressa,</w:t>
      </w:r>
      <w:r w:rsidR="006D1324" w:rsidRPr="00C3217C">
        <w:rPr>
          <w:rFonts w:ascii="Arial" w:hAnsi="Arial" w:cs="Arial"/>
          <w:sz w:val="28"/>
          <w:szCs w:val="28"/>
        </w:rPr>
        <w:t xml:space="preserve"> /</w:t>
      </w:r>
      <w:r w:rsidRPr="00C3217C">
        <w:rPr>
          <w:rFonts w:ascii="Arial" w:hAnsi="Arial" w:cs="Arial"/>
          <w:sz w:val="28"/>
          <w:szCs w:val="28"/>
        </w:rPr>
        <w:t xml:space="preserve"> ‘nata che te po' spusà. </w:t>
      </w:r>
      <w:r w:rsidR="006D1324" w:rsidRPr="00C3217C">
        <w:rPr>
          <w:rFonts w:ascii="Arial" w:hAnsi="Arial" w:cs="Arial"/>
          <w:sz w:val="28"/>
          <w:szCs w:val="28"/>
        </w:rPr>
        <w:t xml:space="preserve">/ </w:t>
      </w:r>
      <w:r w:rsidRPr="00C3217C">
        <w:rPr>
          <w:rFonts w:ascii="Arial" w:hAnsi="Arial" w:cs="Arial"/>
          <w:sz w:val="28"/>
          <w:szCs w:val="28"/>
        </w:rPr>
        <w:t>Isso ha ditto tu si pazzo,</w:t>
      </w:r>
      <w:r w:rsidR="006D1324" w:rsidRPr="00C3217C">
        <w:rPr>
          <w:rFonts w:ascii="Arial" w:hAnsi="Arial" w:cs="Arial"/>
          <w:sz w:val="28"/>
          <w:szCs w:val="28"/>
        </w:rPr>
        <w:t xml:space="preserve"> /</w:t>
      </w:r>
      <w:r w:rsidRPr="00C3217C">
        <w:rPr>
          <w:rFonts w:ascii="Arial" w:hAnsi="Arial" w:cs="Arial"/>
          <w:sz w:val="28"/>
          <w:szCs w:val="28"/>
        </w:rPr>
        <w:t xml:space="preserve"> nun me fa passà ‘stu guaio;</w:t>
      </w:r>
      <w:r w:rsidR="006D1324" w:rsidRPr="00C3217C">
        <w:rPr>
          <w:rFonts w:ascii="Arial" w:hAnsi="Arial" w:cs="Arial"/>
          <w:sz w:val="28"/>
          <w:szCs w:val="28"/>
        </w:rPr>
        <w:t xml:space="preserve"> /</w:t>
      </w:r>
      <w:r w:rsidRPr="00C3217C">
        <w:rPr>
          <w:rFonts w:ascii="Arial" w:hAnsi="Arial" w:cs="Arial"/>
          <w:sz w:val="28"/>
          <w:szCs w:val="28"/>
        </w:rPr>
        <w:t xml:space="preserve"> mò vaco a parlà cu ‘</w:t>
      </w:r>
      <w:r w:rsidR="001F18FD" w:rsidRPr="00C3217C">
        <w:rPr>
          <w:rFonts w:ascii="Arial" w:hAnsi="Arial" w:cs="Arial"/>
          <w:sz w:val="28"/>
          <w:szCs w:val="28"/>
        </w:rPr>
        <w:t>e</w:t>
      </w:r>
      <w:r w:rsidRPr="00C3217C">
        <w:rPr>
          <w:rFonts w:ascii="Arial" w:hAnsi="Arial" w:cs="Arial"/>
          <w:sz w:val="28"/>
          <w:szCs w:val="28"/>
        </w:rPr>
        <w:t xml:space="preserve"> frate!</w:t>
      </w:r>
      <w:r w:rsidR="006D1324" w:rsidRPr="00C3217C">
        <w:rPr>
          <w:rFonts w:ascii="Arial" w:hAnsi="Arial" w:cs="Arial"/>
          <w:sz w:val="28"/>
          <w:szCs w:val="28"/>
        </w:rPr>
        <w:t xml:space="preserve"> /</w:t>
      </w:r>
      <w:r w:rsidRPr="00C3217C">
        <w:rPr>
          <w:rFonts w:ascii="Arial" w:hAnsi="Arial" w:cs="Arial"/>
          <w:sz w:val="28"/>
          <w:szCs w:val="28"/>
        </w:rPr>
        <w:t xml:space="preserve"> E mò sta venenno ccà!” </w:t>
      </w:r>
    </w:p>
    <w:p w:rsidR="00C92F75" w:rsidRPr="00C3217C" w:rsidRDefault="00F65944"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 xml:space="preserve">(canta) </w:t>
      </w:r>
      <w:r w:rsidRPr="00C3217C">
        <w:rPr>
          <w:rFonts w:ascii="Arial" w:hAnsi="Arial" w:cs="Arial"/>
          <w:sz w:val="28"/>
          <w:szCs w:val="28"/>
        </w:rPr>
        <w:t xml:space="preserve">No nunn’‘o po' ffa… </w:t>
      </w:r>
      <w:r w:rsidRPr="00C3217C">
        <w:rPr>
          <w:rFonts w:ascii="Arial" w:hAnsi="Arial" w:cs="Arial"/>
          <w:i/>
          <w:sz w:val="28"/>
          <w:szCs w:val="28"/>
        </w:rPr>
        <w:t xml:space="preserve">(riavendosi) </w:t>
      </w:r>
      <w:r w:rsidRPr="00C3217C">
        <w:rPr>
          <w:rFonts w:ascii="Arial" w:hAnsi="Arial" w:cs="Arial"/>
          <w:sz w:val="28"/>
          <w:szCs w:val="28"/>
        </w:rPr>
        <w:t>Non lo può fare, ha preso un impegno! L’avvocato sta pure preparando l</w:t>
      </w:r>
      <w:r w:rsidR="00771F3D" w:rsidRPr="00C3217C">
        <w:rPr>
          <w:rFonts w:ascii="Arial" w:hAnsi="Arial" w:cs="Arial"/>
          <w:sz w:val="28"/>
          <w:szCs w:val="28"/>
        </w:rPr>
        <w:t>a scrittura privata</w:t>
      </w:r>
      <w:r w:rsidRPr="00C3217C">
        <w:rPr>
          <w:rFonts w:ascii="Arial" w:hAnsi="Arial" w:cs="Arial"/>
          <w:sz w:val="28"/>
          <w:szCs w:val="28"/>
        </w:rPr>
        <w:t>…</w:t>
      </w:r>
    </w:p>
    <w:p w:rsidR="00F65944" w:rsidRPr="00C3217C" w:rsidRDefault="00F65944"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Egì, questo è un altro segno del destino… senti a me, lasciamo perdere!</w:t>
      </w:r>
    </w:p>
    <w:p w:rsidR="00F65944" w:rsidRPr="00C3217C" w:rsidRDefault="00F65944"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1F18FD" w:rsidRPr="00C3217C">
        <w:rPr>
          <w:rFonts w:ascii="Arial" w:hAnsi="Arial" w:cs="Arial"/>
          <w:sz w:val="28"/>
          <w:szCs w:val="28"/>
        </w:rPr>
        <w:t xml:space="preserve">Ah! </w:t>
      </w:r>
      <w:r w:rsidRPr="00C3217C">
        <w:rPr>
          <w:rFonts w:ascii="Arial" w:hAnsi="Arial" w:cs="Arial"/>
          <w:i/>
          <w:sz w:val="28"/>
          <w:szCs w:val="28"/>
        </w:rPr>
        <w:t xml:space="preserve">(ad Alfredo) </w:t>
      </w:r>
      <w:r w:rsidRPr="00C3217C">
        <w:rPr>
          <w:rFonts w:ascii="Arial" w:hAnsi="Arial" w:cs="Arial"/>
          <w:sz w:val="28"/>
          <w:szCs w:val="28"/>
        </w:rPr>
        <w:t>Hai detto che sta venendo qua?</w:t>
      </w:r>
    </w:p>
    <w:p w:rsidR="006D1324" w:rsidRPr="00C3217C" w:rsidRDefault="006D1324" w:rsidP="009F6A49">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Sssss… sì!</w:t>
      </w:r>
    </w:p>
    <w:p w:rsidR="006D1324" w:rsidRPr="00C3217C" w:rsidRDefault="006D1324"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Allora mò gli parlo io e gli faccio cambiare idea!</w:t>
      </w:r>
    </w:p>
    <w:p w:rsidR="006D1324" w:rsidRPr="00C3217C" w:rsidRDefault="006D1324"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Azz, ma si tuosto!</w:t>
      </w:r>
    </w:p>
    <w:p w:rsidR="004C687E" w:rsidRPr="00C3217C" w:rsidRDefault="004C687E" w:rsidP="009F6A49">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Nuun cre…credo…</w:t>
      </w:r>
    </w:p>
    <w:p w:rsidR="006D1324" w:rsidRPr="00C3217C" w:rsidRDefault="006D1324"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4C687E" w:rsidRPr="00C3217C">
        <w:rPr>
          <w:rFonts w:ascii="Arial" w:hAnsi="Arial" w:cs="Arial"/>
          <w:sz w:val="28"/>
          <w:szCs w:val="28"/>
        </w:rPr>
        <w:t>Guagliu</w:t>
      </w:r>
      <w:r w:rsidRPr="00C3217C">
        <w:rPr>
          <w:rFonts w:ascii="Arial" w:hAnsi="Arial" w:cs="Arial"/>
          <w:sz w:val="28"/>
          <w:szCs w:val="28"/>
        </w:rPr>
        <w:t xml:space="preserve">’, siamo in ballo e dobbiamo ballare! </w:t>
      </w:r>
      <w:r w:rsidRPr="00C3217C">
        <w:rPr>
          <w:rFonts w:ascii="Arial" w:hAnsi="Arial" w:cs="Arial"/>
          <w:i/>
          <w:sz w:val="28"/>
          <w:szCs w:val="28"/>
        </w:rPr>
        <w:t xml:space="preserve">(suonano alla porta, va ad aprire) </w:t>
      </w:r>
      <w:r w:rsidRPr="00C3217C">
        <w:rPr>
          <w:rFonts w:ascii="Arial" w:hAnsi="Arial" w:cs="Arial"/>
          <w:sz w:val="28"/>
          <w:szCs w:val="28"/>
        </w:rPr>
        <w:t>Signor Ma</w:t>
      </w:r>
      <w:r w:rsidR="00771F3D" w:rsidRPr="00C3217C">
        <w:rPr>
          <w:rFonts w:ascii="Arial" w:hAnsi="Arial" w:cs="Arial"/>
          <w:sz w:val="28"/>
          <w:szCs w:val="28"/>
        </w:rPr>
        <w:t>k</w:t>
      </w:r>
      <w:r w:rsidRPr="00C3217C">
        <w:rPr>
          <w:rFonts w:ascii="Arial" w:hAnsi="Arial" w:cs="Arial"/>
          <w:sz w:val="28"/>
          <w:szCs w:val="28"/>
        </w:rPr>
        <w:t>arov, prego, accomodatevi…</w:t>
      </w:r>
    </w:p>
    <w:p w:rsidR="00387815" w:rsidRPr="00C3217C" w:rsidRDefault="006D1324" w:rsidP="009F6A49">
      <w:pPr>
        <w:spacing w:before="0" w:after="120"/>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r>
      <w:r w:rsidRPr="00C3217C">
        <w:rPr>
          <w:rFonts w:ascii="Arial" w:hAnsi="Arial" w:cs="Arial"/>
          <w:i/>
          <w:sz w:val="28"/>
          <w:szCs w:val="28"/>
        </w:rPr>
        <w:t>(entra agitato dalla porta sul fondo)</w:t>
      </w:r>
      <w:r w:rsidR="00387815" w:rsidRPr="00C3217C">
        <w:rPr>
          <w:rFonts w:ascii="Arial" w:hAnsi="Arial" w:cs="Arial"/>
          <w:sz w:val="28"/>
          <w:szCs w:val="28"/>
        </w:rPr>
        <w:t xml:space="preserve"> Signori, io devo parlarvi di una cosa molto seria!</w:t>
      </w:r>
    </w:p>
    <w:p w:rsidR="00387815" w:rsidRPr="00C3217C" w:rsidRDefault="00387815"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Sedetevi, prego…</w:t>
      </w:r>
    </w:p>
    <w:p w:rsidR="00387815" w:rsidRPr="00C3217C" w:rsidRDefault="00387815"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Volete un caffè? Ve lo faccio preparare…</w:t>
      </w:r>
    </w:p>
    <w:p w:rsidR="004C687E" w:rsidRPr="00C3217C" w:rsidRDefault="00387815" w:rsidP="009F6A49">
      <w:pPr>
        <w:spacing w:before="0" w:after="120"/>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No, grazie</w:t>
      </w:r>
      <w:r w:rsidR="004C687E" w:rsidRPr="00C3217C">
        <w:rPr>
          <w:rFonts w:ascii="Arial" w:hAnsi="Arial" w:cs="Arial"/>
          <w:sz w:val="28"/>
          <w:szCs w:val="28"/>
        </w:rPr>
        <w:t>…</w:t>
      </w:r>
      <w:r w:rsidRPr="00C3217C">
        <w:rPr>
          <w:rFonts w:ascii="Arial" w:hAnsi="Arial" w:cs="Arial"/>
          <w:sz w:val="28"/>
          <w:szCs w:val="28"/>
        </w:rPr>
        <w:t xml:space="preserve"> </w:t>
      </w:r>
    </w:p>
    <w:p w:rsidR="004C687E" w:rsidRPr="00C3217C" w:rsidRDefault="004C687E" w:rsidP="009F6A49">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Io, sssì!</w:t>
      </w:r>
    </w:p>
    <w:p w:rsidR="004C687E" w:rsidRPr="00C3217C" w:rsidRDefault="001F18FD"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004C687E" w:rsidRPr="00C3217C">
        <w:rPr>
          <w:rFonts w:ascii="Arial" w:hAnsi="Arial" w:cs="Arial"/>
          <w:sz w:val="28"/>
          <w:szCs w:val="28"/>
        </w:rPr>
        <w:t>Ha detto a lui, non a te!</w:t>
      </w:r>
    </w:p>
    <w:p w:rsidR="006D1324" w:rsidRPr="00C3217C" w:rsidRDefault="004C687E" w:rsidP="009F6A49">
      <w:pPr>
        <w:spacing w:before="0" w:after="120"/>
        <w:rPr>
          <w:rFonts w:ascii="Arial" w:hAnsi="Arial" w:cs="Arial"/>
          <w:sz w:val="28"/>
          <w:szCs w:val="28"/>
        </w:rPr>
      </w:pPr>
      <w:r w:rsidRPr="00C3217C">
        <w:rPr>
          <w:rFonts w:ascii="Arial" w:hAnsi="Arial" w:cs="Arial"/>
          <w:sz w:val="28"/>
          <w:szCs w:val="28"/>
        </w:rPr>
        <w:lastRenderedPageBreak/>
        <w:t>ANTON</w:t>
      </w:r>
      <w:r w:rsidRPr="00C3217C">
        <w:rPr>
          <w:rFonts w:ascii="Arial" w:hAnsi="Arial" w:cs="Arial"/>
          <w:sz w:val="28"/>
          <w:szCs w:val="28"/>
        </w:rPr>
        <w:tab/>
        <w:t>S</w:t>
      </w:r>
      <w:r w:rsidR="00387815" w:rsidRPr="00C3217C">
        <w:rPr>
          <w:rFonts w:ascii="Arial" w:hAnsi="Arial" w:cs="Arial"/>
          <w:sz w:val="28"/>
          <w:szCs w:val="28"/>
        </w:rPr>
        <w:t>ignori, mi dovete scusare, ma io non posso proprio mantenere fede ai nostri patti.</w:t>
      </w:r>
    </w:p>
    <w:p w:rsidR="00387815" w:rsidRPr="00C3217C" w:rsidRDefault="00387815"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In che senso?</w:t>
      </w:r>
    </w:p>
    <w:p w:rsidR="00387815" w:rsidRPr="00C3217C" w:rsidRDefault="00387815" w:rsidP="009F6A49">
      <w:pPr>
        <w:spacing w:before="0" w:after="120"/>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Io non posso sposare vostra sorella!</w:t>
      </w:r>
    </w:p>
    <w:p w:rsidR="00387815" w:rsidRPr="00C3217C" w:rsidRDefault="00387815"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Ma mica dovete sposarla veramente! È solo un matrimonio sulla carta… e poi come fate con la cittadinanza?</w:t>
      </w:r>
    </w:p>
    <w:p w:rsidR="00387815" w:rsidRPr="00C3217C" w:rsidRDefault="00387815" w:rsidP="009F6A49">
      <w:pPr>
        <w:spacing w:before="0" w:after="120"/>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Sì, però ho l’obbligo di convivere con lei</w:t>
      </w:r>
      <w:r w:rsidR="00D92519" w:rsidRPr="00C3217C">
        <w:rPr>
          <w:rFonts w:ascii="Arial" w:hAnsi="Arial" w:cs="Arial"/>
          <w:sz w:val="28"/>
          <w:szCs w:val="28"/>
        </w:rPr>
        <w:t xml:space="preserve"> ed è impossibile! Vedrò di trovare qualcun’altra o rinnoverò il permesso di soggiorno!</w:t>
      </w:r>
    </w:p>
    <w:p w:rsidR="004C687E" w:rsidRPr="00C3217C" w:rsidRDefault="004C687E" w:rsidP="009F6A49">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Aavi</w:t>
      </w:r>
      <w:r w:rsidR="00771F3D" w:rsidRPr="00C3217C">
        <w:rPr>
          <w:rFonts w:ascii="Arial" w:hAnsi="Arial" w:cs="Arial"/>
          <w:sz w:val="28"/>
          <w:szCs w:val="28"/>
        </w:rPr>
        <w:t>ii</w:t>
      </w:r>
      <w:r w:rsidRPr="00C3217C">
        <w:rPr>
          <w:rFonts w:ascii="Arial" w:hAnsi="Arial" w:cs="Arial"/>
          <w:sz w:val="28"/>
          <w:szCs w:val="28"/>
        </w:rPr>
        <w:t>…</w:t>
      </w:r>
      <w:r w:rsidR="00771F3D" w:rsidRPr="00C3217C">
        <w:rPr>
          <w:rFonts w:ascii="Arial" w:hAnsi="Arial" w:cs="Arial"/>
          <w:sz w:val="28"/>
          <w:szCs w:val="28"/>
        </w:rPr>
        <w:t xml:space="preserve"> </w:t>
      </w:r>
      <w:r w:rsidRPr="00C3217C">
        <w:rPr>
          <w:rFonts w:ascii="Arial" w:hAnsi="Arial" w:cs="Arial"/>
          <w:sz w:val="28"/>
          <w:szCs w:val="28"/>
        </w:rPr>
        <w:t>avite vivisto?</w:t>
      </w:r>
    </w:p>
    <w:p w:rsidR="00D92519" w:rsidRPr="00C3217C" w:rsidRDefault="00D92519"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Scusate, ma che è successo?</w:t>
      </w:r>
    </w:p>
    <w:p w:rsidR="00D92519" w:rsidRPr="00C3217C" w:rsidRDefault="00D92519" w:rsidP="009F6A49">
      <w:pPr>
        <w:spacing w:before="0" w:after="120"/>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Che è successo? Di tutto! Innanzitutto, appena entrati in casa sua, mi ha obbliga</w:t>
      </w:r>
      <w:r w:rsidR="00D17FC8" w:rsidRPr="00C3217C">
        <w:rPr>
          <w:rFonts w:ascii="Arial" w:hAnsi="Arial" w:cs="Arial"/>
          <w:sz w:val="28"/>
          <w:szCs w:val="28"/>
        </w:rPr>
        <w:t>to ad indossare delle pattine e</w:t>
      </w:r>
      <w:r w:rsidRPr="00C3217C">
        <w:rPr>
          <w:rFonts w:ascii="Arial" w:hAnsi="Arial" w:cs="Arial"/>
          <w:sz w:val="28"/>
          <w:szCs w:val="28"/>
        </w:rPr>
        <w:t>d a strusciare i piedi sul pavimento perché aveva dato la cera</w:t>
      </w:r>
      <w:r w:rsidR="001F18FD" w:rsidRPr="00C3217C">
        <w:rPr>
          <w:rFonts w:ascii="Arial" w:hAnsi="Arial" w:cs="Arial"/>
          <w:sz w:val="28"/>
          <w:szCs w:val="28"/>
        </w:rPr>
        <w:t>!</w:t>
      </w:r>
    </w:p>
    <w:p w:rsidR="00D92519" w:rsidRPr="00C3217C" w:rsidRDefault="001F18FD"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00D92519" w:rsidRPr="00C3217C">
        <w:rPr>
          <w:rFonts w:ascii="Arial" w:hAnsi="Arial" w:cs="Arial"/>
          <w:sz w:val="28"/>
          <w:szCs w:val="28"/>
        </w:rPr>
        <w:t>Ancora? Saranno trent’anni che non si fanno i pavimenti a cera!</w:t>
      </w:r>
    </w:p>
    <w:p w:rsidR="00D92519" w:rsidRPr="00C3217C" w:rsidRDefault="00D92519" w:rsidP="009F6A49">
      <w:pPr>
        <w:spacing w:before="0" w:after="120"/>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Infatti! Anche in Ucraina abbiamo le piastrelle!</w:t>
      </w:r>
    </w:p>
    <w:p w:rsidR="004C687E" w:rsidRPr="00C3217C" w:rsidRDefault="00D92519" w:rsidP="004C687E">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 xml:space="preserve">(a Umberto) </w:t>
      </w:r>
      <w:r w:rsidRPr="00C3217C">
        <w:rPr>
          <w:rFonts w:ascii="Arial" w:hAnsi="Arial" w:cs="Arial"/>
          <w:sz w:val="28"/>
          <w:szCs w:val="28"/>
        </w:rPr>
        <w:t>Ti sei scordato che Marianna non ha mai voluto cambiare i pavimenti?</w:t>
      </w:r>
    </w:p>
    <w:p w:rsidR="004C687E" w:rsidRPr="00C3217C" w:rsidRDefault="001F18FD"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00D92519" w:rsidRPr="00C3217C">
        <w:rPr>
          <w:rFonts w:ascii="Arial" w:hAnsi="Arial" w:cs="Arial"/>
          <w:sz w:val="28"/>
          <w:szCs w:val="28"/>
        </w:rPr>
        <w:t>Già, ha</w:t>
      </w:r>
      <w:r w:rsidR="004C687E" w:rsidRPr="00C3217C">
        <w:rPr>
          <w:rFonts w:ascii="Arial" w:hAnsi="Arial" w:cs="Arial"/>
          <w:sz w:val="28"/>
          <w:szCs w:val="28"/>
        </w:rPr>
        <w:t>i</w:t>
      </w:r>
      <w:r w:rsidR="00D92519" w:rsidRPr="00C3217C">
        <w:rPr>
          <w:rFonts w:ascii="Arial" w:hAnsi="Arial" w:cs="Arial"/>
          <w:sz w:val="28"/>
          <w:szCs w:val="28"/>
        </w:rPr>
        <w:t xml:space="preserve"> ragione. </w:t>
      </w:r>
    </w:p>
    <w:p w:rsidR="004C687E" w:rsidRPr="00C3217C" w:rsidRDefault="004C687E" w:rsidP="004C687E">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Ma se v</w:t>
      </w:r>
      <w:r w:rsidR="001F18FD" w:rsidRPr="00C3217C">
        <w:rPr>
          <w:rFonts w:ascii="Arial" w:hAnsi="Arial" w:cs="Arial"/>
          <w:sz w:val="28"/>
          <w:szCs w:val="28"/>
        </w:rPr>
        <w:t>e..</w:t>
      </w:r>
      <w:r w:rsidRPr="00C3217C">
        <w:rPr>
          <w:rFonts w:ascii="Arial" w:hAnsi="Arial" w:cs="Arial"/>
          <w:sz w:val="28"/>
          <w:szCs w:val="28"/>
        </w:rPr>
        <w:t>.venne ancooora ‘a ce</w:t>
      </w:r>
      <w:r w:rsidR="00314F10" w:rsidRPr="00C3217C">
        <w:rPr>
          <w:rFonts w:ascii="Arial" w:hAnsi="Arial" w:cs="Arial"/>
          <w:sz w:val="28"/>
          <w:szCs w:val="28"/>
        </w:rPr>
        <w:t>-</w:t>
      </w:r>
      <w:r w:rsidRPr="00C3217C">
        <w:rPr>
          <w:rFonts w:ascii="Arial" w:hAnsi="Arial" w:cs="Arial"/>
          <w:sz w:val="28"/>
          <w:szCs w:val="28"/>
        </w:rPr>
        <w:t>ceeera?</w:t>
      </w:r>
    </w:p>
    <w:p w:rsidR="00D92519" w:rsidRPr="00C3217C" w:rsidRDefault="004C687E"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9C3FDA" w:rsidRPr="00C3217C">
        <w:rPr>
          <w:rFonts w:ascii="Arial" w:hAnsi="Arial" w:cs="Arial"/>
          <w:sz w:val="28"/>
          <w:szCs w:val="28"/>
        </w:rPr>
        <w:t xml:space="preserve">Statte zitto! </w:t>
      </w:r>
      <w:r w:rsidR="00D92519" w:rsidRPr="00C3217C">
        <w:rPr>
          <w:rFonts w:ascii="Arial" w:hAnsi="Arial" w:cs="Arial"/>
          <w:sz w:val="28"/>
          <w:szCs w:val="28"/>
        </w:rPr>
        <w:t>Vabbè, signor Antonio… un piccolo sacrificio</w:t>
      </w:r>
      <w:r w:rsidR="009C3FDA" w:rsidRPr="00C3217C">
        <w:rPr>
          <w:rFonts w:ascii="Arial" w:hAnsi="Arial" w:cs="Arial"/>
          <w:sz w:val="28"/>
          <w:szCs w:val="28"/>
        </w:rPr>
        <w:t xml:space="preserve"> si può fare, no?</w:t>
      </w:r>
    </w:p>
    <w:p w:rsidR="00D92519" w:rsidRPr="00C3217C" w:rsidRDefault="00D92519" w:rsidP="009F6A49">
      <w:pPr>
        <w:spacing w:before="0" w:after="120"/>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 xml:space="preserve">Fosse solo questo! </w:t>
      </w:r>
      <w:r w:rsidR="00077DED" w:rsidRPr="00C3217C">
        <w:rPr>
          <w:rFonts w:ascii="Arial" w:hAnsi="Arial" w:cs="Arial"/>
          <w:sz w:val="28"/>
          <w:szCs w:val="28"/>
        </w:rPr>
        <w:t xml:space="preserve">Poiché stava facendo buio le ho chiesto se poteva accendere la luce, </w:t>
      </w:r>
      <w:r w:rsidR="001F18FD" w:rsidRPr="00C3217C">
        <w:rPr>
          <w:rFonts w:ascii="Arial" w:hAnsi="Arial" w:cs="Arial"/>
          <w:sz w:val="28"/>
          <w:szCs w:val="28"/>
        </w:rPr>
        <w:t>lei ha guardato l’orologio e mi</w:t>
      </w:r>
      <w:r w:rsidR="00077DED" w:rsidRPr="00C3217C">
        <w:rPr>
          <w:rFonts w:ascii="Arial" w:hAnsi="Arial" w:cs="Arial"/>
          <w:sz w:val="28"/>
          <w:szCs w:val="28"/>
        </w:rPr>
        <w:t xml:space="preserve"> ha detto che era presto…</w:t>
      </w:r>
    </w:p>
    <w:p w:rsidR="00077DED" w:rsidRPr="00C3217C" w:rsidRDefault="00077DED"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Era presto?</w:t>
      </w:r>
    </w:p>
    <w:p w:rsidR="00077DED" w:rsidRPr="00C3217C" w:rsidRDefault="00077DED" w:rsidP="009F6A49">
      <w:pPr>
        <w:spacing w:before="0" w:after="120"/>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 xml:space="preserve">Sì, </w:t>
      </w:r>
      <w:r w:rsidR="00314F10" w:rsidRPr="00C3217C">
        <w:rPr>
          <w:rFonts w:ascii="Arial" w:hAnsi="Arial" w:cs="Arial"/>
          <w:sz w:val="28"/>
          <w:szCs w:val="28"/>
        </w:rPr>
        <w:t xml:space="preserve">ha detto </w:t>
      </w:r>
      <w:r w:rsidRPr="00C3217C">
        <w:rPr>
          <w:rFonts w:ascii="Arial" w:hAnsi="Arial" w:cs="Arial"/>
          <w:sz w:val="28"/>
          <w:szCs w:val="28"/>
        </w:rPr>
        <w:t>che la luce si accende un quarto d’ora dopo il tramonto e</w:t>
      </w:r>
      <w:r w:rsidR="001F18FD" w:rsidRPr="00C3217C">
        <w:rPr>
          <w:rFonts w:ascii="Arial" w:hAnsi="Arial" w:cs="Arial"/>
          <w:sz w:val="28"/>
          <w:szCs w:val="28"/>
        </w:rPr>
        <w:t xml:space="preserve"> che</w:t>
      </w:r>
      <w:r w:rsidRPr="00C3217C">
        <w:rPr>
          <w:rFonts w:ascii="Arial" w:hAnsi="Arial" w:cs="Arial"/>
          <w:sz w:val="28"/>
          <w:szCs w:val="28"/>
        </w:rPr>
        <w:t xml:space="preserve"> il sole sareb</w:t>
      </w:r>
      <w:r w:rsidR="00314F10" w:rsidRPr="00C3217C">
        <w:rPr>
          <w:rFonts w:ascii="Arial" w:hAnsi="Arial" w:cs="Arial"/>
          <w:sz w:val="28"/>
          <w:szCs w:val="28"/>
        </w:rPr>
        <w:t>be tramontato dopo dieci minuti, ma, per farmi contento</w:t>
      </w:r>
      <w:r w:rsidR="001F18FD" w:rsidRPr="00C3217C">
        <w:rPr>
          <w:rFonts w:ascii="Arial" w:hAnsi="Arial" w:cs="Arial"/>
          <w:sz w:val="28"/>
          <w:szCs w:val="28"/>
        </w:rPr>
        <w:t>,</w:t>
      </w:r>
      <w:r w:rsidR="00314F10" w:rsidRPr="00C3217C">
        <w:rPr>
          <w:rFonts w:ascii="Arial" w:hAnsi="Arial" w:cs="Arial"/>
          <w:sz w:val="28"/>
          <w:szCs w:val="28"/>
        </w:rPr>
        <w:t xml:space="preserve"> l’avrebbe accesa.</w:t>
      </w:r>
    </w:p>
    <w:p w:rsidR="00077DED" w:rsidRPr="00C3217C" w:rsidRDefault="001F18FD"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00077DED" w:rsidRPr="00C3217C">
        <w:rPr>
          <w:rFonts w:ascii="Arial" w:hAnsi="Arial" w:cs="Arial"/>
          <w:sz w:val="28"/>
          <w:szCs w:val="28"/>
        </w:rPr>
        <w:t>Sì, Marianna è sempre stata un po’ risparmiosa…</w:t>
      </w:r>
      <w:r w:rsidR="00314F10" w:rsidRPr="00C3217C">
        <w:rPr>
          <w:rFonts w:ascii="Arial" w:hAnsi="Arial" w:cs="Arial"/>
          <w:sz w:val="28"/>
          <w:szCs w:val="28"/>
        </w:rPr>
        <w:t xml:space="preserve"> però vi ha accontentato!</w:t>
      </w:r>
    </w:p>
    <w:p w:rsidR="009C3FDA" w:rsidRPr="00C3217C" w:rsidRDefault="00077DED" w:rsidP="009C3FDA">
      <w:pPr>
        <w:spacing w:before="0" w:after="120"/>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r>
      <w:r w:rsidR="009C3FDA" w:rsidRPr="00C3217C">
        <w:rPr>
          <w:rFonts w:ascii="Arial" w:hAnsi="Arial" w:cs="Arial"/>
          <w:sz w:val="28"/>
          <w:szCs w:val="28"/>
        </w:rPr>
        <w:t>Sì</w:t>
      </w:r>
      <w:r w:rsidRPr="00C3217C">
        <w:rPr>
          <w:rFonts w:ascii="Arial" w:hAnsi="Arial" w:cs="Arial"/>
          <w:sz w:val="28"/>
          <w:szCs w:val="28"/>
        </w:rPr>
        <w:t>,</w:t>
      </w:r>
      <w:r w:rsidR="009C3FDA" w:rsidRPr="00C3217C">
        <w:rPr>
          <w:rFonts w:ascii="Arial" w:hAnsi="Arial" w:cs="Arial"/>
          <w:sz w:val="28"/>
          <w:szCs w:val="28"/>
        </w:rPr>
        <w:t xml:space="preserve"> </w:t>
      </w:r>
      <w:r w:rsidRPr="00C3217C">
        <w:rPr>
          <w:rFonts w:ascii="Arial" w:hAnsi="Arial" w:cs="Arial"/>
          <w:sz w:val="28"/>
          <w:szCs w:val="28"/>
        </w:rPr>
        <w:t>ma quando ha acceso la luce, sembrava di stare in un cimitero!</w:t>
      </w:r>
    </w:p>
    <w:p w:rsidR="00077DED" w:rsidRPr="00C3217C" w:rsidRDefault="00077DED"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In che senso?</w:t>
      </w:r>
    </w:p>
    <w:p w:rsidR="00077DED" w:rsidRPr="00C3217C" w:rsidRDefault="00077DED" w:rsidP="009F6A49">
      <w:pPr>
        <w:spacing w:before="0" w:after="120"/>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C’era solo un lume con lampadina fioca… sembrava</w:t>
      </w:r>
      <w:r w:rsidR="001F18FD" w:rsidRPr="00C3217C">
        <w:rPr>
          <w:rFonts w:ascii="Arial" w:hAnsi="Arial" w:cs="Arial"/>
          <w:sz w:val="28"/>
          <w:szCs w:val="28"/>
        </w:rPr>
        <w:t xml:space="preserve"> una</w:t>
      </w:r>
      <w:r w:rsidRPr="00C3217C">
        <w:rPr>
          <w:rFonts w:ascii="Arial" w:hAnsi="Arial" w:cs="Arial"/>
          <w:sz w:val="28"/>
          <w:szCs w:val="28"/>
        </w:rPr>
        <w:t xml:space="preserve"> lampada votiva! Io detto che ci sono lampadine a led molto luminose</w:t>
      </w:r>
      <w:r w:rsidR="0096184A" w:rsidRPr="00C3217C">
        <w:rPr>
          <w:rFonts w:ascii="Arial" w:hAnsi="Arial" w:cs="Arial"/>
          <w:sz w:val="28"/>
          <w:szCs w:val="28"/>
        </w:rPr>
        <w:t>,</w:t>
      </w:r>
      <w:r w:rsidRPr="00C3217C">
        <w:rPr>
          <w:rFonts w:ascii="Arial" w:hAnsi="Arial" w:cs="Arial"/>
          <w:sz w:val="28"/>
          <w:szCs w:val="28"/>
        </w:rPr>
        <w:t xml:space="preserve"> che consumano poco, ma lei dice che costano molto e non ha soldi da buttare.</w:t>
      </w:r>
    </w:p>
    <w:p w:rsidR="00077DED" w:rsidRPr="00C3217C" w:rsidRDefault="00077DED"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Ve l’ho detto è risparmiosa…</w:t>
      </w:r>
    </w:p>
    <w:p w:rsidR="00A67B01" w:rsidRPr="00C3217C" w:rsidRDefault="00077DED" w:rsidP="009F6A49">
      <w:pPr>
        <w:spacing w:before="0" w:after="120"/>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 xml:space="preserve">No, </w:t>
      </w:r>
      <w:r w:rsidR="004073A4" w:rsidRPr="00C3217C">
        <w:rPr>
          <w:rFonts w:ascii="Arial" w:hAnsi="Arial" w:cs="Arial"/>
          <w:sz w:val="28"/>
          <w:szCs w:val="28"/>
        </w:rPr>
        <w:t xml:space="preserve">è </w:t>
      </w:r>
      <w:r w:rsidRPr="00C3217C">
        <w:rPr>
          <w:rFonts w:ascii="Arial" w:hAnsi="Arial" w:cs="Arial"/>
          <w:sz w:val="28"/>
          <w:szCs w:val="28"/>
        </w:rPr>
        <w:t>pidocchiosa!</w:t>
      </w:r>
      <w:r w:rsidR="00F97191" w:rsidRPr="00C3217C">
        <w:rPr>
          <w:rFonts w:ascii="Arial" w:hAnsi="Arial" w:cs="Arial"/>
          <w:sz w:val="28"/>
          <w:szCs w:val="28"/>
        </w:rPr>
        <w:t xml:space="preserve"> </w:t>
      </w:r>
    </w:p>
    <w:p w:rsidR="00A67B01" w:rsidRPr="00C3217C" w:rsidRDefault="00A67B01"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Vabbè, pidocchiosa poi…</w:t>
      </w:r>
    </w:p>
    <w:p w:rsidR="00314F10" w:rsidRPr="00C3217C" w:rsidRDefault="00A67B01" w:rsidP="009F6A49">
      <w:pPr>
        <w:spacing w:before="0" w:after="120"/>
        <w:rPr>
          <w:rFonts w:ascii="Arial" w:hAnsi="Arial" w:cs="Arial"/>
          <w:sz w:val="28"/>
          <w:szCs w:val="28"/>
        </w:rPr>
      </w:pPr>
      <w:r w:rsidRPr="00C3217C">
        <w:rPr>
          <w:rFonts w:ascii="Arial" w:hAnsi="Arial" w:cs="Arial"/>
          <w:sz w:val="28"/>
          <w:szCs w:val="28"/>
        </w:rPr>
        <w:lastRenderedPageBreak/>
        <w:t>ANTON</w:t>
      </w:r>
      <w:r w:rsidRPr="00C3217C">
        <w:rPr>
          <w:rFonts w:ascii="Arial" w:hAnsi="Arial" w:cs="Arial"/>
          <w:sz w:val="28"/>
          <w:szCs w:val="28"/>
        </w:rPr>
        <w:tab/>
        <w:t>Ascoltate e vedrete se non è così; mi ha fatto visitare la casa e quando siamo andati nel salotto</w:t>
      </w:r>
      <w:r w:rsidR="00E54A34" w:rsidRPr="00C3217C">
        <w:rPr>
          <w:rFonts w:ascii="Arial" w:hAnsi="Arial" w:cs="Arial"/>
          <w:sz w:val="28"/>
          <w:szCs w:val="28"/>
        </w:rPr>
        <w:t>,</w:t>
      </w:r>
      <w:r w:rsidRPr="00C3217C">
        <w:rPr>
          <w:rFonts w:ascii="Arial" w:hAnsi="Arial" w:cs="Arial"/>
          <w:sz w:val="28"/>
          <w:szCs w:val="28"/>
        </w:rPr>
        <w:t xml:space="preserve"> ci siamo seduti a parlare</w:t>
      </w:r>
      <w:r w:rsidR="00E54A34" w:rsidRPr="00C3217C">
        <w:rPr>
          <w:rFonts w:ascii="Arial" w:hAnsi="Arial" w:cs="Arial"/>
          <w:sz w:val="28"/>
          <w:szCs w:val="28"/>
        </w:rPr>
        <w:t>;</w:t>
      </w:r>
      <w:r w:rsidR="00314F10" w:rsidRPr="00C3217C">
        <w:rPr>
          <w:rFonts w:ascii="Arial" w:hAnsi="Arial" w:cs="Arial"/>
          <w:sz w:val="28"/>
          <w:szCs w:val="28"/>
        </w:rPr>
        <w:t xml:space="preserve"> m</w:t>
      </w:r>
      <w:r w:rsidR="004073A4" w:rsidRPr="00C3217C">
        <w:rPr>
          <w:rFonts w:ascii="Arial" w:hAnsi="Arial" w:cs="Arial"/>
          <w:sz w:val="28"/>
          <w:szCs w:val="28"/>
        </w:rPr>
        <w:t>i</w:t>
      </w:r>
      <w:r w:rsidR="00F97191" w:rsidRPr="00C3217C">
        <w:rPr>
          <w:rFonts w:ascii="Arial" w:hAnsi="Arial" w:cs="Arial"/>
          <w:sz w:val="28"/>
          <w:szCs w:val="28"/>
        </w:rPr>
        <w:t xml:space="preserve"> ha detto che </w:t>
      </w:r>
      <w:r w:rsidR="00314F10" w:rsidRPr="00C3217C">
        <w:rPr>
          <w:rFonts w:ascii="Arial" w:hAnsi="Arial" w:cs="Arial"/>
          <w:sz w:val="28"/>
          <w:szCs w:val="28"/>
        </w:rPr>
        <w:t>era interessata alla mia proposta.</w:t>
      </w:r>
    </w:p>
    <w:p w:rsidR="00314F10" w:rsidRPr="00C3217C" w:rsidRDefault="00314F10"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Bene!</w:t>
      </w:r>
    </w:p>
    <w:p w:rsidR="00314F10" w:rsidRPr="00C3217C" w:rsidRDefault="00314F10" w:rsidP="009F6A49">
      <w:pPr>
        <w:spacing w:before="0" w:after="120"/>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Poi mi ha detto che lei ha un decalogo di vita.</w:t>
      </w:r>
    </w:p>
    <w:p w:rsidR="00314F10" w:rsidRPr="00C3217C" w:rsidRDefault="00314F10"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Pr="00C3217C">
        <w:rPr>
          <w:rFonts w:ascii="Arial" w:hAnsi="Arial" w:cs="Arial"/>
          <w:i/>
          <w:sz w:val="28"/>
          <w:szCs w:val="28"/>
        </w:rPr>
        <w:t xml:space="preserve">(incredulo) </w:t>
      </w:r>
      <w:r w:rsidRPr="00C3217C">
        <w:rPr>
          <w:rFonts w:ascii="Arial" w:hAnsi="Arial" w:cs="Arial"/>
          <w:sz w:val="28"/>
          <w:szCs w:val="28"/>
        </w:rPr>
        <w:t>Questa non la sapevo… un decalogo di vita?</w:t>
      </w:r>
    </w:p>
    <w:p w:rsidR="00A67B01" w:rsidRPr="00C3217C" w:rsidRDefault="00314F10" w:rsidP="009F6A49">
      <w:pPr>
        <w:spacing w:before="0" w:after="120"/>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 xml:space="preserve">Sì, </w:t>
      </w:r>
      <w:r w:rsidR="00A67B01" w:rsidRPr="00C3217C">
        <w:rPr>
          <w:rFonts w:ascii="Arial" w:hAnsi="Arial" w:cs="Arial"/>
          <w:sz w:val="28"/>
          <w:szCs w:val="28"/>
        </w:rPr>
        <w:t>ha detto che lei si è imposta dieci</w:t>
      </w:r>
      <w:r w:rsidR="004073A4" w:rsidRPr="00C3217C">
        <w:rPr>
          <w:rFonts w:ascii="Arial" w:hAnsi="Arial" w:cs="Arial"/>
          <w:sz w:val="28"/>
          <w:szCs w:val="28"/>
        </w:rPr>
        <w:t xml:space="preserve"> </w:t>
      </w:r>
      <w:r w:rsidR="00F97191" w:rsidRPr="00C3217C">
        <w:rPr>
          <w:rFonts w:ascii="Arial" w:hAnsi="Arial" w:cs="Arial"/>
          <w:sz w:val="28"/>
          <w:szCs w:val="28"/>
        </w:rPr>
        <w:t xml:space="preserve">regole da seguire per </w:t>
      </w:r>
      <w:r w:rsidR="00A67B01" w:rsidRPr="00C3217C">
        <w:rPr>
          <w:rFonts w:ascii="Arial" w:hAnsi="Arial" w:cs="Arial"/>
          <w:sz w:val="28"/>
          <w:szCs w:val="28"/>
        </w:rPr>
        <w:t>vivere bene e senza sprechi e che</w:t>
      </w:r>
      <w:r w:rsidR="00E54A34" w:rsidRPr="00C3217C">
        <w:rPr>
          <w:rFonts w:ascii="Arial" w:hAnsi="Arial" w:cs="Arial"/>
          <w:sz w:val="28"/>
          <w:szCs w:val="28"/>
        </w:rPr>
        <w:t>,</w:t>
      </w:r>
      <w:r w:rsidR="00A67B01" w:rsidRPr="00C3217C">
        <w:rPr>
          <w:rFonts w:ascii="Arial" w:hAnsi="Arial" w:cs="Arial"/>
          <w:sz w:val="28"/>
          <w:szCs w:val="28"/>
        </w:rPr>
        <w:t xml:space="preserve"> se avessi dovuto </w:t>
      </w:r>
      <w:r w:rsidR="00F97191" w:rsidRPr="00C3217C">
        <w:rPr>
          <w:rFonts w:ascii="Arial" w:hAnsi="Arial" w:cs="Arial"/>
          <w:sz w:val="28"/>
          <w:szCs w:val="28"/>
        </w:rPr>
        <w:t>stare in casa sua</w:t>
      </w:r>
      <w:r w:rsidR="00E54A34" w:rsidRPr="00C3217C">
        <w:rPr>
          <w:rFonts w:ascii="Arial" w:hAnsi="Arial" w:cs="Arial"/>
          <w:sz w:val="28"/>
          <w:szCs w:val="28"/>
        </w:rPr>
        <w:t>,</w:t>
      </w:r>
      <w:r w:rsidR="00F97191" w:rsidRPr="00C3217C">
        <w:rPr>
          <w:rFonts w:ascii="Arial" w:hAnsi="Arial" w:cs="Arial"/>
          <w:sz w:val="28"/>
          <w:szCs w:val="28"/>
        </w:rPr>
        <w:t xml:space="preserve"> </w:t>
      </w:r>
      <w:r w:rsidR="00A67B01" w:rsidRPr="00C3217C">
        <w:rPr>
          <w:rFonts w:ascii="Arial" w:hAnsi="Arial" w:cs="Arial"/>
          <w:sz w:val="28"/>
          <w:szCs w:val="28"/>
        </w:rPr>
        <w:t>avrei dovuto seguirle pure io.</w:t>
      </w:r>
    </w:p>
    <w:p w:rsidR="00A67B01" w:rsidRPr="00C3217C" w:rsidRDefault="00A67B01"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E quali sarebbero queste regole?</w:t>
      </w:r>
    </w:p>
    <w:p w:rsidR="00077DED" w:rsidRPr="00C3217C" w:rsidRDefault="00A67B01" w:rsidP="009F6A49">
      <w:pPr>
        <w:spacing w:before="0" w:after="120"/>
        <w:rPr>
          <w:rFonts w:ascii="Arial" w:hAnsi="Arial" w:cs="Arial"/>
          <w:i/>
          <w:sz w:val="28"/>
          <w:szCs w:val="28"/>
        </w:rPr>
      </w:pPr>
      <w:r w:rsidRPr="00C3217C">
        <w:rPr>
          <w:rFonts w:ascii="Arial" w:hAnsi="Arial" w:cs="Arial"/>
          <w:sz w:val="28"/>
          <w:szCs w:val="28"/>
        </w:rPr>
        <w:t>ANTON</w:t>
      </w:r>
      <w:r w:rsidRPr="00C3217C">
        <w:rPr>
          <w:rFonts w:ascii="Arial" w:hAnsi="Arial" w:cs="Arial"/>
          <w:sz w:val="28"/>
          <w:szCs w:val="28"/>
        </w:rPr>
        <w:tab/>
        <w:t>Ecco…</w:t>
      </w:r>
      <w:r w:rsidR="00F97191" w:rsidRPr="00C3217C">
        <w:rPr>
          <w:rFonts w:ascii="Arial" w:hAnsi="Arial" w:cs="Arial"/>
          <w:sz w:val="28"/>
          <w:szCs w:val="28"/>
        </w:rPr>
        <w:t xml:space="preserve"> </w:t>
      </w:r>
      <w:r w:rsidRPr="00C3217C">
        <w:rPr>
          <w:rFonts w:ascii="Arial" w:hAnsi="Arial" w:cs="Arial"/>
          <w:i/>
          <w:sz w:val="28"/>
          <w:szCs w:val="28"/>
        </w:rPr>
        <w:t xml:space="preserve">(porge un foglio a Umberto) </w:t>
      </w:r>
      <w:r w:rsidR="00F97191" w:rsidRPr="00C3217C">
        <w:rPr>
          <w:rFonts w:ascii="Arial" w:hAnsi="Arial" w:cs="Arial"/>
          <w:sz w:val="28"/>
          <w:szCs w:val="28"/>
        </w:rPr>
        <w:t xml:space="preserve">mi ha dato questo elenco, </w:t>
      </w:r>
      <w:r w:rsidRPr="00C3217C">
        <w:rPr>
          <w:rFonts w:ascii="Arial" w:hAnsi="Arial" w:cs="Arial"/>
          <w:sz w:val="28"/>
          <w:szCs w:val="28"/>
        </w:rPr>
        <w:t>leggete</w:t>
      </w:r>
      <w:r w:rsidR="00F97191" w:rsidRPr="00C3217C">
        <w:rPr>
          <w:rFonts w:ascii="Arial" w:hAnsi="Arial" w:cs="Arial"/>
          <w:sz w:val="28"/>
          <w:szCs w:val="28"/>
        </w:rPr>
        <w:t xml:space="preserve">… </w:t>
      </w:r>
    </w:p>
    <w:p w:rsidR="00F97191" w:rsidRPr="00C3217C" w:rsidRDefault="002D61C4"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Pr="00C3217C">
        <w:rPr>
          <w:rFonts w:ascii="Arial" w:hAnsi="Arial" w:cs="Arial"/>
          <w:i/>
          <w:sz w:val="28"/>
          <w:szCs w:val="28"/>
        </w:rPr>
        <w:t xml:space="preserve">(prende il foglio e legge) </w:t>
      </w:r>
      <w:r w:rsidR="00A67B01" w:rsidRPr="00C3217C">
        <w:rPr>
          <w:rFonts w:ascii="Arial" w:hAnsi="Arial" w:cs="Arial"/>
          <w:sz w:val="28"/>
          <w:szCs w:val="28"/>
        </w:rPr>
        <w:t xml:space="preserve">Decalogo del buon vivere di Marianna Festa. </w:t>
      </w:r>
      <w:r w:rsidRPr="00C3217C">
        <w:rPr>
          <w:rFonts w:ascii="Arial" w:hAnsi="Arial" w:cs="Arial"/>
          <w:sz w:val="28"/>
          <w:szCs w:val="28"/>
        </w:rPr>
        <w:t xml:space="preserve">Uno: </w:t>
      </w:r>
      <w:r w:rsidR="00692104" w:rsidRPr="00C3217C">
        <w:rPr>
          <w:rFonts w:ascii="Arial" w:hAnsi="Arial" w:cs="Arial"/>
          <w:sz w:val="28"/>
          <w:szCs w:val="28"/>
        </w:rPr>
        <w:t>la sveglia suona alle sei del mattino, la domenica alle sette</w:t>
      </w:r>
      <w:r w:rsidR="00DF5EF8" w:rsidRPr="00C3217C">
        <w:rPr>
          <w:rFonts w:ascii="Arial" w:hAnsi="Arial" w:cs="Arial"/>
          <w:sz w:val="28"/>
          <w:szCs w:val="28"/>
        </w:rPr>
        <w:t xml:space="preserve">. Due: lavarsi con acqua a 36 gradi perché fa bene alla salute a fa risparmiare il gas. Tre: </w:t>
      </w:r>
      <w:r w:rsidRPr="00C3217C">
        <w:rPr>
          <w:rFonts w:ascii="Arial" w:hAnsi="Arial" w:cs="Arial"/>
          <w:sz w:val="28"/>
          <w:szCs w:val="28"/>
        </w:rPr>
        <w:t>parlare a voce molto bassa per non disturbare i vicini</w:t>
      </w:r>
      <w:r w:rsidR="00DF5EF8" w:rsidRPr="00C3217C">
        <w:rPr>
          <w:rFonts w:ascii="Arial" w:hAnsi="Arial" w:cs="Arial"/>
          <w:sz w:val="28"/>
          <w:szCs w:val="28"/>
        </w:rPr>
        <w:t>.</w:t>
      </w:r>
      <w:r w:rsidRPr="00C3217C">
        <w:rPr>
          <w:rFonts w:ascii="Arial" w:hAnsi="Arial" w:cs="Arial"/>
          <w:sz w:val="28"/>
          <w:szCs w:val="28"/>
        </w:rPr>
        <w:t xml:space="preserve"> </w:t>
      </w:r>
      <w:r w:rsidR="00DF5EF8" w:rsidRPr="00C3217C">
        <w:rPr>
          <w:rFonts w:ascii="Arial" w:hAnsi="Arial" w:cs="Arial"/>
          <w:sz w:val="28"/>
          <w:szCs w:val="28"/>
        </w:rPr>
        <w:t>Quattro</w:t>
      </w:r>
      <w:r w:rsidRPr="00C3217C">
        <w:rPr>
          <w:rFonts w:ascii="Arial" w:hAnsi="Arial" w:cs="Arial"/>
          <w:sz w:val="28"/>
          <w:szCs w:val="28"/>
        </w:rPr>
        <w:t xml:space="preserve">: </w:t>
      </w:r>
      <w:r w:rsidR="00692104" w:rsidRPr="00C3217C">
        <w:rPr>
          <w:rFonts w:ascii="Arial" w:hAnsi="Arial" w:cs="Arial"/>
          <w:sz w:val="28"/>
          <w:szCs w:val="28"/>
        </w:rPr>
        <w:t xml:space="preserve">a colazione si mangia </w:t>
      </w:r>
      <w:r w:rsidR="00DF5EF8" w:rsidRPr="00C3217C">
        <w:rPr>
          <w:rFonts w:ascii="Arial" w:hAnsi="Arial" w:cs="Arial"/>
          <w:sz w:val="28"/>
          <w:szCs w:val="28"/>
        </w:rPr>
        <w:t xml:space="preserve">sempre </w:t>
      </w:r>
      <w:r w:rsidR="00692104" w:rsidRPr="00C3217C">
        <w:rPr>
          <w:rFonts w:ascii="Arial" w:hAnsi="Arial" w:cs="Arial"/>
          <w:sz w:val="28"/>
          <w:szCs w:val="28"/>
        </w:rPr>
        <w:t>una fetta biscottata in 200 cc di latte ed orzo</w:t>
      </w:r>
      <w:r w:rsidR="00DF5EF8" w:rsidRPr="00C3217C">
        <w:rPr>
          <w:rFonts w:ascii="Arial" w:hAnsi="Arial" w:cs="Arial"/>
          <w:sz w:val="28"/>
          <w:szCs w:val="28"/>
        </w:rPr>
        <w:t>.</w:t>
      </w:r>
      <w:r w:rsidR="00692104" w:rsidRPr="00C3217C">
        <w:rPr>
          <w:rFonts w:ascii="Arial" w:hAnsi="Arial" w:cs="Arial"/>
          <w:sz w:val="28"/>
          <w:szCs w:val="28"/>
        </w:rPr>
        <w:t xml:space="preserve"> </w:t>
      </w:r>
      <w:r w:rsidR="00DF5EF8" w:rsidRPr="00C3217C">
        <w:rPr>
          <w:rFonts w:ascii="Arial" w:hAnsi="Arial" w:cs="Arial"/>
          <w:sz w:val="28"/>
          <w:szCs w:val="28"/>
        </w:rPr>
        <w:t>Cinque: a pranzo si mangia solo il primo piatto e un frutto, la domenica anche un secondo. Sei</w:t>
      </w:r>
      <w:r w:rsidR="00692104" w:rsidRPr="00C3217C">
        <w:rPr>
          <w:rFonts w:ascii="Arial" w:hAnsi="Arial" w:cs="Arial"/>
          <w:sz w:val="28"/>
          <w:szCs w:val="28"/>
        </w:rPr>
        <w:t xml:space="preserve">: </w:t>
      </w:r>
      <w:r w:rsidR="00DF5EF8" w:rsidRPr="00C3217C">
        <w:rPr>
          <w:rFonts w:ascii="Arial" w:hAnsi="Arial" w:cs="Arial"/>
          <w:sz w:val="28"/>
          <w:szCs w:val="28"/>
        </w:rPr>
        <w:t>accendere le luci solo quando effettivamente servono e comunque non prima di un quarto d’ora dopo il tramonto. Sette</w:t>
      </w:r>
      <w:r w:rsidR="00692104" w:rsidRPr="00C3217C">
        <w:rPr>
          <w:rFonts w:ascii="Arial" w:hAnsi="Arial" w:cs="Arial"/>
          <w:sz w:val="28"/>
          <w:szCs w:val="28"/>
        </w:rPr>
        <w:t>: a cena si mangia solo un secondo</w:t>
      </w:r>
      <w:r w:rsidR="00DF5EF8" w:rsidRPr="00C3217C">
        <w:rPr>
          <w:rFonts w:ascii="Arial" w:hAnsi="Arial" w:cs="Arial"/>
          <w:sz w:val="28"/>
          <w:szCs w:val="28"/>
        </w:rPr>
        <w:t>.</w:t>
      </w:r>
      <w:r w:rsidRPr="00C3217C">
        <w:rPr>
          <w:rFonts w:ascii="Arial" w:hAnsi="Arial" w:cs="Arial"/>
          <w:sz w:val="28"/>
          <w:szCs w:val="28"/>
        </w:rPr>
        <w:t xml:space="preserve"> </w:t>
      </w:r>
      <w:r w:rsidR="00DF5EF8" w:rsidRPr="00C3217C">
        <w:rPr>
          <w:rFonts w:ascii="Arial" w:hAnsi="Arial" w:cs="Arial"/>
          <w:sz w:val="28"/>
          <w:szCs w:val="28"/>
        </w:rPr>
        <w:t xml:space="preserve">Otto: </w:t>
      </w:r>
      <w:r w:rsidRPr="00C3217C">
        <w:rPr>
          <w:rFonts w:ascii="Arial" w:hAnsi="Arial" w:cs="Arial"/>
          <w:sz w:val="28"/>
          <w:szCs w:val="28"/>
        </w:rPr>
        <w:t xml:space="preserve">ogni volta che si esce da una camera, </w:t>
      </w:r>
      <w:r w:rsidR="00DF5EF8" w:rsidRPr="00C3217C">
        <w:rPr>
          <w:rFonts w:ascii="Arial" w:hAnsi="Arial" w:cs="Arial"/>
          <w:sz w:val="28"/>
          <w:szCs w:val="28"/>
        </w:rPr>
        <w:t xml:space="preserve">bisogna </w:t>
      </w:r>
      <w:r w:rsidRPr="00C3217C">
        <w:rPr>
          <w:rFonts w:ascii="Arial" w:hAnsi="Arial" w:cs="Arial"/>
          <w:sz w:val="28"/>
          <w:szCs w:val="28"/>
        </w:rPr>
        <w:t>spegnere la luce</w:t>
      </w:r>
      <w:r w:rsidR="00DF5EF8" w:rsidRPr="00C3217C">
        <w:rPr>
          <w:rFonts w:ascii="Arial" w:hAnsi="Arial" w:cs="Arial"/>
          <w:sz w:val="28"/>
          <w:szCs w:val="28"/>
        </w:rPr>
        <w:t>.</w:t>
      </w:r>
      <w:r w:rsidRPr="00C3217C">
        <w:rPr>
          <w:rFonts w:ascii="Arial" w:hAnsi="Arial" w:cs="Arial"/>
          <w:sz w:val="28"/>
          <w:szCs w:val="28"/>
        </w:rPr>
        <w:t xml:space="preserve"> </w:t>
      </w:r>
      <w:r w:rsidR="00DF5EF8" w:rsidRPr="00C3217C">
        <w:rPr>
          <w:rFonts w:ascii="Arial" w:hAnsi="Arial" w:cs="Arial"/>
          <w:sz w:val="28"/>
          <w:szCs w:val="28"/>
        </w:rPr>
        <w:t>Nove</w:t>
      </w:r>
      <w:r w:rsidRPr="00C3217C">
        <w:rPr>
          <w:rFonts w:ascii="Arial" w:hAnsi="Arial" w:cs="Arial"/>
          <w:sz w:val="28"/>
          <w:szCs w:val="28"/>
        </w:rPr>
        <w:t>: la televisione si guarda solo tra le venti e le ventidue</w:t>
      </w:r>
      <w:r w:rsidR="00D719F5" w:rsidRPr="00C3217C">
        <w:rPr>
          <w:rFonts w:ascii="Arial" w:hAnsi="Arial" w:cs="Arial"/>
          <w:sz w:val="28"/>
          <w:szCs w:val="28"/>
        </w:rPr>
        <w:t xml:space="preserve"> e solo il canale </w:t>
      </w:r>
      <w:r w:rsidR="00805795" w:rsidRPr="00C3217C">
        <w:rPr>
          <w:rFonts w:ascii="Arial" w:hAnsi="Arial" w:cs="Arial"/>
          <w:sz w:val="28"/>
          <w:szCs w:val="28"/>
        </w:rPr>
        <w:t>TV</w:t>
      </w:r>
      <w:r w:rsidR="00D719F5" w:rsidRPr="00C3217C">
        <w:rPr>
          <w:rFonts w:ascii="Arial" w:hAnsi="Arial" w:cs="Arial"/>
          <w:sz w:val="28"/>
          <w:szCs w:val="28"/>
        </w:rPr>
        <w:t xml:space="preserve"> duemila</w:t>
      </w:r>
      <w:r w:rsidR="00805795" w:rsidRPr="00C3217C">
        <w:rPr>
          <w:rFonts w:ascii="Arial" w:hAnsi="Arial" w:cs="Arial"/>
          <w:sz w:val="28"/>
          <w:szCs w:val="28"/>
        </w:rPr>
        <w:t>,</w:t>
      </w:r>
      <w:r w:rsidR="00D719F5" w:rsidRPr="00C3217C">
        <w:rPr>
          <w:rFonts w:ascii="Arial" w:hAnsi="Arial" w:cs="Arial"/>
          <w:sz w:val="28"/>
          <w:szCs w:val="28"/>
        </w:rPr>
        <w:t xml:space="preserve"> che trasmette il rosario da Pompei</w:t>
      </w:r>
      <w:r w:rsidR="00DF5EF8" w:rsidRPr="00C3217C">
        <w:rPr>
          <w:rFonts w:ascii="Arial" w:hAnsi="Arial" w:cs="Arial"/>
          <w:sz w:val="28"/>
          <w:szCs w:val="28"/>
        </w:rPr>
        <w:t>.</w:t>
      </w:r>
      <w:r w:rsidRPr="00C3217C">
        <w:rPr>
          <w:rFonts w:ascii="Arial" w:hAnsi="Arial" w:cs="Arial"/>
          <w:sz w:val="28"/>
          <w:szCs w:val="28"/>
        </w:rPr>
        <w:t xml:space="preserve"> </w:t>
      </w:r>
      <w:r w:rsidR="00DF5EF8" w:rsidRPr="00C3217C">
        <w:rPr>
          <w:rFonts w:ascii="Arial" w:hAnsi="Arial" w:cs="Arial"/>
          <w:sz w:val="28"/>
          <w:szCs w:val="28"/>
        </w:rPr>
        <w:t>Dieci</w:t>
      </w:r>
      <w:r w:rsidRPr="00C3217C">
        <w:rPr>
          <w:rFonts w:ascii="Arial" w:hAnsi="Arial" w:cs="Arial"/>
          <w:sz w:val="28"/>
          <w:szCs w:val="28"/>
        </w:rPr>
        <w:t>: tutti i giorni si va a dormire alle ventidue, il sabato alle venti</w:t>
      </w:r>
      <w:r w:rsidR="00D719F5" w:rsidRPr="00C3217C">
        <w:rPr>
          <w:rFonts w:ascii="Arial" w:hAnsi="Arial" w:cs="Arial"/>
          <w:sz w:val="28"/>
          <w:szCs w:val="28"/>
        </w:rPr>
        <w:t>t</w:t>
      </w:r>
      <w:r w:rsidRPr="00C3217C">
        <w:rPr>
          <w:rFonts w:ascii="Arial" w:hAnsi="Arial" w:cs="Arial"/>
          <w:sz w:val="28"/>
          <w:szCs w:val="28"/>
        </w:rPr>
        <w:t>ré</w:t>
      </w:r>
      <w:r w:rsidR="00DF5EF8" w:rsidRPr="00C3217C">
        <w:rPr>
          <w:rFonts w:ascii="Arial" w:hAnsi="Arial" w:cs="Arial"/>
          <w:sz w:val="28"/>
          <w:szCs w:val="28"/>
        </w:rPr>
        <w:t>.</w:t>
      </w:r>
      <w:r w:rsidRPr="00C3217C">
        <w:rPr>
          <w:rFonts w:ascii="Arial" w:hAnsi="Arial" w:cs="Arial"/>
          <w:sz w:val="28"/>
          <w:szCs w:val="28"/>
        </w:rPr>
        <w:t xml:space="preserve"> </w:t>
      </w:r>
    </w:p>
    <w:p w:rsidR="00D719F5" w:rsidRPr="00C3217C" w:rsidRDefault="00D719F5"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I dieci comandamenti</w:t>
      </w:r>
      <w:r w:rsidR="002643D8" w:rsidRPr="00C3217C">
        <w:rPr>
          <w:rFonts w:ascii="Arial" w:hAnsi="Arial" w:cs="Arial"/>
          <w:sz w:val="28"/>
          <w:szCs w:val="28"/>
        </w:rPr>
        <w:t xml:space="preserve"> due punto zero</w:t>
      </w:r>
      <w:r w:rsidRPr="00C3217C">
        <w:rPr>
          <w:rFonts w:ascii="Arial" w:hAnsi="Arial" w:cs="Arial"/>
          <w:sz w:val="28"/>
          <w:szCs w:val="28"/>
        </w:rPr>
        <w:t>!</w:t>
      </w:r>
    </w:p>
    <w:p w:rsidR="00D719F5" w:rsidRPr="00C3217C" w:rsidRDefault="00D719F5" w:rsidP="009F6A49">
      <w:pPr>
        <w:spacing w:before="0" w:after="120"/>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 xml:space="preserve">Ieri sera </w:t>
      </w:r>
      <w:r w:rsidR="00252D1C" w:rsidRPr="00C3217C">
        <w:rPr>
          <w:rFonts w:ascii="Arial" w:hAnsi="Arial" w:cs="Arial"/>
          <w:sz w:val="28"/>
          <w:szCs w:val="28"/>
        </w:rPr>
        <w:t xml:space="preserve">voleva che restassi a cena, </w:t>
      </w:r>
      <w:r w:rsidRPr="00C3217C">
        <w:rPr>
          <w:rFonts w:ascii="Arial" w:hAnsi="Arial" w:cs="Arial"/>
          <w:sz w:val="28"/>
          <w:szCs w:val="28"/>
        </w:rPr>
        <w:t xml:space="preserve">ha detto che </w:t>
      </w:r>
      <w:r w:rsidR="00252D1C" w:rsidRPr="00C3217C">
        <w:rPr>
          <w:rFonts w:ascii="Arial" w:hAnsi="Arial" w:cs="Arial"/>
          <w:sz w:val="28"/>
          <w:szCs w:val="28"/>
        </w:rPr>
        <w:t xml:space="preserve">però </w:t>
      </w:r>
      <w:r w:rsidRPr="00C3217C">
        <w:rPr>
          <w:rFonts w:ascii="Arial" w:hAnsi="Arial" w:cs="Arial"/>
          <w:sz w:val="28"/>
          <w:szCs w:val="28"/>
        </w:rPr>
        <w:t xml:space="preserve">non aveva preparato nulla e </w:t>
      </w:r>
      <w:r w:rsidR="00252D1C" w:rsidRPr="00C3217C">
        <w:rPr>
          <w:rFonts w:ascii="Arial" w:hAnsi="Arial" w:cs="Arial"/>
          <w:sz w:val="28"/>
          <w:szCs w:val="28"/>
        </w:rPr>
        <w:t>avrebbe ordinato le pizze…</w:t>
      </w:r>
      <w:r w:rsidRPr="00C3217C">
        <w:rPr>
          <w:rFonts w:ascii="Arial" w:hAnsi="Arial" w:cs="Arial"/>
          <w:sz w:val="28"/>
          <w:szCs w:val="28"/>
        </w:rPr>
        <w:t xml:space="preserve"> </w:t>
      </w:r>
      <w:r w:rsidR="00805795" w:rsidRPr="00C3217C">
        <w:rPr>
          <w:rFonts w:ascii="Arial" w:hAnsi="Arial" w:cs="Arial"/>
          <w:sz w:val="28"/>
          <w:szCs w:val="28"/>
        </w:rPr>
        <w:t>dice</w:t>
      </w:r>
      <w:r w:rsidRPr="00C3217C">
        <w:rPr>
          <w:rFonts w:ascii="Arial" w:hAnsi="Arial" w:cs="Arial"/>
          <w:sz w:val="28"/>
          <w:szCs w:val="28"/>
        </w:rPr>
        <w:t xml:space="preserve"> che </w:t>
      </w:r>
      <w:r w:rsidR="00805795" w:rsidRPr="00C3217C">
        <w:rPr>
          <w:rFonts w:ascii="Arial" w:hAnsi="Arial" w:cs="Arial"/>
          <w:sz w:val="28"/>
          <w:szCs w:val="28"/>
        </w:rPr>
        <w:t xml:space="preserve">molto </w:t>
      </w:r>
      <w:r w:rsidRPr="00C3217C">
        <w:rPr>
          <w:rFonts w:ascii="Arial" w:hAnsi="Arial" w:cs="Arial"/>
          <w:sz w:val="28"/>
          <w:szCs w:val="28"/>
        </w:rPr>
        <w:t>spesso</w:t>
      </w:r>
      <w:r w:rsidR="00252D1C" w:rsidRPr="00C3217C">
        <w:rPr>
          <w:rFonts w:ascii="Arial" w:hAnsi="Arial" w:cs="Arial"/>
          <w:sz w:val="28"/>
          <w:szCs w:val="28"/>
        </w:rPr>
        <w:t xml:space="preserve"> la sera lei mangia la pizza</w:t>
      </w:r>
      <w:r w:rsidRPr="00C3217C">
        <w:rPr>
          <w:rFonts w:ascii="Arial" w:hAnsi="Arial" w:cs="Arial"/>
          <w:sz w:val="28"/>
          <w:szCs w:val="28"/>
        </w:rPr>
        <w:t>! Capite? Io lavoro in pizzeria</w:t>
      </w:r>
      <w:r w:rsidR="00252D1C" w:rsidRPr="00C3217C">
        <w:rPr>
          <w:rFonts w:ascii="Arial" w:hAnsi="Arial" w:cs="Arial"/>
          <w:sz w:val="28"/>
          <w:szCs w:val="28"/>
        </w:rPr>
        <w:t xml:space="preserve"> e sono costretto a</w:t>
      </w:r>
      <w:r w:rsidRPr="00C3217C">
        <w:rPr>
          <w:rFonts w:ascii="Arial" w:hAnsi="Arial" w:cs="Arial"/>
          <w:sz w:val="28"/>
          <w:szCs w:val="28"/>
        </w:rPr>
        <w:t xml:space="preserve"> mangi</w:t>
      </w:r>
      <w:r w:rsidR="00252D1C" w:rsidRPr="00C3217C">
        <w:rPr>
          <w:rFonts w:ascii="Arial" w:hAnsi="Arial" w:cs="Arial"/>
          <w:sz w:val="28"/>
          <w:szCs w:val="28"/>
        </w:rPr>
        <w:t>are</w:t>
      </w:r>
      <w:r w:rsidRPr="00C3217C">
        <w:rPr>
          <w:rFonts w:ascii="Arial" w:hAnsi="Arial" w:cs="Arial"/>
          <w:sz w:val="28"/>
          <w:szCs w:val="28"/>
        </w:rPr>
        <w:t xml:space="preserve"> pizza a pranzo tutti i giorni</w:t>
      </w:r>
      <w:r w:rsidR="00252D1C" w:rsidRPr="00C3217C">
        <w:rPr>
          <w:rFonts w:ascii="Arial" w:hAnsi="Arial" w:cs="Arial"/>
          <w:sz w:val="28"/>
          <w:szCs w:val="28"/>
        </w:rPr>
        <w:t>…</w:t>
      </w:r>
      <w:r w:rsidRPr="00C3217C">
        <w:rPr>
          <w:rFonts w:ascii="Arial" w:hAnsi="Arial" w:cs="Arial"/>
          <w:sz w:val="28"/>
          <w:szCs w:val="28"/>
        </w:rPr>
        <w:t xml:space="preserve"> </w:t>
      </w:r>
      <w:r w:rsidR="00252D1C" w:rsidRPr="00C3217C">
        <w:rPr>
          <w:rFonts w:ascii="Arial" w:hAnsi="Arial" w:cs="Arial"/>
          <w:sz w:val="28"/>
          <w:szCs w:val="28"/>
        </w:rPr>
        <w:t>io odio</w:t>
      </w:r>
      <w:r w:rsidRPr="00C3217C">
        <w:rPr>
          <w:rFonts w:ascii="Arial" w:hAnsi="Arial" w:cs="Arial"/>
          <w:sz w:val="28"/>
          <w:szCs w:val="28"/>
        </w:rPr>
        <w:t xml:space="preserve"> pizza!</w:t>
      </w:r>
      <w:r w:rsidR="00252D1C" w:rsidRPr="00C3217C">
        <w:rPr>
          <w:rFonts w:ascii="Arial" w:hAnsi="Arial" w:cs="Arial"/>
          <w:sz w:val="28"/>
          <w:szCs w:val="28"/>
        </w:rPr>
        <w:t xml:space="preserve"> Così io ringraziato e andato via.</w:t>
      </w:r>
      <w:r w:rsidRPr="00C3217C">
        <w:rPr>
          <w:rFonts w:ascii="Arial" w:hAnsi="Arial" w:cs="Arial"/>
          <w:sz w:val="28"/>
          <w:szCs w:val="28"/>
        </w:rPr>
        <w:t xml:space="preserve"> No, mi dispiace, ma preferisco tornare in Ucraina, </w:t>
      </w:r>
      <w:r w:rsidR="00805795" w:rsidRPr="00C3217C">
        <w:rPr>
          <w:rFonts w:ascii="Arial" w:hAnsi="Arial" w:cs="Arial"/>
          <w:sz w:val="28"/>
          <w:szCs w:val="28"/>
        </w:rPr>
        <w:t xml:space="preserve">piuttosto </w:t>
      </w:r>
      <w:r w:rsidRPr="00C3217C">
        <w:rPr>
          <w:rFonts w:ascii="Arial" w:hAnsi="Arial" w:cs="Arial"/>
          <w:sz w:val="28"/>
          <w:szCs w:val="28"/>
        </w:rPr>
        <w:t xml:space="preserve">che vivere in quella casa! </w:t>
      </w:r>
    </w:p>
    <w:p w:rsidR="004073A4" w:rsidRPr="00C3217C" w:rsidRDefault="004073A4"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Signor Makarov, aspettate a prendere una decisione…</w:t>
      </w:r>
    </w:p>
    <w:p w:rsidR="004073A4" w:rsidRPr="00C3217C" w:rsidRDefault="004073A4" w:rsidP="009F6A49">
      <w:pPr>
        <w:spacing w:before="0" w:after="120"/>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No, io già deciso!</w:t>
      </w:r>
    </w:p>
    <w:p w:rsidR="009C3FDA" w:rsidRPr="00C3217C" w:rsidRDefault="009C3FDA" w:rsidP="009F6A49">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Te l’a-ggio diditto!</w:t>
      </w:r>
    </w:p>
    <w:p w:rsidR="0079314D" w:rsidRPr="00C3217C" w:rsidRDefault="004073A4"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9C3FDA" w:rsidRPr="00C3217C">
        <w:rPr>
          <w:rFonts w:ascii="Arial" w:hAnsi="Arial" w:cs="Arial"/>
          <w:sz w:val="28"/>
          <w:szCs w:val="28"/>
        </w:rPr>
        <w:t xml:space="preserve">Te vuo’ sta’ zitto? Ascoltatemi, signor Makarov, </w:t>
      </w:r>
      <w:r w:rsidR="00805795" w:rsidRPr="00C3217C">
        <w:rPr>
          <w:rFonts w:ascii="Arial" w:hAnsi="Arial" w:cs="Arial"/>
          <w:sz w:val="28"/>
          <w:szCs w:val="28"/>
        </w:rPr>
        <w:t xml:space="preserve">adesso </w:t>
      </w:r>
      <w:r w:rsidR="009C3FDA" w:rsidRPr="00C3217C">
        <w:rPr>
          <w:rFonts w:ascii="Arial" w:hAnsi="Arial" w:cs="Arial"/>
          <w:sz w:val="28"/>
          <w:szCs w:val="28"/>
        </w:rPr>
        <w:t>p</w:t>
      </w:r>
      <w:r w:rsidRPr="00C3217C">
        <w:rPr>
          <w:rFonts w:ascii="Arial" w:hAnsi="Arial" w:cs="Arial"/>
          <w:sz w:val="28"/>
          <w:szCs w:val="28"/>
        </w:rPr>
        <w:t>arlo io con mia sorella e vedrete che la convinco ad ignorare tutte le regole finché starete a casa sua,</w:t>
      </w:r>
      <w:r w:rsidR="00252D1C" w:rsidRPr="00C3217C">
        <w:rPr>
          <w:rFonts w:ascii="Arial" w:hAnsi="Arial" w:cs="Arial"/>
          <w:sz w:val="28"/>
          <w:szCs w:val="28"/>
        </w:rPr>
        <w:t xml:space="preserve"> </w:t>
      </w:r>
      <w:r w:rsidRPr="00C3217C">
        <w:rPr>
          <w:rFonts w:ascii="Arial" w:hAnsi="Arial" w:cs="Arial"/>
          <w:sz w:val="28"/>
          <w:szCs w:val="28"/>
        </w:rPr>
        <w:t xml:space="preserve">altrimenti salta il matrimonio; </w:t>
      </w:r>
      <w:r w:rsidR="00252D1C" w:rsidRPr="00C3217C">
        <w:rPr>
          <w:rFonts w:ascii="Arial" w:hAnsi="Arial" w:cs="Arial"/>
          <w:sz w:val="28"/>
          <w:szCs w:val="28"/>
        </w:rPr>
        <w:t>le dico che qu</w:t>
      </w:r>
      <w:r w:rsidR="009C3FDA" w:rsidRPr="00C3217C">
        <w:rPr>
          <w:rFonts w:ascii="Arial" w:hAnsi="Arial" w:cs="Arial"/>
          <w:sz w:val="28"/>
          <w:szCs w:val="28"/>
        </w:rPr>
        <w:t>ando starete da lei ognuno mang</w:t>
      </w:r>
      <w:r w:rsidR="00252D1C" w:rsidRPr="00C3217C">
        <w:rPr>
          <w:rFonts w:ascii="Arial" w:hAnsi="Arial" w:cs="Arial"/>
          <w:sz w:val="28"/>
          <w:szCs w:val="28"/>
        </w:rPr>
        <w:t>erà per</w:t>
      </w:r>
      <w:r w:rsidR="00E54A34" w:rsidRPr="00C3217C">
        <w:rPr>
          <w:rFonts w:ascii="Arial" w:hAnsi="Arial" w:cs="Arial"/>
          <w:sz w:val="28"/>
          <w:szCs w:val="28"/>
        </w:rPr>
        <w:t xml:space="preserve"> i</w:t>
      </w:r>
      <w:r w:rsidR="00252D1C" w:rsidRPr="00C3217C">
        <w:rPr>
          <w:rFonts w:ascii="Arial" w:hAnsi="Arial" w:cs="Arial"/>
          <w:sz w:val="28"/>
          <w:szCs w:val="28"/>
        </w:rPr>
        <w:t xml:space="preserve"> fatti suoi; </w:t>
      </w:r>
      <w:r w:rsidRPr="00C3217C">
        <w:rPr>
          <w:rFonts w:ascii="Arial" w:hAnsi="Arial" w:cs="Arial"/>
          <w:sz w:val="28"/>
          <w:szCs w:val="28"/>
        </w:rPr>
        <w:t xml:space="preserve">le regalo pure </w:t>
      </w:r>
      <w:r w:rsidR="00DF5EF8" w:rsidRPr="00C3217C">
        <w:rPr>
          <w:rFonts w:ascii="Arial" w:hAnsi="Arial" w:cs="Arial"/>
          <w:sz w:val="28"/>
          <w:szCs w:val="28"/>
        </w:rPr>
        <w:t xml:space="preserve">un set </w:t>
      </w:r>
      <w:r w:rsidRPr="00C3217C">
        <w:rPr>
          <w:rFonts w:ascii="Arial" w:hAnsi="Arial" w:cs="Arial"/>
          <w:sz w:val="28"/>
          <w:szCs w:val="28"/>
        </w:rPr>
        <w:t>di lampade a led e gliele monto</w:t>
      </w:r>
      <w:r w:rsidR="00805795" w:rsidRPr="00C3217C">
        <w:rPr>
          <w:rFonts w:ascii="Arial" w:hAnsi="Arial" w:cs="Arial"/>
          <w:sz w:val="28"/>
          <w:szCs w:val="28"/>
        </w:rPr>
        <w:t>…</w:t>
      </w:r>
      <w:r w:rsidR="0079314D" w:rsidRPr="00C3217C">
        <w:rPr>
          <w:rFonts w:ascii="Arial" w:hAnsi="Arial" w:cs="Arial"/>
          <w:sz w:val="28"/>
          <w:szCs w:val="28"/>
        </w:rPr>
        <w:t xml:space="preserve"> e a voi regalo un bel televisore da ventidue pollici.</w:t>
      </w:r>
    </w:p>
    <w:p w:rsidR="0079314D" w:rsidRPr="00C3217C" w:rsidRDefault="0079314D" w:rsidP="009F6A49">
      <w:pPr>
        <w:spacing w:before="0" w:after="120"/>
        <w:rPr>
          <w:rFonts w:ascii="Arial" w:hAnsi="Arial" w:cs="Arial"/>
          <w:sz w:val="28"/>
          <w:szCs w:val="28"/>
        </w:rPr>
      </w:pPr>
      <w:r w:rsidRPr="00C3217C">
        <w:rPr>
          <w:rFonts w:ascii="Arial" w:hAnsi="Arial" w:cs="Arial"/>
          <w:sz w:val="28"/>
          <w:szCs w:val="28"/>
        </w:rPr>
        <w:lastRenderedPageBreak/>
        <w:t>ANTON</w:t>
      </w:r>
      <w:r w:rsidRPr="00C3217C">
        <w:rPr>
          <w:rFonts w:ascii="Arial" w:hAnsi="Arial" w:cs="Arial"/>
          <w:sz w:val="28"/>
          <w:szCs w:val="28"/>
        </w:rPr>
        <w:tab/>
        <w:t xml:space="preserve">No… non è per televisione… io amo libertà, </w:t>
      </w:r>
      <w:r w:rsidR="00552C99" w:rsidRPr="00C3217C">
        <w:rPr>
          <w:rFonts w:ascii="Arial" w:hAnsi="Arial" w:cs="Arial"/>
          <w:sz w:val="28"/>
          <w:szCs w:val="28"/>
        </w:rPr>
        <w:t xml:space="preserve">non amo regole, </w:t>
      </w:r>
      <w:r w:rsidRPr="00C3217C">
        <w:rPr>
          <w:rFonts w:ascii="Arial" w:hAnsi="Arial" w:cs="Arial"/>
          <w:sz w:val="28"/>
          <w:szCs w:val="28"/>
        </w:rPr>
        <w:t>per questo lasciato il mio paese…</w:t>
      </w:r>
    </w:p>
    <w:p w:rsidR="004073A4" w:rsidRPr="00C3217C" w:rsidRDefault="0079314D"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E vi prometto che avrete la vostra libertà!</w:t>
      </w:r>
      <w:r w:rsidR="004073A4" w:rsidRPr="00C3217C">
        <w:rPr>
          <w:rFonts w:ascii="Arial" w:hAnsi="Arial" w:cs="Arial"/>
          <w:sz w:val="28"/>
          <w:szCs w:val="28"/>
        </w:rPr>
        <w:t xml:space="preserve"> </w:t>
      </w:r>
      <w:r w:rsidR="00252D1C" w:rsidRPr="00C3217C">
        <w:rPr>
          <w:rFonts w:ascii="Arial" w:hAnsi="Arial" w:cs="Arial"/>
          <w:sz w:val="28"/>
          <w:szCs w:val="28"/>
        </w:rPr>
        <w:t>Abbiate pazienza e vedrete che si aggiusta tutto!</w:t>
      </w:r>
      <w:r w:rsidR="004C687E" w:rsidRPr="00C3217C">
        <w:rPr>
          <w:rFonts w:ascii="Arial" w:hAnsi="Arial" w:cs="Arial"/>
          <w:sz w:val="28"/>
          <w:szCs w:val="28"/>
        </w:rPr>
        <w:t xml:space="preserve"> Vi dò la mia parola!</w:t>
      </w:r>
    </w:p>
    <w:p w:rsidR="004C687E" w:rsidRPr="00C3217C" w:rsidRDefault="004C687E" w:rsidP="009F6A49">
      <w:pPr>
        <w:spacing w:before="0" w:after="120"/>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Va bene, vi voglio credere, però</w:t>
      </w:r>
      <w:r w:rsidR="009C3FDA" w:rsidRPr="00C3217C">
        <w:rPr>
          <w:rFonts w:ascii="Arial" w:hAnsi="Arial" w:cs="Arial"/>
          <w:sz w:val="28"/>
          <w:szCs w:val="28"/>
        </w:rPr>
        <w:t xml:space="preserve"> accetto solo se tutto quello che mi avete promesso lo scriviamo sul</w:t>
      </w:r>
      <w:r w:rsidR="00B064F6" w:rsidRPr="00C3217C">
        <w:rPr>
          <w:rFonts w:ascii="Arial" w:hAnsi="Arial" w:cs="Arial"/>
          <w:sz w:val="28"/>
          <w:szCs w:val="28"/>
        </w:rPr>
        <w:t>l</w:t>
      </w:r>
      <w:r w:rsidR="00524427" w:rsidRPr="00C3217C">
        <w:rPr>
          <w:rFonts w:ascii="Arial" w:hAnsi="Arial" w:cs="Arial"/>
          <w:sz w:val="28"/>
          <w:szCs w:val="28"/>
        </w:rPr>
        <w:t>a scrittura privata</w:t>
      </w:r>
      <w:r w:rsidR="00B064F6" w:rsidRPr="00C3217C">
        <w:rPr>
          <w:rFonts w:ascii="Arial" w:hAnsi="Arial" w:cs="Arial"/>
          <w:sz w:val="28"/>
          <w:szCs w:val="28"/>
        </w:rPr>
        <w:t>!</w:t>
      </w:r>
    </w:p>
    <w:p w:rsidR="00B064F6" w:rsidRPr="00C3217C" w:rsidRDefault="00B064F6"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State tranquillo, chiamo l’avvocato e gli dico di scriverlo, va bene?</w:t>
      </w:r>
    </w:p>
    <w:p w:rsidR="00B064F6" w:rsidRPr="00C3217C" w:rsidRDefault="00B064F6" w:rsidP="009F6A49">
      <w:pPr>
        <w:spacing w:before="0" w:after="120"/>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Va bene… scusatemi, ma ero sconvolto… ora vado a lavorare.</w:t>
      </w:r>
    </w:p>
    <w:p w:rsidR="00B064F6" w:rsidRPr="00C3217C" w:rsidRDefault="00B064F6"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Non vi preoccupate, vedrete che va tutto a posto.</w:t>
      </w:r>
    </w:p>
    <w:p w:rsidR="00B064F6" w:rsidRPr="00C3217C" w:rsidRDefault="00B064F6" w:rsidP="009F6A49">
      <w:pPr>
        <w:spacing w:before="0" w:after="120"/>
        <w:rPr>
          <w:rFonts w:ascii="Arial" w:hAnsi="Arial" w:cs="Arial"/>
          <w:i/>
          <w:sz w:val="28"/>
          <w:szCs w:val="28"/>
        </w:rPr>
      </w:pPr>
      <w:r w:rsidRPr="00C3217C">
        <w:rPr>
          <w:rFonts w:ascii="Arial" w:hAnsi="Arial" w:cs="Arial"/>
          <w:sz w:val="28"/>
          <w:szCs w:val="28"/>
        </w:rPr>
        <w:t>EGIDIO</w:t>
      </w:r>
      <w:r w:rsidRPr="00C3217C">
        <w:rPr>
          <w:rFonts w:ascii="Arial" w:hAnsi="Arial" w:cs="Arial"/>
          <w:sz w:val="28"/>
          <w:szCs w:val="28"/>
        </w:rPr>
        <w:tab/>
        <w:t xml:space="preserve">Arrivederci. </w:t>
      </w:r>
      <w:r w:rsidRPr="00C3217C">
        <w:rPr>
          <w:rFonts w:ascii="Arial" w:hAnsi="Arial" w:cs="Arial"/>
          <w:i/>
          <w:sz w:val="28"/>
          <w:szCs w:val="28"/>
        </w:rPr>
        <w:t xml:space="preserve">(accompagna Anton alla porta sul fondo) </w:t>
      </w:r>
    </w:p>
    <w:p w:rsidR="00B064F6" w:rsidRPr="00C3217C" w:rsidRDefault="00B064F6" w:rsidP="00C27DAF">
      <w:pPr>
        <w:spacing w:before="0" w:after="240"/>
        <w:rPr>
          <w:rFonts w:ascii="Arial" w:hAnsi="Arial" w:cs="Arial"/>
          <w:i/>
          <w:sz w:val="28"/>
          <w:szCs w:val="28"/>
        </w:rPr>
      </w:pPr>
      <w:r w:rsidRPr="00C3217C">
        <w:rPr>
          <w:rFonts w:ascii="Arial" w:hAnsi="Arial" w:cs="Arial"/>
          <w:sz w:val="28"/>
          <w:szCs w:val="28"/>
        </w:rPr>
        <w:t>ANTON</w:t>
      </w:r>
      <w:r w:rsidRPr="00C3217C">
        <w:rPr>
          <w:rFonts w:ascii="Arial" w:hAnsi="Arial" w:cs="Arial"/>
          <w:sz w:val="28"/>
          <w:szCs w:val="28"/>
        </w:rPr>
        <w:tab/>
        <w:t xml:space="preserve">Arrivederci. </w:t>
      </w:r>
      <w:r w:rsidRPr="00C3217C">
        <w:rPr>
          <w:rFonts w:ascii="Arial" w:hAnsi="Arial" w:cs="Arial"/>
          <w:i/>
          <w:sz w:val="28"/>
          <w:szCs w:val="28"/>
        </w:rPr>
        <w:t>(via dalla porta sul fondo)</w:t>
      </w:r>
    </w:p>
    <w:p w:rsidR="008904C4" w:rsidRPr="00C3217C" w:rsidRDefault="008904C4" w:rsidP="008904C4">
      <w:pPr>
        <w:spacing w:before="0"/>
        <w:jc w:val="center"/>
        <w:rPr>
          <w:rFonts w:ascii="Arial" w:hAnsi="Arial" w:cs="Arial"/>
          <w:sz w:val="28"/>
          <w:szCs w:val="28"/>
        </w:rPr>
      </w:pPr>
      <w:r w:rsidRPr="00C3217C">
        <w:rPr>
          <w:rFonts w:ascii="Arial" w:hAnsi="Arial" w:cs="Arial"/>
          <w:sz w:val="28"/>
          <w:szCs w:val="28"/>
        </w:rPr>
        <w:t>SCENA TERZA</w:t>
      </w:r>
    </w:p>
    <w:p w:rsidR="008904C4" w:rsidRPr="00C3217C" w:rsidRDefault="008904C4" w:rsidP="00C27DAF">
      <w:pPr>
        <w:spacing w:before="0" w:after="240"/>
        <w:jc w:val="center"/>
        <w:rPr>
          <w:rFonts w:ascii="Arial" w:hAnsi="Arial" w:cs="Arial"/>
          <w:i/>
          <w:sz w:val="28"/>
          <w:szCs w:val="28"/>
        </w:rPr>
      </w:pPr>
      <w:r w:rsidRPr="00C3217C">
        <w:rPr>
          <w:rFonts w:ascii="Arial" w:hAnsi="Arial" w:cs="Arial"/>
          <w:sz w:val="28"/>
          <w:szCs w:val="28"/>
        </w:rPr>
        <w:t>(Caterina, Sofia, Giulia e detti</w:t>
      </w:r>
      <w:r w:rsidR="006405C0" w:rsidRPr="00C3217C">
        <w:rPr>
          <w:rFonts w:ascii="Arial" w:hAnsi="Arial" w:cs="Arial"/>
          <w:sz w:val="28"/>
          <w:szCs w:val="28"/>
        </w:rPr>
        <w:t>, poi</w:t>
      </w:r>
      <w:r w:rsidR="00771F3D" w:rsidRPr="00C3217C">
        <w:rPr>
          <w:rFonts w:ascii="Arial" w:hAnsi="Arial" w:cs="Arial"/>
          <w:sz w:val="28"/>
          <w:szCs w:val="28"/>
        </w:rPr>
        <w:t xml:space="preserve"> Oreste, quindi</w:t>
      </w:r>
      <w:r w:rsidR="006405C0" w:rsidRPr="00C3217C">
        <w:rPr>
          <w:rFonts w:ascii="Arial" w:hAnsi="Arial" w:cs="Arial"/>
          <w:sz w:val="28"/>
          <w:szCs w:val="28"/>
        </w:rPr>
        <w:t xml:space="preserve"> Paola</w:t>
      </w:r>
      <w:r w:rsidRPr="00C3217C">
        <w:rPr>
          <w:rFonts w:ascii="Arial" w:hAnsi="Arial" w:cs="Arial"/>
          <w:sz w:val="28"/>
          <w:szCs w:val="28"/>
        </w:rPr>
        <w:t>)</w:t>
      </w:r>
    </w:p>
    <w:p w:rsidR="00A84E13" w:rsidRPr="00C3217C" w:rsidRDefault="00B064F6" w:rsidP="009F6A49">
      <w:pPr>
        <w:spacing w:before="0"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008904C4" w:rsidRPr="00C3217C">
        <w:rPr>
          <w:rFonts w:ascii="Arial" w:hAnsi="Arial" w:cs="Arial"/>
          <w:i/>
          <w:sz w:val="28"/>
          <w:szCs w:val="28"/>
        </w:rPr>
        <w:t xml:space="preserve">(entra dal fondo a destra con Sofia e Giulia) </w:t>
      </w:r>
      <w:r w:rsidR="00805795" w:rsidRPr="00C3217C">
        <w:rPr>
          <w:rFonts w:ascii="Arial" w:hAnsi="Arial" w:cs="Arial"/>
          <w:sz w:val="28"/>
          <w:szCs w:val="28"/>
        </w:rPr>
        <w:t xml:space="preserve">Ah, state ancora inciuciando? </w:t>
      </w:r>
      <w:r w:rsidR="008904C4" w:rsidRPr="00C3217C">
        <w:rPr>
          <w:rFonts w:ascii="Arial" w:hAnsi="Arial" w:cs="Arial"/>
          <w:sz w:val="28"/>
          <w:szCs w:val="28"/>
        </w:rPr>
        <w:t>Chi era quel signore?</w:t>
      </w:r>
    </w:p>
    <w:p w:rsidR="00A84E13" w:rsidRPr="00C3217C" w:rsidRDefault="00A84E13" w:rsidP="009F6A49">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‘O ma… ‘o ma… ‘o mar…</w:t>
      </w:r>
    </w:p>
    <w:p w:rsidR="00A84E13" w:rsidRPr="00C3217C" w:rsidRDefault="00A84E13" w:rsidP="009F6A49">
      <w:pPr>
        <w:spacing w:before="0" w:after="120"/>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 xml:space="preserve">‘O marisciallo! </w:t>
      </w:r>
    </w:p>
    <w:p w:rsidR="00A84E13" w:rsidRPr="00C3217C" w:rsidRDefault="00A84E13" w:rsidP="009F6A49">
      <w:pPr>
        <w:spacing w:before="0" w:after="120"/>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‘O marisciallo?</w:t>
      </w:r>
    </w:p>
    <w:p w:rsidR="00A84E13" w:rsidRPr="00C3217C" w:rsidRDefault="00A84E13" w:rsidP="009F6A49">
      <w:pPr>
        <w:spacing w:before="0" w:after="120"/>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805795" w:rsidRPr="00C3217C">
        <w:rPr>
          <w:rFonts w:ascii="Arial" w:hAnsi="Arial" w:cs="Arial"/>
          <w:sz w:val="28"/>
          <w:szCs w:val="28"/>
        </w:rPr>
        <w:t>Eh</w:t>
      </w:r>
      <w:r w:rsidRPr="00C3217C">
        <w:rPr>
          <w:rFonts w:ascii="Arial" w:hAnsi="Arial" w:cs="Arial"/>
          <w:sz w:val="28"/>
          <w:szCs w:val="28"/>
        </w:rPr>
        <w:t>… ‘o marisciallo…</w:t>
      </w:r>
    </w:p>
    <w:p w:rsidR="00A84E13" w:rsidRPr="00C3217C" w:rsidRDefault="00A84E13" w:rsidP="00A84E13">
      <w:pPr>
        <w:spacing w:before="0" w:after="120"/>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Qua’ mama..risciallo? È ‘o mama</w:t>
      </w:r>
      <w:r w:rsidR="00805795" w:rsidRPr="00C3217C">
        <w:rPr>
          <w:rFonts w:ascii="Arial" w:hAnsi="Arial" w:cs="Arial"/>
          <w:sz w:val="28"/>
          <w:szCs w:val="28"/>
        </w:rPr>
        <w:t>… maa-</w:t>
      </w:r>
      <w:r w:rsidRPr="00C3217C">
        <w:rPr>
          <w:rFonts w:ascii="Arial" w:hAnsi="Arial" w:cs="Arial"/>
          <w:sz w:val="28"/>
          <w:szCs w:val="28"/>
        </w:rPr>
        <w:t xml:space="preserve">rito’e </w:t>
      </w:r>
      <w:r w:rsidR="006E3CF8" w:rsidRPr="00C3217C">
        <w:rPr>
          <w:rFonts w:ascii="Arial" w:hAnsi="Arial" w:cs="Arial"/>
          <w:sz w:val="28"/>
          <w:szCs w:val="28"/>
        </w:rPr>
        <w:t>M</w:t>
      </w:r>
      <w:r w:rsidRPr="00C3217C">
        <w:rPr>
          <w:rFonts w:ascii="Arial" w:hAnsi="Arial" w:cs="Arial"/>
          <w:sz w:val="28"/>
          <w:szCs w:val="28"/>
        </w:rPr>
        <w:t>ama…ria</w:t>
      </w:r>
      <w:r w:rsidR="00805795" w:rsidRPr="00C3217C">
        <w:rPr>
          <w:rFonts w:ascii="Arial" w:hAnsi="Arial" w:cs="Arial"/>
          <w:sz w:val="28"/>
          <w:szCs w:val="28"/>
        </w:rPr>
        <w:t>-a</w:t>
      </w:r>
      <w:r w:rsidRPr="00C3217C">
        <w:rPr>
          <w:rFonts w:ascii="Arial" w:hAnsi="Arial" w:cs="Arial"/>
          <w:sz w:val="28"/>
          <w:szCs w:val="28"/>
        </w:rPr>
        <w:t>nna!</w:t>
      </w:r>
    </w:p>
    <w:p w:rsidR="00A84E13" w:rsidRPr="00C3217C" w:rsidRDefault="00A84E13" w:rsidP="00A84E13">
      <w:pPr>
        <w:spacing w:before="0" w:line="240" w:lineRule="atLeast"/>
        <w:rPr>
          <w:rFonts w:ascii="Arial" w:hAnsi="Arial" w:cs="Arial"/>
          <w:sz w:val="28"/>
          <w:szCs w:val="28"/>
        </w:rPr>
      </w:pPr>
      <w:r w:rsidRPr="00C3217C">
        <w:rPr>
          <w:rFonts w:ascii="Arial" w:hAnsi="Arial" w:cs="Arial"/>
          <w:sz w:val="28"/>
          <w:szCs w:val="28"/>
        </w:rPr>
        <w:t>CATERINA</w:t>
      </w:r>
    </w:p>
    <w:p w:rsidR="00A84E13" w:rsidRPr="00C3217C" w:rsidRDefault="00A84E13" w:rsidP="00A84E13">
      <w:pPr>
        <w:spacing w:before="0" w:line="240" w:lineRule="atLeast"/>
        <w:rPr>
          <w:rFonts w:ascii="Arial" w:hAnsi="Arial" w:cs="Arial"/>
          <w:sz w:val="28"/>
          <w:szCs w:val="28"/>
        </w:rPr>
      </w:pPr>
      <w:r w:rsidRPr="00C3217C">
        <w:rPr>
          <w:rFonts w:ascii="Arial" w:hAnsi="Arial" w:cs="Arial"/>
          <w:sz w:val="28"/>
          <w:szCs w:val="28"/>
        </w:rPr>
        <w:t>SOFIA e</w:t>
      </w:r>
    </w:p>
    <w:p w:rsidR="00B9057C" w:rsidRPr="00C3217C" w:rsidRDefault="00A84E13" w:rsidP="00B9057C">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00B9057C" w:rsidRPr="00C3217C">
        <w:rPr>
          <w:rFonts w:ascii="Arial" w:hAnsi="Arial" w:cs="Arial"/>
          <w:sz w:val="28"/>
          <w:szCs w:val="28"/>
        </w:rPr>
        <w:t>‘O marito ‘e Marianna?</w:t>
      </w:r>
    </w:p>
    <w:p w:rsidR="00B9057C" w:rsidRPr="00C3217C" w:rsidRDefault="00B9057C" w:rsidP="00B9057C">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Ss…ssì!</w:t>
      </w:r>
    </w:p>
    <w:p w:rsidR="00B9057C" w:rsidRPr="00C3217C" w:rsidRDefault="00B9057C" w:rsidP="00B9057C">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Ma che sta dicendo?</w:t>
      </w:r>
    </w:p>
    <w:p w:rsidR="00B9057C" w:rsidRPr="00C3217C" w:rsidRDefault="00B9057C" w:rsidP="00B9057C">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No, Alfredo non ha capito bene…</w:t>
      </w:r>
    </w:p>
    <w:p w:rsidR="00B9057C" w:rsidRPr="00C3217C" w:rsidRDefault="00B9057C" w:rsidP="00B9057C">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Umberto, che sta succedendo?</w:t>
      </w:r>
    </w:p>
    <w:p w:rsidR="00B9057C" w:rsidRPr="00C3217C" w:rsidRDefault="00B9057C" w:rsidP="00B9057C">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Io non so niente!</w:t>
      </w:r>
    </w:p>
    <w:p w:rsidR="00B9057C" w:rsidRPr="00C3217C" w:rsidRDefault="00B9057C" w:rsidP="00B9057C">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 xml:space="preserve">Allora aveva </w:t>
      </w:r>
      <w:r w:rsidR="003C103D" w:rsidRPr="00C3217C">
        <w:rPr>
          <w:rFonts w:ascii="Arial" w:hAnsi="Arial" w:cs="Arial"/>
          <w:sz w:val="28"/>
          <w:szCs w:val="28"/>
        </w:rPr>
        <w:t>capito bene</w:t>
      </w:r>
      <w:r w:rsidRPr="00C3217C">
        <w:rPr>
          <w:rFonts w:ascii="Arial" w:hAnsi="Arial" w:cs="Arial"/>
          <w:sz w:val="28"/>
          <w:szCs w:val="28"/>
        </w:rPr>
        <w:t xml:space="preserve"> Oreste</w:t>
      </w:r>
      <w:r w:rsidR="00552C99" w:rsidRPr="00C3217C">
        <w:rPr>
          <w:rFonts w:ascii="Arial" w:hAnsi="Arial" w:cs="Arial"/>
          <w:sz w:val="28"/>
          <w:szCs w:val="28"/>
        </w:rPr>
        <w:t>,</w:t>
      </w:r>
      <w:r w:rsidRPr="00C3217C">
        <w:rPr>
          <w:rFonts w:ascii="Arial" w:hAnsi="Arial" w:cs="Arial"/>
          <w:sz w:val="28"/>
          <w:szCs w:val="28"/>
        </w:rPr>
        <w:t xml:space="preserve"> Marianna si sposa</w:t>
      </w:r>
      <w:r w:rsidR="00552C99" w:rsidRPr="00C3217C">
        <w:rPr>
          <w:rFonts w:ascii="Arial" w:hAnsi="Arial" w:cs="Arial"/>
          <w:sz w:val="28"/>
          <w:szCs w:val="28"/>
        </w:rPr>
        <w:t>!</w:t>
      </w:r>
    </w:p>
    <w:p w:rsidR="003C103D" w:rsidRPr="00C3217C" w:rsidRDefault="003C103D" w:rsidP="00B9057C">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00805795" w:rsidRPr="00C3217C">
        <w:rPr>
          <w:rFonts w:ascii="Arial" w:hAnsi="Arial" w:cs="Arial"/>
          <w:sz w:val="28"/>
          <w:szCs w:val="28"/>
        </w:rPr>
        <w:t>I</w:t>
      </w:r>
      <w:r w:rsidRPr="00C3217C">
        <w:rPr>
          <w:rFonts w:ascii="Arial" w:hAnsi="Arial" w:cs="Arial"/>
          <w:sz w:val="28"/>
          <w:szCs w:val="28"/>
        </w:rPr>
        <w:t>o non ne so niente, che stai dicendo?</w:t>
      </w:r>
    </w:p>
    <w:p w:rsidR="003C103D" w:rsidRPr="00C3217C" w:rsidRDefault="003C103D" w:rsidP="00B9057C">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Ieri Paola ha detto che Oreste aveva capito che Marianna si sposa.</w:t>
      </w:r>
    </w:p>
    <w:p w:rsidR="003C103D" w:rsidRPr="00C3217C" w:rsidRDefault="003C103D" w:rsidP="00B9057C">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Infatti, Alfredo ha un amico Ucraino</w:t>
      </w:r>
      <w:r w:rsidR="00805795" w:rsidRPr="00C3217C">
        <w:rPr>
          <w:rFonts w:ascii="Arial" w:hAnsi="Arial" w:cs="Arial"/>
          <w:sz w:val="28"/>
          <w:szCs w:val="28"/>
        </w:rPr>
        <w:t>,</w:t>
      </w:r>
      <w:r w:rsidRPr="00C3217C">
        <w:rPr>
          <w:rFonts w:ascii="Arial" w:hAnsi="Arial" w:cs="Arial"/>
          <w:sz w:val="28"/>
          <w:szCs w:val="28"/>
        </w:rPr>
        <w:t xml:space="preserve"> che sta cercando una donna italiana disposta a sposarlo</w:t>
      </w:r>
      <w:r w:rsidR="00552C99" w:rsidRPr="00C3217C">
        <w:rPr>
          <w:rFonts w:ascii="Arial" w:hAnsi="Arial" w:cs="Arial"/>
          <w:sz w:val="28"/>
          <w:szCs w:val="28"/>
        </w:rPr>
        <w:t>,</w:t>
      </w:r>
      <w:r w:rsidRPr="00C3217C">
        <w:rPr>
          <w:rFonts w:ascii="Arial" w:hAnsi="Arial" w:cs="Arial"/>
          <w:sz w:val="28"/>
          <w:szCs w:val="28"/>
        </w:rPr>
        <w:t xml:space="preserve"> in modo fittizio</w:t>
      </w:r>
      <w:r w:rsidR="00805795" w:rsidRPr="00C3217C">
        <w:rPr>
          <w:rFonts w:ascii="Arial" w:hAnsi="Arial" w:cs="Arial"/>
          <w:sz w:val="28"/>
          <w:szCs w:val="28"/>
        </w:rPr>
        <w:t>,</w:t>
      </w:r>
      <w:r w:rsidRPr="00C3217C">
        <w:rPr>
          <w:rFonts w:ascii="Arial" w:hAnsi="Arial" w:cs="Arial"/>
          <w:sz w:val="28"/>
          <w:szCs w:val="28"/>
        </w:rPr>
        <w:t xml:space="preserve"> per avere la cittadinanza italiana</w:t>
      </w:r>
      <w:r w:rsidR="00E54A34" w:rsidRPr="00C3217C">
        <w:rPr>
          <w:rFonts w:ascii="Arial" w:hAnsi="Arial" w:cs="Arial"/>
          <w:sz w:val="28"/>
          <w:szCs w:val="28"/>
        </w:rPr>
        <w:t>,</w:t>
      </w:r>
      <w:r w:rsidR="00AE2B29" w:rsidRPr="00C3217C">
        <w:rPr>
          <w:rFonts w:ascii="Arial" w:hAnsi="Arial" w:cs="Arial"/>
          <w:sz w:val="28"/>
          <w:szCs w:val="28"/>
        </w:rPr>
        <w:t xml:space="preserve"> e che </w:t>
      </w:r>
      <w:r w:rsidR="001F4616" w:rsidRPr="00C3217C">
        <w:rPr>
          <w:rFonts w:ascii="Arial" w:hAnsi="Arial" w:cs="Arial"/>
          <w:sz w:val="28"/>
          <w:szCs w:val="28"/>
        </w:rPr>
        <w:t>è pronto a pagare</w:t>
      </w:r>
      <w:r w:rsidR="00552C99" w:rsidRPr="00C3217C">
        <w:rPr>
          <w:rFonts w:ascii="Arial" w:hAnsi="Arial" w:cs="Arial"/>
          <w:sz w:val="28"/>
          <w:szCs w:val="28"/>
        </w:rPr>
        <w:t xml:space="preserve"> cinquemila euro a chi </w:t>
      </w:r>
      <w:r w:rsidR="001F4616" w:rsidRPr="00C3217C">
        <w:rPr>
          <w:rFonts w:ascii="Arial" w:hAnsi="Arial" w:cs="Arial"/>
          <w:sz w:val="28"/>
          <w:szCs w:val="28"/>
        </w:rPr>
        <w:t>accetta</w:t>
      </w:r>
      <w:r w:rsidRPr="00C3217C">
        <w:rPr>
          <w:rFonts w:ascii="Arial" w:hAnsi="Arial" w:cs="Arial"/>
          <w:sz w:val="28"/>
          <w:szCs w:val="28"/>
        </w:rPr>
        <w:t>; Umberto ha detto che s</w:t>
      </w:r>
      <w:r w:rsidR="00AE2B29" w:rsidRPr="00C3217C">
        <w:rPr>
          <w:rFonts w:ascii="Arial" w:hAnsi="Arial" w:cs="Arial"/>
          <w:sz w:val="28"/>
          <w:szCs w:val="28"/>
        </w:rPr>
        <w:t xml:space="preserve">arebbe stato un buon affare per Marianna e, </w:t>
      </w:r>
      <w:r w:rsidRPr="00C3217C">
        <w:rPr>
          <w:rFonts w:ascii="Arial" w:hAnsi="Arial" w:cs="Arial"/>
          <w:sz w:val="28"/>
          <w:szCs w:val="28"/>
        </w:rPr>
        <w:t xml:space="preserve">mentre </w:t>
      </w:r>
      <w:r w:rsidR="00AE2B29" w:rsidRPr="00C3217C">
        <w:rPr>
          <w:rFonts w:ascii="Arial" w:hAnsi="Arial" w:cs="Arial"/>
          <w:sz w:val="28"/>
          <w:szCs w:val="28"/>
        </w:rPr>
        <w:t>lo diceva,</w:t>
      </w:r>
      <w:r w:rsidRPr="00C3217C">
        <w:rPr>
          <w:rFonts w:ascii="Arial" w:hAnsi="Arial" w:cs="Arial"/>
          <w:sz w:val="28"/>
          <w:szCs w:val="28"/>
        </w:rPr>
        <w:t xml:space="preserve"> è</w:t>
      </w:r>
      <w:r w:rsidR="00AE2B29" w:rsidRPr="00C3217C">
        <w:rPr>
          <w:rFonts w:ascii="Arial" w:hAnsi="Arial" w:cs="Arial"/>
          <w:sz w:val="28"/>
          <w:szCs w:val="28"/>
        </w:rPr>
        <w:t xml:space="preserve"> entrato Oreste cha ha capito male.</w:t>
      </w:r>
    </w:p>
    <w:p w:rsidR="00F972C8" w:rsidRPr="00C3217C" w:rsidRDefault="00F972C8" w:rsidP="00B9057C">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Pr="00C3217C">
        <w:rPr>
          <w:rFonts w:ascii="Arial" w:hAnsi="Arial" w:cs="Arial"/>
          <w:i/>
          <w:sz w:val="28"/>
          <w:szCs w:val="28"/>
        </w:rPr>
        <w:t xml:space="preserve">(entra dal fondo a destra) </w:t>
      </w:r>
      <w:r w:rsidRPr="00C3217C">
        <w:rPr>
          <w:rFonts w:ascii="Arial" w:hAnsi="Arial" w:cs="Arial"/>
          <w:sz w:val="28"/>
          <w:szCs w:val="28"/>
        </w:rPr>
        <w:t>Cosa avrei capito male?</w:t>
      </w:r>
    </w:p>
    <w:p w:rsidR="00F972C8" w:rsidRPr="00C3217C" w:rsidRDefault="00F972C8" w:rsidP="00B9057C">
      <w:pPr>
        <w:spacing w:before="0" w:after="120" w:line="240" w:lineRule="atLeast"/>
        <w:rPr>
          <w:rFonts w:ascii="Arial" w:hAnsi="Arial" w:cs="Arial"/>
          <w:sz w:val="28"/>
          <w:szCs w:val="28"/>
        </w:rPr>
      </w:pPr>
      <w:r w:rsidRPr="00C3217C">
        <w:rPr>
          <w:rFonts w:ascii="Arial" w:hAnsi="Arial" w:cs="Arial"/>
          <w:sz w:val="28"/>
          <w:szCs w:val="28"/>
        </w:rPr>
        <w:lastRenderedPageBreak/>
        <w:t>UMBERTO</w:t>
      </w:r>
      <w:r w:rsidRPr="00C3217C">
        <w:rPr>
          <w:rFonts w:ascii="Arial" w:hAnsi="Arial" w:cs="Arial"/>
          <w:sz w:val="28"/>
          <w:szCs w:val="28"/>
        </w:rPr>
        <w:tab/>
        <w:t>Il fatto dell’ucraino…</w:t>
      </w:r>
    </w:p>
    <w:p w:rsidR="00F972C8" w:rsidRPr="00C3217C" w:rsidRDefault="00F972C8" w:rsidP="00B9057C">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Ad essere precisi, io non ho capito male…</w:t>
      </w:r>
    </w:p>
    <w:p w:rsidR="00F972C8" w:rsidRPr="00C3217C" w:rsidRDefault="00F972C8" w:rsidP="00B9057C">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Oreste…</w:t>
      </w:r>
    </w:p>
    <w:p w:rsidR="00F972C8" w:rsidRPr="00C3217C" w:rsidRDefault="00F972C8" w:rsidP="00B9057C">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00552C99" w:rsidRPr="00C3217C">
        <w:rPr>
          <w:rFonts w:ascii="Arial" w:hAnsi="Arial" w:cs="Arial"/>
          <w:sz w:val="28"/>
          <w:szCs w:val="28"/>
        </w:rPr>
        <w:t>No, non ho capito male, i</w:t>
      </w:r>
      <w:r w:rsidRPr="00C3217C">
        <w:rPr>
          <w:rFonts w:ascii="Arial" w:hAnsi="Arial" w:cs="Arial"/>
          <w:sz w:val="28"/>
          <w:szCs w:val="28"/>
        </w:rPr>
        <w:t>o non ho capito niente!</w:t>
      </w:r>
    </w:p>
    <w:p w:rsidR="00F972C8" w:rsidRPr="00C3217C" w:rsidRDefault="00F972C8" w:rsidP="00B9057C">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E quando mai hai capito qualcosa tu?</w:t>
      </w:r>
    </w:p>
    <w:p w:rsidR="00F972C8" w:rsidRPr="00C3217C" w:rsidRDefault="00F972C8" w:rsidP="00B9057C">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00277039" w:rsidRPr="00C3217C">
        <w:rPr>
          <w:rFonts w:ascii="Arial" w:hAnsi="Arial" w:cs="Arial"/>
          <w:sz w:val="28"/>
          <w:szCs w:val="28"/>
        </w:rPr>
        <w:t>Ora, se avete finito l’interrogatorio</w:t>
      </w:r>
      <w:r w:rsidRPr="00C3217C">
        <w:rPr>
          <w:rFonts w:ascii="Arial" w:hAnsi="Arial" w:cs="Arial"/>
          <w:sz w:val="28"/>
          <w:szCs w:val="28"/>
        </w:rPr>
        <w:t xml:space="preserve">, noi </w:t>
      </w:r>
      <w:r w:rsidR="00277039" w:rsidRPr="00C3217C">
        <w:rPr>
          <w:rFonts w:ascii="Arial" w:hAnsi="Arial" w:cs="Arial"/>
          <w:sz w:val="28"/>
          <w:szCs w:val="28"/>
        </w:rPr>
        <w:t xml:space="preserve">ce ne </w:t>
      </w:r>
      <w:r w:rsidRPr="00C3217C">
        <w:rPr>
          <w:rFonts w:ascii="Arial" w:hAnsi="Arial" w:cs="Arial"/>
          <w:sz w:val="28"/>
          <w:szCs w:val="28"/>
        </w:rPr>
        <w:t xml:space="preserve">andiamo a fare una </w:t>
      </w:r>
      <w:r w:rsidR="00277039" w:rsidRPr="00C3217C">
        <w:rPr>
          <w:rFonts w:ascii="Arial" w:hAnsi="Arial" w:cs="Arial"/>
          <w:sz w:val="28"/>
          <w:szCs w:val="28"/>
        </w:rPr>
        <w:t>passeggiata</w:t>
      </w:r>
      <w:r w:rsidRPr="00C3217C">
        <w:rPr>
          <w:rFonts w:ascii="Arial" w:hAnsi="Arial" w:cs="Arial"/>
          <w:sz w:val="28"/>
          <w:szCs w:val="28"/>
        </w:rPr>
        <w:t>…</w:t>
      </w:r>
    </w:p>
    <w:p w:rsidR="00F972C8" w:rsidRPr="00C3217C" w:rsidRDefault="00F972C8" w:rsidP="00B9057C">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Tu non vai da nessuna parte</w:t>
      </w:r>
      <w:r w:rsidR="00E54A34" w:rsidRPr="00C3217C">
        <w:rPr>
          <w:rFonts w:ascii="Arial" w:hAnsi="Arial" w:cs="Arial"/>
          <w:sz w:val="28"/>
          <w:szCs w:val="28"/>
        </w:rPr>
        <w:t>,</w:t>
      </w:r>
      <w:r w:rsidRPr="00C3217C">
        <w:rPr>
          <w:rFonts w:ascii="Arial" w:hAnsi="Arial" w:cs="Arial"/>
          <w:sz w:val="28"/>
          <w:szCs w:val="28"/>
        </w:rPr>
        <w:t xml:space="preserve"> se prima non ci dite chi era quel tizio che se n’è andato poco fa!</w:t>
      </w:r>
    </w:p>
    <w:p w:rsidR="00F972C8" w:rsidRPr="00C3217C" w:rsidRDefault="00F972C8" w:rsidP="00B9057C">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Era l’ucraino</w:t>
      </w:r>
      <w:r w:rsidR="00552C99" w:rsidRPr="00C3217C">
        <w:rPr>
          <w:rFonts w:ascii="Arial" w:hAnsi="Arial" w:cs="Arial"/>
          <w:sz w:val="28"/>
          <w:szCs w:val="28"/>
        </w:rPr>
        <w:t>, l’amico di Alfredo</w:t>
      </w:r>
      <w:r w:rsidRPr="00C3217C">
        <w:rPr>
          <w:rFonts w:ascii="Arial" w:hAnsi="Arial" w:cs="Arial"/>
          <w:sz w:val="28"/>
          <w:szCs w:val="28"/>
        </w:rPr>
        <w:t>!</w:t>
      </w:r>
    </w:p>
    <w:p w:rsidR="00F972C8" w:rsidRPr="00C3217C" w:rsidRDefault="00F972C8" w:rsidP="00B9057C">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E che ci faceva qua?</w:t>
      </w:r>
    </w:p>
    <w:p w:rsidR="00F972C8" w:rsidRPr="00C3217C" w:rsidRDefault="00F972C8" w:rsidP="00B9057C">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 xml:space="preserve">Questo scemo è da ieri che si è fissato che </w:t>
      </w:r>
      <w:r w:rsidR="00552C99" w:rsidRPr="00C3217C">
        <w:rPr>
          <w:rFonts w:ascii="Arial" w:hAnsi="Arial" w:cs="Arial"/>
          <w:sz w:val="28"/>
          <w:szCs w:val="28"/>
        </w:rPr>
        <w:t xml:space="preserve">il suo amico </w:t>
      </w:r>
      <w:r w:rsidRPr="00C3217C">
        <w:rPr>
          <w:rFonts w:ascii="Arial" w:hAnsi="Arial" w:cs="Arial"/>
          <w:sz w:val="28"/>
          <w:szCs w:val="28"/>
        </w:rPr>
        <w:t>potrebbe sposarsi con Marianna e lo ha fatto venire qua a chiederci di presentargliela</w:t>
      </w:r>
      <w:r w:rsidR="009E211D" w:rsidRPr="00C3217C">
        <w:rPr>
          <w:rFonts w:ascii="Arial" w:hAnsi="Arial" w:cs="Arial"/>
          <w:sz w:val="28"/>
          <w:szCs w:val="28"/>
        </w:rPr>
        <w:t>.</w:t>
      </w:r>
    </w:p>
    <w:p w:rsidR="009E211D" w:rsidRPr="00C3217C" w:rsidRDefault="009E211D" w:rsidP="00B9057C">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Noi</w:t>
      </w:r>
      <w:r w:rsidR="00805795" w:rsidRPr="00C3217C">
        <w:rPr>
          <w:rFonts w:ascii="Arial" w:hAnsi="Arial" w:cs="Arial"/>
          <w:sz w:val="28"/>
          <w:szCs w:val="28"/>
        </w:rPr>
        <w:t>,</w:t>
      </w:r>
      <w:r w:rsidRPr="00C3217C">
        <w:rPr>
          <w:rFonts w:ascii="Arial" w:hAnsi="Arial" w:cs="Arial"/>
          <w:sz w:val="28"/>
          <w:szCs w:val="28"/>
        </w:rPr>
        <w:t xml:space="preserve"> naturalmente</w:t>
      </w:r>
      <w:r w:rsidR="00805795" w:rsidRPr="00C3217C">
        <w:rPr>
          <w:rFonts w:ascii="Arial" w:hAnsi="Arial" w:cs="Arial"/>
          <w:sz w:val="28"/>
          <w:szCs w:val="28"/>
        </w:rPr>
        <w:t>,</w:t>
      </w:r>
      <w:r w:rsidRPr="00C3217C">
        <w:rPr>
          <w:rFonts w:ascii="Arial" w:hAnsi="Arial" w:cs="Arial"/>
          <w:sz w:val="28"/>
          <w:szCs w:val="28"/>
        </w:rPr>
        <w:t xml:space="preserve"> gli abbiamo detto che Alfredo si era sbagliato e che nostra sorella non era interessata; ci ha chiesto scusa e se n’è andato. Va bene? Siete contente ora? </w:t>
      </w:r>
    </w:p>
    <w:p w:rsidR="009E211D" w:rsidRPr="00C3217C" w:rsidRDefault="009E211D" w:rsidP="00B9057C">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E perché avete fatto quella farsa d’‘o marisciallo?</w:t>
      </w:r>
    </w:p>
    <w:p w:rsidR="009E211D" w:rsidRPr="00C3217C" w:rsidRDefault="009E211D" w:rsidP="00B9057C">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Perché questo cretino continuava a dire “’o mar, ‘o mar” e noi per sfotterlo abbiamo detto ‘o marisciallo</w:t>
      </w:r>
      <w:r w:rsidR="00D25057" w:rsidRPr="00C3217C">
        <w:rPr>
          <w:rFonts w:ascii="Arial" w:hAnsi="Arial" w:cs="Arial"/>
          <w:sz w:val="28"/>
          <w:szCs w:val="28"/>
        </w:rPr>
        <w:t xml:space="preserve">… </w:t>
      </w:r>
      <w:r w:rsidR="00D55CEE" w:rsidRPr="00C3217C">
        <w:rPr>
          <w:rFonts w:ascii="Arial" w:hAnsi="Arial" w:cs="Arial"/>
          <w:sz w:val="28"/>
          <w:szCs w:val="28"/>
        </w:rPr>
        <w:t>è overo, Alfre’?</w:t>
      </w:r>
    </w:p>
    <w:p w:rsidR="00D55CEE" w:rsidRPr="00C3217C" w:rsidRDefault="00D55CEE" w:rsidP="00B9057C">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Sì..ì è ooo… vevero… pecché iooo so</w:t>
      </w:r>
      <w:r w:rsidR="00552C99" w:rsidRPr="00C3217C">
        <w:rPr>
          <w:rFonts w:ascii="Arial" w:hAnsi="Arial" w:cs="Arial"/>
          <w:sz w:val="28"/>
          <w:szCs w:val="28"/>
        </w:rPr>
        <w:t xml:space="preserve">’ </w:t>
      </w:r>
      <w:r w:rsidRPr="00C3217C">
        <w:rPr>
          <w:rFonts w:ascii="Arial" w:hAnsi="Arial" w:cs="Arial"/>
          <w:sz w:val="28"/>
          <w:szCs w:val="28"/>
        </w:rPr>
        <w:t>sc… scemo!</w:t>
      </w:r>
    </w:p>
    <w:p w:rsidR="009E211D" w:rsidRPr="00C3217C" w:rsidRDefault="009E211D" w:rsidP="00B9057C">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Mah, io non ci ho capito niente. Chi sa che imbroglio state combinando voi quattro!</w:t>
      </w:r>
    </w:p>
    <w:p w:rsidR="009E211D" w:rsidRPr="00C3217C" w:rsidRDefault="009E211D" w:rsidP="00B9057C">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00805795" w:rsidRPr="00C3217C">
        <w:rPr>
          <w:rFonts w:ascii="Arial" w:hAnsi="Arial" w:cs="Arial"/>
          <w:i/>
          <w:sz w:val="28"/>
          <w:szCs w:val="28"/>
        </w:rPr>
        <w:t xml:space="preserve">(innervosito) </w:t>
      </w:r>
      <w:r w:rsidRPr="00C3217C">
        <w:rPr>
          <w:rFonts w:ascii="Arial" w:hAnsi="Arial" w:cs="Arial"/>
          <w:sz w:val="28"/>
          <w:szCs w:val="28"/>
        </w:rPr>
        <w:t xml:space="preserve">Io con loro non c’entro, io non so niente e non voglio sapere niente; allora non l’avete </w:t>
      </w:r>
      <w:r w:rsidR="00805795" w:rsidRPr="00C3217C">
        <w:rPr>
          <w:rFonts w:ascii="Arial" w:hAnsi="Arial" w:cs="Arial"/>
          <w:sz w:val="28"/>
          <w:szCs w:val="28"/>
        </w:rPr>
        <w:t xml:space="preserve">ancora </w:t>
      </w:r>
      <w:r w:rsidRPr="00C3217C">
        <w:rPr>
          <w:rFonts w:ascii="Arial" w:hAnsi="Arial" w:cs="Arial"/>
          <w:sz w:val="28"/>
          <w:szCs w:val="28"/>
        </w:rPr>
        <w:t>capito che le cose poco chiare mi fanno stare male? Per me deve essere tutto preciso, avete capito? Perciò non mi mettete in mezzo a nessun imbroglio, perché, se non l’avete ancora capito, io sono un uomo preciso! Ah!</w:t>
      </w:r>
      <w:r w:rsidR="00D25057" w:rsidRPr="00C3217C">
        <w:rPr>
          <w:rFonts w:ascii="Arial" w:hAnsi="Arial" w:cs="Arial"/>
          <w:sz w:val="28"/>
          <w:szCs w:val="28"/>
        </w:rPr>
        <w:t xml:space="preserve"> E mò fatemi andare a fare colazione</w:t>
      </w:r>
      <w:r w:rsidR="000E07D1" w:rsidRPr="00C3217C">
        <w:rPr>
          <w:rFonts w:ascii="Arial" w:hAnsi="Arial" w:cs="Arial"/>
          <w:sz w:val="28"/>
          <w:szCs w:val="28"/>
        </w:rPr>
        <w:t>, ché devo andare dal medico per farmi prescrivere le analisi di routine; sì, perché con la salute non si scherza, io me le faccio ogni sei mesi</w:t>
      </w:r>
      <w:r w:rsidR="00D25057" w:rsidRPr="00C3217C">
        <w:rPr>
          <w:rFonts w:ascii="Arial" w:hAnsi="Arial" w:cs="Arial"/>
          <w:sz w:val="28"/>
          <w:szCs w:val="28"/>
        </w:rPr>
        <w:t xml:space="preserve">… Giulia, mi hai preparato il latte con mezza tazzina di caffè e quattro cucchiaini di zucchero? </w:t>
      </w:r>
    </w:p>
    <w:p w:rsidR="00D25057" w:rsidRPr="00C3217C" w:rsidRDefault="00D25057" w:rsidP="00B9057C">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Sì…</w:t>
      </w:r>
    </w:p>
    <w:p w:rsidR="00552C99" w:rsidRPr="00C3217C" w:rsidRDefault="00D25057" w:rsidP="00B9057C">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00552C99" w:rsidRPr="00C3217C">
        <w:rPr>
          <w:rFonts w:ascii="Arial" w:hAnsi="Arial" w:cs="Arial"/>
          <w:sz w:val="28"/>
          <w:szCs w:val="28"/>
        </w:rPr>
        <w:t>ci hai messo il mezzo cucchiaino di miele?</w:t>
      </w:r>
    </w:p>
    <w:p w:rsidR="00552C99" w:rsidRPr="00C3217C" w:rsidRDefault="00552C99" w:rsidP="00B9057C">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Sì</w:t>
      </w:r>
      <w:r w:rsidR="00730C07" w:rsidRPr="00C3217C">
        <w:rPr>
          <w:rFonts w:ascii="Arial" w:hAnsi="Arial" w:cs="Arial"/>
          <w:sz w:val="28"/>
          <w:szCs w:val="28"/>
        </w:rPr>
        <w:t>…</w:t>
      </w:r>
    </w:p>
    <w:p w:rsidR="00D25057" w:rsidRPr="00C3217C" w:rsidRDefault="00552C99" w:rsidP="00B9057C">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00D25057" w:rsidRPr="00C3217C">
        <w:rPr>
          <w:rFonts w:ascii="Arial" w:hAnsi="Arial" w:cs="Arial"/>
          <w:sz w:val="28"/>
          <w:szCs w:val="28"/>
        </w:rPr>
        <w:t>E le tre fette biscottate?</w:t>
      </w:r>
    </w:p>
    <w:p w:rsidR="00D25057" w:rsidRPr="00C3217C" w:rsidRDefault="00D25057" w:rsidP="00B9057C">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Sì…</w:t>
      </w:r>
    </w:p>
    <w:p w:rsidR="00D25057" w:rsidRPr="00C3217C" w:rsidRDefault="00D25057" w:rsidP="00730C07">
      <w:pPr>
        <w:spacing w:before="0" w:after="120" w:line="240" w:lineRule="atLeast"/>
        <w:rPr>
          <w:rFonts w:ascii="Arial" w:hAnsi="Arial" w:cs="Arial"/>
          <w:sz w:val="28"/>
          <w:szCs w:val="28"/>
        </w:rPr>
      </w:pPr>
      <w:r w:rsidRPr="00C3217C">
        <w:rPr>
          <w:rFonts w:ascii="Arial" w:hAnsi="Arial" w:cs="Arial"/>
          <w:sz w:val="28"/>
          <w:szCs w:val="28"/>
        </w:rPr>
        <w:lastRenderedPageBreak/>
        <w:t>ORESTE</w:t>
      </w:r>
      <w:r w:rsidRPr="00C3217C">
        <w:rPr>
          <w:rFonts w:ascii="Arial" w:hAnsi="Arial" w:cs="Arial"/>
          <w:sz w:val="28"/>
          <w:szCs w:val="28"/>
        </w:rPr>
        <w:tab/>
        <w:t>E la marmellata di prugne</w:t>
      </w:r>
      <w:r w:rsidR="00552C99" w:rsidRPr="00C3217C">
        <w:rPr>
          <w:rFonts w:ascii="Arial" w:hAnsi="Arial" w:cs="Arial"/>
          <w:sz w:val="28"/>
          <w:szCs w:val="28"/>
        </w:rPr>
        <w:t xml:space="preserve"> da spalmare sulle fette biscottate</w:t>
      </w:r>
      <w:r w:rsidRPr="00C3217C">
        <w:rPr>
          <w:rFonts w:ascii="Arial" w:hAnsi="Arial" w:cs="Arial"/>
          <w:sz w:val="28"/>
          <w:szCs w:val="28"/>
        </w:rPr>
        <w:t xml:space="preserve">? </w:t>
      </w:r>
      <w:r w:rsidR="00730C07" w:rsidRPr="00C3217C">
        <w:rPr>
          <w:rFonts w:ascii="Arial" w:hAnsi="Arial" w:cs="Arial"/>
          <w:sz w:val="28"/>
          <w:szCs w:val="28"/>
        </w:rPr>
        <w:t>Sì, perché dovete sapere, che io sono un po’ stitico e la marmellata di prugne è un lassativo naturale…</w:t>
      </w:r>
    </w:p>
    <w:p w:rsidR="00D25057" w:rsidRPr="00C3217C" w:rsidRDefault="00D25057" w:rsidP="00B9057C">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Sì….</w:t>
      </w:r>
    </w:p>
    <w:p w:rsidR="00D25057" w:rsidRPr="00C3217C" w:rsidRDefault="00D25057" w:rsidP="00B9057C">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E il burro?</w:t>
      </w:r>
    </w:p>
    <w:p w:rsidR="00D25057" w:rsidRPr="00C3217C" w:rsidRDefault="00D25057" w:rsidP="00B9057C">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00730C07" w:rsidRPr="00C3217C">
        <w:rPr>
          <w:rFonts w:ascii="Arial" w:hAnsi="Arial" w:cs="Arial"/>
          <w:sz w:val="28"/>
          <w:szCs w:val="28"/>
        </w:rPr>
        <w:t>Sì</w:t>
      </w:r>
      <w:r w:rsidR="000E07D1" w:rsidRPr="00C3217C">
        <w:rPr>
          <w:rFonts w:ascii="Arial" w:hAnsi="Arial" w:cs="Arial"/>
          <w:sz w:val="28"/>
          <w:szCs w:val="28"/>
        </w:rPr>
        <w:t>, sì, sì</w:t>
      </w:r>
      <w:r w:rsidR="00730C07" w:rsidRPr="00C3217C">
        <w:rPr>
          <w:rFonts w:ascii="Arial" w:hAnsi="Arial" w:cs="Arial"/>
          <w:sz w:val="28"/>
          <w:szCs w:val="28"/>
        </w:rPr>
        <w:t xml:space="preserve">! </w:t>
      </w:r>
      <w:r w:rsidRPr="00C3217C">
        <w:rPr>
          <w:rFonts w:ascii="Arial" w:hAnsi="Arial" w:cs="Arial"/>
          <w:sz w:val="28"/>
          <w:szCs w:val="28"/>
        </w:rPr>
        <w:t>Ti ho preparato tutta la tua stramaledetta colazione</w:t>
      </w:r>
      <w:r w:rsidR="00AF5856" w:rsidRPr="00C3217C">
        <w:rPr>
          <w:rFonts w:ascii="Arial" w:hAnsi="Arial" w:cs="Arial"/>
          <w:sz w:val="28"/>
          <w:szCs w:val="28"/>
        </w:rPr>
        <w:t>,</w:t>
      </w:r>
      <w:r w:rsidRPr="00C3217C">
        <w:rPr>
          <w:rFonts w:ascii="Arial" w:hAnsi="Arial" w:cs="Arial"/>
          <w:sz w:val="28"/>
          <w:szCs w:val="28"/>
        </w:rPr>
        <w:t xml:space="preserve"> precisa precisa! Mò t’‘a vuo’ i’ a strafuca</w:t>
      </w:r>
      <w:r w:rsidR="00D55CEE" w:rsidRPr="00C3217C">
        <w:rPr>
          <w:rFonts w:ascii="Arial" w:hAnsi="Arial" w:cs="Arial"/>
          <w:sz w:val="28"/>
          <w:szCs w:val="28"/>
        </w:rPr>
        <w:t>’</w:t>
      </w:r>
      <w:r w:rsidRPr="00C3217C">
        <w:rPr>
          <w:rFonts w:ascii="Arial" w:hAnsi="Arial" w:cs="Arial"/>
          <w:sz w:val="28"/>
          <w:szCs w:val="28"/>
        </w:rPr>
        <w:t xml:space="preserve"> e</w:t>
      </w:r>
      <w:r w:rsidR="00E54A34" w:rsidRPr="00C3217C">
        <w:rPr>
          <w:rFonts w:ascii="Arial" w:hAnsi="Arial" w:cs="Arial"/>
          <w:sz w:val="28"/>
          <w:szCs w:val="28"/>
        </w:rPr>
        <w:t xml:space="preserve"> </w:t>
      </w:r>
      <w:r w:rsidR="00D55CEE" w:rsidRPr="00C3217C">
        <w:rPr>
          <w:rFonts w:ascii="Arial" w:hAnsi="Arial" w:cs="Arial"/>
          <w:sz w:val="28"/>
          <w:szCs w:val="28"/>
        </w:rPr>
        <w:t xml:space="preserve">‘a </w:t>
      </w:r>
      <w:r w:rsidRPr="00C3217C">
        <w:rPr>
          <w:rFonts w:ascii="Arial" w:hAnsi="Arial" w:cs="Arial"/>
          <w:sz w:val="28"/>
          <w:szCs w:val="28"/>
        </w:rPr>
        <w:t>fernisce ‘e ce ammurba’ tu e ‘sta cacchia ‘e precisione?</w:t>
      </w:r>
    </w:p>
    <w:p w:rsidR="00D25057" w:rsidRPr="00C3217C" w:rsidRDefault="00D25057" w:rsidP="00FA5023">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00407908" w:rsidRPr="00C3217C">
        <w:rPr>
          <w:rFonts w:ascii="Arial" w:hAnsi="Arial" w:cs="Arial"/>
          <w:sz w:val="28"/>
          <w:szCs w:val="28"/>
        </w:rPr>
        <w:t>Ho capito</w:t>
      </w:r>
      <w:r w:rsidR="00FA5023" w:rsidRPr="00C3217C">
        <w:rPr>
          <w:rFonts w:ascii="Arial" w:hAnsi="Arial" w:cs="Arial"/>
          <w:sz w:val="28"/>
          <w:szCs w:val="28"/>
        </w:rPr>
        <w:t>! Mi hai fatto passare la voglia di fare colazione! Con te non si può campare! Me ne v</w:t>
      </w:r>
      <w:r w:rsidRPr="00C3217C">
        <w:rPr>
          <w:rFonts w:ascii="Arial" w:hAnsi="Arial" w:cs="Arial"/>
          <w:sz w:val="28"/>
          <w:szCs w:val="28"/>
        </w:rPr>
        <w:t xml:space="preserve">ado, </w:t>
      </w:r>
      <w:r w:rsidR="00FA5023" w:rsidRPr="00C3217C">
        <w:rPr>
          <w:rFonts w:ascii="Arial" w:hAnsi="Arial" w:cs="Arial"/>
          <w:sz w:val="28"/>
          <w:szCs w:val="28"/>
        </w:rPr>
        <w:t>così non ti ammorbo più!</w:t>
      </w:r>
      <w:r w:rsidRPr="00C3217C">
        <w:rPr>
          <w:rFonts w:ascii="Arial" w:hAnsi="Arial" w:cs="Arial"/>
          <w:sz w:val="28"/>
          <w:szCs w:val="28"/>
        </w:rPr>
        <w:t xml:space="preserve"> </w:t>
      </w:r>
      <w:r w:rsidRPr="00C3217C">
        <w:rPr>
          <w:rFonts w:ascii="Arial" w:hAnsi="Arial" w:cs="Arial"/>
          <w:i/>
          <w:sz w:val="28"/>
          <w:szCs w:val="28"/>
        </w:rPr>
        <w:t xml:space="preserve">(via </w:t>
      </w:r>
      <w:r w:rsidR="00FA5023" w:rsidRPr="00C3217C">
        <w:rPr>
          <w:rFonts w:ascii="Arial" w:hAnsi="Arial" w:cs="Arial"/>
          <w:i/>
          <w:sz w:val="28"/>
          <w:szCs w:val="28"/>
        </w:rPr>
        <w:t>dalla porta sul fondo</w:t>
      </w:r>
      <w:r w:rsidRPr="00C3217C">
        <w:rPr>
          <w:rFonts w:ascii="Arial" w:hAnsi="Arial" w:cs="Arial"/>
          <w:i/>
          <w:sz w:val="28"/>
          <w:szCs w:val="28"/>
        </w:rPr>
        <w:t>)</w:t>
      </w:r>
    </w:p>
    <w:p w:rsidR="000E07D1" w:rsidRPr="00C3217C" w:rsidRDefault="000E07D1" w:rsidP="00B9057C">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Ah, e mò basta!</w:t>
      </w:r>
    </w:p>
    <w:p w:rsidR="00AF5856" w:rsidRPr="00C3217C" w:rsidRDefault="00AF5856" w:rsidP="00B9057C">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Pr="00C3217C">
        <w:rPr>
          <w:rFonts w:ascii="Arial" w:hAnsi="Arial" w:cs="Arial"/>
          <w:i/>
          <w:sz w:val="28"/>
          <w:szCs w:val="28"/>
        </w:rPr>
        <w:t xml:space="preserve">(a Egidio) </w:t>
      </w:r>
      <w:r w:rsidRPr="00C3217C">
        <w:rPr>
          <w:rFonts w:ascii="Arial" w:hAnsi="Arial" w:cs="Arial"/>
          <w:sz w:val="28"/>
          <w:szCs w:val="28"/>
        </w:rPr>
        <w:t>Ma ch’ha passato</w:t>
      </w:r>
      <w:r w:rsidR="000E07D1" w:rsidRPr="00C3217C">
        <w:rPr>
          <w:rFonts w:ascii="Arial" w:hAnsi="Arial" w:cs="Arial"/>
          <w:sz w:val="28"/>
          <w:szCs w:val="28"/>
        </w:rPr>
        <w:t xml:space="preserve"> Oreste</w:t>
      </w:r>
      <w:r w:rsidRPr="00C3217C">
        <w:rPr>
          <w:rFonts w:ascii="Arial" w:hAnsi="Arial" w:cs="Arial"/>
          <w:sz w:val="28"/>
          <w:szCs w:val="28"/>
        </w:rPr>
        <w:t>!</w:t>
      </w:r>
    </w:p>
    <w:p w:rsidR="00AF5856" w:rsidRPr="00C3217C" w:rsidRDefault="00AF5856" w:rsidP="00B9057C">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E io che ne so?</w:t>
      </w:r>
    </w:p>
    <w:p w:rsidR="00AF5856" w:rsidRPr="00C3217C" w:rsidRDefault="00AF5856" w:rsidP="00B9057C">
      <w:pPr>
        <w:spacing w:before="0" w:after="120" w:line="240" w:lineRule="atLeast"/>
        <w:rPr>
          <w:rFonts w:ascii="Arial" w:hAnsi="Arial" w:cs="Arial"/>
          <w:i/>
          <w:sz w:val="28"/>
          <w:szCs w:val="28"/>
        </w:rPr>
      </w:pPr>
      <w:r w:rsidRPr="00C3217C">
        <w:rPr>
          <w:rFonts w:ascii="Arial" w:hAnsi="Arial" w:cs="Arial"/>
          <w:sz w:val="28"/>
          <w:szCs w:val="28"/>
        </w:rPr>
        <w:t>CATERINA</w:t>
      </w:r>
      <w:r w:rsidRPr="00C3217C">
        <w:rPr>
          <w:rFonts w:ascii="Arial" w:hAnsi="Arial" w:cs="Arial"/>
          <w:sz w:val="28"/>
          <w:szCs w:val="28"/>
        </w:rPr>
        <w:tab/>
        <w:t xml:space="preserve">Egì, in che guaio ti sta mettendo tuo fratello? </w:t>
      </w:r>
      <w:r w:rsidRPr="00C3217C">
        <w:rPr>
          <w:rFonts w:ascii="Arial" w:hAnsi="Arial" w:cs="Arial"/>
          <w:i/>
          <w:sz w:val="28"/>
          <w:szCs w:val="28"/>
        </w:rPr>
        <w:t>(indica Umberto)</w:t>
      </w:r>
    </w:p>
    <w:p w:rsidR="00AF5856" w:rsidRPr="00C3217C" w:rsidRDefault="00AF5856" w:rsidP="00B9057C">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Ma quale guaio?</w:t>
      </w:r>
    </w:p>
    <w:p w:rsidR="00AF5856" w:rsidRPr="00C3217C" w:rsidRDefault="00AF5856" w:rsidP="00B9057C">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 xml:space="preserve">Umberto, in che guaio ti sta mettendo tuo fratello? </w:t>
      </w:r>
      <w:r w:rsidRPr="00C3217C">
        <w:rPr>
          <w:rFonts w:ascii="Arial" w:hAnsi="Arial" w:cs="Arial"/>
          <w:i/>
          <w:sz w:val="28"/>
          <w:szCs w:val="28"/>
        </w:rPr>
        <w:t>(indica Egidio)</w:t>
      </w:r>
    </w:p>
    <w:p w:rsidR="00AF5856" w:rsidRPr="00C3217C" w:rsidRDefault="00AF5856" w:rsidP="00AF5856">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Ma stai dando i numeri?</w:t>
      </w:r>
    </w:p>
    <w:p w:rsidR="00D25057" w:rsidRPr="00C3217C" w:rsidRDefault="00D25057" w:rsidP="00B9057C">
      <w:pPr>
        <w:spacing w:before="0" w:after="120" w:line="240" w:lineRule="atLeast"/>
        <w:rPr>
          <w:rFonts w:ascii="Arial" w:hAnsi="Arial" w:cs="Arial"/>
          <w:i/>
          <w:sz w:val="28"/>
          <w:szCs w:val="28"/>
        </w:rPr>
      </w:pPr>
      <w:r w:rsidRPr="00C3217C">
        <w:rPr>
          <w:rFonts w:ascii="Arial" w:hAnsi="Arial" w:cs="Arial"/>
          <w:sz w:val="28"/>
          <w:szCs w:val="28"/>
        </w:rPr>
        <w:t>EGIDIO</w:t>
      </w:r>
      <w:r w:rsidRPr="00C3217C">
        <w:rPr>
          <w:rFonts w:ascii="Arial" w:hAnsi="Arial" w:cs="Arial"/>
          <w:sz w:val="28"/>
          <w:szCs w:val="28"/>
        </w:rPr>
        <w:tab/>
      </w:r>
      <w:r w:rsidR="00AF5856" w:rsidRPr="00C3217C">
        <w:rPr>
          <w:rFonts w:ascii="Arial" w:hAnsi="Arial" w:cs="Arial"/>
          <w:sz w:val="28"/>
          <w:szCs w:val="28"/>
        </w:rPr>
        <w:t>Umbè, lascia perdere</w:t>
      </w:r>
      <w:r w:rsidR="00277039" w:rsidRPr="00C3217C">
        <w:rPr>
          <w:rFonts w:ascii="Arial" w:hAnsi="Arial" w:cs="Arial"/>
          <w:sz w:val="28"/>
          <w:szCs w:val="28"/>
        </w:rPr>
        <w:t xml:space="preserve">, </w:t>
      </w:r>
      <w:r w:rsidR="00AF5856" w:rsidRPr="00C3217C">
        <w:rPr>
          <w:rFonts w:ascii="Arial" w:hAnsi="Arial" w:cs="Arial"/>
          <w:sz w:val="28"/>
          <w:szCs w:val="28"/>
        </w:rPr>
        <w:t xml:space="preserve">andiamo </w:t>
      </w:r>
      <w:r w:rsidR="00277039" w:rsidRPr="00C3217C">
        <w:rPr>
          <w:rFonts w:ascii="Arial" w:hAnsi="Arial" w:cs="Arial"/>
          <w:sz w:val="28"/>
          <w:szCs w:val="28"/>
        </w:rPr>
        <w:t>a prendere una boccata d’aria fresca</w:t>
      </w:r>
      <w:r w:rsidR="00D55CEE" w:rsidRPr="00C3217C">
        <w:rPr>
          <w:rFonts w:ascii="Arial" w:hAnsi="Arial" w:cs="Arial"/>
          <w:sz w:val="28"/>
          <w:szCs w:val="28"/>
        </w:rPr>
        <w:t xml:space="preserve">… </w:t>
      </w:r>
      <w:r w:rsidR="00D55CEE" w:rsidRPr="00C3217C">
        <w:rPr>
          <w:rFonts w:ascii="Arial" w:hAnsi="Arial" w:cs="Arial"/>
          <w:i/>
          <w:sz w:val="28"/>
          <w:szCs w:val="28"/>
        </w:rPr>
        <w:t xml:space="preserve">(ad Alfredo) </w:t>
      </w:r>
      <w:r w:rsidR="00D55CEE" w:rsidRPr="00C3217C">
        <w:rPr>
          <w:rFonts w:ascii="Arial" w:hAnsi="Arial" w:cs="Arial"/>
          <w:sz w:val="28"/>
          <w:szCs w:val="28"/>
        </w:rPr>
        <w:t xml:space="preserve">Cammina, sce’! </w:t>
      </w:r>
      <w:r w:rsidR="00D55CEE" w:rsidRPr="00C3217C">
        <w:rPr>
          <w:rFonts w:ascii="Arial" w:hAnsi="Arial" w:cs="Arial"/>
          <w:i/>
          <w:sz w:val="28"/>
          <w:szCs w:val="28"/>
        </w:rPr>
        <w:t>(via con Umberto ed Alfredo dalla porta sul fondo)</w:t>
      </w:r>
    </w:p>
    <w:p w:rsidR="00277039" w:rsidRPr="00C3217C" w:rsidRDefault="00277039" w:rsidP="00B9057C">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Secondo me, stanno tramando qualche cosa con Marianna e Oreste non è d’accordo.</w:t>
      </w:r>
    </w:p>
    <w:p w:rsidR="00277039" w:rsidRPr="00C3217C" w:rsidRDefault="00277039" w:rsidP="00B9057C">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E già, perché tuo marito è ‘nu santariello!</w:t>
      </w:r>
    </w:p>
    <w:p w:rsidR="00277039" w:rsidRPr="00C3217C" w:rsidRDefault="00277039" w:rsidP="00B9057C">
      <w:pPr>
        <w:spacing w:before="0" w:after="120" w:line="240" w:lineRule="atLeast"/>
        <w:rPr>
          <w:rFonts w:ascii="Arial" w:hAnsi="Arial" w:cs="Arial"/>
          <w:i/>
          <w:sz w:val="28"/>
          <w:szCs w:val="28"/>
        </w:rPr>
      </w:pPr>
      <w:r w:rsidRPr="00C3217C">
        <w:rPr>
          <w:rFonts w:ascii="Arial" w:hAnsi="Arial" w:cs="Arial"/>
          <w:sz w:val="28"/>
          <w:szCs w:val="28"/>
        </w:rPr>
        <w:t>GIULIA</w:t>
      </w:r>
      <w:r w:rsidRPr="00C3217C">
        <w:rPr>
          <w:rFonts w:ascii="Arial" w:hAnsi="Arial" w:cs="Arial"/>
          <w:sz w:val="28"/>
          <w:szCs w:val="28"/>
        </w:rPr>
        <w:tab/>
        <w:t>Non ti permettere di sparlare di mio marito… sol’io pozzo dicere ch’è ‘nu cat’</w:t>
      </w:r>
      <w:r w:rsidR="00FA5023" w:rsidRPr="00C3217C">
        <w:rPr>
          <w:rFonts w:ascii="Arial" w:hAnsi="Arial" w:cs="Arial"/>
          <w:sz w:val="28"/>
          <w:szCs w:val="28"/>
        </w:rPr>
        <w:t xml:space="preserve"> </w:t>
      </w:r>
      <w:r w:rsidRPr="00C3217C">
        <w:rPr>
          <w:rFonts w:ascii="Arial" w:hAnsi="Arial" w:cs="Arial"/>
          <w:sz w:val="28"/>
          <w:szCs w:val="28"/>
        </w:rPr>
        <w:t>‘e colla!</w:t>
      </w:r>
    </w:p>
    <w:p w:rsidR="00277039" w:rsidRPr="00C3217C" w:rsidRDefault="00277039" w:rsidP="00277039">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Perché poi il suo è ‘n’</w:t>
      </w:r>
      <w:r w:rsidR="00692104" w:rsidRPr="00C3217C">
        <w:rPr>
          <w:rFonts w:ascii="Arial" w:hAnsi="Arial" w:cs="Arial"/>
          <w:sz w:val="28"/>
          <w:szCs w:val="28"/>
        </w:rPr>
        <w:t>angiu</w:t>
      </w:r>
      <w:r w:rsidRPr="00C3217C">
        <w:rPr>
          <w:rFonts w:ascii="Arial" w:hAnsi="Arial" w:cs="Arial"/>
          <w:sz w:val="28"/>
          <w:szCs w:val="28"/>
        </w:rPr>
        <w:t>lillo…</w:t>
      </w:r>
    </w:p>
    <w:p w:rsidR="00277039" w:rsidRPr="00C3217C" w:rsidRDefault="00277039" w:rsidP="00277039">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 xml:space="preserve">Neh, mo ce avessemo appicceca’ tutte ‘e tre? Siamo oneste: i nostri mariti </w:t>
      </w:r>
      <w:r w:rsidR="00692104" w:rsidRPr="00C3217C">
        <w:rPr>
          <w:rFonts w:ascii="Arial" w:hAnsi="Arial" w:cs="Arial"/>
          <w:sz w:val="28"/>
          <w:szCs w:val="28"/>
        </w:rPr>
        <w:t>so’ tre guaie ‘e notte!</w:t>
      </w:r>
    </w:p>
    <w:p w:rsidR="00692104" w:rsidRPr="00C3217C" w:rsidRDefault="00692104" w:rsidP="00277039">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‘O mio è ‘nu guaio pure ‘e juorno!</w:t>
      </w:r>
    </w:p>
    <w:p w:rsidR="00692104" w:rsidRPr="00C3217C" w:rsidRDefault="00692104" w:rsidP="00277039">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Sentite a me, sotterriamo l’ascia di guerra e tutte insieme cerchiamo di capire che stanno combinando.</w:t>
      </w:r>
    </w:p>
    <w:p w:rsidR="00692104" w:rsidRPr="00C3217C" w:rsidRDefault="00692104" w:rsidP="00277039">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Hai ragione; può darsi che riusciamo a fermare in tempo qualche altro guaio.</w:t>
      </w:r>
      <w:r w:rsidR="00730C07" w:rsidRPr="00C3217C">
        <w:rPr>
          <w:rFonts w:ascii="Arial" w:hAnsi="Arial" w:cs="Arial"/>
          <w:sz w:val="28"/>
          <w:szCs w:val="28"/>
        </w:rPr>
        <w:t xml:space="preserve"> </w:t>
      </w:r>
    </w:p>
    <w:p w:rsidR="00730C07" w:rsidRPr="00C3217C" w:rsidRDefault="00730C07" w:rsidP="00277039">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Intanto vado a fare la spesa c</w:t>
      </w:r>
      <w:r w:rsidR="004241AB" w:rsidRPr="00C3217C">
        <w:rPr>
          <w:rFonts w:ascii="Arial" w:hAnsi="Arial" w:cs="Arial"/>
          <w:sz w:val="28"/>
          <w:szCs w:val="28"/>
        </w:rPr>
        <w:t>he</w:t>
      </w:r>
      <w:r w:rsidRPr="00C3217C">
        <w:rPr>
          <w:rFonts w:ascii="Arial" w:hAnsi="Arial" w:cs="Arial"/>
          <w:sz w:val="28"/>
          <w:szCs w:val="28"/>
        </w:rPr>
        <w:t xml:space="preserve"> s’è fatto tardi.</w:t>
      </w:r>
    </w:p>
    <w:p w:rsidR="00730C07" w:rsidRPr="00C3217C" w:rsidRDefault="00730C07" w:rsidP="00277039">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 xml:space="preserve">Mò vengo pur’io, voglio vedere se nel mercatino trovo i calzini per Umberto. </w:t>
      </w:r>
      <w:r w:rsidRPr="00C3217C">
        <w:rPr>
          <w:rFonts w:ascii="Arial" w:hAnsi="Arial" w:cs="Arial"/>
          <w:i/>
          <w:sz w:val="28"/>
          <w:szCs w:val="28"/>
        </w:rPr>
        <w:t xml:space="preserve">(a Giulia) </w:t>
      </w:r>
      <w:r w:rsidRPr="00C3217C">
        <w:rPr>
          <w:rFonts w:ascii="Arial" w:hAnsi="Arial" w:cs="Arial"/>
          <w:sz w:val="28"/>
          <w:szCs w:val="28"/>
        </w:rPr>
        <w:t>Tu vieni?</w:t>
      </w:r>
    </w:p>
    <w:p w:rsidR="00730C07" w:rsidRPr="00C3217C" w:rsidRDefault="00730C07" w:rsidP="00277039">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No, grazie, stamattina mi sento un po’ stanca.</w:t>
      </w:r>
    </w:p>
    <w:p w:rsidR="00730C07" w:rsidRPr="00C3217C" w:rsidRDefault="00730C07" w:rsidP="00277039">
      <w:pPr>
        <w:spacing w:before="0" w:after="120" w:line="240" w:lineRule="atLeast"/>
        <w:rPr>
          <w:rFonts w:ascii="Arial" w:hAnsi="Arial" w:cs="Arial"/>
          <w:i/>
          <w:sz w:val="28"/>
          <w:szCs w:val="28"/>
        </w:rPr>
      </w:pPr>
      <w:r w:rsidRPr="00C3217C">
        <w:rPr>
          <w:rFonts w:ascii="Arial" w:hAnsi="Arial" w:cs="Arial"/>
          <w:sz w:val="28"/>
          <w:szCs w:val="28"/>
        </w:rPr>
        <w:t>CATERINA</w:t>
      </w:r>
      <w:r w:rsidRPr="00C3217C">
        <w:rPr>
          <w:rFonts w:ascii="Arial" w:hAnsi="Arial" w:cs="Arial"/>
          <w:sz w:val="28"/>
          <w:szCs w:val="28"/>
        </w:rPr>
        <w:tab/>
        <w:t xml:space="preserve">Andiamo, va… </w:t>
      </w:r>
      <w:r w:rsidRPr="00C3217C">
        <w:rPr>
          <w:rFonts w:ascii="Arial" w:hAnsi="Arial" w:cs="Arial"/>
          <w:i/>
          <w:sz w:val="28"/>
          <w:szCs w:val="28"/>
        </w:rPr>
        <w:t>(via con Sofia dalla porta sul fondo)</w:t>
      </w:r>
    </w:p>
    <w:p w:rsidR="00F226F7" w:rsidRPr="00C3217C" w:rsidRDefault="000E07D1" w:rsidP="000E07D1">
      <w:pPr>
        <w:spacing w:before="0" w:after="120" w:line="240" w:lineRule="atLeast"/>
        <w:rPr>
          <w:rFonts w:ascii="Arial" w:hAnsi="Arial" w:cs="Arial"/>
          <w:i/>
          <w:sz w:val="28"/>
          <w:szCs w:val="28"/>
        </w:rPr>
      </w:pPr>
      <w:r w:rsidRPr="00C3217C">
        <w:rPr>
          <w:rFonts w:ascii="Arial" w:hAnsi="Arial" w:cs="Arial"/>
          <w:sz w:val="28"/>
          <w:szCs w:val="28"/>
        </w:rPr>
        <w:lastRenderedPageBreak/>
        <w:t>GIULIA</w:t>
      </w:r>
      <w:r w:rsidRPr="00C3217C">
        <w:rPr>
          <w:rFonts w:ascii="Arial" w:hAnsi="Arial" w:cs="Arial"/>
          <w:sz w:val="28"/>
          <w:szCs w:val="28"/>
        </w:rPr>
        <w:tab/>
      </w:r>
      <w:r w:rsidRPr="00C3217C">
        <w:rPr>
          <w:rFonts w:ascii="Arial" w:hAnsi="Arial" w:cs="Arial"/>
          <w:i/>
          <w:sz w:val="28"/>
          <w:szCs w:val="28"/>
        </w:rPr>
        <w:t xml:space="preserve">(prende il cellulare e chiama) </w:t>
      </w:r>
      <w:r w:rsidRPr="00C3217C">
        <w:rPr>
          <w:rFonts w:ascii="Arial" w:hAnsi="Arial" w:cs="Arial"/>
          <w:sz w:val="28"/>
          <w:szCs w:val="28"/>
        </w:rPr>
        <w:t>Ciao, Gigetto, sono io, come stai? … Io bene, ma mi manchi, ho voglia di vederti! … s</w:t>
      </w:r>
      <w:r w:rsidR="00F226F7" w:rsidRPr="00C3217C">
        <w:rPr>
          <w:rFonts w:ascii="Arial" w:hAnsi="Arial" w:cs="Arial"/>
          <w:sz w:val="28"/>
          <w:szCs w:val="28"/>
        </w:rPr>
        <w:t>i</w:t>
      </w:r>
      <w:r w:rsidRPr="00C3217C">
        <w:rPr>
          <w:rFonts w:ascii="Arial" w:hAnsi="Arial" w:cs="Arial"/>
          <w:sz w:val="28"/>
          <w:szCs w:val="28"/>
        </w:rPr>
        <w:t>, lo so, ma</w:t>
      </w:r>
      <w:r w:rsidR="00F226F7" w:rsidRPr="00C3217C">
        <w:rPr>
          <w:rFonts w:ascii="Arial" w:hAnsi="Arial" w:cs="Arial"/>
          <w:sz w:val="28"/>
          <w:szCs w:val="28"/>
        </w:rPr>
        <w:t xml:space="preserve">… </w:t>
      </w:r>
      <w:r w:rsidR="00F226F7" w:rsidRPr="00C3217C">
        <w:rPr>
          <w:rFonts w:ascii="Arial" w:hAnsi="Arial" w:cs="Arial"/>
          <w:i/>
          <w:sz w:val="28"/>
          <w:szCs w:val="28"/>
        </w:rPr>
        <w:t xml:space="preserve">(sente dei passi) </w:t>
      </w:r>
      <w:r w:rsidR="00F226F7" w:rsidRPr="00C3217C">
        <w:rPr>
          <w:rFonts w:ascii="Arial" w:hAnsi="Arial" w:cs="Arial"/>
          <w:sz w:val="28"/>
          <w:szCs w:val="28"/>
        </w:rPr>
        <w:t xml:space="preserve">devo chiudere, ciao, ciao ciao, </w:t>
      </w:r>
      <w:r w:rsidR="00F226F7" w:rsidRPr="00C3217C">
        <w:rPr>
          <w:rFonts w:ascii="Arial" w:hAnsi="Arial" w:cs="Arial"/>
          <w:i/>
          <w:sz w:val="28"/>
          <w:szCs w:val="28"/>
        </w:rPr>
        <w:t>(manda un bacio e chiude)</w:t>
      </w:r>
    </w:p>
    <w:p w:rsidR="00F226F7" w:rsidRPr="00C3217C" w:rsidRDefault="00F226F7" w:rsidP="000E07D1">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r>
      <w:r w:rsidRPr="00C3217C">
        <w:rPr>
          <w:rFonts w:ascii="Arial" w:hAnsi="Arial" w:cs="Arial"/>
          <w:i/>
          <w:sz w:val="28"/>
          <w:szCs w:val="28"/>
        </w:rPr>
        <w:t xml:space="preserve">(entra dal fondo a destra) </w:t>
      </w:r>
      <w:r w:rsidRPr="00C3217C">
        <w:rPr>
          <w:rFonts w:ascii="Arial" w:hAnsi="Arial" w:cs="Arial"/>
          <w:sz w:val="28"/>
          <w:szCs w:val="28"/>
        </w:rPr>
        <w:t xml:space="preserve">Zia Giulia, sai </w:t>
      </w:r>
      <w:r w:rsidR="00613041" w:rsidRPr="00C3217C">
        <w:rPr>
          <w:rFonts w:ascii="Arial" w:hAnsi="Arial" w:cs="Arial"/>
          <w:sz w:val="28"/>
          <w:szCs w:val="28"/>
        </w:rPr>
        <w:t xml:space="preserve">dov’è </w:t>
      </w:r>
      <w:r w:rsidRPr="00C3217C">
        <w:rPr>
          <w:rFonts w:ascii="Arial" w:hAnsi="Arial" w:cs="Arial"/>
          <w:sz w:val="28"/>
          <w:szCs w:val="28"/>
        </w:rPr>
        <w:t>mamma?</w:t>
      </w:r>
    </w:p>
    <w:p w:rsidR="000E07D1" w:rsidRPr="00C3217C" w:rsidRDefault="00F226F7" w:rsidP="000E07D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È andata a fare la spesa con zia Sofia.</w:t>
      </w:r>
      <w:r w:rsidR="000E07D1" w:rsidRPr="00C3217C">
        <w:rPr>
          <w:rFonts w:ascii="Arial" w:hAnsi="Arial" w:cs="Arial"/>
          <w:sz w:val="28"/>
          <w:szCs w:val="28"/>
        </w:rPr>
        <w:t xml:space="preserve">  </w:t>
      </w:r>
    </w:p>
    <w:p w:rsidR="00F226F7" w:rsidRPr="00C3217C" w:rsidRDefault="00F226F7" w:rsidP="00F226F7">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Ma prima stavate litigando un’altra volta? Ho sentito che discutevate.</w:t>
      </w:r>
    </w:p>
    <w:p w:rsidR="00F226F7" w:rsidRPr="00C3217C" w:rsidRDefault="00F226F7" w:rsidP="000E07D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No, le solite discussioni sui nostri mariti.</w:t>
      </w:r>
    </w:p>
    <w:p w:rsidR="00F226F7" w:rsidRPr="00C3217C" w:rsidRDefault="00F226F7" w:rsidP="000E07D1">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Di questo passo mi fate passare la voglia di sposarmi; fors</w:t>
      </w:r>
      <w:r w:rsidR="008278F8" w:rsidRPr="00C3217C">
        <w:rPr>
          <w:rFonts w:ascii="Arial" w:hAnsi="Arial" w:cs="Arial"/>
          <w:sz w:val="28"/>
          <w:szCs w:val="28"/>
        </w:rPr>
        <w:t>e</w:t>
      </w:r>
      <w:r w:rsidRPr="00C3217C">
        <w:rPr>
          <w:rFonts w:ascii="Arial" w:hAnsi="Arial" w:cs="Arial"/>
          <w:sz w:val="28"/>
          <w:szCs w:val="28"/>
        </w:rPr>
        <w:t xml:space="preserve"> ha ragione Tiberio!</w:t>
      </w:r>
    </w:p>
    <w:p w:rsidR="00613041" w:rsidRPr="00C3217C" w:rsidRDefault="00613041" w:rsidP="000E07D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Su che cosa?</w:t>
      </w:r>
    </w:p>
    <w:p w:rsidR="00613041" w:rsidRPr="00C3217C" w:rsidRDefault="00613041" w:rsidP="000E07D1">
      <w:pPr>
        <w:spacing w:before="0" w:after="120" w:line="240" w:lineRule="atLeast"/>
        <w:rPr>
          <w:rFonts w:ascii="Arial" w:hAnsi="Arial" w:cs="Arial"/>
          <w:i/>
          <w:sz w:val="28"/>
          <w:szCs w:val="28"/>
        </w:rPr>
      </w:pPr>
      <w:r w:rsidRPr="00C3217C">
        <w:rPr>
          <w:rFonts w:ascii="Arial" w:hAnsi="Arial" w:cs="Arial"/>
          <w:sz w:val="28"/>
          <w:szCs w:val="28"/>
        </w:rPr>
        <w:t>PAOLA</w:t>
      </w:r>
      <w:r w:rsidRPr="00C3217C">
        <w:rPr>
          <w:rFonts w:ascii="Arial" w:hAnsi="Arial" w:cs="Arial"/>
          <w:sz w:val="28"/>
          <w:szCs w:val="28"/>
        </w:rPr>
        <w:tab/>
        <w:t xml:space="preserve">No, niente… scusa zia, io esco un attimo… per favore, se mamma torna prima, dille </w:t>
      </w:r>
      <w:r w:rsidR="006E3CF8" w:rsidRPr="00C3217C">
        <w:rPr>
          <w:rFonts w:ascii="Arial" w:hAnsi="Arial" w:cs="Arial"/>
          <w:sz w:val="28"/>
          <w:szCs w:val="28"/>
        </w:rPr>
        <w:t xml:space="preserve">che </w:t>
      </w:r>
      <w:r w:rsidRPr="00C3217C">
        <w:rPr>
          <w:rFonts w:ascii="Arial" w:hAnsi="Arial" w:cs="Arial"/>
          <w:sz w:val="28"/>
          <w:szCs w:val="28"/>
        </w:rPr>
        <w:t xml:space="preserve">torno pesto. </w:t>
      </w:r>
      <w:r w:rsidRPr="00C3217C">
        <w:rPr>
          <w:rFonts w:ascii="Arial" w:hAnsi="Arial" w:cs="Arial"/>
          <w:i/>
          <w:sz w:val="28"/>
          <w:szCs w:val="28"/>
        </w:rPr>
        <w:t>(via dalla porta sul fondo)</w:t>
      </w:r>
    </w:p>
    <w:p w:rsidR="00613041" w:rsidRPr="00C3217C" w:rsidRDefault="00613041" w:rsidP="00C27DAF">
      <w:pPr>
        <w:spacing w:before="0" w:after="240" w:line="240" w:lineRule="atLeast"/>
        <w:rPr>
          <w:rFonts w:ascii="Arial" w:hAnsi="Arial" w:cs="Arial"/>
          <w:i/>
          <w:sz w:val="28"/>
          <w:szCs w:val="28"/>
        </w:rPr>
      </w:pPr>
      <w:r w:rsidRPr="00C3217C">
        <w:rPr>
          <w:rFonts w:ascii="Arial" w:hAnsi="Arial" w:cs="Arial"/>
          <w:sz w:val="28"/>
          <w:szCs w:val="28"/>
        </w:rPr>
        <w:t>GIULIA</w:t>
      </w:r>
      <w:r w:rsidRPr="00C3217C">
        <w:rPr>
          <w:rFonts w:ascii="Arial" w:hAnsi="Arial" w:cs="Arial"/>
          <w:sz w:val="28"/>
          <w:szCs w:val="28"/>
        </w:rPr>
        <w:tab/>
        <w:t>Mah</w:t>
      </w:r>
      <w:r w:rsidR="006E3CF8" w:rsidRPr="00C3217C">
        <w:rPr>
          <w:rFonts w:ascii="Arial" w:hAnsi="Arial" w:cs="Arial"/>
          <w:sz w:val="28"/>
          <w:szCs w:val="28"/>
        </w:rPr>
        <w:t>…</w:t>
      </w:r>
      <w:r w:rsidRPr="00C3217C">
        <w:rPr>
          <w:rFonts w:ascii="Arial" w:hAnsi="Arial" w:cs="Arial"/>
          <w:sz w:val="28"/>
          <w:szCs w:val="28"/>
        </w:rPr>
        <w:t xml:space="preserve"> </w:t>
      </w:r>
      <w:r w:rsidR="00782591" w:rsidRPr="00C3217C">
        <w:rPr>
          <w:rFonts w:ascii="Arial" w:hAnsi="Arial" w:cs="Arial"/>
          <w:sz w:val="28"/>
          <w:szCs w:val="28"/>
        </w:rPr>
        <w:t>avrà</w:t>
      </w:r>
      <w:r w:rsidRPr="00C3217C">
        <w:rPr>
          <w:rFonts w:ascii="Arial" w:hAnsi="Arial" w:cs="Arial"/>
          <w:sz w:val="28"/>
          <w:szCs w:val="28"/>
        </w:rPr>
        <w:t xml:space="preserve"> litigato con Tiberio… </w:t>
      </w:r>
      <w:r w:rsidRPr="00C3217C">
        <w:rPr>
          <w:rFonts w:ascii="Arial" w:hAnsi="Arial" w:cs="Arial"/>
          <w:i/>
          <w:sz w:val="28"/>
          <w:szCs w:val="28"/>
        </w:rPr>
        <w:t xml:space="preserve">(riprende il telefono e chiama) </w:t>
      </w:r>
      <w:r w:rsidRPr="00C3217C">
        <w:rPr>
          <w:rFonts w:ascii="Arial" w:hAnsi="Arial" w:cs="Arial"/>
          <w:sz w:val="28"/>
          <w:szCs w:val="28"/>
        </w:rPr>
        <w:t>Gigi, scusami se ho chiuso</w:t>
      </w:r>
      <w:r w:rsidR="006E3CF8" w:rsidRPr="00C3217C">
        <w:rPr>
          <w:rFonts w:ascii="Arial" w:hAnsi="Arial" w:cs="Arial"/>
          <w:sz w:val="28"/>
          <w:szCs w:val="28"/>
        </w:rPr>
        <w:t>,</w:t>
      </w:r>
      <w:r w:rsidRPr="00C3217C">
        <w:rPr>
          <w:rFonts w:ascii="Arial" w:hAnsi="Arial" w:cs="Arial"/>
          <w:sz w:val="28"/>
          <w:szCs w:val="28"/>
        </w:rPr>
        <w:t xml:space="preserve"> ma era entrata mia nipote. … </w:t>
      </w:r>
      <w:r w:rsidR="00A97E97" w:rsidRPr="00C3217C">
        <w:rPr>
          <w:rFonts w:ascii="Arial" w:hAnsi="Arial" w:cs="Arial"/>
          <w:sz w:val="28"/>
          <w:szCs w:val="28"/>
        </w:rPr>
        <w:t>Dove sei adesso? … Che bello, stai qua vicino… s</w:t>
      </w:r>
      <w:r w:rsidRPr="00C3217C">
        <w:rPr>
          <w:rFonts w:ascii="Arial" w:hAnsi="Arial" w:cs="Arial"/>
          <w:sz w:val="28"/>
          <w:szCs w:val="28"/>
        </w:rPr>
        <w:t>enti, sono usciti tutti, perché non fai un salto a casa m</w:t>
      </w:r>
      <w:r w:rsidR="006E3CF8" w:rsidRPr="00C3217C">
        <w:rPr>
          <w:rFonts w:ascii="Arial" w:hAnsi="Arial" w:cs="Arial"/>
          <w:sz w:val="28"/>
          <w:szCs w:val="28"/>
        </w:rPr>
        <w:t>ia</w:t>
      </w:r>
      <w:r w:rsidRPr="00C3217C">
        <w:rPr>
          <w:rFonts w:ascii="Arial" w:hAnsi="Arial" w:cs="Arial"/>
          <w:sz w:val="28"/>
          <w:szCs w:val="28"/>
        </w:rPr>
        <w:t xml:space="preserve">? … E dai, solo dieci minuti, tanto per vederci… … e che pericolo vuoi che ci sia? … allora vieni? … Bravo, ti aspetto. Ciao! </w:t>
      </w:r>
      <w:r w:rsidRPr="00C3217C">
        <w:rPr>
          <w:rFonts w:ascii="Arial" w:hAnsi="Arial" w:cs="Arial"/>
          <w:i/>
          <w:sz w:val="28"/>
          <w:szCs w:val="28"/>
        </w:rPr>
        <w:t>(manda un bacio e chiude)</w:t>
      </w:r>
    </w:p>
    <w:p w:rsidR="006405C0" w:rsidRPr="00C3217C" w:rsidRDefault="006405C0" w:rsidP="006405C0">
      <w:pPr>
        <w:spacing w:before="0" w:line="240" w:lineRule="atLeast"/>
        <w:jc w:val="center"/>
        <w:rPr>
          <w:rFonts w:ascii="Arial" w:hAnsi="Arial" w:cs="Arial"/>
          <w:sz w:val="28"/>
          <w:szCs w:val="28"/>
        </w:rPr>
      </w:pPr>
      <w:r w:rsidRPr="00C3217C">
        <w:rPr>
          <w:rFonts w:ascii="Arial" w:hAnsi="Arial" w:cs="Arial"/>
          <w:sz w:val="28"/>
          <w:szCs w:val="28"/>
        </w:rPr>
        <w:t>SCENA QUARTA</w:t>
      </w:r>
    </w:p>
    <w:p w:rsidR="006405C0" w:rsidRPr="00C3217C" w:rsidRDefault="006405C0" w:rsidP="006405C0">
      <w:pPr>
        <w:spacing w:before="0" w:after="240" w:line="240" w:lineRule="atLeast"/>
        <w:jc w:val="center"/>
        <w:rPr>
          <w:rFonts w:ascii="Arial" w:hAnsi="Arial" w:cs="Arial"/>
          <w:i/>
          <w:sz w:val="28"/>
          <w:szCs w:val="28"/>
        </w:rPr>
      </w:pPr>
      <w:r w:rsidRPr="00C3217C">
        <w:rPr>
          <w:rFonts w:ascii="Arial" w:hAnsi="Arial" w:cs="Arial"/>
          <w:sz w:val="28"/>
          <w:szCs w:val="28"/>
        </w:rPr>
        <w:t>(Patrizia e detta, poi Luigi</w:t>
      </w:r>
      <w:r w:rsidR="00782591" w:rsidRPr="00C3217C">
        <w:rPr>
          <w:rFonts w:ascii="Arial" w:hAnsi="Arial" w:cs="Arial"/>
          <w:sz w:val="28"/>
          <w:szCs w:val="28"/>
        </w:rPr>
        <w:t>, quindi Oreste</w:t>
      </w:r>
      <w:r w:rsidRPr="00C3217C">
        <w:rPr>
          <w:rFonts w:ascii="Arial" w:hAnsi="Arial" w:cs="Arial"/>
          <w:sz w:val="28"/>
          <w:szCs w:val="28"/>
        </w:rPr>
        <w:t>)</w:t>
      </w:r>
    </w:p>
    <w:p w:rsidR="00613041" w:rsidRPr="00C3217C" w:rsidRDefault="007D224F" w:rsidP="000E07D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Pr="00C3217C">
        <w:rPr>
          <w:rFonts w:ascii="Arial" w:hAnsi="Arial" w:cs="Arial"/>
          <w:i/>
          <w:sz w:val="28"/>
          <w:szCs w:val="28"/>
        </w:rPr>
        <w:t xml:space="preserve">(entra dal fondo a sinistra) </w:t>
      </w:r>
      <w:r w:rsidRPr="00C3217C">
        <w:rPr>
          <w:rFonts w:ascii="Arial" w:hAnsi="Arial" w:cs="Arial"/>
          <w:sz w:val="28"/>
          <w:szCs w:val="28"/>
        </w:rPr>
        <w:t>Mamma, proprio te cercavo!</w:t>
      </w:r>
    </w:p>
    <w:p w:rsidR="007D224F" w:rsidRPr="00C3217C" w:rsidRDefault="007D224F" w:rsidP="000E07D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Pr="00C3217C">
        <w:rPr>
          <w:rFonts w:ascii="Arial" w:hAnsi="Arial" w:cs="Arial"/>
          <w:i/>
          <w:sz w:val="28"/>
          <w:szCs w:val="28"/>
        </w:rPr>
        <w:t>(</w:t>
      </w:r>
      <w:r w:rsidR="009D6D54" w:rsidRPr="00C3217C">
        <w:rPr>
          <w:rFonts w:ascii="Arial" w:hAnsi="Arial" w:cs="Arial"/>
          <w:i/>
          <w:sz w:val="28"/>
          <w:szCs w:val="28"/>
        </w:rPr>
        <w:t>sussulta</w:t>
      </w:r>
      <w:r w:rsidRPr="00C3217C">
        <w:rPr>
          <w:rFonts w:ascii="Arial" w:hAnsi="Arial" w:cs="Arial"/>
          <w:i/>
          <w:sz w:val="28"/>
          <w:szCs w:val="28"/>
        </w:rPr>
        <w:t xml:space="preserve">) </w:t>
      </w:r>
      <w:r w:rsidRPr="00C3217C">
        <w:rPr>
          <w:rFonts w:ascii="Arial" w:hAnsi="Arial" w:cs="Arial"/>
          <w:sz w:val="28"/>
          <w:szCs w:val="28"/>
        </w:rPr>
        <w:t>Patri’ pe</w:t>
      </w:r>
      <w:r w:rsidR="00761675" w:rsidRPr="00C3217C">
        <w:rPr>
          <w:rFonts w:ascii="Arial" w:hAnsi="Arial" w:cs="Arial"/>
          <w:sz w:val="28"/>
          <w:szCs w:val="28"/>
        </w:rPr>
        <w:t>’</w:t>
      </w:r>
      <w:r w:rsidRPr="00C3217C">
        <w:rPr>
          <w:rFonts w:ascii="Arial" w:hAnsi="Arial" w:cs="Arial"/>
          <w:sz w:val="28"/>
          <w:szCs w:val="28"/>
        </w:rPr>
        <w:t xml:space="preserve"> poco nun m’è venuto ‘n’infarto! Pensavo di stare sola in casa… ma non eri uscita con Rocco?</w:t>
      </w:r>
    </w:p>
    <w:p w:rsidR="007D224F" w:rsidRPr="00C3217C" w:rsidRDefault="007D224F" w:rsidP="000E07D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Sì, ma, mentre andavo da lui, mi ha “whatsappato” che avrebbe tardato una mezz’ora e così sono tornata indietro e stavo in s</w:t>
      </w:r>
      <w:r w:rsidR="001716A1" w:rsidRPr="00C3217C">
        <w:rPr>
          <w:rFonts w:ascii="Arial" w:hAnsi="Arial" w:cs="Arial"/>
          <w:sz w:val="28"/>
          <w:szCs w:val="28"/>
        </w:rPr>
        <w:t>oggiorno</w:t>
      </w:r>
      <w:r w:rsidRPr="00C3217C">
        <w:rPr>
          <w:rFonts w:ascii="Arial" w:hAnsi="Arial" w:cs="Arial"/>
          <w:sz w:val="28"/>
          <w:szCs w:val="28"/>
        </w:rPr>
        <w:t xml:space="preserve"> a </w:t>
      </w:r>
      <w:r w:rsidR="001716A1" w:rsidRPr="00C3217C">
        <w:rPr>
          <w:rFonts w:ascii="Arial" w:hAnsi="Arial" w:cs="Arial"/>
          <w:sz w:val="28"/>
          <w:szCs w:val="28"/>
        </w:rPr>
        <w:t>guardare la TV</w:t>
      </w:r>
      <w:r w:rsidRPr="00C3217C">
        <w:rPr>
          <w:rFonts w:ascii="Arial" w:hAnsi="Arial" w:cs="Arial"/>
          <w:sz w:val="28"/>
          <w:szCs w:val="28"/>
        </w:rPr>
        <w:t>.</w:t>
      </w:r>
    </w:p>
    <w:p w:rsidR="007D224F" w:rsidRPr="00C3217C" w:rsidRDefault="007D224F" w:rsidP="000E07D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E perché mi cercavi?</w:t>
      </w:r>
    </w:p>
    <w:p w:rsidR="007D224F" w:rsidRPr="00C3217C" w:rsidRDefault="007D224F" w:rsidP="000E07D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Mamma, io ti devo parlare!</w:t>
      </w:r>
    </w:p>
    <w:p w:rsidR="007D224F" w:rsidRPr="00C3217C" w:rsidRDefault="007D224F" w:rsidP="000E07D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Pr="00C3217C">
        <w:rPr>
          <w:rFonts w:ascii="Arial" w:hAnsi="Arial" w:cs="Arial"/>
          <w:i/>
          <w:sz w:val="28"/>
          <w:szCs w:val="28"/>
        </w:rPr>
        <w:t xml:space="preserve">(intimorita) </w:t>
      </w:r>
      <w:r w:rsidRPr="00C3217C">
        <w:rPr>
          <w:rFonts w:ascii="Arial" w:hAnsi="Arial" w:cs="Arial"/>
          <w:sz w:val="28"/>
          <w:szCs w:val="28"/>
        </w:rPr>
        <w:t>Di… che cosa?</w:t>
      </w:r>
    </w:p>
    <w:p w:rsidR="007D224F" w:rsidRPr="00C3217C" w:rsidRDefault="007D224F" w:rsidP="000E07D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 xml:space="preserve">Senti, </w:t>
      </w:r>
      <w:r w:rsidR="00C5166B" w:rsidRPr="00C3217C">
        <w:rPr>
          <w:rFonts w:ascii="Arial" w:hAnsi="Arial" w:cs="Arial"/>
          <w:sz w:val="28"/>
          <w:szCs w:val="28"/>
        </w:rPr>
        <w:t>M</w:t>
      </w:r>
      <w:r w:rsidRPr="00C3217C">
        <w:rPr>
          <w:rFonts w:ascii="Arial" w:hAnsi="Arial" w:cs="Arial"/>
          <w:sz w:val="28"/>
          <w:szCs w:val="28"/>
        </w:rPr>
        <w:t>amma, io lo so che tu hai ragione a dire di no, perché non sono ancora maggiorenne, perché può essere pericoloso e per altri mille motivi</w:t>
      </w:r>
      <w:r w:rsidR="007A5627" w:rsidRPr="00C3217C">
        <w:rPr>
          <w:rFonts w:ascii="Arial" w:hAnsi="Arial" w:cs="Arial"/>
          <w:sz w:val="28"/>
          <w:szCs w:val="28"/>
        </w:rPr>
        <w:t>, ma io te lo voglio chiedere lo stesso, perché sono certa che puoi capirmi!</w:t>
      </w:r>
    </w:p>
    <w:p w:rsidR="007A5627" w:rsidRPr="00C3217C" w:rsidRDefault="007A5627" w:rsidP="000E07D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 xml:space="preserve">Patrizia, a </w:t>
      </w:r>
      <w:r w:rsidR="00A97E97" w:rsidRPr="00C3217C">
        <w:rPr>
          <w:rFonts w:ascii="Arial" w:hAnsi="Arial" w:cs="Arial"/>
          <w:sz w:val="28"/>
          <w:szCs w:val="28"/>
        </w:rPr>
        <w:t>m</w:t>
      </w:r>
      <w:r w:rsidRPr="00C3217C">
        <w:rPr>
          <w:rFonts w:ascii="Arial" w:hAnsi="Arial" w:cs="Arial"/>
          <w:sz w:val="28"/>
          <w:szCs w:val="28"/>
        </w:rPr>
        <w:t>amma, io non capisco niente… ma di che stai parlando?</w:t>
      </w:r>
    </w:p>
    <w:p w:rsidR="007A5627" w:rsidRPr="00C3217C" w:rsidRDefault="007A5627" w:rsidP="000E07D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 xml:space="preserve">Ascolta, </w:t>
      </w:r>
      <w:r w:rsidR="00C5166B" w:rsidRPr="00C3217C">
        <w:rPr>
          <w:rFonts w:ascii="Arial" w:hAnsi="Arial" w:cs="Arial"/>
          <w:sz w:val="28"/>
          <w:szCs w:val="28"/>
        </w:rPr>
        <w:t>M</w:t>
      </w:r>
      <w:r w:rsidRPr="00C3217C">
        <w:rPr>
          <w:rFonts w:ascii="Arial" w:hAnsi="Arial" w:cs="Arial"/>
          <w:sz w:val="28"/>
          <w:szCs w:val="28"/>
        </w:rPr>
        <w:t>amma, tu ormai hai conosciuto Rocco, hai potuto constatare che è un bravo ragazzo…</w:t>
      </w:r>
    </w:p>
    <w:p w:rsidR="007A5627" w:rsidRPr="00C3217C" w:rsidRDefault="007A5627" w:rsidP="000E07D1">
      <w:pPr>
        <w:spacing w:before="0" w:after="120" w:line="240" w:lineRule="atLeast"/>
        <w:rPr>
          <w:rFonts w:ascii="Arial" w:hAnsi="Arial" w:cs="Arial"/>
          <w:sz w:val="28"/>
          <w:szCs w:val="28"/>
        </w:rPr>
      </w:pPr>
      <w:r w:rsidRPr="00C3217C">
        <w:rPr>
          <w:rFonts w:ascii="Arial" w:hAnsi="Arial" w:cs="Arial"/>
          <w:sz w:val="28"/>
          <w:szCs w:val="28"/>
        </w:rPr>
        <w:lastRenderedPageBreak/>
        <w:t>GIULIA</w:t>
      </w:r>
      <w:r w:rsidRPr="00C3217C">
        <w:rPr>
          <w:rFonts w:ascii="Arial" w:hAnsi="Arial" w:cs="Arial"/>
          <w:sz w:val="28"/>
          <w:szCs w:val="28"/>
        </w:rPr>
        <w:tab/>
        <w:t>Patri’, io l’aggio visto meza vota! E in verità non è che mi abbia tanto convinta.</w:t>
      </w:r>
    </w:p>
    <w:p w:rsidR="007A5627" w:rsidRPr="00C3217C" w:rsidRDefault="007A5627" w:rsidP="000E07D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 xml:space="preserve">Ma no, </w:t>
      </w:r>
      <w:r w:rsidR="00C5166B" w:rsidRPr="00C3217C">
        <w:rPr>
          <w:rFonts w:ascii="Arial" w:hAnsi="Arial" w:cs="Arial"/>
          <w:sz w:val="28"/>
          <w:szCs w:val="28"/>
        </w:rPr>
        <w:t>M</w:t>
      </w:r>
      <w:r w:rsidRPr="00C3217C">
        <w:rPr>
          <w:rFonts w:ascii="Arial" w:hAnsi="Arial" w:cs="Arial"/>
          <w:sz w:val="28"/>
          <w:szCs w:val="28"/>
        </w:rPr>
        <w:t>amma, non lasciarti influenzare dell’aspetto, lui è un pezzo di pane…</w:t>
      </w:r>
    </w:p>
    <w:p w:rsidR="007A5627" w:rsidRPr="00C3217C" w:rsidRDefault="007A5627" w:rsidP="000E07D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Vabbè, comunque?</w:t>
      </w:r>
    </w:p>
    <w:p w:rsidR="007A5627" w:rsidRPr="00C3217C" w:rsidRDefault="007A5627" w:rsidP="000E07D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Mamma, Rocco e i nostri amici hanno… abbiamo pensato di fittare una casetta a Diamante e andarci in vacanza</w:t>
      </w:r>
      <w:r w:rsidR="000F5A3F" w:rsidRPr="00C3217C">
        <w:rPr>
          <w:rFonts w:ascii="Arial" w:hAnsi="Arial" w:cs="Arial"/>
          <w:sz w:val="28"/>
          <w:szCs w:val="28"/>
        </w:rPr>
        <w:t>, ci sono anche altre ragazze</w:t>
      </w:r>
      <w:r w:rsidRPr="00C3217C">
        <w:rPr>
          <w:rFonts w:ascii="Arial" w:hAnsi="Arial" w:cs="Arial"/>
          <w:sz w:val="28"/>
          <w:szCs w:val="28"/>
        </w:rPr>
        <w:t>!</w:t>
      </w:r>
    </w:p>
    <w:p w:rsidR="007A5627" w:rsidRPr="00C3217C" w:rsidRDefault="007A5627" w:rsidP="000E07D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Che stai dicendo? Ma sarrai pazza? In vacanza da sola a diciassette anni? Non se ne parla nemmeno!</w:t>
      </w:r>
    </w:p>
    <w:p w:rsidR="007A5627" w:rsidRPr="00C3217C" w:rsidRDefault="007A5627" w:rsidP="000E07D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Pr="00C3217C">
        <w:rPr>
          <w:rFonts w:ascii="Arial" w:hAnsi="Arial" w:cs="Arial"/>
          <w:i/>
          <w:sz w:val="28"/>
          <w:szCs w:val="28"/>
        </w:rPr>
        <w:t xml:space="preserve">(stranamente calma) </w:t>
      </w:r>
      <w:r w:rsidRPr="00C3217C">
        <w:rPr>
          <w:rFonts w:ascii="Arial" w:hAnsi="Arial" w:cs="Arial"/>
          <w:sz w:val="28"/>
          <w:szCs w:val="28"/>
        </w:rPr>
        <w:t xml:space="preserve">Ma dai, </w:t>
      </w:r>
      <w:r w:rsidR="00C5166B" w:rsidRPr="00C3217C">
        <w:rPr>
          <w:rFonts w:ascii="Arial" w:hAnsi="Arial" w:cs="Arial"/>
          <w:sz w:val="28"/>
          <w:szCs w:val="28"/>
        </w:rPr>
        <w:t>M</w:t>
      </w:r>
      <w:r w:rsidRPr="00C3217C">
        <w:rPr>
          <w:rFonts w:ascii="Arial" w:hAnsi="Arial" w:cs="Arial"/>
          <w:sz w:val="28"/>
          <w:szCs w:val="28"/>
        </w:rPr>
        <w:t xml:space="preserve">amma, anche tu sei stata ragazza, certamente puoi capire, ti prego, fammi andare… </w:t>
      </w:r>
    </w:p>
    <w:p w:rsidR="007A5627" w:rsidRPr="00C3217C" w:rsidRDefault="007A5627" w:rsidP="000E07D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Ma non scherzare proprio, se solo lo accenno a tuo padre, gli viene un infarto!</w:t>
      </w:r>
    </w:p>
    <w:p w:rsidR="007A5627" w:rsidRPr="00C3217C" w:rsidRDefault="003C7BC0" w:rsidP="000E07D1">
      <w:pPr>
        <w:spacing w:before="0" w:after="120" w:line="240" w:lineRule="atLeast"/>
        <w:rPr>
          <w:rFonts w:ascii="Arial" w:hAnsi="Arial" w:cs="Arial"/>
          <w:i/>
          <w:sz w:val="28"/>
          <w:szCs w:val="28"/>
        </w:rPr>
      </w:pPr>
      <w:r w:rsidRPr="00C3217C">
        <w:rPr>
          <w:rFonts w:ascii="Arial" w:hAnsi="Arial" w:cs="Arial"/>
          <w:sz w:val="28"/>
          <w:szCs w:val="28"/>
        </w:rPr>
        <w:t>PATRIZIA</w:t>
      </w:r>
      <w:r w:rsidRPr="00C3217C">
        <w:rPr>
          <w:rFonts w:ascii="Arial" w:hAnsi="Arial" w:cs="Arial"/>
          <w:sz w:val="28"/>
          <w:szCs w:val="28"/>
        </w:rPr>
        <w:tab/>
        <w:t xml:space="preserve">E invece scommetto che se dico a papà che sei d’accordo anche tu, lui dice di sì! </w:t>
      </w:r>
      <w:r w:rsidRPr="00C3217C">
        <w:rPr>
          <w:rFonts w:ascii="Arial" w:hAnsi="Arial" w:cs="Arial"/>
          <w:i/>
          <w:sz w:val="28"/>
          <w:szCs w:val="28"/>
        </w:rPr>
        <w:t xml:space="preserve">(suonano alla porta) </w:t>
      </w:r>
      <w:r w:rsidRPr="00C3217C">
        <w:rPr>
          <w:rFonts w:ascii="Arial" w:hAnsi="Arial" w:cs="Arial"/>
          <w:sz w:val="28"/>
          <w:szCs w:val="28"/>
        </w:rPr>
        <w:t xml:space="preserve">Questo deve essere Rocco! </w:t>
      </w:r>
      <w:r w:rsidRPr="00C3217C">
        <w:rPr>
          <w:rFonts w:ascii="Arial" w:hAnsi="Arial" w:cs="Arial"/>
          <w:i/>
          <w:sz w:val="28"/>
          <w:szCs w:val="28"/>
        </w:rPr>
        <w:t>(va ad aprire)</w:t>
      </w:r>
    </w:p>
    <w:p w:rsidR="003C7BC0" w:rsidRPr="00C3217C" w:rsidRDefault="003C7BC0" w:rsidP="000E07D1">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r>
      <w:r w:rsidRPr="00C3217C">
        <w:rPr>
          <w:rFonts w:ascii="Arial" w:hAnsi="Arial" w:cs="Arial"/>
          <w:i/>
          <w:sz w:val="28"/>
          <w:szCs w:val="28"/>
        </w:rPr>
        <w:t xml:space="preserve">(entra dalla porta sul fondo) </w:t>
      </w:r>
      <w:r w:rsidRPr="00C3217C">
        <w:rPr>
          <w:rFonts w:ascii="Arial" w:hAnsi="Arial" w:cs="Arial"/>
          <w:sz w:val="28"/>
          <w:szCs w:val="28"/>
        </w:rPr>
        <w:t xml:space="preserve">Eccomi qua! </w:t>
      </w:r>
      <w:r w:rsidRPr="00C3217C">
        <w:rPr>
          <w:rFonts w:ascii="Arial" w:hAnsi="Arial" w:cs="Arial"/>
          <w:i/>
          <w:sz w:val="28"/>
          <w:szCs w:val="28"/>
        </w:rPr>
        <w:t xml:space="preserve">(vede Patrizia) </w:t>
      </w:r>
      <w:r w:rsidRPr="00C3217C">
        <w:rPr>
          <w:rFonts w:ascii="Arial" w:hAnsi="Arial" w:cs="Arial"/>
          <w:sz w:val="28"/>
          <w:szCs w:val="28"/>
        </w:rPr>
        <w:t>Oh scusate, signorina, cercavo il signor Egidio… Buongiorno, signora Festa…</w:t>
      </w:r>
    </w:p>
    <w:p w:rsidR="003C7BC0" w:rsidRPr="00C3217C" w:rsidRDefault="003C7BC0" w:rsidP="000E07D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Buongiorno, Avvocato… no, mio cognato è uscito col fratello Umberto.</w:t>
      </w:r>
    </w:p>
    <w:p w:rsidR="003C7BC0" w:rsidRPr="00C3217C" w:rsidRDefault="003C7BC0" w:rsidP="000E07D1">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Ah, allora vuol dire che torno più tardi… permettete…</w:t>
      </w:r>
    </w:p>
    <w:p w:rsidR="003C7BC0" w:rsidRPr="00C3217C" w:rsidRDefault="003C7BC0" w:rsidP="000E07D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Ma no, Avvocato, ormai state qua, potete aspettare che lo zio torni e intanto vi prendete un caffè…</w:t>
      </w:r>
    </w:p>
    <w:p w:rsidR="003C7BC0" w:rsidRPr="00C3217C" w:rsidRDefault="003C7BC0" w:rsidP="000E07D1">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Non vorrei disturbare…</w:t>
      </w:r>
    </w:p>
    <w:p w:rsidR="003C7BC0" w:rsidRPr="00C3217C" w:rsidRDefault="003C7BC0" w:rsidP="000E07D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No, nessun disturbo, ma non credo che Egidio torni presto, quindi è meglio che liberiamo l’avvocato.</w:t>
      </w:r>
    </w:p>
    <w:p w:rsidR="003C7BC0" w:rsidRPr="00C3217C" w:rsidRDefault="001716A1" w:rsidP="000E07D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Va bene, ma non prima che mi permetta di chiedergli un consiglio… posso, Avvocato?</w:t>
      </w:r>
    </w:p>
    <w:p w:rsidR="001716A1" w:rsidRPr="00C3217C" w:rsidRDefault="001716A1" w:rsidP="000E07D1">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Ma</w:t>
      </w:r>
      <w:r w:rsidR="00A97E97" w:rsidRPr="00C3217C">
        <w:rPr>
          <w:rFonts w:ascii="Arial" w:hAnsi="Arial" w:cs="Arial"/>
          <w:sz w:val="28"/>
          <w:szCs w:val="28"/>
        </w:rPr>
        <w:t>…</w:t>
      </w:r>
      <w:r w:rsidRPr="00C3217C">
        <w:rPr>
          <w:rFonts w:ascii="Arial" w:hAnsi="Arial" w:cs="Arial"/>
          <w:sz w:val="28"/>
          <w:szCs w:val="28"/>
        </w:rPr>
        <w:t xml:space="preserve"> certamente, ditemi.</w:t>
      </w:r>
    </w:p>
    <w:p w:rsidR="001716A1" w:rsidRPr="00C3217C" w:rsidRDefault="001716A1" w:rsidP="000E07D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Ma prima accomodatevi</w:t>
      </w:r>
      <w:r w:rsidR="00A97E97" w:rsidRPr="00C3217C">
        <w:rPr>
          <w:rFonts w:ascii="Arial" w:hAnsi="Arial" w:cs="Arial"/>
          <w:sz w:val="28"/>
          <w:szCs w:val="28"/>
        </w:rPr>
        <w:t>.</w:t>
      </w:r>
      <w:r w:rsidRPr="00C3217C">
        <w:rPr>
          <w:rFonts w:ascii="Arial" w:hAnsi="Arial" w:cs="Arial"/>
          <w:sz w:val="28"/>
          <w:szCs w:val="28"/>
        </w:rPr>
        <w:t xml:space="preserve"> </w:t>
      </w:r>
      <w:r w:rsidRPr="00C3217C">
        <w:rPr>
          <w:rFonts w:ascii="Arial" w:hAnsi="Arial" w:cs="Arial"/>
          <w:i/>
          <w:sz w:val="28"/>
          <w:szCs w:val="28"/>
        </w:rPr>
        <w:t xml:space="preserve">(siedono) </w:t>
      </w:r>
      <w:r w:rsidRPr="00C3217C">
        <w:rPr>
          <w:rFonts w:ascii="Arial" w:hAnsi="Arial" w:cs="Arial"/>
          <w:sz w:val="28"/>
          <w:szCs w:val="28"/>
        </w:rPr>
        <w:t>Allora, Avvocato, secondo voi, che sicuramente siete un uomo di mondo, se una ragazza, quasi maggiorenne, chiede alla madre il permesso di andare in vacanza con gli amici</w:t>
      </w:r>
      <w:r w:rsidR="004241AB" w:rsidRPr="00C3217C">
        <w:rPr>
          <w:rFonts w:ascii="Arial" w:hAnsi="Arial" w:cs="Arial"/>
          <w:sz w:val="28"/>
          <w:szCs w:val="28"/>
        </w:rPr>
        <w:t>,</w:t>
      </w:r>
      <w:r w:rsidRPr="00C3217C">
        <w:rPr>
          <w:rFonts w:ascii="Arial" w:hAnsi="Arial" w:cs="Arial"/>
          <w:sz w:val="28"/>
          <w:szCs w:val="28"/>
        </w:rPr>
        <w:t xml:space="preserve"> in una casa in affitto a Diamante, la madre di questa ragazza deve o non deve concederglielo? </w:t>
      </w:r>
      <w:r w:rsidRPr="00C3217C">
        <w:rPr>
          <w:rFonts w:ascii="Arial" w:hAnsi="Arial" w:cs="Arial"/>
          <w:i/>
          <w:sz w:val="28"/>
          <w:szCs w:val="28"/>
        </w:rPr>
        <w:t>(calcando)</w:t>
      </w:r>
      <w:r w:rsidRPr="00C3217C">
        <w:rPr>
          <w:rFonts w:ascii="Arial" w:hAnsi="Arial" w:cs="Arial"/>
          <w:sz w:val="28"/>
          <w:szCs w:val="28"/>
        </w:rPr>
        <w:t xml:space="preserve"> Deve… o non deve?</w:t>
      </w:r>
    </w:p>
    <w:p w:rsidR="001716A1" w:rsidRPr="00C3217C" w:rsidRDefault="001716A1" w:rsidP="000E07D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Patrizia, ma l’avvocato che ne può sapere, lascia stare…</w:t>
      </w:r>
    </w:p>
    <w:p w:rsidR="001716A1" w:rsidRPr="00C3217C" w:rsidRDefault="001716A1" w:rsidP="000E07D1">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Pr="00C3217C">
        <w:rPr>
          <w:rFonts w:ascii="Arial" w:hAnsi="Arial" w:cs="Arial"/>
          <w:i/>
          <w:sz w:val="28"/>
          <w:szCs w:val="28"/>
        </w:rPr>
        <w:t>(calcando)</w:t>
      </w:r>
      <w:r w:rsidRPr="00C3217C">
        <w:rPr>
          <w:rFonts w:ascii="Arial" w:hAnsi="Arial" w:cs="Arial"/>
          <w:sz w:val="28"/>
          <w:szCs w:val="28"/>
        </w:rPr>
        <w:t xml:space="preserve"> Deve?</w:t>
      </w:r>
    </w:p>
    <w:p w:rsidR="001716A1" w:rsidRPr="00C3217C" w:rsidRDefault="001716A1" w:rsidP="000E07D1">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 xml:space="preserve">Oddio, </w:t>
      </w:r>
      <w:r w:rsidR="00AC2FEC" w:rsidRPr="00C3217C">
        <w:rPr>
          <w:rFonts w:ascii="Arial" w:hAnsi="Arial" w:cs="Arial"/>
          <w:sz w:val="28"/>
          <w:szCs w:val="28"/>
        </w:rPr>
        <w:t xml:space="preserve">se la madre ha fiducia nella figlia, </w:t>
      </w:r>
      <w:r w:rsidR="00A97E97" w:rsidRPr="00C3217C">
        <w:rPr>
          <w:rFonts w:ascii="Arial" w:hAnsi="Arial" w:cs="Arial"/>
          <w:sz w:val="28"/>
          <w:szCs w:val="28"/>
        </w:rPr>
        <w:t xml:space="preserve">da avvocato, </w:t>
      </w:r>
      <w:r w:rsidRPr="00C3217C">
        <w:rPr>
          <w:rFonts w:ascii="Arial" w:hAnsi="Arial" w:cs="Arial"/>
          <w:sz w:val="28"/>
          <w:szCs w:val="28"/>
        </w:rPr>
        <w:t>non ci vedo nulla di illegale…</w:t>
      </w:r>
    </w:p>
    <w:p w:rsidR="00C5166B" w:rsidRPr="00C3217C" w:rsidRDefault="00C5166B" w:rsidP="000E07D1">
      <w:pPr>
        <w:spacing w:before="0" w:after="120" w:line="240" w:lineRule="atLeast"/>
        <w:rPr>
          <w:rFonts w:ascii="Arial" w:hAnsi="Arial" w:cs="Arial"/>
          <w:sz w:val="28"/>
          <w:szCs w:val="28"/>
        </w:rPr>
      </w:pPr>
      <w:r w:rsidRPr="00C3217C">
        <w:rPr>
          <w:rFonts w:ascii="Arial" w:hAnsi="Arial" w:cs="Arial"/>
          <w:sz w:val="28"/>
          <w:szCs w:val="28"/>
        </w:rPr>
        <w:lastRenderedPageBreak/>
        <w:t>PATRIZIA</w:t>
      </w:r>
      <w:r w:rsidRPr="00C3217C">
        <w:rPr>
          <w:rFonts w:ascii="Arial" w:hAnsi="Arial" w:cs="Arial"/>
          <w:sz w:val="28"/>
          <w:szCs w:val="28"/>
        </w:rPr>
        <w:tab/>
        <w:t xml:space="preserve">Hai visto, Mamma? </w:t>
      </w:r>
      <w:r w:rsidRPr="00C3217C">
        <w:rPr>
          <w:rFonts w:ascii="Arial" w:hAnsi="Arial" w:cs="Arial"/>
          <w:i/>
          <w:sz w:val="28"/>
          <w:szCs w:val="28"/>
        </w:rPr>
        <w:t xml:space="preserve">(sorniona) </w:t>
      </w:r>
      <w:r w:rsidRPr="00C3217C">
        <w:rPr>
          <w:rFonts w:ascii="Arial" w:hAnsi="Arial" w:cs="Arial"/>
          <w:sz w:val="28"/>
          <w:szCs w:val="28"/>
        </w:rPr>
        <w:t>Anche l’avvocato è d’accordo… che dici</w:t>
      </w:r>
      <w:r w:rsidR="006A6E50" w:rsidRPr="00C3217C">
        <w:rPr>
          <w:rFonts w:ascii="Arial" w:hAnsi="Arial" w:cs="Arial"/>
          <w:sz w:val="28"/>
          <w:szCs w:val="28"/>
        </w:rPr>
        <w:t>?</w:t>
      </w:r>
      <w:r w:rsidRPr="00C3217C">
        <w:rPr>
          <w:rFonts w:ascii="Arial" w:hAnsi="Arial" w:cs="Arial"/>
          <w:sz w:val="28"/>
          <w:szCs w:val="28"/>
        </w:rPr>
        <w:t xml:space="preserve"> </w:t>
      </w:r>
      <w:r w:rsidR="006A6E50" w:rsidRPr="00C3217C">
        <w:rPr>
          <w:rFonts w:ascii="Arial" w:hAnsi="Arial" w:cs="Arial"/>
          <w:sz w:val="28"/>
          <w:szCs w:val="28"/>
        </w:rPr>
        <w:t>T</w:t>
      </w:r>
      <w:r w:rsidR="00AC2FEC" w:rsidRPr="00C3217C">
        <w:rPr>
          <w:rFonts w:ascii="Arial" w:hAnsi="Arial" w:cs="Arial"/>
          <w:sz w:val="28"/>
          <w:szCs w:val="28"/>
        </w:rPr>
        <w:t>u hai fiducia in me, vero? P</w:t>
      </w:r>
      <w:r w:rsidRPr="00C3217C">
        <w:rPr>
          <w:rFonts w:ascii="Arial" w:hAnsi="Arial" w:cs="Arial"/>
          <w:sz w:val="28"/>
          <w:szCs w:val="28"/>
        </w:rPr>
        <w:t>osso andare?</w:t>
      </w:r>
    </w:p>
    <w:p w:rsidR="00C5166B" w:rsidRPr="00C3217C" w:rsidRDefault="00C5166B" w:rsidP="000E07D1">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Però glielo dici tu a tuo padre!</w:t>
      </w:r>
    </w:p>
    <w:p w:rsidR="00C5166B" w:rsidRPr="00C3217C" w:rsidRDefault="00C5166B" w:rsidP="00C5166B">
      <w:pPr>
        <w:spacing w:before="0" w:after="120" w:line="240" w:lineRule="atLeast"/>
        <w:rPr>
          <w:rFonts w:ascii="Arial" w:hAnsi="Arial" w:cs="Arial"/>
          <w:i/>
          <w:sz w:val="28"/>
          <w:szCs w:val="28"/>
        </w:rPr>
      </w:pPr>
      <w:r w:rsidRPr="00C3217C">
        <w:rPr>
          <w:rFonts w:ascii="Arial" w:hAnsi="Arial" w:cs="Arial"/>
          <w:sz w:val="28"/>
          <w:szCs w:val="28"/>
        </w:rPr>
        <w:t>PATRIZIA</w:t>
      </w:r>
      <w:r w:rsidRPr="00C3217C">
        <w:rPr>
          <w:rFonts w:ascii="Arial" w:hAnsi="Arial" w:cs="Arial"/>
          <w:sz w:val="28"/>
          <w:szCs w:val="28"/>
        </w:rPr>
        <w:tab/>
      </w:r>
      <w:r w:rsidRPr="00C3217C">
        <w:rPr>
          <w:rFonts w:ascii="Arial" w:hAnsi="Arial" w:cs="Arial"/>
          <w:i/>
          <w:sz w:val="28"/>
          <w:szCs w:val="28"/>
        </w:rPr>
        <w:t xml:space="preserve">(esulta) </w:t>
      </w:r>
      <w:r w:rsidRPr="00C3217C">
        <w:rPr>
          <w:rFonts w:ascii="Arial" w:hAnsi="Arial" w:cs="Arial"/>
          <w:sz w:val="28"/>
          <w:szCs w:val="28"/>
        </w:rPr>
        <w:t xml:space="preserve">Mamma, grazie, </w:t>
      </w:r>
      <w:r w:rsidR="00AC2FEC" w:rsidRPr="00C3217C">
        <w:rPr>
          <w:rFonts w:ascii="Arial" w:hAnsi="Arial" w:cs="Arial"/>
          <w:sz w:val="28"/>
          <w:szCs w:val="28"/>
        </w:rPr>
        <w:t xml:space="preserve">ti voglio bene, </w:t>
      </w:r>
      <w:r w:rsidRPr="00C3217C">
        <w:rPr>
          <w:rFonts w:ascii="Arial" w:hAnsi="Arial" w:cs="Arial"/>
          <w:sz w:val="28"/>
          <w:szCs w:val="28"/>
        </w:rPr>
        <w:t xml:space="preserve">sei un angelo! Grazie pure a voi, Avvocato! Corro a dirlo a Rocco! </w:t>
      </w:r>
      <w:r w:rsidRPr="00C3217C">
        <w:rPr>
          <w:rFonts w:ascii="Arial" w:hAnsi="Arial" w:cs="Arial"/>
          <w:i/>
          <w:sz w:val="28"/>
          <w:szCs w:val="28"/>
        </w:rPr>
        <w:t>(invia baci ai due e via</w:t>
      </w:r>
      <w:r w:rsidR="00AC2FEC" w:rsidRPr="00C3217C">
        <w:rPr>
          <w:rFonts w:ascii="Arial" w:hAnsi="Arial" w:cs="Arial"/>
          <w:i/>
          <w:sz w:val="28"/>
          <w:szCs w:val="28"/>
        </w:rPr>
        <w:t xml:space="preserve"> </w:t>
      </w:r>
      <w:r w:rsidRPr="00C3217C">
        <w:rPr>
          <w:rFonts w:ascii="Arial" w:hAnsi="Arial" w:cs="Arial"/>
          <w:i/>
          <w:sz w:val="28"/>
          <w:szCs w:val="28"/>
        </w:rPr>
        <w:t>dalla porta sul fondo)</w:t>
      </w:r>
    </w:p>
    <w:p w:rsidR="00C5166B" w:rsidRPr="00C3217C" w:rsidRDefault="00C5166B" w:rsidP="00C5166B">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Ma tu proprio mò dovevi arrivare? Nun tenive che fa’?</w:t>
      </w:r>
    </w:p>
    <w:p w:rsidR="00C5166B" w:rsidRPr="00C3217C" w:rsidRDefault="00C5166B" w:rsidP="00C5166B">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Giulia, ma che dici? Mi hai detto tu di venire…</w:t>
      </w:r>
    </w:p>
    <w:p w:rsidR="00C5166B" w:rsidRPr="00C3217C" w:rsidRDefault="00C5166B" w:rsidP="00C5166B">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Hai ragione, scusami… ma capisci che mia figlia sa tutto? Con quale coraggio mò la guardo in faccia?</w:t>
      </w:r>
      <w:r w:rsidR="00FA5023" w:rsidRPr="00C3217C">
        <w:rPr>
          <w:rFonts w:ascii="Arial" w:hAnsi="Arial" w:cs="Arial"/>
          <w:sz w:val="28"/>
          <w:szCs w:val="28"/>
        </w:rPr>
        <w:t xml:space="preserve"> E se quella lo dice a Oreste?</w:t>
      </w:r>
    </w:p>
    <w:p w:rsidR="00FA5023" w:rsidRPr="00C3217C" w:rsidRDefault="00FA5023" w:rsidP="00C5166B">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Ma no, tua figlia ti vuole bene, non lo farebbe mai.</w:t>
      </w:r>
    </w:p>
    <w:p w:rsidR="00FA5023" w:rsidRPr="00C3217C" w:rsidRDefault="00FA5023" w:rsidP="00C5166B">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Ma tu hai capito che mi ha ricattato?</w:t>
      </w:r>
    </w:p>
    <w:p w:rsidR="00E56F7A" w:rsidRPr="00C3217C" w:rsidRDefault="00FA5023" w:rsidP="00C5166B">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 xml:space="preserve">Ma no, che ricattato! Ha solo approfittato della situazione… so’ ragazzi… </w:t>
      </w:r>
    </w:p>
    <w:p w:rsidR="00E56F7A" w:rsidRPr="00C3217C" w:rsidRDefault="00E56F7A" w:rsidP="00C5166B">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No, Luigi, io non ho mai avuto tanta vergogna in vita mia! Che esempio ho dato a mia figlia? Lo sapevo che non dovevo farlo… ma adesso basta; scusami, Luigi, ma non me la sento più, mi sento sporca… ora vattene e finiamola qui!</w:t>
      </w:r>
    </w:p>
    <w:p w:rsidR="00FA5023" w:rsidRPr="00C3217C" w:rsidRDefault="00E56F7A" w:rsidP="00E56F7A">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Ma no, Giulia,</w:t>
      </w:r>
      <w:r w:rsidR="001C3E06" w:rsidRPr="00C3217C">
        <w:rPr>
          <w:rFonts w:ascii="Arial" w:hAnsi="Arial" w:cs="Arial"/>
          <w:sz w:val="28"/>
          <w:szCs w:val="28"/>
        </w:rPr>
        <w:t xml:space="preserve"> </w:t>
      </w:r>
      <w:r w:rsidRPr="00C3217C">
        <w:rPr>
          <w:rFonts w:ascii="Arial" w:hAnsi="Arial" w:cs="Arial"/>
          <w:sz w:val="28"/>
          <w:szCs w:val="28"/>
        </w:rPr>
        <w:t xml:space="preserve">non prendere decisioni affrettate… </w:t>
      </w:r>
      <w:r w:rsidR="00FA5023" w:rsidRPr="00C3217C">
        <w:rPr>
          <w:rFonts w:ascii="Arial" w:hAnsi="Arial" w:cs="Arial"/>
          <w:sz w:val="28"/>
          <w:szCs w:val="28"/>
        </w:rPr>
        <w:t xml:space="preserve">dai, su, calmati… </w:t>
      </w:r>
      <w:r w:rsidR="00FA5023" w:rsidRPr="00C3217C">
        <w:rPr>
          <w:rFonts w:ascii="Arial" w:hAnsi="Arial" w:cs="Arial"/>
          <w:i/>
          <w:sz w:val="28"/>
          <w:szCs w:val="28"/>
        </w:rPr>
        <w:t>(sta per abbracciarla, quando</w:t>
      </w:r>
      <w:r w:rsidRPr="00C3217C">
        <w:rPr>
          <w:rFonts w:ascii="Arial" w:hAnsi="Arial" w:cs="Arial"/>
          <w:i/>
          <w:sz w:val="28"/>
          <w:szCs w:val="28"/>
        </w:rPr>
        <w:t>…</w:t>
      </w:r>
      <w:r w:rsidR="00FA5023" w:rsidRPr="00C3217C">
        <w:rPr>
          <w:rFonts w:ascii="Arial" w:hAnsi="Arial" w:cs="Arial"/>
          <w:i/>
          <w:sz w:val="28"/>
          <w:szCs w:val="28"/>
        </w:rPr>
        <w:t>)</w:t>
      </w:r>
    </w:p>
    <w:p w:rsidR="00FA5023" w:rsidRPr="00C3217C" w:rsidRDefault="00FA5023" w:rsidP="00C5166B">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Pr="00C3217C">
        <w:rPr>
          <w:rFonts w:ascii="Arial" w:hAnsi="Arial" w:cs="Arial"/>
          <w:i/>
          <w:sz w:val="28"/>
          <w:szCs w:val="28"/>
        </w:rPr>
        <w:t xml:space="preserve">(entra dalla porta sul fondo) </w:t>
      </w:r>
      <w:r w:rsidRPr="00C3217C">
        <w:rPr>
          <w:rFonts w:ascii="Arial" w:hAnsi="Arial" w:cs="Arial"/>
          <w:sz w:val="28"/>
          <w:szCs w:val="28"/>
        </w:rPr>
        <w:t xml:space="preserve">Giulia, scusami, sono stato uno stu… </w:t>
      </w:r>
      <w:r w:rsidR="000F5A3F" w:rsidRPr="00C3217C">
        <w:rPr>
          <w:rFonts w:ascii="Arial" w:hAnsi="Arial" w:cs="Arial"/>
          <w:i/>
          <w:sz w:val="28"/>
          <w:szCs w:val="28"/>
        </w:rPr>
        <w:t xml:space="preserve">(vede i due) </w:t>
      </w:r>
      <w:r w:rsidR="000F5A3F" w:rsidRPr="00C3217C">
        <w:rPr>
          <w:rFonts w:ascii="Arial" w:hAnsi="Arial" w:cs="Arial"/>
          <w:sz w:val="28"/>
          <w:szCs w:val="28"/>
        </w:rPr>
        <w:t>…pido…</w:t>
      </w:r>
    </w:p>
    <w:p w:rsidR="000F5A3F" w:rsidRPr="00C3217C" w:rsidRDefault="000F5A3F" w:rsidP="00C5166B">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Pr="00C3217C">
        <w:rPr>
          <w:rFonts w:ascii="Arial" w:hAnsi="Arial" w:cs="Arial"/>
          <w:i/>
          <w:sz w:val="28"/>
          <w:szCs w:val="28"/>
        </w:rPr>
        <w:t xml:space="preserve">(si alza di colpo dal divano) </w:t>
      </w:r>
      <w:r w:rsidRPr="00C3217C">
        <w:rPr>
          <w:rFonts w:ascii="Arial" w:hAnsi="Arial" w:cs="Arial"/>
          <w:sz w:val="28"/>
          <w:szCs w:val="28"/>
        </w:rPr>
        <w:t xml:space="preserve">Oreste, meno male che sei venuto… </w:t>
      </w:r>
      <w:r w:rsidR="00A97E97" w:rsidRPr="00C3217C">
        <w:rPr>
          <w:rFonts w:ascii="Arial" w:hAnsi="Arial" w:cs="Arial"/>
          <w:sz w:val="28"/>
          <w:szCs w:val="28"/>
        </w:rPr>
        <w:t xml:space="preserve">ascoltami, </w:t>
      </w:r>
      <w:r w:rsidRPr="00C3217C">
        <w:rPr>
          <w:rFonts w:ascii="Arial" w:hAnsi="Arial" w:cs="Arial"/>
          <w:sz w:val="28"/>
          <w:szCs w:val="28"/>
        </w:rPr>
        <w:t>io devo confessarti una cosa…</w:t>
      </w:r>
    </w:p>
    <w:p w:rsidR="000F5A3F" w:rsidRPr="00C3217C" w:rsidRDefault="000F5A3F" w:rsidP="00C5166B">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Pr="00C3217C">
        <w:rPr>
          <w:rFonts w:ascii="Arial" w:hAnsi="Arial" w:cs="Arial"/>
          <w:i/>
          <w:sz w:val="28"/>
          <w:szCs w:val="28"/>
        </w:rPr>
        <w:t xml:space="preserve">(indica Luigi) </w:t>
      </w:r>
      <w:r w:rsidRPr="00C3217C">
        <w:rPr>
          <w:rFonts w:ascii="Arial" w:hAnsi="Arial" w:cs="Arial"/>
          <w:sz w:val="28"/>
          <w:szCs w:val="28"/>
        </w:rPr>
        <w:t>Tu… con lui?</w:t>
      </w:r>
    </w:p>
    <w:p w:rsidR="000F5A3F" w:rsidRPr="00C3217C" w:rsidRDefault="000F5A3F" w:rsidP="00C5166B">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Ma che stai dicendo? L’avvocato è venuto per parlare con Egidio e mentre lo aspettava gli tenevo compagnia… si tratta di Patrizia…</w:t>
      </w:r>
    </w:p>
    <w:p w:rsidR="000F5A3F" w:rsidRPr="00C3217C" w:rsidRDefault="000F5A3F" w:rsidP="00C5166B">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006A6E50" w:rsidRPr="00C3217C">
        <w:rPr>
          <w:rFonts w:ascii="Arial" w:hAnsi="Arial" w:cs="Arial"/>
          <w:i/>
          <w:sz w:val="28"/>
          <w:szCs w:val="28"/>
        </w:rPr>
        <w:t xml:space="preserve">(spaventato) </w:t>
      </w:r>
      <w:r w:rsidR="00A97E97" w:rsidRPr="00C3217C">
        <w:rPr>
          <w:rFonts w:ascii="Arial" w:hAnsi="Arial" w:cs="Arial"/>
          <w:sz w:val="28"/>
          <w:szCs w:val="28"/>
        </w:rPr>
        <w:t>È</w:t>
      </w:r>
      <w:r w:rsidRPr="00C3217C">
        <w:rPr>
          <w:rFonts w:ascii="Arial" w:hAnsi="Arial" w:cs="Arial"/>
          <w:sz w:val="28"/>
          <w:szCs w:val="28"/>
        </w:rPr>
        <w:t xml:space="preserve"> successo qualcosa a Patrizia?</w:t>
      </w:r>
    </w:p>
    <w:p w:rsidR="000F5A3F" w:rsidRPr="00C3217C" w:rsidRDefault="000F5A3F" w:rsidP="00C5166B">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No, stai tranquillo!</w:t>
      </w:r>
    </w:p>
    <w:p w:rsidR="000F5A3F" w:rsidRPr="00C3217C" w:rsidRDefault="000F5A3F" w:rsidP="00C5166B">
      <w:pPr>
        <w:spacing w:before="0" w:after="120" w:line="240" w:lineRule="atLeast"/>
        <w:rPr>
          <w:rFonts w:ascii="Arial" w:hAnsi="Arial" w:cs="Arial"/>
          <w:i/>
          <w:sz w:val="28"/>
          <w:szCs w:val="28"/>
        </w:rPr>
      </w:pPr>
      <w:r w:rsidRPr="00C3217C">
        <w:rPr>
          <w:rFonts w:ascii="Arial" w:hAnsi="Arial" w:cs="Arial"/>
          <w:sz w:val="28"/>
          <w:szCs w:val="28"/>
        </w:rPr>
        <w:t>LUIGI</w:t>
      </w:r>
      <w:r w:rsidRPr="00C3217C">
        <w:rPr>
          <w:rFonts w:ascii="Arial" w:hAnsi="Arial" w:cs="Arial"/>
          <w:sz w:val="28"/>
          <w:szCs w:val="28"/>
        </w:rPr>
        <w:tab/>
        <w:t xml:space="preserve">Signora, vedo che dovete parlare di faccende di famiglia, </w:t>
      </w:r>
      <w:r w:rsidR="006A6E50" w:rsidRPr="00C3217C">
        <w:rPr>
          <w:rFonts w:ascii="Arial" w:hAnsi="Arial" w:cs="Arial"/>
          <w:sz w:val="28"/>
          <w:szCs w:val="28"/>
        </w:rPr>
        <w:t>sarà meglio che vada;</w:t>
      </w:r>
      <w:r w:rsidRPr="00C3217C">
        <w:rPr>
          <w:rFonts w:ascii="Arial" w:hAnsi="Arial" w:cs="Arial"/>
          <w:sz w:val="28"/>
          <w:szCs w:val="28"/>
        </w:rPr>
        <w:t xml:space="preserve"> per favore, </w:t>
      </w:r>
      <w:r w:rsidR="006A6E50" w:rsidRPr="00C3217C">
        <w:rPr>
          <w:rFonts w:ascii="Arial" w:hAnsi="Arial" w:cs="Arial"/>
          <w:sz w:val="28"/>
          <w:szCs w:val="28"/>
        </w:rPr>
        <w:t>potete dire</w:t>
      </w:r>
      <w:r w:rsidRPr="00C3217C">
        <w:rPr>
          <w:rFonts w:ascii="Arial" w:hAnsi="Arial" w:cs="Arial"/>
          <w:sz w:val="28"/>
          <w:szCs w:val="28"/>
        </w:rPr>
        <w:t xml:space="preserve"> al signor Egidio che passo più tardi</w:t>
      </w:r>
      <w:r w:rsidR="006A6E50" w:rsidRPr="00C3217C">
        <w:rPr>
          <w:rFonts w:ascii="Arial" w:hAnsi="Arial" w:cs="Arial"/>
          <w:sz w:val="28"/>
          <w:szCs w:val="28"/>
        </w:rPr>
        <w:t>? Grazie…</w:t>
      </w:r>
      <w:r w:rsidRPr="00C3217C">
        <w:rPr>
          <w:rFonts w:ascii="Arial" w:hAnsi="Arial" w:cs="Arial"/>
          <w:sz w:val="28"/>
          <w:szCs w:val="28"/>
        </w:rPr>
        <w:t xml:space="preserve"> arrivederci, signor Oreste! </w:t>
      </w:r>
      <w:r w:rsidRPr="00C3217C">
        <w:rPr>
          <w:rFonts w:ascii="Arial" w:hAnsi="Arial" w:cs="Arial"/>
          <w:i/>
          <w:sz w:val="28"/>
          <w:szCs w:val="28"/>
        </w:rPr>
        <w:t>(</w:t>
      </w:r>
      <w:r w:rsidR="002A44B0" w:rsidRPr="00C3217C">
        <w:rPr>
          <w:rFonts w:ascii="Arial" w:hAnsi="Arial" w:cs="Arial"/>
          <w:i/>
          <w:sz w:val="28"/>
          <w:szCs w:val="28"/>
        </w:rPr>
        <w:t xml:space="preserve">svicola </w:t>
      </w:r>
      <w:r w:rsidRPr="00C3217C">
        <w:rPr>
          <w:rFonts w:ascii="Arial" w:hAnsi="Arial" w:cs="Arial"/>
          <w:i/>
          <w:sz w:val="28"/>
          <w:szCs w:val="28"/>
        </w:rPr>
        <w:t xml:space="preserve">dalla porta sul fondo) </w:t>
      </w:r>
    </w:p>
    <w:p w:rsidR="000F5A3F" w:rsidRPr="00C3217C" w:rsidRDefault="000F5A3F" w:rsidP="00C5166B">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Giulia, ma che sta succedendo? L’avvocato… Patrizia… io non capisco niente… ch’è successo?</w:t>
      </w:r>
    </w:p>
    <w:p w:rsidR="000F5A3F" w:rsidRPr="00C3217C" w:rsidRDefault="000F5A3F" w:rsidP="00C5166B">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Mò te lo dico papale papale: Patrizia va in vacanza</w:t>
      </w:r>
      <w:r w:rsidR="00AC2FEC" w:rsidRPr="00C3217C">
        <w:rPr>
          <w:rFonts w:ascii="Arial" w:hAnsi="Arial" w:cs="Arial"/>
          <w:sz w:val="28"/>
          <w:szCs w:val="28"/>
        </w:rPr>
        <w:t xml:space="preserve"> da sola con Rocco e i suoi amic</w:t>
      </w:r>
      <w:r w:rsidRPr="00C3217C">
        <w:rPr>
          <w:rFonts w:ascii="Arial" w:hAnsi="Arial" w:cs="Arial"/>
          <w:sz w:val="28"/>
          <w:szCs w:val="28"/>
        </w:rPr>
        <w:t>i</w:t>
      </w:r>
      <w:r w:rsidR="00AC2FEC" w:rsidRPr="00C3217C">
        <w:rPr>
          <w:rFonts w:ascii="Arial" w:hAnsi="Arial" w:cs="Arial"/>
          <w:sz w:val="28"/>
          <w:szCs w:val="28"/>
        </w:rPr>
        <w:t>, le ho dato io il permesso!</w:t>
      </w:r>
    </w:p>
    <w:p w:rsidR="00AC2FEC" w:rsidRPr="00C3217C" w:rsidRDefault="00AC2FEC" w:rsidP="00C5166B">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 xml:space="preserve">Giulia, e questo era? Mi hai fatto spaventare! </w:t>
      </w:r>
    </w:p>
    <w:p w:rsidR="00AC2FEC" w:rsidRPr="00C3217C" w:rsidRDefault="00AC2FEC" w:rsidP="00C5166B">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Non sei arrabbiato?</w:t>
      </w:r>
    </w:p>
    <w:p w:rsidR="00AC2FEC" w:rsidRPr="00C3217C" w:rsidRDefault="00AC2FEC" w:rsidP="00C5166B">
      <w:pPr>
        <w:spacing w:before="0" w:after="120" w:line="240" w:lineRule="atLeast"/>
        <w:rPr>
          <w:rFonts w:ascii="Arial" w:hAnsi="Arial" w:cs="Arial"/>
          <w:sz w:val="28"/>
          <w:szCs w:val="28"/>
        </w:rPr>
      </w:pPr>
      <w:r w:rsidRPr="00C3217C">
        <w:rPr>
          <w:rFonts w:ascii="Arial" w:hAnsi="Arial" w:cs="Arial"/>
          <w:sz w:val="28"/>
          <w:szCs w:val="28"/>
        </w:rPr>
        <w:lastRenderedPageBreak/>
        <w:t>ORESTE</w:t>
      </w:r>
      <w:r w:rsidRPr="00C3217C">
        <w:rPr>
          <w:rFonts w:ascii="Arial" w:hAnsi="Arial" w:cs="Arial"/>
          <w:sz w:val="28"/>
          <w:szCs w:val="28"/>
        </w:rPr>
        <w:tab/>
        <w:t>E perché dovrei? Io ho piena fiducia nei tuoi giudizi, se tu hai dato il permesso a Patrizia, sono certo che l’hai giudicata una cosa giusta! Poi ti devo dire che quel ragazzo, Rocco, mi piace; pure se ha l’aspetto un poco strano, mi sembra proprio un bravo ragazzo. Piuttosto, l’avvocato… ho visto che ti guardava in modo strano… te ne sei accorta pure tu?</w:t>
      </w:r>
    </w:p>
    <w:p w:rsidR="00AC2FEC" w:rsidRPr="00C3217C" w:rsidRDefault="00AC2FEC" w:rsidP="00C5166B">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L’avvocato? Ma quando mai! Ch’è, mica sarai geloso?</w:t>
      </w:r>
    </w:p>
    <w:p w:rsidR="00AC2FEC" w:rsidRPr="00C3217C" w:rsidRDefault="00AC2FEC" w:rsidP="00C5166B">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Geloso? Io? Ma se ti ho appena detto che ho piena fiducia in te!</w:t>
      </w:r>
    </w:p>
    <w:p w:rsidR="00AC2FEC" w:rsidRPr="00C3217C" w:rsidRDefault="00AC2FEC" w:rsidP="002E4A8B">
      <w:pPr>
        <w:spacing w:before="0" w:after="240" w:line="240" w:lineRule="atLeast"/>
        <w:rPr>
          <w:rFonts w:ascii="Arial" w:hAnsi="Arial" w:cs="Arial"/>
          <w:i/>
          <w:sz w:val="28"/>
          <w:szCs w:val="28"/>
        </w:rPr>
      </w:pPr>
      <w:r w:rsidRPr="00C3217C">
        <w:rPr>
          <w:rFonts w:ascii="Arial" w:hAnsi="Arial" w:cs="Arial"/>
          <w:sz w:val="28"/>
          <w:szCs w:val="28"/>
        </w:rPr>
        <w:t>GIULIA</w:t>
      </w:r>
      <w:r w:rsidRPr="00C3217C">
        <w:rPr>
          <w:rFonts w:ascii="Arial" w:hAnsi="Arial" w:cs="Arial"/>
          <w:sz w:val="28"/>
          <w:szCs w:val="28"/>
        </w:rPr>
        <w:tab/>
        <w:t>Ah, volevo ben dire!</w:t>
      </w:r>
      <w:r w:rsidR="003726E6" w:rsidRPr="00C3217C">
        <w:rPr>
          <w:rFonts w:ascii="Arial" w:hAnsi="Arial" w:cs="Arial"/>
          <w:sz w:val="28"/>
          <w:szCs w:val="28"/>
        </w:rPr>
        <w:t xml:space="preserve"> Vieni, che ti riscaldo il latte nel microonde</w:t>
      </w:r>
      <w:r w:rsidR="00D17FC8" w:rsidRPr="00C3217C">
        <w:rPr>
          <w:rFonts w:ascii="Arial" w:hAnsi="Arial" w:cs="Arial"/>
          <w:sz w:val="28"/>
          <w:szCs w:val="28"/>
        </w:rPr>
        <w:t xml:space="preserve">, si sarà fatto freddo… </w:t>
      </w:r>
      <w:r w:rsidR="00D17FC8" w:rsidRPr="00C3217C">
        <w:rPr>
          <w:rFonts w:ascii="Arial" w:hAnsi="Arial" w:cs="Arial"/>
          <w:i/>
          <w:sz w:val="28"/>
          <w:szCs w:val="28"/>
        </w:rPr>
        <w:t>(via con Oreste dal fondo a sinistra)</w:t>
      </w:r>
    </w:p>
    <w:p w:rsidR="00782591" w:rsidRPr="00C3217C" w:rsidRDefault="00782591" w:rsidP="00782591">
      <w:pPr>
        <w:spacing w:before="0" w:line="240" w:lineRule="atLeast"/>
        <w:jc w:val="center"/>
        <w:rPr>
          <w:rFonts w:ascii="Arial" w:hAnsi="Arial" w:cs="Arial"/>
          <w:sz w:val="28"/>
          <w:szCs w:val="28"/>
        </w:rPr>
      </w:pPr>
      <w:r w:rsidRPr="00C3217C">
        <w:rPr>
          <w:rFonts w:ascii="Arial" w:hAnsi="Arial" w:cs="Arial"/>
          <w:sz w:val="28"/>
          <w:szCs w:val="28"/>
        </w:rPr>
        <w:t>SCENA QUINTA</w:t>
      </w:r>
    </w:p>
    <w:p w:rsidR="00D74B0C" w:rsidRPr="00C3217C" w:rsidRDefault="00782591" w:rsidP="00D74B0C">
      <w:pPr>
        <w:spacing w:before="0" w:line="240" w:lineRule="atLeast"/>
        <w:jc w:val="center"/>
        <w:rPr>
          <w:rFonts w:ascii="Arial" w:hAnsi="Arial" w:cs="Arial"/>
          <w:sz w:val="28"/>
          <w:szCs w:val="28"/>
        </w:rPr>
      </w:pPr>
      <w:r w:rsidRPr="00C3217C">
        <w:rPr>
          <w:rFonts w:ascii="Arial" w:hAnsi="Arial" w:cs="Arial"/>
          <w:sz w:val="28"/>
          <w:szCs w:val="28"/>
        </w:rPr>
        <w:t>(Sofia</w:t>
      </w:r>
      <w:r w:rsidR="00D74B0C" w:rsidRPr="00C3217C">
        <w:rPr>
          <w:rFonts w:ascii="Arial" w:hAnsi="Arial" w:cs="Arial"/>
          <w:sz w:val="28"/>
          <w:szCs w:val="28"/>
        </w:rPr>
        <w:t>,</w:t>
      </w:r>
      <w:r w:rsidRPr="00C3217C">
        <w:rPr>
          <w:rFonts w:ascii="Arial" w:hAnsi="Arial" w:cs="Arial"/>
          <w:sz w:val="28"/>
          <w:szCs w:val="28"/>
        </w:rPr>
        <w:t xml:space="preserve"> Caterina</w:t>
      </w:r>
      <w:r w:rsidR="008D3FF1" w:rsidRPr="00C3217C">
        <w:rPr>
          <w:rFonts w:ascii="Arial" w:hAnsi="Arial" w:cs="Arial"/>
          <w:sz w:val="28"/>
          <w:szCs w:val="28"/>
        </w:rPr>
        <w:t xml:space="preserve"> </w:t>
      </w:r>
      <w:r w:rsidR="00D74B0C" w:rsidRPr="00C3217C">
        <w:rPr>
          <w:rFonts w:ascii="Arial" w:hAnsi="Arial" w:cs="Arial"/>
          <w:sz w:val="28"/>
          <w:szCs w:val="28"/>
        </w:rPr>
        <w:t xml:space="preserve">e Filiberto d.d., </w:t>
      </w:r>
      <w:r w:rsidR="008D3FF1" w:rsidRPr="00C3217C">
        <w:rPr>
          <w:rFonts w:ascii="Arial" w:hAnsi="Arial" w:cs="Arial"/>
          <w:sz w:val="28"/>
          <w:szCs w:val="28"/>
        </w:rPr>
        <w:t>poi Salvatore</w:t>
      </w:r>
      <w:r w:rsidR="00D74B0C" w:rsidRPr="00C3217C">
        <w:rPr>
          <w:rFonts w:ascii="Arial" w:hAnsi="Arial" w:cs="Arial"/>
          <w:sz w:val="28"/>
          <w:szCs w:val="28"/>
        </w:rPr>
        <w:t>, quindi Oreste, Egidio, Umberto</w:t>
      </w:r>
      <w:r w:rsidR="00D032FD" w:rsidRPr="00C3217C">
        <w:rPr>
          <w:rFonts w:ascii="Arial" w:hAnsi="Arial" w:cs="Arial"/>
          <w:sz w:val="28"/>
          <w:szCs w:val="28"/>
        </w:rPr>
        <w:t>,</w:t>
      </w:r>
      <w:r w:rsidR="00D74B0C" w:rsidRPr="00C3217C">
        <w:rPr>
          <w:rFonts w:ascii="Arial" w:hAnsi="Arial" w:cs="Arial"/>
          <w:sz w:val="28"/>
          <w:szCs w:val="28"/>
        </w:rPr>
        <w:t xml:space="preserve"> </w:t>
      </w:r>
    </w:p>
    <w:p w:rsidR="00730C07" w:rsidRPr="00C3217C" w:rsidRDefault="00D74B0C" w:rsidP="00782591">
      <w:pPr>
        <w:spacing w:before="0" w:after="240" w:line="240" w:lineRule="atLeast"/>
        <w:jc w:val="center"/>
        <w:rPr>
          <w:rFonts w:ascii="Arial" w:hAnsi="Arial" w:cs="Arial"/>
          <w:sz w:val="28"/>
          <w:szCs w:val="28"/>
        </w:rPr>
      </w:pPr>
      <w:r w:rsidRPr="00C3217C">
        <w:rPr>
          <w:rFonts w:ascii="Arial" w:hAnsi="Arial" w:cs="Arial"/>
          <w:sz w:val="28"/>
          <w:szCs w:val="28"/>
        </w:rPr>
        <w:t>Marianna</w:t>
      </w:r>
      <w:r w:rsidR="00D032FD" w:rsidRPr="00C3217C">
        <w:rPr>
          <w:rFonts w:ascii="Arial" w:hAnsi="Arial" w:cs="Arial"/>
          <w:sz w:val="28"/>
          <w:szCs w:val="28"/>
        </w:rPr>
        <w:t xml:space="preserve"> e Alfredo</w:t>
      </w:r>
      <w:r w:rsidR="00782591" w:rsidRPr="00C3217C">
        <w:rPr>
          <w:rFonts w:ascii="Arial" w:hAnsi="Arial" w:cs="Arial"/>
          <w:sz w:val="28"/>
          <w:szCs w:val="28"/>
        </w:rPr>
        <w:t>)</w:t>
      </w:r>
    </w:p>
    <w:p w:rsidR="00782591" w:rsidRPr="00C3217C" w:rsidRDefault="00782591" w:rsidP="00782591">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Pr="00C3217C">
        <w:rPr>
          <w:rFonts w:ascii="Arial" w:hAnsi="Arial" w:cs="Arial"/>
          <w:i/>
          <w:sz w:val="28"/>
          <w:szCs w:val="28"/>
        </w:rPr>
        <w:t xml:space="preserve">(entra con </w:t>
      </w:r>
      <w:r w:rsidR="00C07F27" w:rsidRPr="00C3217C">
        <w:rPr>
          <w:rFonts w:ascii="Arial" w:hAnsi="Arial" w:cs="Arial"/>
          <w:i/>
          <w:sz w:val="28"/>
          <w:szCs w:val="28"/>
        </w:rPr>
        <w:t>Caterina</w:t>
      </w:r>
      <w:r w:rsidRPr="00C3217C">
        <w:rPr>
          <w:rFonts w:ascii="Arial" w:hAnsi="Arial" w:cs="Arial"/>
          <w:i/>
          <w:sz w:val="28"/>
          <w:szCs w:val="28"/>
        </w:rPr>
        <w:t xml:space="preserve"> dalla porta sul fondo) </w:t>
      </w:r>
      <w:r w:rsidRPr="00C3217C">
        <w:rPr>
          <w:rFonts w:ascii="Arial" w:hAnsi="Arial" w:cs="Arial"/>
          <w:sz w:val="28"/>
          <w:szCs w:val="28"/>
        </w:rPr>
        <w:t>Quello sta sempre là, tutte le mattine, e mò che volevo comprare i calzini, non ci stava!</w:t>
      </w:r>
    </w:p>
    <w:p w:rsidR="00782591" w:rsidRPr="00C3217C" w:rsidRDefault="00782591" w:rsidP="00782591">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Mò senti a tuo marito!</w:t>
      </w:r>
    </w:p>
    <w:p w:rsidR="00782591" w:rsidRPr="00C3217C" w:rsidRDefault="00782591" w:rsidP="00782591">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Ch’aggi’ ‘a fa’, s’arrangia.</w:t>
      </w:r>
    </w:p>
    <w:p w:rsidR="00782591" w:rsidRPr="00C3217C" w:rsidRDefault="00782591" w:rsidP="00782591">
      <w:pPr>
        <w:spacing w:before="0" w:after="120" w:line="240" w:lineRule="atLeast"/>
        <w:rPr>
          <w:rFonts w:ascii="Arial" w:hAnsi="Arial" w:cs="Arial"/>
          <w:i/>
          <w:sz w:val="28"/>
          <w:szCs w:val="28"/>
        </w:rPr>
      </w:pPr>
      <w:r w:rsidRPr="00C3217C">
        <w:rPr>
          <w:rFonts w:ascii="Arial" w:hAnsi="Arial" w:cs="Arial"/>
          <w:sz w:val="28"/>
          <w:szCs w:val="28"/>
        </w:rPr>
        <w:t>CATERINA</w:t>
      </w:r>
      <w:r w:rsidRPr="00C3217C">
        <w:rPr>
          <w:rFonts w:ascii="Arial" w:hAnsi="Arial" w:cs="Arial"/>
          <w:sz w:val="28"/>
          <w:szCs w:val="28"/>
        </w:rPr>
        <w:tab/>
        <w:t>Ah, che pace!</w:t>
      </w:r>
      <w:r w:rsidR="00BF08CC" w:rsidRPr="00C3217C">
        <w:rPr>
          <w:rFonts w:ascii="Arial" w:hAnsi="Arial" w:cs="Arial"/>
          <w:sz w:val="28"/>
          <w:szCs w:val="28"/>
        </w:rPr>
        <w:t xml:space="preserve"> Sofì, sediamoci un poco e godiamoci questo silenzio! </w:t>
      </w:r>
      <w:r w:rsidR="00BF08CC" w:rsidRPr="00C3217C">
        <w:rPr>
          <w:rFonts w:ascii="Arial" w:hAnsi="Arial" w:cs="Arial"/>
          <w:i/>
          <w:sz w:val="28"/>
          <w:szCs w:val="28"/>
        </w:rPr>
        <w:t>(siedono sul divano; si sente un rumore ed un urlo d.d.)</w:t>
      </w:r>
    </w:p>
    <w:p w:rsidR="00BF08CC" w:rsidRPr="00C3217C" w:rsidRDefault="00BF08CC" w:rsidP="00782591">
      <w:pPr>
        <w:spacing w:before="0" w:after="120" w:line="240" w:lineRule="atLeast"/>
        <w:rPr>
          <w:rFonts w:ascii="Arial" w:hAnsi="Arial" w:cs="Arial"/>
          <w:sz w:val="28"/>
          <w:szCs w:val="28"/>
        </w:rPr>
      </w:pPr>
      <w:r w:rsidRPr="00C3217C">
        <w:rPr>
          <w:rFonts w:ascii="Arial" w:hAnsi="Arial" w:cs="Arial"/>
          <w:sz w:val="28"/>
          <w:szCs w:val="28"/>
        </w:rPr>
        <w:t>FILIBERTO</w:t>
      </w:r>
      <w:r w:rsidRPr="00C3217C">
        <w:rPr>
          <w:rFonts w:ascii="Arial" w:hAnsi="Arial" w:cs="Arial"/>
          <w:sz w:val="28"/>
          <w:szCs w:val="28"/>
        </w:rPr>
        <w:tab/>
      </w:r>
      <w:r w:rsidRPr="00C3217C">
        <w:rPr>
          <w:rFonts w:ascii="Arial" w:hAnsi="Arial" w:cs="Arial"/>
          <w:i/>
          <w:sz w:val="28"/>
          <w:szCs w:val="28"/>
        </w:rPr>
        <w:t>(d.d.)</w:t>
      </w:r>
      <w:r w:rsidRPr="00C3217C">
        <w:rPr>
          <w:rFonts w:ascii="Arial" w:hAnsi="Arial" w:cs="Arial"/>
          <w:sz w:val="28"/>
          <w:szCs w:val="28"/>
        </w:rPr>
        <w:t xml:space="preserve"> Aaaah! Mamma mia, che dolore!</w:t>
      </w:r>
    </w:p>
    <w:p w:rsidR="00BF08CC" w:rsidRPr="00C3217C" w:rsidRDefault="00BF08CC" w:rsidP="00782591">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Si è seduto don Filiberto!</w:t>
      </w:r>
    </w:p>
    <w:p w:rsidR="00BF08CC" w:rsidRPr="00C3217C" w:rsidRDefault="00BF08CC" w:rsidP="00782591">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Poverino,</w:t>
      </w:r>
      <w:r w:rsidR="00EB2D76" w:rsidRPr="00C3217C">
        <w:rPr>
          <w:rFonts w:ascii="Arial" w:hAnsi="Arial" w:cs="Arial"/>
          <w:sz w:val="28"/>
          <w:szCs w:val="28"/>
        </w:rPr>
        <w:t xml:space="preserve"> si sarà scordato… tutta colpa </w:t>
      </w:r>
      <w:r w:rsidR="00426FA5" w:rsidRPr="00C3217C">
        <w:rPr>
          <w:rFonts w:ascii="Arial" w:hAnsi="Arial" w:cs="Arial"/>
          <w:sz w:val="28"/>
          <w:szCs w:val="28"/>
        </w:rPr>
        <w:t>di quello</w:t>
      </w:r>
      <w:r w:rsidRPr="00C3217C">
        <w:rPr>
          <w:rFonts w:ascii="Arial" w:hAnsi="Arial" w:cs="Arial"/>
          <w:sz w:val="28"/>
          <w:szCs w:val="28"/>
        </w:rPr>
        <w:t xml:space="preserve"> scemo di Alfredo</w:t>
      </w:r>
      <w:r w:rsidR="00426FA5" w:rsidRPr="00C3217C">
        <w:rPr>
          <w:rFonts w:ascii="Arial" w:hAnsi="Arial" w:cs="Arial"/>
          <w:sz w:val="28"/>
          <w:szCs w:val="28"/>
        </w:rPr>
        <w:t>; io vorrei sapere perché lo frequentano…</w:t>
      </w:r>
    </w:p>
    <w:p w:rsidR="00426FA5" w:rsidRPr="00C3217C" w:rsidRDefault="00426FA5" w:rsidP="00782591">
      <w:pPr>
        <w:spacing w:before="0" w:after="120" w:line="240" w:lineRule="atLeast"/>
        <w:rPr>
          <w:rFonts w:ascii="Arial" w:hAnsi="Arial" w:cs="Arial"/>
          <w:i/>
          <w:sz w:val="28"/>
          <w:szCs w:val="28"/>
        </w:rPr>
      </w:pPr>
      <w:r w:rsidRPr="00C3217C">
        <w:rPr>
          <w:rFonts w:ascii="Arial" w:hAnsi="Arial" w:cs="Arial"/>
          <w:sz w:val="28"/>
          <w:szCs w:val="28"/>
        </w:rPr>
        <w:t>CATERINA</w:t>
      </w:r>
      <w:r w:rsidRPr="00C3217C">
        <w:rPr>
          <w:rFonts w:ascii="Arial" w:hAnsi="Arial" w:cs="Arial"/>
          <w:sz w:val="28"/>
          <w:szCs w:val="28"/>
        </w:rPr>
        <w:tab/>
        <w:t xml:space="preserve">E che ti devo dire, Egidio e Umberto conoscono Alfredo dalle elementari e so’ rimasti sempre amici… </w:t>
      </w:r>
      <w:r w:rsidRPr="00C3217C">
        <w:rPr>
          <w:rFonts w:ascii="Arial" w:hAnsi="Arial" w:cs="Arial"/>
          <w:i/>
          <w:sz w:val="28"/>
          <w:szCs w:val="28"/>
        </w:rPr>
        <w:t>(suonano alla porta, va ad aprire)</w:t>
      </w:r>
    </w:p>
    <w:p w:rsidR="00426FA5" w:rsidRPr="00C3217C" w:rsidRDefault="00426FA5" w:rsidP="00782591">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r>
      <w:r w:rsidRPr="00C3217C">
        <w:rPr>
          <w:rFonts w:ascii="Arial" w:hAnsi="Arial" w:cs="Arial"/>
          <w:i/>
          <w:sz w:val="28"/>
          <w:szCs w:val="28"/>
        </w:rPr>
        <w:t xml:space="preserve">(entra agitato dalla porta sul fondo) </w:t>
      </w:r>
      <w:r w:rsidRPr="00C3217C">
        <w:rPr>
          <w:rFonts w:ascii="Arial" w:hAnsi="Arial" w:cs="Arial"/>
          <w:sz w:val="28"/>
          <w:szCs w:val="28"/>
        </w:rPr>
        <w:t xml:space="preserve"> Caterì, ‘on Filiberto è caduto cu’ ‘o culo ‘nterra e nunn’arriva a se sosere, i’ </w:t>
      </w:r>
      <w:r w:rsidR="001C3E06" w:rsidRPr="00C3217C">
        <w:rPr>
          <w:rFonts w:ascii="Arial" w:hAnsi="Arial" w:cs="Arial"/>
          <w:sz w:val="28"/>
          <w:szCs w:val="28"/>
        </w:rPr>
        <w:t>nun ce ‘a faccio, viena a me da’</w:t>
      </w:r>
      <w:r w:rsidRPr="00C3217C">
        <w:rPr>
          <w:rFonts w:ascii="Arial" w:hAnsi="Arial" w:cs="Arial"/>
          <w:sz w:val="28"/>
          <w:szCs w:val="28"/>
        </w:rPr>
        <w:t xml:space="preserve"> ‘na mano!</w:t>
      </w:r>
    </w:p>
    <w:p w:rsidR="00426FA5" w:rsidRPr="00C3217C" w:rsidRDefault="00426FA5" w:rsidP="00782591">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 xml:space="preserve">Ma si è fatto male? </w:t>
      </w:r>
    </w:p>
    <w:p w:rsidR="00426FA5" w:rsidRPr="00C3217C" w:rsidRDefault="00426FA5" w:rsidP="00782591">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Animale, mò… è ‘nu poco scassambrello, ma nun è n’animale!</w:t>
      </w:r>
    </w:p>
    <w:p w:rsidR="00426FA5" w:rsidRPr="00C3217C" w:rsidRDefault="00426FA5" w:rsidP="00782591">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Pr="00C3217C">
        <w:rPr>
          <w:rFonts w:ascii="Arial" w:hAnsi="Arial" w:cs="Arial"/>
          <w:i/>
          <w:sz w:val="28"/>
          <w:szCs w:val="28"/>
        </w:rPr>
        <w:t xml:space="preserve">(a voce alta) </w:t>
      </w:r>
      <w:r w:rsidRPr="00C3217C">
        <w:rPr>
          <w:rFonts w:ascii="Arial" w:hAnsi="Arial" w:cs="Arial"/>
          <w:sz w:val="28"/>
          <w:szCs w:val="28"/>
        </w:rPr>
        <w:t>‘O zi’, si è fatto male?</w:t>
      </w:r>
    </w:p>
    <w:p w:rsidR="00426FA5" w:rsidRPr="00C3217C" w:rsidRDefault="00426FA5" w:rsidP="00782591">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Sufì, qua’ temporale, ce sta ‘o sole, ma che te ne ‘mporta d’‘o tiempo</w:t>
      </w:r>
      <w:r w:rsidR="008D3FF1" w:rsidRPr="00C3217C">
        <w:rPr>
          <w:rFonts w:ascii="Arial" w:hAnsi="Arial" w:cs="Arial"/>
          <w:sz w:val="28"/>
          <w:szCs w:val="28"/>
        </w:rPr>
        <w:t>, viene pure tu, penzammo a Filiberto…</w:t>
      </w:r>
    </w:p>
    <w:p w:rsidR="008D3FF1" w:rsidRPr="00C3217C" w:rsidRDefault="008D3FF1" w:rsidP="00782591">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E pensiamo a Filiberto!</w:t>
      </w:r>
    </w:p>
    <w:p w:rsidR="008D3FF1" w:rsidRPr="00C3217C" w:rsidRDefault="008D3FF1" w:rsidP="00782591">
      <w:pPr>
        <w:spacing w:before="0" w:after="120" w:line="240" w:lineRule="atLeast"/>
        <w:rPr>
          <w:rFonts w:ascii="Arial" w:hAnsi="Arial" w:cs="Arial"/>
          <w:i/>
          <w:sz w:val="28"/>
          <w:szCs w:val="28"/>
        </w:rPr>
      </w:pPr>
      <w:r w:rsidRPr="00C3217C">
        <w:rPr>
          <w:rFonts w:ascii="Arial" w:hAnsi="Arial" w:cs="Arial"/>
          <w:sz w:val="28"/>
          <w:szCs w:val="28"/>
        </w:rPr>
        <w:t>SALVATORE</w:t>
      </w:r>
      <w:r w:rsidRPr="00C3217C">
        <w:rPr>
          <w:rFonts w:ascii="Arial" w:hAnsi="Arial" w:cs="Arial"/>
          <w:sz w:val="28"/>
          <w:szCs w:val="28"/>
        </w:rPr>
        <w:tab/>
        <w:t xml:space="preserve">Si, lasciammo ‘a porta aperta, </w:t>
      </w:r>
      <w:r w:rsidR="00D74B0C" w:rsidRPr="00C3217C">
        <w:rPr>
          <w:rFonts w:ascii="Arial" w:hAnsi="Arial" w:cs="Arial"/>
          <w:sz w:val="28"/>
          <w:szCs w:val="28"/>
        </w:rPr>
        <w:t>chiudimmel</w:t>
      </w:r>
      <w:r w:rsidR="006B3AF1" w:rsidRPr="00C3217C">
        <w:rPr>
          <w:rFonts w:ascii="Arial" w:hAnsi="Arial" w:cs="Arial"/>
          <w:sz w:val="28"/>
          <w:szCs w:val="28"/>
        </w:rPr>
        <w:t>a</w:t>
      </w:r>
      <w:r w:rsidR="00D74B0C" w:rsidRPr="00C3217C">
        <w:rPr>
          <w:rFonts w:ascii="Arial" w:hAnsi="Arial" w:cs="Arial"/>
          <w:sz w:val="28"/>
          <w:szCs w:val="28"/>
        </w:rPr>
        <w:t>, basta ca</w:t>
      </w:r>
      <w:r w:rsidRPr="00C3217C">
        <w:rPr>
          <w:rFonts w:ascii="Arial" w:hAnsi="Arial" w:cs="Arial"/>
          <w:sz w:val="28"/>
          <w:szCs w:val="28"/>
        </w:rPr>
        <w:t xml:space="preserve"> facimmo ampressa! </w:t>
      </w:r>
      <w:r w:rsidRPr="00C3217C">
        <w:rPr>
          <w:rFonts w:ascii="Arial" w:hAnsi="Arial" w:cs="Arial"/>
          <w:i/>
          <w:sz w:val="28"/>
          <w:szCs w:val="28"/>
        </w:rPr>
        <w:t>(via con Sofia e Caterina dalla porta sul fondo)</w:t>
      </w:r>
    </w:p>
    <w:p w:rsidR="008D3FF1" w:rsidRPr="00C3217C" w:rsidRDefault="008D3FF1" w:rsidP="00782591">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Pr="00C3217C">
        <w:rPr>
          <w:rFonts w:ascii="Arial" w:hAnsi="Arial" w:cs="Arial"/>
          <w:i/>
          <w:sz w:val="28"/>
          <w:szCs w:val="28"/>
        </w:rPr>
        <w:t xml:space="preserve">(entra dal fondo a sinistra) </w:t>
      </w:r>
      <w:r w:rsidRPr="00C3217C">
        <w:rPr>
          <w:rFonts w:ascii="Arial" w:hAnsi="Arial" w:cs="Arial"/>
          <w:sz w:val="28"/>
          <w:szCs w:val="28"/>
        </w:rPr>
        <w:t xml:space="preserve">No, io devo parlare con Egidio e Umberto… devono togliere tutto di mezzo, questa è una truffa, io </w:t>
      </w:r>
      <w:r w:rsidRPr="00C3217C">
        <w:rPr>
          <w:rFonts w:ascii="Arial" w:hAnsi="Arial" w:cs="Arial"/>
          <w:sz w:val="28"/>
          <w:szCs w:val="28"/>
        </w:rPr>
        <w:lastRenderedPageBreak/>
        <w:t xml:space="preserve">sono una persona onesta, non voglio andare in galera… ma dove saranno andati? </w:t>
      </w:r>
      <w:r w:rsidRPr="00C3217C">
        <w:rPr>
          <w:rFonts w:ascii="Arial" w:hAnsi="Arial" w:cs="Arial"/>
          <w:i/>
          <w:sz w:val="28"/>
          <w:szCs w:val="28"/>
        </w:rPr>
        <w:t xml:space="preserve">(prende il cellulare e chiama) </w:t>
      </w:r>
      <w:r w:rsidRPr="00C3217C">
        <w:rPr>
          <w:rFonts w:ascii="Arial" w:hAnsi="Arial" w:cs="Arial"/>
          <w:sz w:val="28"/>
          <w:szCs w:val="28"/>
        </w:rPr>
        <w:t>Egidio, sono Oreste, io devo parlare con voi due, dovete venire subito qua; io non voglio andare in galera per colpa vostra; in tutta la mia vita non ho preso neanche una multa, io sono un uomo onesto, hai capito?</w:t>
      </w:r>
    </w:p>
    <w:p w:rsidR="008D3FF1" w:rsidRPr="00C3217C" w:rsidRDefault="008D3FF1" w:rsidP="00782591">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(entra con Umberto</w:t>
      </w:r>
      <w:r w:rsidR="00F216A5" w:rsidRPr="00C3217C">
        <w:rPr>
          <w:rFonts w:ascii="Arial" w:hAnsi="Arial" w:cs="Arial"/>
          <w:i/>
          <w:sz w:val="28"/>
          <w:szCs w:val="28"/>
        </w:rPr>
        <w:t>,</w:t>
      </w:r>
      <w:r w:rsidRPr="00C3217C">
        <w:rPr>
          <w:rFonts w:ascii="Arial" w:hAnsi="Arial" w:cs="Arial"/>
          <w:i/>
          <w:sz w:val="28"/>
          <w:szCs w:val="28"/>
        </w:rPr>
        <w:t xml:space="preserve"> Marianna </w:t>
      </w:r>
      <w:r w:rsidR="00F216A5" w:rsidRPr="00C3217C">
        <w:rPr>
          <w:rFonts w:ascii="Arial" w:hAnsi="Arial" w:cs="Arial"/>
          <w:i/>
          <w:sz w:val="28"/>
          <w:szCs w:val="28"/>
        </w:rPr>
        <w:t xml:space="preserve">e Alfredo </w:t>
      </w:r>
      <w:r w:rsidRPr="00C3217C">
        <w:rPr>
          <w:rFonts w:ascii="Arial" w:hAnsi="Arial" w:cs="Arial"/>
          <w:i/>
          <w:sz w:val="28"/>
          <w:szCs w:val="28"/>
        </w:rPr>
        <w:t xml:space="preserve">dalla porta sul fondo) </w:t>
      </w:r>
      <w:r w:rsidR="009D6D54" w:rsidRPr="00C3217C">
        <w:rPr>
          <w:rFonts w:ascii="Arial" w:hAnsi="Arial" w:cs="Arial"/>
          <w:sz w:val="28"/>
          <w:szCs w:val="28"/>
        </w:rPr>
        <w:t>Ho capito, ma calmati, mò ne parliamo con calma…</w:t>
      </w:r>
    </w:p>
    <w:p w:rsidR="009D6D54" w:rsidRPr="00C3217C" w:rsidRDefault="009D6D54" w:rsidP="00782591">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Pr="00C3217C">
        <w:rPr>
          <w:rFonts w:ascii="Arial" w:hAnsi="Arial" w:cs="Arial"/>
          <w:i/>
          <w:sz w:val="28"/>
          <w:szCs w:val="28"/>
        </w:rPr>
        <w:t xml:space="preserve">(continua a parlare al cellulare) </w:t>
      </w:r>
      <w:r w:rsidRPr="00C3217C">
        <w:rPr>
          <w:rFonts w:ascii="Arial" w:hAnsi="Arial" w:cs="Arial"/>
          <w:sz w:val="28"/>
          <w:szCs w:val="28"/>
        </w:rPr>
        <w:t>Sì, ma dovete venire subito, io non sto tranquillo…</w:t>
      </w:r>
    </w:p>
    <w:p w:rsidR="009D6D54" w:rsidRPr="00C3217C" w:rsidRDefault="009D6D54" w:rsidP="00782591">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Ore’, stiamo qua!</w:t>
      </w:r>
    </w:p>
    <w:p w:rsidR="009D6D54" w:rsidRPr="00C3217C" w:rsidRDefault="009D6D54" w:rsidP="00782591">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Pr="00C3217C">
        <w:rPr>
          <w:rFonts w:ascii="Arial" w:hAnsi="Arial" w:cs="Arial"/>
          <w:i/>
          <w:sz w:val="28"/>
          <w:szCs w:val="28"/>
        </w:rPr>
        <w:t>(sussulta)</w:t>
      </w:r>
      <w:r w:rsidR="001E6957" w:rsidRPr="00C3217C">
        <w:rPr>
          <w:rFonts w:ascii="Arial" w:hAnsi="Arial" w:cs="Arial"/>
          <w:sz w:val="28"/>
          <w:szCs w:val="28"/>
        </w:rPr>
        <w:t xml:space="preserve"> Guè, voi non mi dovete fare questi scherzi, io sono debole di cuore…</w:t>
      </w:r>
    </w:p>
    <w:p w:rsidR="001E6957" w:rsidRPr="00C3217C" w:rsidRDefault="001E6957" w:rsidP="00782591">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r>
      <w:r w:rsidRPr="00C3217C">
        <w:rPr>
          <w:rFonts w:ascii="Arial" w:hAnsi="Arial" w:cs="Arial"/>
          <w:i/>
          <w:sz w:val="28"/>
          <w:szCs w:val="28"/>
        </w:rPr>
        <w:t xml:space="preserve">(gli va incontro e lo abbraccia) </w:t>
      </w:r>
      <w:r w:rsidRPr="00C3217C">
        <w:rPr>
          <w:rFonts w:ascii="Arial" w:hAnsi="Arial" w:cs="Arial"/>
          <w:sz w:val="28"/>
          <w:szCs w:val="28"/>
        </w:rPr>
        <w:t>Ma qua’ debole, tu scoppi di salute…</w:t>
      </w:r>
    </w:p>
    <w:p w:rsidR="001E6957" w:rsidRPr="00C3217C" w:rsidRDefault="001E6957" w:rsidP="00782591">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 xml:space="preserve">Marianna, che piacere vederti, come mai da queste… </w:t>
      </w:r>
      <w:r w:rsidRPr="00C3217C">
        <w:rPr>
          <w:rFonts w:ascii="Arial" w:hAnsi="Arial" w:cs="Arial"/>
          <w:i/>
          <w:sz w:val="28"/>
          <w:szCs w:val="28"/>
        </w:rPr>
        <w:t xml:space="preserve">(realizza) </w:t>
      </w:r>
      <w:r w:rsidRPr="00C3217C">
        <w:rPr>
          <w:rFonts w:ascii="Arial" w:hAnsi="Arial" w:cs="Arial"/>
          <w:sz w:val="28"/>
          <w:szCs w:val="28"/>
        </w:rPr>
        <w:t>ho capito: questi due delinquenti hanno convinto pure te!</w:t>
      </w:r>
    </w:p>
    <w:p w:rsidR="009C791D" w:rsidRPr="00C3217C" w:rsidRDefault="009C791D" w:rsidP="009C791D">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Nun llll’hanno cucu… cunvinta llo..lloro, è stasta…to ‘o mama… ‘o mamaccarone!</w:t>
      </w:r>
    </w:p>
    <w:p w:rsidR="009C791D" w:rsidRPr="00C3217C" w:rsidRDefault="009C791D" w:rsidP="00782591">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Statte zitto!</w:t>
      </w:r>
    </w:p>
    <w:p w:rsidR="001E6957" w:rsidRPr="00C3217C" w:rsidRDefault="001E6957" w:rsidP="00782591">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 xml:space="preserve">Ma quali delinquenti? </w:t>
      </w:r>
      <w:r w:rsidR="00D0578C" w:rsidRPr="00C3217C">
        <w:rPr>
          <w:rFonts w:ascii="Arial" w:hAnsi="Arial" w:cs="Arial"/>
          <w:sz w:val="28"/>
          <w:szCs w:val="28"/>
        </w:rPr>
        <w:t xml:space="preserve">Lo </w:t>
      </w:r>
      <w:r w:rsidRPr="00C3217C">
        <w:rPr>
          <w:rFonts w:ascii="Arial" w:hAnsi="Arial" w:cs="Arial"/>
          <w:sz w:val="28"/>
          <w:szCs w:val="28"/>
        </w:rPr>
        <w:t>hai detto</w:t>
      </w:r>
      <w:r w:rsidR="00D0578C" w:rsidRPr="00C3217C">
        <w:rPr>
          <w:rFonts w:ascii="Arial" w:hAnsi="Arial" w:cs="Arial"/>
          <w:sz w:val="28"/>
          <w:szCs w:val="28"/>
        </w:rPr>
        <w:t xml:space="preserve"> proprio</w:t>
      </w:r>
      <w:r w:rsidRPr="00C3217C">
        <w:rPr>
          <w:rFonts w:ascii="Arial" w:hAnsi="Arial" w:cs="Arial"/>
          <w:sz w:val="28"/>
          <w:szCs w:val="28"/>
        </w:rPr>
        <w:t xml:space="preserve"> tu </w:t>
      </w:r>
      <w:r w:rsidR="00D0578C" w:rsidRPr="00C3217C">
        <w:rPr>
          <w:rFonts w:ascii="Arial" w:hAnsi="Arial" w:cs="Arial"/>
          <w:sz w:val="28"/>
          <w:szCs w:val="28"/>
        </w:rPr>
        <w:t xml:space="preserve">che </w:t>
      </w:r>
      <w:r w:rsidRPr="00C3217C">
        <w:rPr>
          <w:rFonts w:ascii="Arial" w:hAnsi="Arial" w:cs="Arial"/>
          <w:sz w:val="28"/>
          <w:szCs w:val="28"/>
        </w:rPr>
        <w:t>non hai capito niente!</w:t>
      </w:r>
    </w:p>
    <w:p w:rsidR="001E6957" w:rsidRPr="00C3217C" w:rsidRDefault="001E6957" w:rsidP="00782591">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I’ aggio capito ch’‘a nott</w:t>
      </w:r>
      <w:r w:rsidR="00D0578C" w:rsidRPr="00C3217C">
        <w:rPr>
          <w:rFonts w:ascii="Arial" w:hAnsi="Arial" w:cs="Arial"/>
          <w:sz w:val="28"/>
          <w:szCs w:val="28"/>
        </w:rPr>
        <w:t>e</w:t>
      </w:r>
      <w:r w:rsidRPr="00C3217C">
        <w:rPr>
          <w:rFonts w:ascii="Arial" w:hAnsi="Arial" w:cs="Arial"/>
          <w:sz w:val="28"/>
          <w:szCs w:val="28"/>
        </w:rPr>
        <w:t xml:space="preserve"> voglio durmì!</w:t>
      </w:r>
    </w:p>
    <w:p w:rsidR="001E6957" w:rsidRPr="00C3217C" w:rsidRDefault="001E6957" w:rsidP="00782591">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E dormirai, non ti preoccupare; se mi sono convinta io, significa che è tutto regolare!</w:t>
      </w:r>
    </w:p>
    <w:p w:rsidR="001E6957" w:rsidRPr="00C3217C" w:rsidRDefault="001E6957" w:rsidP="00782591">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 xml:space="preserve">Marià, per te, basta che ti entrino soldi, è sempre tutto regolare! </w:t>
      </w:r>
    </w:p>
    <w:p w:rsidR="001E6957" w:rsidRPr="00C3217C" w:rsidRDefault="001E6957" w:rsidP="00782591">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Oreste, </w:t>
      </w:r>
      <w:r w:rsidR="005138DB" w:rsidRPr="00C3217C">
        <w:rPr>
          <w:rFonts w:ascii="Arial" w:hAnsi="Arial" w:cs="Arial"/>
          <w:sz w:val="28"/>
          <w:szCs w:val="28"/>
        </w:rPr>
        <w:t xml:space="preserve">ascoltami bene, </w:t>
      </w:r>
      <w:r w:rsidRPr="00C3217C">
        <w:rPr>
          <w:rFonts w:ascii="Arial" w:hAnsi="Arial" w:cs="Arial"/>
          <w:sz w:val="28"/>
          <w:szCs w:val="28"/>
        </w:rPr>
        <w:t xml:space="preserve">fammi </w:t>
      </w:r>
      <w:r w:rsidR="005138DB" w:rsidRPr="00C3217C">
        <w:rPr>
          <w:rFonts w:ascii="Arial" w:hAnsi="Arial" w:cs="Arial"/>
          <w:sz w:val="28"/>
          <w:szCs w:val="28"/>
        </w:rPr>
        <w:t>questo</w:t>
      </w:r>
      <w:r w:rsidRPr="00C3217C">
        <w:rPr>
          <w:rFonts w:ascii="Arial" w:hAnsi="Arial" w:cs="Arial"/>
          <w:sz w:val="28"/>
          <w:szCs w:val="28"/>
        </w:rPr>
        <w:t xml:space="preserve"> piccolo favore: ora ti faccio delle domande e tu mi rispondi sì o no, va bene?</w:t>
      </w:r>
    </w:p>
    <w:p w:rsidR="009C791D" w:rsidRPr="00C3217C" w:rsidRDefault="005138DB" w:rsidP="00782591">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009C791D" w:rsidRPr="00C3217C">
        <w:rPr>
          <w:rFonts w:ascii="Arial" w:hAnsi="Arial" w:cs="Arial"/>
          <w:sz w:val="28"/>
          <w:szCs w:val="28"/>
        </w:rPr>
        <w:t>No, non va bene, non voglio sapere niente!</w:t>
      </w:r>
    </w:p>
    <w:p w:rsidR="009C791D" w:rsidRPr="00C3217C" w:rsidRDefault="009C791D" w:rsidP="00782591">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Ma che te coco…sta a fafa.. e fafarlo paparlà?</w:t>
      </w:r>
    </w:p>
    <w:p w:rsidR="009C791D" w:rsidRPr="00C3217C" w:rsidRDefault="009C791D" w:rsidP="009C791D">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Vedi, lo ha detto pure Alfredo: non ti costa niente ascoltarmi!</w:t>
      </w:r>
    </w:p>
    <w:p w:rsidR="005138DB" w:rsidRPr="00C3217C" w:rsidRDefault="009C791D" w:rsidP="00782591">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E va bene, s</w:t>
      </w:r>
      <w:r w:rsidR="005138DB" w:rsidRPr="00C3217C">
        <w:rPr>
          <w:rFonts w:ascii="Arial" w:hAnsi="Arial" w:cs="Arial"/>
          <w:sz w:val="28"/>
          <w:szCs w:val="28"/>
        </w:rPr>
        <w:t>entiamo, ma sappi che non mi convinci!</w:t>
      </w:r>
    </w:p>
    <w:p w:rsidR="005138DB" w:rsidRPr="00C3217C" w:rsidRDefault="005138DB" w:rsidP="00782591">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Allora</w:t>
      </w:r>
      <w:r w:rsidR="009C791D" w:rsidRPr="00C3217C">
        <w:rPr>
          <w:rFonts w:ascii="Arial" w:hAnsi="Arial" w:cs="Arial"/>
          <w:sz w:val="28"/>
          <w:szCs w:val="28"/>
        </w:rPr>
        <w:t xml:space="preserve">: </w:t>
      </w:r>
      <w:r w:rsidRPr="00C3217C">
        <w:rPr>
          <w:rFonts w:ascii="Arial" w:hAnsi="Arial" w:cs="Arial"/>
          <w:sz w:val="28"/>
          <w:szCs w:val="28"/>
        </w:rPr>
        <w:t>se Marianna si innamora di Makarov e se lo sposa, è illegale?</w:t>
      </w:r>
    </w:p>
    <w:p w:rsidR="005138DB" w:rsidRPr="00C3217C" w:rsidRDefault="005138DB" w:rsidP="00782591">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No…</w:t>
      </w:r>
    </w:p>
    <w:p w:rsidR="005138DB" w:rsidRPr="00C3217C" w:rsidRDefault="005138DB" w:rsidP="00782591">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D0578C" w:rsidRPr="00C3217C">
        <w:rPr>
          <w:rFonts w:ascii="Arial" w:hAnsi="Arial" w:cs="Arial"/>
          <w:sz w:val="28"/>
          <w:szCs w:val="28"/>
        </w:rPr>
        <w:t>Se</w:t>
      </w:r>
      <w:r w:rsidRPr="00C3217C">
        <w:rPr>
          <w:rFonts w:ascii="Arial" w:hAnsi="Arial" w:cs="Arial"/>
          <w:sz w:val="28"/>
          <w:szCs w:val="28"/>
        </w:rPr>
        <w:t xml:space="preserve"> Umberto si stanca di stare qu</w:t>
      </w:r>
      <w:r w:rsidR="00D0578C" w:rsidRPr="00C3217C">
        <w:rPr>
          <w:rFonts w:ascii="Arial" w:hAnsi="Arial" w:cs="Arial"/>
          <w:sz w:val="28"/>
          <w:szCs w:val="28"/>
        </w:rPr>
        <w:t>a</w:t>
      </w:r>
      <w:r w:rsidRPr="00C3217C">
        <w:rPr>
          <w:rFonts w:ascii="Arial" w:hAnsi="Arial" w:cs="Arial"/>
          <w:sz w:val="28"/>
          <w:szCs w:val="28"/>
        </w:rPr>
        <w:t xml:space="preserve"> e se ne va a vivere altrove, è ill</w:t>
      </w:r>
      <w:r w:rsidR="001C3E06" w:rsidRPr="00C3217C">
        <w:rPr>
          <w:rFonts w:ascii="Arial" w:hAnsi="Arial" w:cs="Arial"/>
          <w:sz w:val="28"/>
          <w:szCs w:val="28"/>
        </w:rPr>
        <w:t>e</w:t>
      </w:r>
      <w:r w:rsidRPr="00C3217C">
        <w:rPr>
          <w:rFonts w:ascii="Arial" w:hAnsi="Arial" w:cs="Arial"/>
          <w:sz w:val="28"/>
          <w:szCs w:val="28"/>
        </w:rPr>
        <w:t>gale?</w:t>
      </w:r>
    </w:p>
    <w:p w:rsidR="005138DB" w:rsidRPr="00C3217C" w:rsidRDefault="005138DB" w:rsidP="00782591">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No…</w:t>
      </w:r>
    </w:p>
    <w:p w:rsidR="005138DB" w:rsidRPr="00C3217C" w:rsidRDefault="005138DB" w:rsidP="00782591">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D0578C" w:rsidRPr="00C3217C">
        <w:rPr>
          <w:rFonts w:ascii="Arial" w:hAnsi="Arial" w:cs="Arial"/>
          <w:sz w:val="28"/>
          <w:szCs w:val="28"/>
        </w:rPr>
        <w:t>Se</w:t>
      </w:r>
      <w:r w:rsidRPr="00C3217C">
        <w:rPr>
          <w:rFonts w:ascii="Arial" w:hAnsi="Arial" w:cs="Arial"/>
          <w:sz w:val="28"/>
          <w:szCs w:val="28"/>
        </w:rPr>
        <w:t xml:space="preserve"> il notaio lo viene a sapere e vende la casa, è illegale?</w:t>
      </w:r>
    </w:p>
    <w:p w:rsidR="005138DB" w:rsidRPr="00C3217C" w:rsidRDefault="005138DB" w:rsidP="00782591">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No…</w:t>
      </w:r>
    </w:p>
    <w:p w:rsidR="005138DB" w:rsidRPr="00C3217C" w:rsidRDefault="005138DB" w:rsidP="00782591">
      <w:pPr>
        <w:spacing w:before="0" w:after="120" w:line="240" w:lineRule="atLeast"/>
        <w:rPr>
          <w:rFonts w:ascii="Arial" w:hAnsi="Arial" w:cs="Arial"/>
          <w:sz w:val="28"/>
          <w:szCs w:val="28"/>
        </w:rPr>
      </w:pPr>
      <w:r w:rsidRPr="00C3217C">
        <w:rPr>
          <w:rFonts w:ascii="Arial" w:hAnsi="Arial" w:cs="Arial"/>
          <w:sz w:val="28"/>
          <w:szCs w:val="28"/>
        </w:rPr>
        <w:lastRenderedPageBreak/>
        <w:t>EGIDIO</w:t>
      </w:r>
      <w:r w:rsidRPr="00C3217C">
        <w:rPr>
          <w:rFonts w:ascii="Arial" w:hAnsi="Arial" w:cs="Arial"/>
          <w:sz w:val="28"/>
          <w:szCs w:val="28"/>
        </w:rPr>
        <w:tab/>
      </w:r>
      <w:r w:rsidR="00D0578C" w:rsidRPr="00C3217C">
        <w:rPr>
          <w:rFonts w:ascii="Arial" w:hAnsi="Arial" w:cs="Arial"/>
          <w:sz w:val="28"/>
          <w:szCs w:val="28"/>
        </w:rPr>
        <w:t>S</w:t>
      </w:r>
      <w:r w:rsidRPr="00C3217C">
        <w:rPr>
          <w:rFonts w:ascii="Arial" w:hAnsi="Arial" w:cs="Arial"/>
          <w:sz w:val="28"/>
          <w:szCs w:val="28"/>
        </w:rPr>
        <w:t>e</w:t>
      </w:r>
      <w:r w:rsidR="00D0578C" w:rsidRPr="00C3217C">
        <w:rPr>
          <w:rFonts w:ascii="Arial" w:hAnsi="Arial" w:cs="Arial"/>
          <w:sz w:val="28"/>
          <w:szCs w:val="28"/>
        </w:rPr>
        <w:t>,</w:t>
      </w:r>
      <w:r w:rsidRPr="00C3217C">
        <w:rPr>
          <w:rFonts w:ascii="Arial" w:hAnsi="Arial" w:cs="Arial"/>
          <w:sz w:val="28"/>
          <w:szCs w:val="28"/>
        </w:rPr>
        <w:t xml:space="preserve"> </w:t>
      </w:r>
      <w:r w:rsidR="00D0578C" w:rsidRPr="00C3217C">
        <w:rPr>
          <w:rFonts w:ascii="Arial" w:hAnsi="Arial" w:cs="Arial"/>
          <w:sz w:val="28"/>
          <w:szCs w:val="28"/>
        </w:rPr>
        <w:t>in seguito a queste cose,</w:t>
      </w:r>
      <w:r w:rsidRPr="00C3217C">
        <w:rPr>
          <w:rFonts w:ascii="Arial" w:hAnsi="Arial" w:cs="Arial"/>
          <w:sz w:val="28"/>
          <w:szCs w:val="28"/>
        </w:rPr>
        <w:t xml:space="preserve"> ti entrano in tasca quattrocentomila euro, è illegale? </w:t>
      </w:r>
    </w:p>
    <w:p w:rsidR="005138DB" w:rsidRPr="00C3217C" w:rsidRDefault="005138DB" w:rsidP="00782591">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No…</w:t>
      </w:r>
    </w:p>
    <w:p w:rsidR="005138DB" w:rsidRPr="00C3217C" w:rsidRDefault="005138DB" w:rsidP="005138DB">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D0578C" w:rsidRPr="00C3217C">
        <w:rPr>
          <w:rFonts w:ascii="Arial" w:hAnsi="Arial" w:cs="Arial"/>
          <w:sz w:val="28"/>
          <w:szCs w:val="28"/>
        </w:rPr>
        <w:t>S</w:t>
      </w:r>
      <w:r w:rsidRPr="00C3217C">
        <w:rPr>
          <w:rFonts w:ascii="Arial" w:hAnsi="Arial" w:cs="Arial"/>
          <w:sz w:val="28"/>
          <w:szCs w:val="28"/>
        </w:rPr>
        <w:t xml:space="preserve">e succede tutto questo, </w:t>
      </w:r>
      <w:r w:rsidR="00603E40" w:rsidRPr="00C3217C">
        <w:rPr>
          <w:rFonts w:ascii="Arial" w:hAnsi="Arial" w:cs="Arial"/>
          <w:sz w:val="28"/>
          <w:szCs w:val="28"/>
        </w:rPr>
        <w:t>puoi dormire la notte</w:t>
      </w:r>
      <w:r w:rsidRPr="00C3217C">
        <w:rPr>
          <w:rFonts w:ascii="Arial" w:hAnsi="Arial" w:cs="Arial"/>
          <w:sz w:val="28"/>
          <w:szCs w:val="28"/>
        </w:rPr>
        <w:t>?</w:t>
      </w:r>
    </w:p>
    <w:p w:rsidR="005138DB" w:rsidRPr="00C3217C" w:rsidRDefault="005138DB" w:rsidP="00782591">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00447346" w:rsidRPr="00C3217C">
        <w:rPr>
          <w:rFonts w:ascii="Arial" w:hAnsi="Arial" w:cs="Arial"/>
          <w:sz w:val="28"/>
          <w:szCs w:val="28"/>
        </w:rPr>
        <w:t>No</w:t>
      </w:r>
      <w:r w:rsidRPr="00C3217C">
        <w:rPr>
          <w:rFonts w:ascii="Arial" w:hAnsi="Arial" w:cs="Arial"/>
          <w:sz w:val="28"/>
          <w:szCs w:val="28"/>
        </w:rPr>
        <w:t>, perché Marianna non si innamora di Makarov!</w:t>
      </w:r>
    </w:p>
    <w:p w:rsidR="005138DB" w:rsidRPr="00C3217C" w:rsidRDefault="00B12432" w:rsidP="00782591">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No, questo è irrecuperabile!</w:t>
      </w:r>
    </w:p>
    <w:p w:rsidR="00B12432" w:rsidRPr="00C3217C" w:rsidRDefault="00B12432" w:rsidP="00782591">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 xml:space="preserve">Ma io </w:t>
      </w:r>
      <w:r w:rsidR="00C27DAF" w:rsidRPr="00C3217C">
        <w:rPr>
          <w:rFonts w:ascii="Arial" w:hAnsi="Arial" w:cs="Arial"/>
          <w:sz w:val="28"/>
          <w:szCs w:val="28"/>
        </w:rPr>
        <w:t>mi sono già innamorata di</w:t>
      </w:r>
      <w:r w:rsidRPr="00C3217C">
        <w:rPr>
          <w:rFonts w:ascii="Arial" w:hAnsi="Arial" w:cs="Arial"/>
          <w:sz w:val="28"/>
          <w:szCs w:val="28"/>
        </w:rPr>
        <w:t xml:space="preserve"> Anton Makarov!</w:t>
      </w:r>
    </w:p>
    <w:p w:rsidR="005138DB" w:rsidRPr="00C3217C" w:rsidRDefault="005138DB" w:rsidP="00782591">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D0578C" w:rsidRPr="00C3217C">
        <w:rPr>
          <w:rFonts w:ascii="Arial" w:hAnsi="Arial" w:cs="Arial"/>
          <w:sz w:val="28"/>
          <w:szCs w:val="28"/>
        </w:rPr>
        <w:t>A</w:t>
      </w:r>
      <w:r w:rsidRPr="00C3217C">
        <w:rPr>
          <w:rFonts w:ascii="Arial" w:hAnsi="Arial" w:cs="Arial"/>
          <w:sz w:val="28"/>
          <w:szCs w:val="28"/>
        </w:rPr>
        <w:t xml:space="preserve">llora puo’ durmi’! </w:t>
      </w:r>
    </w:p>
    <w:p w:rsidR="005138DB" w:rsidRPr="00C3217C" w:rsidRDefault="005138DB" w:rsidP="00782591">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 xml:space="preserve">Marianna, tu </w:t>
      </w:r>
      <w:r w:rsidR="00B12432" w:rsidRPr="00C3217C">
        <w:rPr>
          <w:rFonts w:ascii="Arial" w:hAnsi="Arial" w:cs="Arial"/>
          <w:sz w:val="28"/>
          <w:szCs w:val="28"/>
        </w:rPr>
        <w:t>davvero dici</w:t>
      </w:r>
      <w:r w:rsidRPr="00C3217C">
        <w:rPr>
          <w:rFonts w:ascii="Arial" w:hAnsi="Arial" w:cs="Arial"/>
          <w:sz w:val="28"/>
          <w:szCs w:val="28"/>
        </w:rPr>
        <w:t>?</w:t>
      </w:r>
    </w:p>
    <w:p w:rsidR="00B12432" w:rsidRPr="00C3217C" w:rsidRDefault="00B12432" w:rsidP="00782591">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 xml:space="preserve">Orè, cu’ ‘e sentimente nun se pazzea! </w:t>
      </w:r>
      <w:r w:rsidR="0088547A" w:rsidRPr="00C3217C">
        <w:rPr>
          <w:rFonts w:ascii="Arial" w:hAnsi="Arial" w:cs="Arial"/>
          <w:sz w:val="28"/>
          <w:szCs w:val="28"/>
        </w:rPr>
        <w:t>Certo che lo amo, l</w:t>
      </w:r>
      <w:r w:rsidRPr="00C3217C">
        <w:rPr>
          <w:rFonts w:ascii="Arial" w:hAnsi="Arial" w:cs="Arial"/>
          <w:sz w:val="28"/>
          <w:szCs w:val="28"/>
        </w:rPr>
        <w:t>o amo non una, ma quattrocentomila volte!</w:t>
      </w:r>
    </w:p>
    <w:p w:rsidR="00B12432" w:rsidRPr="00C3217C" w:rsidRDefault="00B12432" w:rsidP="00782591">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E va bene, come volete voi…</w:t>
      </w:r>
    </w:p>
    <w:p w:rsidR="00B12432" w:rsidRPr="00C3217C" w:rsidRDefault="00B12432" w:rsidP="00782591">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Finalmente!</w:t>
      </w:r>
    </w:p>
    <w:p w:rsidR="009C791D" w:rsidRPr="00C3217C" w:rsidRDefault="009C791D" w:rsidP="00CB403E">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r>
      <w:r w:rsidR="00BF6CC0" w:rsidRPr="00C3217C">
        <w:rPr>
          <w:rFonts w:ascii="Arial" w:hAnsi="Arial" w:cs="Arial"/>
          <w:i/>
          <w:sz w:val="28"/>
          <w:szCs w:val="28"/>
        </w:rPr>
        <w:t xml:space="preserve">(ad Oreste) </w:t>
      </w:r>
      <w:r w:rsidR="00BF6CC0" w:rsidRPr="00C3217C">
        <w:rPr>
          <w:rFonts w:ascii="Arial" w:hAnsi="Arial" w:cs="Arial"/>
          <w:sz w:val="28"/>
          <w:szCs w:val="28"/>
        </w:rPr>
        <w:t>H</w:t>
      </w:r>
      <w:r w:rsidR="00CB403E" w:rsidRPr="00C3217C">
        <w:rPr>
          <w:rFonts w:ascii="Arial" w:hAnsi="Arial" w:cs="Arial"/>
          <w:sz w:val="28"/>
          <w:szCs w:val="28"/>
        </w:rPr>
        <w:t>ê vivi… hê vivi..sto ch’hê fafatto bbuuuu buono a fafa a fafarlo paparlà!</w:t>
      </w:r>
    </w:p>
    <w:p w:rsidR="0088547A" w:rsidRPr="00C3217C" w:rsidRDefault="0088547A" w:rsidP="00782591">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Pr="00C3217C">
        <w:rPr>
          <w:rFonts w:ascii="Arial" w:hAnsi="Arial" w:cs="Arial"/>
          <w:i/>
          <w:sz w:val="28"/>
          <w:szCs w:val="28"/>
        </w:rPr>
        <w:t>(entra con Sofia e Salvatore dalla porta sul fondo)</w:t>
      </w:r>
      <w:r w:rsidRPr="00C3217C">
        <w:rPr>
          <w:rFonts w:ascii="Arial" w:hAnsi="Arial" w:cs="Arial"/>
          <w:sz w:val="28"/>
          <w:szCs w:val="28"/>
        </w:rPr>
        <w:t xml:space="preserve"> Ma quanto pesa! </w:t>
      </w:r>
    </w:p>
    <w:p w:rsidR="0088547A" w:rsidRPr="00C3217C" w:rsidRDefault="0088547A" w:rsidP="00782591">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Quello, all’impiedi è alto, ma lu</w:t>
      </w:r>
      <w:r w:rsidR="00F216A5" w:rsidRPr="00C3217C">
        <w:rPr>
          <w:rFonts w:ascii="Arial" w:hAnsi="Arial" w:cs="Arial"/>
          <w:sz w:val="28"/>
          <w:szCs w:val="28"/>
        </w:rPr>
        <w:t>o</w:t>
      </w:r>
      <w:r w:rsidRPr="00C3217C">
        <w:rPr>
          <w:rFonts w:ascii="Arial" w:hAnsi="Arial" w:cs="Arial"/>
          <w:sz w:val="28"/>
          <w:szCs w:val="28"/>
        </w:rPr>
        <w:t>ngo luongo ‘nterra nun ferneva mai!</w:t>
      </w:r>
    </w:p>
    <w:p w:rsidR="0088547A" w:rsidRPr="00C3217C" w:rsidRDefault="0088547A" w:rsidP="00782591">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Pr="00C3217C">
        <w:rPr>
          <w:rFonts w:ascii="Arial" w:hAnsi="Arial" w:cs="Arial"/>
          <w:i/>
          <w:sz w:val="28"/>
          <w:szCs w:val="28"/>
        </w:rPr>
        <w:t>(</w:t>
      </w:r>
      <w:r w:rsidR="00D74B0C" w:rsidRPr="00C3217C">
        <w:rPr>
          <w:rFonts w:ascii="Arial" w:hAnsi="Arial" w:cs="Arial"/>
          <w:i/>
          <w:sz w:val="28"/>
          <w:szCs w:val="28"/>
        </w:rPr>
        <w:t>fredda</w:t>
      </w:r>
      <w:r w:rsidRPr="00C3217C">
        <w:rPr>
          <w:rFonts w:ascii="Arial" w:hAnsi="Arial" w:cs="Arial"/>
          <w:i/>
          <w:sz w:val="28"/>
          <w:szCs w:val="28"/>
        </w:rPr>
        <w:t xml:space="preserve">) </w:t>
      </w:r>
      <w:r w:rsidRPr="00C3217C">
        <w:rPr>
          <w:rFonts w:ascii="Arial" w:hAnsi="Arial" w:cs="Arial"/>
          <w:sz w:val="28"/>
          <w:szCs w:val="28"/>
        </w:rPr>
        <w:t>Ah, è venuta la nostra cognatina!</w:t>
      </w:r>
    </w:p>
    <w:p w:rsidR="0088547A" w:rsidRPr="00C3217C" w:rsidRDefault="0088547A" w:rsidP="00782591">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Ma che è successo?</w:t>
      </w:r>
    </w:p>
    <w:p w:rsidR="002655B8" w:rsidRPr="00C3217C" w:rsidRDefault="0088547A" w:rsidP="00782591">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r>
      <w:r w:rsidR="00D77EEF" w:rsidRPr="00C3217C">
        <w:rPr>
          <w:rFonts w:ascii="Arial" w:hAnsi="Arial" w:cs="Arial"/>
          <w:sz w:val="28"/>
          <w:szCs w:val="28"/>
        </w:rPr>
        <w:t>Pecché vaie</w:t>
      </w:r>
      <w:r w:rsidR="002655B8" w:rsidRPr="00C3217C">
        <w:rPr>
          <w:rFonts w:ascii="Arial" w:hAnsi="Arial" w:cs="Arial"/>
          <w:sz w:val="28"/>
          <w:szCs w:val="28"/>
        </w:rPr>
        <w:t xml:space="preserve"> ‘e pressa</w:t>
      </w:r>
      <w:r w:rsidR="00D77EEF" w:rsidRPr="00C3217C">
        <w:rPr>
          <w:rFonts w:ascii="Arial" w:hAnsi="Arial" w:cs="Arial"/>
          <w:sz w:val="28"/>
          <w:szCs w:val="28"/>
        </w:rPr>
        <w:t>?</w:t>
      </w:r>
    </w:p>
    <w:p w:rsidR="002655B8" w:rsidRPr="00C3217C" w:rsidRDefault="002655B8" w:rsidP="002655B8">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 xml:space="preserve">(alza la voce) </w:t>
      </w:r>
      <w:r w:rsidRPr="00C3217C">
        <w:rPr>
          <w:rFonts w:ascii="Arial" w:hAnsi="Arial" w:cs="Arial"/>
          <w:sz w:val="28"/>
          <w:szCs w:val="28"/>
        </w:rPr>
        <w:t>‘O zi’, ti h</w:t>
      </w:r>
      <w:r w:rsidR="0057778B" w:rsidRPr="00C3217C">
        <w:rPr>
          <w:rFonts w:ascii="Arial" w:hAnsi="Arial" w:cs="Arial"/>
          <w:sz w:val="28"/>
          <w:szCs w:val="28"/>
        </w:rPr>
        <w:t>o</w:t>
      </w:r>
      <w:r w:rsidRPr="00C3217C">
        <w:rPr>
          <w:rFonts w:ascii="Arial" w:hAnsi="Arial" w:cs="Arial"/>
          <w:sz w:val="28"/>
          <w:szCs w:val="28"/>
        </w:rPr>
        <w:t xml:space="preserve"> domandato che è successo! </w:t>
      </w:r>
    </w:p>
    <w:p w:rsidR="0088547A" w:rsidRPr="00C3217C" w:rsidRDefault="002655B8" w:rsidP="002655B8">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Ah sì… d</w:t>
      </w:r>
      <w:r w:rsidR="0088547A" w:rsidRPr="00C3217C">
        <w:rPr>
          <w:rFonts w:ascii="Arial" w:hAnsi="Arial" w:cs="Arial"/>
          <w:sz w:val="28"/>
          <w:szCs w:val="28"/>
        </w:rPr>
        <w:t xml:space="preserve">on Filiberto! Ha pruvato a s’assettà chianu chianu, è sciuliato </w:t>
      </w:r>
      <w:r w:rsidR="006C6C02" w:rsidRPr="00C3217C">
        <w:rPr>
          <w:rFonts w:ascii="Arial" w:hAnsi="Arial" w:cs="Arial"/>
          <w:sz w:val="28"/>
          <w:szCs w:val="28"/>
        </w:rPr>
        <w:t>e è caduto luongo luongo ‘nterra; i’ sulo</w:t>
      </w:r>
      <w:r w:rsidR="00673012" w:rsidRPr="00C3217C">
        <w:rPr>
          <w:rFonts w:ascii="Arial" w:hAnsi="Arial" w:cs="Arial"/>
          <w:sz w:val="28"/>
          <w:szCs w:val="28"/>
        </w:rPr>
        <w:t>,</w:t>
      </w:r>
      <w:r w:rsidR="006C6C02" w:rsidRPr="00C3217C">
        <w:rPr>
          <w:rFonts w:ascii="Arial" w:hAnsi="Arial" w:cs="Arial"/>
          <w:sz w:val="28"/>
          <w:szCs w:val="28"/>
        </w:rPr>
        <w:t xml:space="preserve"> nun teneva ‘a forza e ll’aizà e loro m’hanno aiutato a metterlo ‘ncoppa ‘o lietto. </w:t>
      </w:r>
      <w:r w:rsidR="006C6C02" w:rsidRPr="00C3217C">
        <w:rPr>
          <w:rFonts w:ascii="Arial" w:hAnsi="Arial" w:cs="Arial"/>
          <w:i/>
          <w:sz w:val="28"/>
          <w:szCs w:val="28"/>
        </w:rPr>
        <w:t xml:space="preserve">(vede Marianna) </w:t>
      </w:r>
      <w:r w:rsidR="006C6C02" w:rsidRPr="00C3217C">
        <w:rPr>
          <w:rFonts w:ascii="Arial" w:hAnsi="Arial" w:cs="Arial"/>
          <w:sz w:val="28"/>
          <w:szCs w:val="28"/>
        </w:rPr>
        <w:t>Gué, ccà sta pure Mariannina… Mamma mia, comme te si fatta vecchia!</w:t>
      </w:r>
    </w:p>
    <w:p w:rsidR="006C6C02" w:rsidRPr="00C3217C" w:rsidRDefault="006C6C02" w:rsidP="00782591">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E tu invece si sempe ‘nu guaglione!</w:t>
      </w:r>
    </w:p>
    <w:p w:rsidR="006C6C02" w:rsidRPr="00C3217C" w:rsidRDefault="006C6C02" w:rsidP="006C6C02">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No, nun me piace…</w:t>
      </w:r>
    </w:p>
    <w:p w:rsidR="006C6C02" w:rsidRPr="00C3217C" w:rsidRDefault="006C6C02" w:rsidP="006C6C02">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Che cosa?</w:t>
      </w:r>
    </w:p>
    <w:p w:rsidR="006C6C02" w:rsidRPr="00C3217C" w:rsidRDefault="006C6C02" w:rsidP="006C6C02">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‘O zabaglione… a chest’ora</w:t>
      </w:r>
      <w:r w:rsidR="002655B8" w:rsidRPr="00C3217C">
        <w:rPr>
          <w:rFonts w:ascii="Arial" w:hAnsi="Arial" w:cs="Arial"/>
          <w:sz w:val="28"/>
          <w:szCs w:val="28"/>
        </w:rPr>
        <w:t xml:space="preserve"> po’</w:t>
      </w:r>
      <w:r w:rsidRPr="00C3217C">
        <w:rPr>
          <w:rFonts w:ascii="Arial" w:hAnsi="Arial" w:cs="Arial"/>
          <w:sz w:val="28"/>
          <w:szCs w:val="28"/>
        </w:rPr>
        <w:t>?</w:t>
      </w:r>
    </w:p>
    <w:p w:rsidR="006C6C02" w:rsidRPr="00C3217C" w:rsidRDefault="00673012" w:rsidP="006C6C02">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Ma s’è fatto assai male don Filiberto?</w:t>
      </w:r>
    </w:p>
    <w:p w:rsidR="006C6C02" w:rsidRPr="00C3217C" w:rsidRDefault="00673012" w:rsidP="006C6C02">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 xml:space="preserve">No, nun sta allerta, </w:t>
      </w:r>
      <w:r w:rsidR="00D74B0C" w:rsidRPr="00C3217C">
        <w:rPr>
          <w:rFonts w:ascii="Arial" w:hAnsi="Arial" w:cs="Arial"/>
          <w:sz w:val="28"/>
          <w:szCs w:val="28"/>
        </w:rPr>
        <w:t xml:space="preserve">i’ </w:t>
      </w:r>
      <w:r w:rsidR="0057778B" w:rsidRPr="00C3217C">
        <w:rPr>
          <w:rFonts w:ascii="Arial" w:hAnsi="Arial" w:cs="Arial"/>
          <w:sz w:val="28"/>
          <w:szCs w:val="28"/>
        </w:rPr>
        <w:t xml:space="preserve">mò </w:t>
      </w:r>
      <w:r w:rsidRPr="00C3217C">
        <w:rPr>
          <w:rFonts w:ascii="Arial" w:hAnsi="Arial" w:cs="Arial"/>
          <w:sz w:val="28"/>
          <w:szCs w:val="28"/>
        </w:rPr>
        <w:t>aggio ditto che l’a</w:t>
      </w:r>
      <w:r w:rsidR="0057778B" w:rsidRPr="00C3217C">
        <w:rPr>
          <w:rFonts w:ascii="Arial" w:hAnsi="Arial" w:cs="Arial"/>
          <w:sz w:val="28"/>
          <w:szCs w:val="28"/>
        </w:rPr>
        <w:t>vi</w:t>
      </w:r>
      <w:r w:rsidRPr="00C3217C">
        <w:rPr>
          <w:rFonts w:ascii="Arial" w:hAnsi="Arial" w:cs="Arial"/>
          <w:sz w:val="28"/>
          <w:szCs w:val="28"/>
        </w:rPr>
        <w:t>mmo miso ‘ncopp’‘o lietto!</w:t>
      </w:r>
    </w:p>
    <w:p w:rsidR="002655B8" w:rsidRPr="00C3217C" w:rsidRDefault="002655B8" w:rsidP="006C6C02">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0057778B" w:rsidRPr="00C3217C">
        <w:rPr>
          <w:rFonts w:ascii="Arial" w:hAnsi="Arial" w:cs="Arial"/>
          <w:sz w:val="28"/>
          <w:szCs w:val="28"/>
        </w:rPr>
        <w:t>È</w:t>
      </w:r>
      <w:r w:rsidRPr="00C3217C">
        <w:rPr>
          <w:rFonts w:ascii="Arial" w:hAnsi="Arial" w:cs="Arial"/>
          <w:sz w:val="28"/>
          <w:szCs w:val="28"/>
        </w:rPr>
        <w:t xml:space="preserve"> caduto col sedere a terra… chillo già le faceva male, puveriello!</w:t>
      </w:r>
    </w:p>
    <w:p w:rsidR="002655B8" w:rsidRPr="00C3217C" w:rsidRDefault="002655B8" w:rsidP="006C6C02">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 xml:space="preserve">Marianna, </w:t>
      </w:r>
      <w:r w:rsidR="0057778B" w:rsidRPr="00C3217C">
        <w:rPr>
          <w:rFonts w:ascii="Arial" w:hAnsi="Arial" w:cs="Arial"/>
          <w:sz w:val="28"/>
          <w:szCs w:val="28"/>
        </w:rPr>
        <w:t xml:space="preserve">che </w:t>
      </w:r>
      <w:r w:rsidR="00F216A5" w:rsidRPr="00C3217C">
        <w:rPr>
          <w:rFonts w:ascii="Arial" w:hAnsi="Arial" w:cs="Arial"/>
          <w:sz w:val="28"/>
          <w:szCs w:val="28"/>
        </w:rPr>
        <w:t>p</w:t>
      </w:r>
      <w:r w:rsidR="0057778B" w:rsidRPr="00C3217C">
        <w:rPr>
          <w:rFonts w:ascii="Arial" w:hAnsi="Arial" w:cs="Arial"/>
          <w:sz w:val="28"/>
          <w:szCs w:val="28"/>
        </w:rPr>
        <w:t xml:space="preserve">iacere! </w:t>
      </w:r>
      <w:r w:rsidRPr="00C3217C">
        <w:rPr>
          <w:rFonts w:ascii="Arial" w:hAnsi="Arial" w:cs="Arial"/>
          <w:sz w:val="28"/>
          <w:szCs w:val="28"/>
        </w:rPr>
        <w:t>È tanto che non ci vediamo</w:t>
      </w:r>
      <w:r w:rsidR="0057778B" w:rsidRPr="00C3217C">
        <w:rPr>
          <w:rFonts w:ascii="Arial" w:hAnsi="Arial" w:cs="Arial"/>
          <w:sz w:val="28"/>
          <w:szCs w:val="28"/>
        </w:rPr>
        <w:t>, come stai?</w:t>
      </w:r>
    </w:p>
    <w:p w:rsidR="006C6C02" w:rsidRPr="00C3217C" w:rsidRDefault="00C41372" w:rsidP="00782591">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r>
      <w:r w:rsidR="00D74B0C" w:rsidRPr="00C3217C">
        <w:rPr>
          <w:rFonts w:ascii="Arial" w:hAnsi="Arial" w:cs="Arial"/>
          <w:sz w:val="28"/>
          <w:szCs w:val="28"/>
        </w:rPr>
        <w:t xml:space="preserve">Sto bene, grazie, </w:t>
      </w:r>
      <w:r w:rsidR="00D77EEF" w:rsidRPr="00C3217C">
        <w:rPr>
          <w:rFonts w:ascii="Arial" w:hAnsi="Arial" w:cs="Arial"/>
          <w:i/>
          <w:sz w:val="28"/>
          <w:szCs w:val="28"/>
        </w:rPr>
        <w:t xml:space="preserve">(a Salvatore) </w:t>
      </w:r>
      <w:r w:rsidR="00D74B0C" w:rsidRPr="00C3217C">
        <w:rPr>
          <w:rFonts w:ascii="Arial" w:hAnsi="Arial" w:cs="Arial"/>
          <w:sz w:val="28"/>
          <w:szCs w:val="28"/>
        </w:rPr>
        <w:t>pure se mi sono fatta vecchia!</w:t>
      </w:r>
    </w:p>
    <w:p w:rsidR="00D77EEF" w:rsidRPr="00C3217C" w:rsidRDefault="00D77EEF" w:rsidP="00782591">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T’hê ‘a spila’ ‘e rrecchie? Pecché, si sorda?</w:t>
      </w:r>
    </w:p>
    <w:p w:rsidR="00D77EEF" w:rsidRPr="00C3217C" w:rsidRDefault="00D77EEF" w:rsidP="00782591">
      <w:pPr>
        <w:spacing w:before="0" w:after="120" w:line="240" w:lineRule="atLeast"/>
        <w:rPr>
          <w:rFonts w:ascii="Arial" w:hAnsi="Arial" w:cs="Arial"/>
          <w:sz w:val="28"/>
          <w:szCs w:val="28"/>
        </w:rPr>
      </w:pPr>
      <w:r w:rsidRPr="00C3217C">
        <w:rPr>
          <w:rFonts w:ascii="Arial" w:hAnsi="Arial" w:cs="Arial"/>
          <w:sz w:val="28"/>
          <w:szCs w:val="28"/>
        </w:rPr>
        <w:lastRenderedPageBreak/>
        <w:t>MARIANNA</w:t>
      </w:r>
      <w:r w:rsidRPr="00C3217C">
        <w:rPr>
          <w:rFonts w:ascii="Arial" w:hAnsi="Arial" w:cs="Arial"/>
          <w:sz w:val="28"/>
          <w:szCs w:val="28"/>
        </w:rPr>
        <w:tab/>
        <w:t xml:space="preserve">Sì, mò </w:t>
      </w:r>
      <w:r w:rsidR="00447346" w:rsidRPr="00C3217C">
        <w:rPr>
          <w:rFonts w:ascii="Arial" w:hAnsi="Arial" w:cs="Arial"/>
          <w:sz w:val="28"/>
          <w:szCs w:val="28"/>
        </w:rPr>
        <w:t xml:space="preserve">i’ so’ </w:t>
      </w:r>
      <w:r w:rsidRPr="00C3217C">
        <w:rPr>
          <w:rFonts w:ascii="Arial" w:hAnsi="Arial" w:cs="Arial"/>
          <w:sz w:val="28"/>
          <w:szCs w:val="28"/>
        </w:rPr>
        <w:t>‘a sorda!</w:t>
      </w:r>
    </w:p>
    <w:p w:rsidR="00EF4EFF" w:rsidRPr="00C3217C" w:rsidRDefault="00EF4EFF" w:rsidP="00782591">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Che n’aggio ‘a fa d’‘a corda?</w:t>
      </w:r>
    </w:p>
    <w:p w:rsidR="00EF4EFF" w:rsidRPr="00C3217C" w:rsidRDefault="00EF4EFF" w:rsidP="00782591">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‘A corda?</w:t>
      </w:r>
    </w:p>
    <w:p w:rsidR="00EF4EFF" w:rsidRPr="00C3217C" w:rsidRDefault="00EF4EFF" w:rsidP="00782591">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Guè, tu hê ditto: “</w:t>
      </w:r>
      <w:r w:rsidR="00447346" w:rsidRPr="00C3217C">
        <w:rPr>
          <w:rFonts w:ascii="Arial" w:hAnsi="Arial" w:cs="Arial"/>
          <w:sz w:val="28"/>
          <w:szCs w:val="28"/>
        </w:rPr>
        <w:t xml:space="preserve">’o zi’, </w:t>
      </w:r>
      <w:r w:rsidRPr="00C3217C">
        <w:rPr>
          <w:rFonts w:ascii="Arial" w:hAnsi="Arial" w:cs="Arial"/>
          <w:sz w:val="28"/>
          <w:szCs w:val="28"/>
        </w:rPr>
        <w:t>vuo’ ‘a corda?</w:t>
      </w:r>
      <w:r w:rsidR="00447346" w:rsidRPr="00C3217C">
        <w:rPr>
          <w:rFonts w:ascii="Arial" w:hAnsi="Arial" w:cs="Arial"/>
          <w:sz w:val="28"/>
          <w:szCs w:val="28"/>
        </w:rPr>
        <w:t>”</w:t>
      </w:r>
    </w:p>
    <w:p w:rsidR="00EF4EFF" w:rsidRPr="00C3217C" w:rsidRDefault="00EF4EFF" w:rsidP="00782591">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Zio Salvatore, lo vuoi un caffè?</w:t>
      </w:r>
    </w:p>
    <w:p w:rsidR="00EF4EFF" w:rsidRPr="00C3217C" w:rsidRDefault="00EF4EFF" w:rsidP="00782591">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No, nun fa friddo, nun me serve ‘o gilè…</w:t>
      </w:r>
    </w:p>
    <w:p w:rsidR="00EF4EFF" w:rsidRPr="00C3217C" w:rsidRDefault="00EF4EFF" w:rsidP="00782591">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Pr="00C3217C">
        <w:rPr>
          <w:rFonts w:ascii="Arial" w:hAnsi="Arial" w:cs="Arial"/>
          <w:i/>
          <w:sz w:val="28"/>
          <w:szCs w:val="28"/>
        </w:rPr>
        <w:t xml:space="preserve">(a voce alta e a gesti) </w:t>
      </w:r>
      <w:r w:rsidRPr="00C3217C">
        <w:rPr>
          <w:rFonts w:ascii="Arial" w:hAnsi="Arial" w:cs="Arial"/>
          <w:sz w:val="28"/>
          <w:szCs w:val="28"/>
        </w:rPr>
        <w:t>Il caffè, zio, il caffè, lo vuoi</w:t>
      </w:r>
      <w:r w:rsidR="008D65C8" w:rsidRPr="00C3217C">
        <w:rPr>
          <w:rFonts w:ascii="Arial" w:hAnsi="Arial" w:cs="Arial"/>
          <w:sz w:val="28"/>
          <w:szCs w:val="28"/>
        </w:rPr>
        <w:t>?</w:t>
      </w:r>
    </w:p>
    <w:p w:rsidR="008D65C8" w:rsidRPr="00C3217C" w:rsidRDefault="008D65C8" w:rsidP="00782591">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 xml:space="preserve">eh, aggio capito: ‘o ccafè sì, ‘nu poco m’ho ppiglio… ma che ce azzecano </w:t>
      </w:r>
      <w:r w:rsidR="00776650" w:rsidRPr="00C3217C">
        <w:rPr>
          <w:rFonts w:ascii="Arial" w:hAnsi="Arial" w:cs="Arial"/>
          <w:sz w:val="28"/>
          <w:szCs w:val="28"/>
        </w:rPr>
        <w:t>‘</w:t>
      </w:r>
      <w:r w:rsidRPr="00C3217C">
        <w:rPr>
          <w:rFonts w:ascii="Arial" w:hAnsi="Arial" w:cs="Arial"/>
          <w:sz w:val="28"/>
          <w:szCs w:val="28"/>
        </w:rPr>
        <w:t>e vuoie?</w:t>
      </w:r>
    </w:p>
    <w:p w:rsidR="008D65C8" w:rsidRPr="00C3217C" w:rsidRDefault="008D65C8" w:rsidP="00782591">
      <w:pPr>
        <w:spacing w:before="0" w:after="120" w:line="240" w:lineRule="atLeast"/>
        <w:rPr>
          <w:rFonts w:ascii="Arial" w:hAnsi="Arial" w:cs="Arial"/>
          <w:i/>
          <w:sz w:val="28"/>
          <w:szCs w:val="28"/>
        </w:rPr>
      </w:pPr>
      <w:r w:rsidRPr="00C3217C">
        <w:rPr>
          <w:rFonts w:ascii="Arial" w:hAnsi="Arial" w:cs="Arial"/>
          <w:sz w:val="28"/>
          <w:szCs w:val="28"/>
        </w:rPr>
        <w:t>CATERINA</w:t>
      </w:r>
      <w:r w:rsidRPr="00C3217C">
        <w:rPr>
          <w:rFonts w:ascii="Arial" w:hAnsi="Arial" w:cs="Arial"/>
          <w:sz w:val="28"/>
          <w:szCs w:val="28"/>
        </w:rPr>
        <w:tab/>
        <w:t xml:space="preserve">Niente, zio, vieni in cucina, ci facciamo un bel caffè! Andiamo, Sofia… </w:t>
      </w:r>
      <w:r w:rsidRPr="00C3217C">
        <w:rPr>
          <w:rFonts w:ascii="Arial" w:hAnsi="Arial" w:cs="Arial"/>
          <w:i/>
          <w:sz w:val="28"/>
          <w:szCs w:val="28"/>
        </w:rPr>
        <w:t>(via con Sofia dal fondo a sinistra)</w:t>
      </w:r>
    </w:p>
    <w:p w:rsidR="008D65C8" w:rsidRPr="00C3217C" w:rsidRDefault="008D65C8" w:rsidP="00782591">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 xml:space="preserve">Mariannì, i’ vaco add’‘a cugina a piglià ‘o ccafè, ce vedimmo doppo e chiacchieriammo ‘nu poco. </w:t>
      </w:r>
      <w:r w:rsidRPr="00C3217C">
        <w:rPr>
          <w:rFonts w:ascii="Arial" w:hAnsi="Arial" w:cs="Arial"/>
          <w:i/>
          <w:sz w:val="28"/>
          <w:szCs w:val="28"/>
        </w:rPr>
        <w:t>(via dal fondo a sinistra)</w:t>
      </w:r>
      <w:r w:rsidRPr="00C3217C">
        <w:rPr>
          <w:rFonts w:ascii="Arial" w:hAnsi="Arial" w:cs="Arial"/>
          <w:sz w:val="28"/>
          <w:szCs w:val="28"/>
        </w:rPr>
        <w:t xml:space="preserve"> </w:t>
      </w:r>
    </w:p>
    <w:p w:rsidR="008D65C8" w:rsidRPr="00C3217C" w:rsidRDefault="008D65C8" w:rsidP="00782591">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 xml:space="preserve">Sì, zio… </w:t>
      </w:r>
      <w:r w:rsidR="000A2E63" w:rsidRPr="00C3217C">
        <w:rPr>
          <w:rFonts w:ascii="Arial" w:hAnsi="Arial" w:cs="Arial"/>
          <w:sz w:val="28"/>
          <w:szCs w:val="28"/>
        </w:rPr>
        <w:t xml:space="preserve">ma è diventato completamente sordo? Perché non si mette un apparecchio acustico? </w:t>
      </w:r>
    </w:p>
    <w:p w:rsidR="000A2E63" w:rsidRPr="00C3217C" w:rsidRDefault="000A2E63" w:rsidP="00782591">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Dice che ci sta il diavolo dentro.</w:t>
      </w:r>
    </w:p>
    <w:p w:rsidR="000A2E63" w:rsidRPr="00C3217C" w:rsidRDefault="000A2E63" w:rsidP="00782591">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Sì, Marianna, per lui le cose tecnologiche sono diavolerie, si perché devi sapere…</w:t>
      </w:r>
    </w:p>
    <w:p w:rsidR="00921EF4" w:rsidRPr="00C3217C" w:rsidRDefault="000A2E63" w:rsidP="00782591">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921EF4" w:rsidRPr="00C3217C">
        <w:rPr>
          <w:rFonts w:ascii="Arial" w:hAnsi="Arial" w:cs="Arial"/>
          <w:sz w:val="28"/>
          <w:szCs w:val="28"/>
        </w:rPr>
        <w:t>Niente, n</w:t>
      </w:r>
      <w:r w:rsidRPr="00C3217C">
        <w:rPr>
          <w:rFonts w:ascii="Arial" w:hAnsi="Arial" w:cs="Arial"/>
          <w:sz w:val="28"/>
          <w:szCs w:val="28"/>
        </w:rPr>
        <w:t>on deve sapere niente</w:t>
      </w:r>
      <w:r w:rsidR="00921EF4" w:rsidRPr="00C3217C">
        <w:rPr>
          <w:rFonts w:ascii="Arial" w:hAnsi="Arial" w:cs="Arial"/>
          <w:sz w:val="28"/>
          <w:szCs w:val="28"/>
        </w:rPr>
        <w:t>!</w:t>
      </w:r>
      <w:r w:rsidRPr="00C3217C">
        <w:rPr>
          <w:rFonts w:ascii="Arial" w:hAnsi="Arial" w:cs="Arial"/>
          <w:sz w:val="28"/>
          <w:szCs w:val="28"/>
        </w:rPr>
        <w:t xml:space="preserve"> </w:t>
      </w:r>
      <w:r w:rsidR="00921EF4" w:rsidRPr="00C3217C">
        <w:rPr>
          <w:rFonts w:ascii="Arial" w:hAnsi="Arial" w:cs="Arial"/>
          <w:sz w:val="28"/>
          <w:szCs w:val="28"/>
        </w:rPr>
        <w:t>A</w:t>
      </w:r>
      <w:r w:rsidRPr="00C3217C">
        <w:rPr>
          <w:rFonts w:ascii="Arial" w:hAnsi="Arial" w:cs="Arial"/>
          <w:sz w:val="28"/>
          <w:szCs w:val="28"/>
        </w:rPr>
        <w:t>bbiamo cose più importanti di cui parlare! Anzi, è meglio che ce ne andiamo nello studio, prima che arrivi qualcun altro.</w:t>
      </w:r>
    </w:p>
    <w:p w:rsidR="00CB403E" w:rsidRPr="00C3217C" w:rsidRDefault="00921EF4" w:rsidP="00921EF4">
      <w:pPr>
        <w:spacing w:before="0" w:after="24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Hai ragione, m</w:t>
      </w:r>
      <w:r w:rsidR="00447346" w:rsidRPr="00C3217C">
        <w:rPr>
          <w:rFonts w:ascii="Arial" w:hAnsi="Arial" w:cs="Arial"/>
          <w:sz w:val="28"/>
          <w:szCs w:val="28"/>
        </w:rPr>
        <w:t>e</w:t>
      </w:r>
      <w:r w:rsidRPr="00C3217C">
        <w:rPr>
          <w:rFonts w:ascii="Arial" w:hAnsi="Arial" w:cs="Arial"/>
          <w:sz w:val="28"/>
          <w:szCs w:val="28"/>
        </w:rPr>
        <w:t xml:space="preserve"> pare </w:t>
      </w:r>
      <w:r w:rsidR="00447346" w:rsidRPr="00C3217C">
        <w:rPr>
          <w:rFonts w:ascii="Arial" w:hAnsi="Arial" w:cs="Arial"/>
          <w:sz w:val="28"/>
          <w:szCs w:val="28"/>
        </w:rPr>
        <w:t>‘e</w:t>
      </w:r>
      <w:r w:rsidRPr="00C3217C">
        <w:rPr>
          <w:rFonts w:ascii="Arial" w:hAnsi="Arial" w:cs="Arial"/>
          <w:sz w:val="28"/>
          <w:szCs w:val="28"/>
        </w:rPr>
        <w:t xml:space="preserve"> sta</w:t>
      </w:r>
      <w:r w:rsidR="00447346" w:rsidRPr="00C3217C">
        <w:rPr>
          <w:rFonts w:ascii="Arial" w:hAnsi="Arial" w:cs="Arial"/>
          <w:sz w:val="28"/>
          <w:szCs w:val="28"/>
        </w:rPr>
        <w:t>’</w:t>
      </w:r>
      <w:r w:rsidRPr="00C3217C">
        <w:rPr>
          <w:rFonts w:ascii="Arial" w:hAnsi="Arial" w:cs="Arial"/>
          <w:sz w:val="28"/>
          <w:szCs w:val="28"/>
        </w:rPr>
        <w:t xml:space="preserve"> a </w:t>
      </w:r>
      <w:r w:rsidR="00447346" w:rsidRPr="00C3217C">
        <w:rPr>
          <w:rFonts w:ascii="Arial" w:hAnsi="Arial" w:cs="Arial"/>
          <w:sz w:val="28"/>
          <w:szCs w:val="28"/>
        </w:rPr>
        <w:t>“</w:t>
      </w:r>
      <w:r w:rsidRPr="00C3217C">
        <w:rPr>
          <w:rFonts w:ascii="Arial" w:hAnsi="Arial" w:cs="Arial"/>
          <w:sz w:val="28"/>
          <w:szCs w:val="28"/>
        </w:rPr>
        <w:t>porta a porta</w:t>
      </w:r>
      <w:r w:rsidR="00447346" w:rsidRPr="00C3217C">
        <w:rPr>
          <w:rFonts w:ascii="Arial" w:hAnsi="Arial" w:cs="Arial"/>
          <w:sz w:val="28"/>
          <w:szCs w:val="28"/>
        </w:rPr>
        <w:t>”</w:t>
      </w:r>
      <w:r w:rsidRPr="00C3217C">
        <w:rPr>
          <w:rFonts w:ascii="Arial" w:hAnsi="Arial" w:cs="Arial"/>
          <w:sz w:val="28"/>
          <w:szCs w:val="28"/>
        </w:rPr>
        <w:t>, ogni tanto arriva qualcuno.</w:t>
      </w:r>
      <w:r w:rsidR="000A2E63" w:rsidRPr="00C3217C">
        <w:rPr>
          <w:rFonts w:ascii="Arial" w:hAnsi="Arial" w:cs="Arial"/>
          <w:sz w:val="28"/>
          <w:szCs w:val="28"/>
        </w:rPr>
        <w:t xml:space="preserve"> </w:t>
      </w:r>
    </w:p>
    <w:p w:rsidR="00D032FD" w:rsidRPr="00C3217C" w:rsidRDefault="00CB403E" w:rsidP="00CB403E">
      <w:pPr>
        <w:spacing w:before="0" w:after="24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682832" w:rsidRPr="00C3217C">
        <w:rPr>
          <w:rFonts w:ascii="Arial" w:hAnsi="Arial" w:cs="Arial"/>
          <w:i/>
          <w:sz w:val="28"/>
          <w:szCs w:val="28"/>
        </w:rPr>
        <w:t xml:space="preserve">(ad Alfredo che li segue) </w:t>
      </w:r>
      <w:r w:rsidR="00D032FD" w:rsidRPr="00C3217C">
        <w:rPr>
          <w:rFonts w:ascii="Arial" w:hAnsi="Arial" w:cs="Arial"/>
          <w:sz w:val="28"/>
          <w:szCs w:val="28"/>
        </w:rPr>
        <w:t xml:space="preserve">Alfre’, </w:t>
      </w:r>
      <w:r w:rsidR="00682832" w:rsidRPr="00C3217C">
        <w:rPr>
          <w:rFonts w:ascii="Arial" w:hAnsi="Arial" w:cs="Arial"/>
          <w:sz w:val="28"/>
          <w:szCs w:val="28"/>
        </w:rPr>
        <w:t xml:space="preserve">ma </w:t>
      </w:r>
      <w:r w:rsidR="00D032FD" w:rsidRPr="00C3217C">
        <w:rPr>
          <w:rFonts w:ascii="Arial" w:hAnsi="Arial" w:cs="Arial"/>
          <w:sz w:val="28"/>
          <w:szCs w:val="28"/>
        </w:rPr>
        <w:t>tu nun tiene niente ‘a fa’?</w:t>
      </w:r>
    </w:p>
    <w:p w:rsidR="00682832" w:rsidRPr="00C3217C" w:rsidRDefault="00D032FD" w:rsidP="00D032FD">
      <w:pPr>
        <w:spacing w:before="0" w:after="24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Noo, nnun te pre… nun te preoooo..ccupa’, popo…  popozzo resta’!</w:t>
      </w:r>
    </w:p>
    <w:p w:rsidR="000A2E63" w:rsidRPr="00C3217C" w:rsidRDefault="00682832" w:rsidP="00D032FD">
      <w:pPr>
        <w:spacing w:before="0" w:after="24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E chillo è ‘o guaio!</w:t>
      </w:r>
      <w:r w:rsidR="00D032FD" w:rsidRPr="00C3217C">
        <w:rPr>
          <w:rFonts w:ascii="Arial" w:hAnsi="Arial" w:cs="Arial"/>
          <w:sz w:val="28"/>
          <w:szCs w:val="28"/>
        </w:rPr>
        <w:t xml:space="preserve"> </w:t>
      </w:r>
      <w:r w:rsidR="000A2E63" w:rsidRPr="00C3217C">
        <w:rPr>
          <w:rFonts w:ascii="Arial" w:hAnsi="Arial" w:cs="Arial"/>
          <w:i/>
          <w:sz w:val="28"/>
          <w:szCs w:val="28"/>
        </w:rPr>
        <w:t>(via con Oreste</w:t>
      </w:r>
      <w:r w:rsidR="00D032FD" w:rsidRPr="00C3217C">
        <w:rPr>
          <w:rFonts w:ascii="Arial" w:hAnsi="Arial" w:cs="Arial"/>
          <w:i/>
          <w:sz w:val="28"/>
          <w:szCs w:val="28"/>
        </w:rPr>
        <w:t>, Umberto</w:t>
      </w:r>
      <w:r w:rsidRPr="00C3217C">
        <w:rPr>
          <w:rFonts w:ascii="Arial" w:hAnsi="Arial" w:cs="Arial"/>
          <w:i/>
          <w:sz w:val="28"/>
          <w:szCs w:val="28"/>
        </w:rPr>
        <w:t xml:space="preserve">, </w:t>
      </w:r>
      <w:r w:rsidR="000A2E63" w:rsidRPr="00C3217C">
        <w:rPr>
          <w:rFonts w:ascii="Arial" w:hAnsi="Arial" w:cs="Arial"/>
          <w:i/>
          <w:sz w:val="28"/>
          <w:szCs w:val="28"/>
        </w:rPr>
        <w:t xml:space="preserve">Marianna </w:t>
      </w:r>
      <w:r w:rsidRPr="00C3217C">
        <w:rPr>
          <w:rFonts w:ascii="Arial" w:hAnsi="Arial" w:cs="Arial"/>
          <w:i/>
          <w:sz w:val="28"/>
          <w:szCs w:val="28"/>
        </w:rPr>
        <w:t xml:space="preserve">ed Alfredo </w:t>
      </w:r>
      <w:r w:rsidR="000A2E63" w:rsidRPr="00C3217C">
        <w:rPr>
          <w:rFonts w:ascii="Arial" w:hAnsi="Arial" w:cs="Arial"/>
          <w:i/>
          <w:sz w:val="28"/>
          <w:szCs w:val="28"/>
        </w:rPr>
        <w:t>dalla prima a destra)</w:t>
      </w:r>
    </w:p>
    <w:p w:rsidR="000A2E63" w:rsidRPr="00C3217C" w:rsidRDefault="000A2E63" w:rsidP="000A2E63">
      <w:pPr>
        <w:spacing w:before="0" w:line="240" w:lineRule="atLeast"/>
        <w:jc w:val="center"/>
        <w:rPr>
          <w:rFonts w:ascii="Arial" w:hAnsi="Arial" w:cs="Arial"/>
          <w:sz w:val="28"/>
          <w:szCs w:val="28"/>
        </w:rPr>
      </w:pPr>
      <w:r w:rsidRPr="00C3217C">
        <w:rPr>
          <w:rFonts w:ascii="Arial" w:hAnsi="Arial" w:cs="Arial"/>
          <w:sz w:val="28"/>
          <w:szCs w:val="28"/>
        </w:rPr>
        <w:t>SCENA SESTA</w:t>
      </w:r>
    </w:p>
    <w:p w:rsidR="000A2E63" w:rsidRPr="00C3217C" w:rsidRDefault="000A2E63" w:rsidP="00921EF4">
      <w:pPr>
        <w:spacing w:before="0" w:after="240" w:line="240" w:lineRule="atLeast"/>
        <w:jc w:val="center"/>
        <w:rPr>
          <w:rFonts w:ascii="Arial" w:hAnsi="Arial" w:cs="Arial"/>
          <w:sz w:val="28"/>
          <w:szCs w:val="28"/>
        </w:rPr>
      </w:pPr>
      <w:r w:rsidRPr="00C3217C">
        <w:rPr>
          <w:rFonts w:ascii="Arial" w:hAnsi="Arial" w:cs="Arial"/>
          <w:sz w:val="28"/>
          <w:szCs w:val="28"/>
        </w:rPr>
        <w:t>(Paola e Tiberio</w:t>
      </w:r>
      <w:r w:rsidR="005B5504" w:rsidRPr="00C3217C">
        <w:rPr>
          <w:rFonts w:ascii="Arial" w:hAnsi="Arial" w:cs="Arial"/>
          <w:sz w:val="28"/>
          <w:szCs w:val="28"/>
        </w:rPr>
        <w:t>, poi Caterina, poi Patrizia e Rocco</w:t>
      </w:r>
      <w:r w:rsidR="008F0BA1" w:rsidRPr="00C3217C">
        <w:rPr>
          <w:rFonts w:ascii="Arial" w:hAnsi="Arial" w:cs="Arial"/>
          <w:sz w:val="28"/>
          <w:szCs w:val="28"/>
        </w:rPr>
        <w:t>, poi Sofia, quindi Salvatore</w:t>
      </w:r>
      <w:r w:rsidRPr="00C3217C">
        <w:rPr>
          <w:rFonts w:ascii="Arial" w:hAnsi="Arial" w:cs="Arial"/>
          <w:sz w:val="28"/>
          <w:szCs w:val="28"/>
        </w:rPr>
        <w:t>)</w:t>
      </w:r>
    </w:p>
    <w:p w:rsidR="000A2E63" w:rsidRPr="00C3217C" w:rsidRDefault="00921EF4" w:rsidP="000A2E63">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r>
      <w:r w:rsidRPr="00C3217C">
        <w:rPr>
          <w:rFonts w:ascii="Arial" w:hAnsi="Arial" w:cs="Arial"/>
          <w:i/>
          <w:sz w:val="28"/>
          <w:szCs w:val="28"/>
        </w:rPr>
        <w:t xml:space="preserve">(entra dalla porta sul fondo) </w:t>
      </w:r>
      <w:r w:rsidRPr="00C3217C">
        <w:rPr>
          <w:rFonts w:ascii="Arial" w:hAnsi="Arial" w:cs="Arial"/>
          <w:sz w:val="28"/>
          <w:szCs w:val="28"/>
        </w:rPr>
        <w:t>Che ci facevi qua fuori, non avevi udienza stamattina?</w:t>
      </w:r>
    </w:p>
    <w:p w:rsidR="00921EF4" w:rsidRPr="00C3217C" w:rsidRDefault="00921EF4" w:rsidP="000A2E63">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t>Sì, avevo udienza, ma si è dato il caso che il giudice, proprio stamattina</w:t>
      </w:r>
      <w:r w:rsidR="005B5504" w:rsidRPr="00C3217C">
        <w:rPr>
          <w:rFonts w:ascii="Arial" w:hAnsi="Arial" w:cs="Arial"/>
          <w:sz w:val="28"/>
          <w:szCs w:val="28"/>
        </w:rPr>
        <w:t>,</w:t>
      </w:r>
      <w:r w:rsidRPr="00C3217C">
        <w:rPr>
          <w:rFonts w:ascii="Arial" w:hAnsi="Arial" w:cs="Arial"/>
          <w:sz w:val="28"/>
          <w:szCs w:val="28"/>
        </w:rPr>
        <w:t xml:space="preserve"> avesse la febbre e così </w:t>
      </w:r>
      <w:r w:rsidR="003C0736" w:rsidRPr="00C3217C">
        <w:rPr>
          <w:rFonts w:ascii="Arial" w:hAnsi="Arial" w:cs="Arial"/>
          <w:sz w:val="28"/>
          <w:szCs w:val="28"/>
        </w:rPr>
        <w:t xml:space="preserve">l’udienza </w:t>
      </w:r>
      <w:r w:rsidRPr="00C3217C">
        <w:rPr>
          <w:rFonts w:ascii="Arial" w:hAnsi="Arial" w:cs="Arial"/>
          <w:sz w:val="28"/>
          <w:szCs w:val="28"/>
        </w:rPr>
        <w:t>è stata rimandata sine die</w:t>
      </w:r>
      <w:r w:rsidR="004D56F4" w:rsidRPr="00C3217C">
        <w:rPr>
          <w:rFonts w:ascii="Arial" w:hAnsi="Arial" w:cs="Arial"/>
          <w:sz w:val="28"/>
          <w:szCs w:val="28"/>
        </w:rPr>
        <w:t>; sapevo che non eri di turno all’ospedale e sono venuto da te.</w:t>
      </w:r>
    </w:p>
    <w:p w:rsidR="004D56F4" w:rsidRPr="00C3217C" w:rsidRDefault="004D56F4" w:rsidP="000A2E63">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E te lo potevi risparmiare!</w:t>
      </w:r>
    </w:p>
    <w:p w:rsidR="004D56F4" w:rsidRPr="00C3217C" w:rsidRDefault="004D56F4" w:rsidP="000A2E63">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t>Paola, ti prego, non avercela con me, non è colpa mia se sono fatto così</w:t>
      </w:r>
      <w:r w:rsidR="00F7747B" w:rsidRPr="00C3217C">
        <w:rPr>
          <w:rFonts w:ascii="Arial" w:hAnsi="Arial" w:cs="Arial"/>
          <w:sz w:val="28"/>
          <w:szCs w:val="28"/>
        </w:rPr>
        <w:t>… tu lo sai che io ti amo!</w:t>
      </w:r>
    </w:p>
    <w:p w:rsidR="00FA664F" w:rsidRPr="00C3217C" w:rsidRDefault="00F7747B" w:rsidP="000A2E63">
      <w:pPr>
        <w:spacing w:before="0" w:after="120" w:line="240" w:lineRule="atLeast"/>
        <w:rPr>
          <w:rFonts w:ascii="Arial" w:hAnsi="Arial" w:cs="Arial"/>
          <w:sz w:val="28"/>
          <w:szCs w:val="28"/>
        </w:rPr>
      </w:pPr>
      <w:r w:rsidRPr="00C3217C">
        <w:rPr>
          <w:rFonts w:ascii="Arial" w:hAnsi="Arial" w:cs="Arial"/>
          <w:sz w:val="28"/>
          <w:szCs w:val="28"/>
        </w:rPr>
        <w:lastRenderedPageBreak/>
        <w:t>PAOLA</w:t>
      </w:r>
      <w:r w:rsidRPr="00C3217C">
        <w:rPr>
          <w:rFonts w:ascii="Arial" w:hAnsi="Arial" w:cs="Arial"/>
          <w:sz w:val="28"/>
          <w:szCs w:val="28"/>
        </w:rPr>
        <w:tab/>
        <w:t xml:space="preserve">Io so solo che dopo due anni che stiamo insieme ancora non conosco </w:t>
      </w:r>
      <w:r w:rsidR="00FA664F" w:rsidRPr="00C3217C">
        <w:rPr>
          <w:rFonts w:ascii="Arial" w:hAnsi="Arial" w:cs="Arial"/>
          <w:sz w:val="28"/>
          <w:szCs w:val="28"/>
        </w:rPr>
        <w:t xml:space="preserve">quali siano </w:t>
      </w:r>
      <w:r w:rsidRPr="00C3217C">
        <w:rPr>
          <w:rFonts w:ascii="Arial" w:hAnsi="Arial" w:cs="Arial"/>
          <w:sz w:val="28"/>
          <w:szCs w:val="28"/>
        </w:rPr>
        <w:t>le tue intenzioni</w:t>
      </w:r>
      <w:r w:rsidR="00FA664F" w:rsidRPr="00C3217C">
        <w:rPr>
          <w:rFonts w:ascii="Arial" w:hAnsi="Arial" w:cs="Arial"/>
          <w:sz w:val="28"/>
          <w:szCs w:val="28"/>
        </w:rPr>
        <w:t>!</w:t>
      </w:r>
    </w:p>
    <w:p w:rsidR="00F7747B" w:rsidRPr="00C3217C" w:rsidRDefault="00FA664F" w:rsidP="000A2E63">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t xml:space="preserve">Ma non è vero, ne abbiamo parlato; sai benissimo che, finché non avrò fatto il concorso, non ho la testa per pensare </w:t>
      </w:r>
      <w:r w:rsidR="00C25AC2" w:rsidRPr="00C3217C">
        <w:rPr>
          <w:rFonts w:ascii="Arial" w:hAnsi="Arial" w:cs="Arial"/>
          <w:sz w:val="28"/>
          <w:szCs w:val="28"/>
        </w:rPr>
        <w:t>ad altre cose.</w:t>
      </w:r>
    </w:p>
    <w:p w:rsidR="00FA664F" w:rsidRPr="00C3217C" w:rsidRDefault="00FA664F" w:rsidP="000A2E63">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Ecco, lo hai detto: il nostro futuro</w:t>
      </w:r>
      <w:r w:rsidR="00715984" w:rsidRPr="00C3217C">
        <w:rPr>
          <w:rFonts w:ascii="Arial" w:hAnsi="Arial" w:cs="Arial"/>
          <w:sz w:val="28"/>
          <w:szCs w:val="28"/>
        </w:rPr>
        <w:t xml:space="preserve"> per te</w:t>
      </w:r>
      <w:r w:rsidRPr="00C3217C">
        <w:rPr>
          <w:rFonts w:ascii="Arial" w:hAnsi="Arial" w:cs="Arial"/>
          <w:sz w:val="28"/>
          <w:szCs w:val="28"/>
        </w:rPr>
        <w:t xml:space="preserve"> è solo </w:t>
      </w:r>
      <w:r w:rsidR="003C0736" w:rsidRPr="00C3217C">
        <w:rPr>
          <w:rFonts w:ascii="Arial" w:hAnsi="Arial" w:cs="Arial"/>
          <w:sz w:val="28"/>
          <w:szCs w:val="28"/>
        </w:rPr>
        <w:t>“</w:t>
      </w:r>
      <w:r w:rsidRPr="00C3217C">
        <w:rPr>
          <w:rFonts w:ascii="Arial" w:hAnsi="Arial" w:cs="Arial"/>
          <w:sz w:val="28"/>
          <w:szCs w:val="28"/>
        </w:rPr>
        <w:t>un</w:t>
      </w:r>
      <w:r w:rsidR="003C0736" w:rsidRPr="00C3217C">
        <w:rPr>
          <w:rFonts w:ascii="Arial" w:hAnsi="Arial" w:cs="Arial"/>
          <w:sz w:val="28"/>
          <w:szCs w:val="28"/>
        </w:rPr>
        <w:t>’</w:t>
      </w:r>
      <w:r w:rsidRPr="00C3217C">
        <w:rPr>
          <w:rFonts w:ascii="Arial" w:hAnsi="Arial" w:cs="Arial"/>
          <w:sz w:val="28"/>
          <w:szCs w:val="28"/>
        </w:rPr>
        <w:t>a</w:t>
      </w:r>
      <w:r w:rsidR="003C0736" w:rsidRPr="00C3217C">
        <w:rPr>
          <w:rFonts w:ascii="Arial" w:hAnsi="Arial" w:cs="Arial"/>
          <w:sz w:val="28"/>
          <w:szCs w:val="28"/>
        </w:rPr>
        <w:t xml:space="preserve">ltra </w:t>
      </w:r>
      <w:r w:rsidR="00C25AC2" w:rsidRPr="00C3217C">
        <w:rPr>
          <w:rFonts w:ascii="Arial" w:hAnsi="Arial" w:cs="Arial"/>
          <w:sz w:val="28"/>
          <w:szCs w:val="28"/>
        </w:rPr>
        <w:t>cosa” a cui non puoi pensare. Io, invece, al mio futuro, voglio pensare e comincio</w:t>
      </w:r>
      <w:r w:rsidR="003C0736" w:rsidRPr="00C3217C">
        <w:rPr>
          <w:rFonts w:ascii="Arial" w:hAnsi="Arial" w:cs="Arial"/>
          <w:sz w:val="28"/>
          <w:szCs w:val="28"/>
        </w:rPr>
        <w:t xml:space="preserve"> quasi</w:t>
      </w:r>
      <w:r w:rsidR="00C25AC2" w:rsidRPr="00C3217C">
        <w:rPr>
          <w:rFonts w:ascii="Arial" w:hAnsi="Arial" w:cs="Arial"/>
          <w:sz w:val="28"/>
          <w:szCs w:val="28"/>
        </w:rPr>
        <w:t xml:space="preserve"> a pensare che forse tu non ne </w:t>
      </w:r>
      <w:r w:rsidR="003C0736" w:rsidRPr="00C3217C">
        <w:rPr>
          <w:rFonts w:ascii="Arial" w:hAnsi="Arial" w:cs="Arial"/>
          <w:sz w:val="28"/>
          <w:szCs w:val="28"/>
        </w:rPr>
        <w:t>voglia far</w:t>
      </w:r>
      <w:r w:rsidR="00C25AC2" w:rsidRPr="00C3217C">
        <w:rPr>
          <w:rFonts w:ascii="Arial" w:hAnsi="Arial" w:cs="Arial"/>
          <w:sz w:val="28"/>
          <w:szCs w:val="28"/>
        </w:rPr>
        <w:t xml:space="preserve"> parte!</w:t>
      </w:r>
    </w:p>
    <w:p w:rsidR="00C25AC2" w:rsidRPr="00C3217C" w:rsidRDefault="00C25AC2" w:rsidP="000A2E63">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t>Paola, ti prego, abbi un po’ di comprensione; io</w:t>
      </w:r>
      <w:r w:rsidR="00BD67F3" w:rsidRPr="00C3217C">
        <w:rPr>
          <w:rFonts w:ascii="Arial" w:hAnsi="Arial" w:cs="Arial"/>
          <w:sz w:val="28"/>
          <w:szCs w:val="28"/>
        </w:rPr>
        <w:t>,</w:t>
      </w:r>
      <w:r w:rsidRPr="00C3217C">
        <w:rPr>
          <w:rFonts w:ascii="Arial" w:hAnsi="Arial" w:cs="Arial"/>
          <w:sz w:val="28"/>
          <w:szCs w:val="28"/>
        </w:rPr>
        <w:t xml:space="preserve"> tra lo studio, le udienze, tuo zio e lo stramaledetto concorso, che io voglio vincere proprio per creare un futuro migliore a noi due, mi sto esaurendo! Possibile che tu non </w:t>
      </w:r>
      <w:r w:rsidR="00BD67F3" w:rsidRPr="00C3217C">
        <w:rPr>
          <w:rFonts w:ascii="Arial" w:hAnsi="Arial" w:cs="Arial"/>
          <w:sz w:val="28"/>
          <w:szCs w:val="28"/>
        </w:rPr>
        <w:t>riesca a capirlo</w:t>
      </w:r>
      <w:r w:rsidRPr="00C3217C">
        <w:rPr>
          <w:rFonts w:ascii="Arial" w:hAnsi="Arial" w:cs="Arial"/>
          <w:sz w:val="28"/>
          <w:szCs w:val="28"/>
        </w:rPr>
        <w:t>?</w:t>
      </w:r>
    </w:p>
    <w:p w:rsidR="00756366" w:rsidRPr="00C3217C" w:rsidRDefault="00BD67F3" w:rsidP="000A2E63">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 xml:space="preserve">No, non ci riesco! Io non ti ho mai chiesto di fissare un data per il matrimonio, </w:t>
      </w:r>
      <w:r w:rsidR="005B5504" w:rsidRPr="00C3217C">
        <w:rPr>
          <w:rFonts w:ascii="Arial" w:hAnsi="Arial" w:cs="Arial"/>
          <w:sz w:val="28"/>
          <w:szCs w:val="28"/>
        </w:rPr>
        <w:t xml:space="preserve">non ti ho chiesto </w:t>
      </w:r>
      <w:r w:rsidRPr="00C3217C">
        <w:rPr>
          <w:rFonts w:ascii="Arial" w:hAnsi="Arial" w:cs="Arial"/>
          <w:sz w:val="28"/>
          <w:szCs w:val="28"/>
        </w:rPr>
        <w:t xml:space="preserve">di scegliere la chiesa e il ristorante, di cercare casa, di comprare mobili e tutto il resto; io vorrei solo fare con te dei progetti, non prendere decisioni, discutere sulle scelte, non scegliere… insomma capire se davvero siamo fatti l’una per l’altro, se vogliamo le stesse cose e, se le vogliamo diverse, se </w:t>
      </w:r>
    </w:p>
    <w:p w:rsidR="00BD67F3" w:rsidRPr="00C3217C" w:rsidRDefault="00BD67F3" w:rsidP="00756366">
      <w:pPr>
        <w:spacing w:before="0" w:after="120" w:line="240" w:lineRule="atLeast"/>
        <w:ind w:firstLine="0"/>
        <w:rPr>
          <w:rFonts w:ascii="Arial" w:hAnsi="Arial" w:cs="Arial"/>
          <w:sz w:val="28"/>
          <w:szCs w:val="28"/>
        </w:rPr>
      </w:pPr>
      <w:r w:rsidRPr="00C3217C">
        <w:rPr>
          <w:rFonts w:ascii="Arial" w:hAnsi="Arial" w:cs="Arial"/>
          <w:sz w:val="28"/>
          <w:szCs w:val="28"/>
        </w:rPr>
        <w:t xml:space="preserve">abbiamo le capacità di venirci incontro l’un l’altra… </w:t>
      </w:r>
      <w:r w:rsidR="00277CCC" w:rsidRPr="00C3217C">
        <w:rPr>
          <w:rFonts w:ascii="Arial" w:hAnsi="Arial" w:cs="Arial"/>
          <w:sz w:val="28"/>
          <w:szCs w:val="28"/>
        </w:rPr>
        <w:t>voglio capire se condividere la vita è proprio quello che vogliamo entrambi!</w:t>
      </w:r>
    </w:p>
    <w:p w:rsidR="007C5D54" w:rsidRPr="00C3217C" w:rsidRDefault="00277CCC" w:rsidP="000A2E63">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r>
      <w:r w:rsidR="005B5504" w:rsidRPr="00C3217C">
        <w:rPr>
          <w:rFonts w:ascii="Arial" w:hAnsi="Arial" w:cs="Arial"/>
          <w:sz w:val="28"/>
          <w:szCs w:val="28"/>
        </w:rPr>
        <w:t xml:space="preserve">Io </w:t>
      </w:r>
      <w:r w:rsidRPr="00C3217C">
        <w:rPr>
          <w:rFonts w:ascii="Arial" w:hAnsi="Arial" w:cs="Arial"/>
          <w:sz w:val="28"/>
          <w:szCs w:val="28"/>
        </w:rPr>
        <w:t>ho già capito che lo voglio</w:t>
      </w:r>
      <w:r w:rsidR="007C5D54" w:rsidRPr="00C3217C">
        <w:rPr>
          <w:rFonts w:ascii="Arial" w:hAnsi="Arial" w:cs="Arial"/>
          <w:sz w:val="28"/>
          <w:szCs w:val="28"/>
        </w:rPr>
        <w:t>, mi basta solo guardarti per volerlo!</w:t>
      </w:r>
    </w:p>
    <w:p w:rsidR="007C5D54" w:rsidRPr="00C3217C" w:rsidRDefault="007C5D54" w:rsidP="000A2E63">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Io, invece, ancora non lo so… ascolta, Tiberio, prendiamoci una pausa e vediamo cosa succede dentro di noi…</w:t>
      </w:r>
    </w:p>
    <w:p w:rsidR="003C0736" w:rsidRPr="00C3217C" w:rsidRDefault="007C5D54" w:rsidP="000A2E63">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r>
      <w:r w:rsidR="005B5504" w:rsidRPr="00C3217C">
        <w:rPr>
          <w:rFonts w:ascii="Arial" w:hAnsi="Arial" w:cs="Arial"/>
          <w:i/>
          <w:sz w:val="28"/>
          <w:szCs w:val="28"/>
        </w:rPr>
        <w:t xml:space="preserve">(irritato) </w:t>
      </w:r>
      <w:r w:rsidRPr="00C3217C">
        <w:rPr>
          <w:rFonts w:ascii="Arial" w:hAnsi="Arial" w:cs="Arial"/>
          <w:sz w:val="28"/>
          <w:szCs w:val="28"/>
        </w:rPr>
        <w:t>Ah, la famosa pausa di riflessione</w:t>
      </w:r>
      <w:r w:rsidR="005B5504" w:rsidRPr="00C3217C">
        <w:rPr>
          <w:rFonts w:ascii="Arial" w:hAnsi="Arial" w:cs="Arial"/>
          <w:sz w:val="28"/>
          <w:szCs w:val="28"/>
        </w:rPr>
        <w:t>!</w:t>
      </w:r>
      <w:r w:rsidRPr="00C3217C">
        <w:rPr>
          <w:rFonts w:ascii="Arial" w:hAnsi="Arial" w:cs="Arial"/>
          <w:sz w:val="28"/>
          <w:szCs w:val="28"/>
        </w:rPr>
        <w:t xml:space="preserve"> </w:t>
      </w:r>
      <w:r w:rsidR="005B5504" w:rsidRPr="00C3217C">
        <w:rPr>
          <w:rFonts w:ascii="Arial" w:hAnsi="Arial" w:cs="Arial"/>
          <w:sz w:val="28"/>
          <w:szCs w:val="28"/>
        </w:rPr>
        <w:t>Q</w:t>
      </w:r>
      <w:r w:rsidRPr="00C3217C">
        <w:rPr>
          <w:rFonts w:ascii="Arial" w:hAnsi="Arial" w:cs="Arial"/>
          <w:sz w:val="28"/>
          <w:szCs w:val="28"/>
        </w:rPr>
        <w:t>uell’eufemismo che si usa per liquidare l’altro</w:t>
      </w:r>
      <w:r w:rsidR="003C0736" w:rsidRPr="00C3217C">
        <w:rPr>
          <w:rFonts w:ascii="Arial" w:hAnsi="Arial" w:cs="Arial"/>
          <w:sz w:val="28"/>
          <w:szCs w:val="28"/>
        </w:rPr>
        <w:t xml:space="preserve"> elegantemente! </w:t>
      </w:r>
      <w:r w:rsidR="007E5E8D" w:rsidRPr="00C3217C">
        <w:rPr>
          <w:rFonts w:ascii="Arial" w:hAnsi="Arial" w:cs="Arial"/>
          <w:sz w:val="28"/>
          <w:szCs w:val="28"/>
        </w:rPr>
        <w:t xml:space="preserve">Bene, benissimo… </w:t>
      </w:r>
      <w:r w:rsidR="003C0736" w:rsidRPr="00C3217C">
        <w:rPr>
          <w:rFonts w:ascii="Arial" w:hAnsi="Arial" w:cs="Arial"/>
          <w:sz w:val="28"/>
          <w:szCs w:val="28"/>
        </w:rPr>
        <w:t>Paola, se è questo che vuoi, abbi</w:t>
      </w:r>
      <w:r w:rsidR="007E5E8D" w:rsidRPr="00C3217C">
        <w:rPr>
          <w:rFonts w:ascii="Arial" w:hAnsi="Arial" w:cs="Arial"/>
          <w:sz w:val="28"/>
          <w:szCs w:val="28"/>
        </w:rPr>
        <w:t xml:space="preserve"> almeno</w:t>
      </w:r>
      <w:r w:rsidR="003C0736" w:rsidRPr="00C3217C">
        <w:rPr>
          <w:rFonts w:ascii="Arial" w:hAnsi="Arial" w:cs="Arial"/>
          <w:sz w:val="28"/>
          <w:szCs w:val="28"/>
        </w:rPr>
        <w:t xml:space="preserve"> il coraggio di dirmelo in faccia chiaramente!</w:t>
      </w:r>
    </w:p>
    <w:p w:rsidR="003C0736" w:rsidRPr="00C3217C" w:rsidRDefault="003C0736" w:rsidP="000A2E63">
      <w:pPr>
        <w:spacing w:before="0" w:after="120" w:line="240" w:lineRule="atLeast"/>
        <w:rPr>
          <w:rFonts w:ascii="Arial" w:hAnsi="Arial" w:cs="Arial"/>
          <w:i/>
          <w:sz w:val="28"/>
          <w:szCs w:val="28"/>
        </w:rPr>
      </w:pPr>
      <w:r w:rsidRPr="00C3217C">
        <w:rPr>
          <w:rFonts w:ascii="Arial" w:hAnsi="Arial" w:cs="Arial"/>
          <w:sz w:val="28"/>
          <w:szCs w:val="28"/>
        </w:rPr>
        <w:t>PAOLA</w:t>
      </w:r>
      <w:r w:rsidRPr="00C3217C">
        <w:rPr>
          <w:rFonts w:ascii="Arial" w:hAnsi="Arial" w:cs="Arial"/>
          <w:sz w:val="28"/>
          <w:szCs w:val="28"/>
        </w:rPr>
        <w:tab/>
      </w:r>
      <w:r w:rsidR="007E5E8D" w:rsidRPr="00C3217C">
        <w:rPr>
          <w:rFonts w:ascii="Arial" w:hAnsi="Arial" w:cs="Arial"/>
          <w:sz w:val="28"/>
          <w:szCs w:val="28"/>
        </w:rPr>
        <w:t>No no,</w:t>
      </w:r>
      <w:r w:rsidRPr="00C3217C">
        <w:rPr>
          <w:rFonts w:ascii="Arial" w:hAnsi="Arial" w:cs="Arial"/>
          <w:sz w:val="28"/>
          <w:szCs w:val="28"/>
        </w:rPr>
        <w:t xml:space="preserve"> tu sei fuori! Tu hai bisogno di uno psichiatra! Io? Io vorrei liquidare te? Io, che sto cercando disperatamente di capire perché non vuoi impegnarti seriamente, sarei </w:t>
      </w:r>
      <w:r w:rsidR="002D0F9C" w:rsidRPr="00C3217C">
        <w:rPr>
          <w:rFonts w:ascii="Arial" w:hAnsi="Arial" w:cs="Arial"/>
          <w:sz w:val="28"/>
          <w:szCs w:val="28"/>
        </w:rPr>
        <w:t xml:space="preserve">io </w:t>
      </w:r>
      <w:r w:rsidRPr="00C3217C">
        <w:rPr>
          <w:rFonts w:ascii="Arial" w:hAnsi="Arial" w:cs="Arial"/>
          <w:sz w:val="28"/>
          <w:szCs w:val="28"/>
        </w:rPr>
        <w:t xml:space="preserve">quella che vuole liquidarti? Ma vaffanculo! </w:t>
      </w:r>
      <w:r w:rsidRPr="00C3217C">
        <w:rPr>
          <w:rFonts w:ascii="Arial" w:hAnsi="Arial" w:cs="Arial"/>
          <w:i/>
          <w:sz w:val="28"/>
          <w:szCs w:val="28"/>
        </w:rPr>
        <w:t>(via sbattendo la porta sul fondo)</w:t>
      </w:r>
    </w:p>
    <w:p w:rsidR="007E5E8D" w:rsidRPr="00C3217C" w:rsidRDefault="003C0736" w:rsidP="000A2E63">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007E5E8D" w:rsidRPr="00C3217C">
        <w:rPr>
          <w:rFonts w:ascii="Arial" w:hAnsi="Arial" w:cs="Arial"/>
          <w:i/>
          <w:sz w:val="28"/>
          <w:szCs w:val="28"/>
        </w:rPr>
        <w:t xml:space="preserve">(entra dal fondo a sinistra) </w:t>
      </w:r>
      <w:r w:rsidR="007E5E8D" w:rsidRPr="00C3217C">
        <w:rPr>
          <w:rFonts w:ascii="Arial" w:hAnsi="Arial" w:cs="Arial"/>
          <w:sz w:val="28"/>
          <w:szCs w:val="28"/>
        </w:rPr>
        <w:t>Tiberio, che è successo? Dove è andata Paola?</w:t>
      </w:r>
    </w:p>
    <w:p w:rsidR="007E5E8D" w:rsidRPr="00C3217C" w:rsidRDefault="007E5E8D" w:rsidP="000A2E63">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t>Non lo so… mi ha detto vaffanculo e se ne è andata.</w:t>
      </w:r>
    </w:p>
    <w:p w:rsidR="00682832" w:rsidRPr="00C3217C" w:rsidRDefault="007E5E8D" w:rsidP="000A2E63">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E che aspetti</w:t>
      </w:r>
      <w:r w:rsidR="00682832" w:rsidRPr="00C3217C">
        <w:rPr>
          <w:rFonts w:ascii="Arial" w:hAnsi="Arial" w:cs="Arial"/>
          <w:sz w:val="28"/>
          <w:szCs w:val="28"/>
        </w:rPr>
        <w:t>? Vai!</w:t>
      </w:r>
    </w:p>
    <w:p w:rsidR="00682832" w:rsidRPr="00C3217C" w:rsidRDefault="00682832" w:rsidP="000A2E63">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t>Devo andare affanculo?</w:t>
      </w:r>
    </w:p>
    <w:p w:rsidR="00277CCC" w:rsidRPr="00C3217C" w:rsidRDefault="00682832" w:rsidP="000A2E63">
      <w:pPr>
        <w:spacing w:before="0" w:after="120" w:line="240" w:lineRule="atLeast"/>
        <w:rPr>
          <w:rFonts w:ascii="Arial" w:hAnsi="Arial" w:cs="Arial"/>
          <w:sz w:val="28"/>
          <w:szCs w:val="28"/>
        </w:rPr>
      </w:pPr>
      <w:r w:rsidRPr="00C3217C">
        <w:rPr>
          <w:rFonts w:ascii="Arial" w:hAnsi="Arial" w:cs="Arial"/>
          <w:sz w:val="28"/>
          <w:szCs w:val="28"/>
        </w:rPr>
        <w:t xml:space="preserve">CATERINA </w:t>
      </w:r>
      <w:r w:rsidRPr="00C3217C">
        <w:rPr>
          <w:rFonts w:ascii="Arial" w:hAnsi="Arial" w:cs="Arial"/>
          <w:sz w:val="28"/>
          <w:szCs w:val="28"/>
        </w:rPr>
        <w:tab/>
        <w:t>Che hai capito?</w:t>
      </w:r>
      <w:r w:rsidR="007E5E8D" w:rsidRPr="00C3217C">
        <w:rPr>
          <w:rFonts w:ascii="Arial" w:hAnsi="Arial" w:cs="Arial"/>
          <w:sz w:val="28"/>
          <w:szCs w:val="28"/>
        </w:rPr>
        <w:t xml:space="preserve"> </w:t>
      </w:r>
      <w:r w:rsidRPr="00C3217C">
        <w:rPr>
          <w:rFonts w:ascii="Arial" w:hAnsi="Arial" w:cs="Arial"/>
          <w:sz w:val="28"/>
          <w:szCs w:val="28"/>
        </w:rPr>
        <w:t>C</w:t>
      </w:r>
      <w:r w:rsidR="007E5E8D" w:rsidRPr="00C3217C">
        <w:rPr>
          <w:rFonts w:ascii="Arial" w:hAnsi="Arial" w:cs="Arial"/>
          <w:sz w:val="28"/>
          <w:szCs w:val="28"/>
        </w:rPr>
        <w:t xml:space="preserve">orrile dietro e falla ragionare, </w:t>
      </w:r>
      <w:r w:rsidR="007E5E8D" w:rsidRPr="00C3217C">
        <w:rPr>
          <w:rFonts w:ascii="Arial" w:hAnsi="Arial" w:cs="Arial"/>
          <w:i/>
          <w:sz w:val="28"/>
          <w:szCs w:val="28"/>
        </w:rPr>
        <w:t xml:space="preserve">(lo prende per un braccio e lo trascina alla porta) </w:t>
      </w:r>
      <w:r w:rsidR="007E5E8D" w:rsidRPr="00C3217C">
        <w:rPr>
          <w:rFonts w:ascii="Arial" w:hAnsi="Arial" w:cs="Arial"/>
          <w:sz w:val="28"/>
          <w:szCs w:val="28"/>
        </w:rPr>
        <w:t xml:space="preserve">muoviti! E non tornare senza di lei! </w:t>
      </w:r>
    </w:p>
    <w:p w:rsidR="007E5E8D" w:rsidRPr="00C3217C" w:rsidRDefault="007E5E8D" w:rsidP="000A2E63">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t xml:space="preserve">Ci provo… </w:t>
      </w:r>
      <w:r w:rsidRPr="00C3217C">
        <w:rPr>
          <w:rFonts w:ascii="Arial" w:hAnsi="Arial" w:cs="Arial"/>
          <w:i/>
          <w:sz w:val="28"/>
          <w:szCs w:val="28"/>
        </w:rPr>
        <w:t xml:space="preserve">(corre via dalla porta sul fondo, mentre arrivano Patrizia e Rocco) </w:t>
      </w:r>
    </w:p>
    <w:p w:rsidR="00330FAE" w:rsidRPr="00C3217C" w:rsidRDefault="007E5E8D" w:rsidP="000A2E63">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Pr="00C3217C">
        <w:rPr>
          <w:rFonts w:ascii="Arial" w:hAnsi="Arial" w:cs="Arial"/>
          <w:i/>
          <w:sz w:val="28"/>
          <w:szCs w:val="28"/>
        </w:rPr>
        <w:t xml:space="preserve">(entra con </w:t>
      </w:r>
      <w:r w:rsidR="008F0BA1" w:rsidRPr="00C3217C">
        <w:rPr>
          <w:rFonts w:ascii="Arial" w:hAnsi="Arial" w:cs="Arial"/>
          <w:i/>
          <w:sz w:val="28"/>
          <w:szCs w:val="28"/>
        </w:rPr>
        <w:t>R</w:t>
      </w:r>
      <w:r w:rsidRPr="00C3217C">
        <w:rPr>
          <w:rFonts w:ascii="Arial" w:hAnsi="Arial" w:cs="Arial"/>
          <w:i/>
          <w:sz w:val="28"/>
          <w:szCs w:val="28"/>
        </w:rPr>
        <w:t xml:space="preserve">occo dalla porta sul fondo) </w:t>
      </w:r>
      <w:r w:rsidRPr="00C3217C">
        <w:rPr>
          <w:rFonts w:ascii="Arial" w:hAnsi="Arial" w:cs="Arial"/>
          <w:sz w:val="28"/>
          <w:szCs w:val="28"/>
        </w:rPr>
        <w:t xml:space="preserve">Zia Caterina, </w:t>
      </w:r>
      <w:r w:rsidR="00330FAE" w:rsidRPr="00C3217C">
        <w:rPr>
          <w:rFonts w:ascii="Arial" w:hAnsi="Arial" w:cs="Arial"/>
          <w:sz w:val="28"/>
          <w:szCs w:val="28"/>
        </w:rPr>
        <w:t>Lui è Rocco…</w:t>
      </w:r>
    </w:p>
    <w:p w:rsidR="00330FAE" w:rsidRPr="00C3217C" w:rsidRDefault="00330FAE" w:rsidP="000A2E63">
      <w:pPr>
        <w:spacing w:before="0" w:after="120" w:line="240" w:lineRule="atLeast"/>
        <w:rPr>
          <w:rFonts w:ascii="Arial" w:hAnsi="Arial" w:cs="Arial"/>
          <w:sz w:val="28"/>
          <w:szCs w:val="28"/>
        </w:rPr>
      </w:pPr>
      <w:r w:rsidRPr="00C3217C">
        <w:rPr>
          <w:rFonts w:ascii="Arial" w:hAnsi="Arial" w:cs="Arial"/>
          <w:sz w:val="28"/>
          <w:szCs w:val="28"/>
        </w:rPr>
        <w:t xml:space="preserve">CATERINA </w:t>
      </w:r>
      <w:r w:rsidRPr="00C3217C">
        <w:rPr>
          <w:rFonts w:ascii="Arial" w:hAnsi="Arial" w:cs="Arial"/>
          <w:sz w:val="28"/>
          <w:szCs w:val="28"/>
        </w:rPr>
        <w:tab/>
      </w:r>
      <w:r w:rsidRPr="00C3217C">
        <w:rPr>
          <w:rFonts w:ascii="Arial" w:hAnsi="Arial" w:cs="Arial"/>
          <w:i/>
          <w:sz w:val="28"/>
          <w:szCs w:val="28"/>
        </w:rPr>
        <w:t xml:space="preserve">(sottovoce a </w:t>
      </w:r>
      <w:r w:rsidR="002643D8" w:rsidRPr="00C3217C">
        <w:rPr>
          <w:rFonts w:ascii="Arial" w:hAnsi="Arial" w:cs="Arial"/>
          <w:i/>
          <w:sz w:val="28"/>
          <w:szCs w:val="28"/>
        </w:rPr>
        <w:t>P</w:t>
      </w:r>
      <w:r w:rsidRPr="00C3217C">
        <w:rPr>
          <w:rFonts w:ascii="Arial" w:hAnsi="Arial" w:cs="Arial"/>
          <w:i/>
          <w:sz w:val="28"/>
          <w:szCs w:val="28"/>
        </w:rPr>
        <w:t xml:space="preserve">atrizia) </w:t>
      </w:r>
      <w:r w:rsidRPr="00C3217C">
        <w:rPr>
          <w:rFonts w:ascii="Arial" w:hAnsi="Arial" w:cs="Arial"/>
          <w:sz w:val="28"/>
          <w:szCs w:val="28"/>
        </w:rPr>
        <w:t>‘O Lupo? Uh, mamma</w:t>
      </w:r>
      <w:r w:rsidR="00073625">
        <w:rPr>
          <w:rFonts w:ascii="Arial" w:hAnsi="Arial" w:cs="Arial"/>
          <w:sz w:val="28"/>
          <w:szCs w:val="28"/>
        </w:rPr>
        <w:t xml:space="preserve"> </w:t>
      </w:r>
      <w:r w:rsidRPr="00C3217C">
        <w:rPr>
          <w:rFonts w:ascii="Arial" w:hAnsi="Arial" w:cs="Arial"/>
          <w:sz w:val="28"/>
          <w:szCs w:val="28"/>
        </w:rPr>
        <w:t>mia</w:t>
      </w:r>
      <w:r w:rsidR="00073625">
        <w:rPr>
          <w:rFonts w:ascii="Arial" w:hAnsi="Arial" w:cs="Arial"/>
          <w:sz w:val="28"/>
          <w:szCs w:val="28"/>
        </w:rPr>
        <w:t>,</w:t>
      </w:r>
      <w:r w:rsidRPr="00C3217C">
        <w:rPr>
          <w:rFonts w:ascii="Arial" w:hAnsi="Arial" w:cs="Arial"/>
          <w:sz w:val="28"/>
          <w:szCs w:val="28"/>
        </w:rPr>
        <w:t xml:space="preserve"> è pure curto!</w:t>
      </w:r>
    </w:p>
    <w:p w:rsidR="00330FAE" w:rsidRPr="00C3217C" w:rsidRDefault="00330FAE" w:rsidP="000A2E63">
      <w:pPr>
        <w:spacing w:before="0" w:after="120" w:line="240" w:lineRule="atLeast"/>
        <w:rPr>
          <w:rFonts w:ascii="Arial" w:hAnsi="Arial" w:cs="Arial"/>
          <w:i/>
          <w:sz w:val="28"/>
          <w:szCs w:val="28"/>
        </w:rPr>
      </w:pPr>
      <w:r w:rsidRPr="00C3217C">
        <w:rPr>
          <w:rFonts w:ascii="Arial" w:hAnsi="Arial" w:cs="Arial"/>
          <w:sz w:val="28"/>
          <w:szCs w:val="28"/>
        </w:rPr>
        <w:lastRenderedPageBreak/>
        <w:t>ROCCO</w:t>
      </w:r>
      <w:r w:rsidRPr="00C3217C">
        <w:rPr>
          <w:rFonts w:ascii="Arial" w:hAnsi="Arial" w:cs="Arial"/>
          <w:sz w:val="28"/>
          <w:szCs w:val="28"/>
        </w:rPr>
        <w:tab/>
        <w:t>Piacere, Rocco Lupo.</w:t>
      </w:r>
      <w:r w:rsidRPr="00C3217C">
        <w:rPr>
          <w:rFonts w:ascii="Arial" w:hAnsi="Arial" w:cs="Arial"/>
          <w:i/>
          <w:sz w:val="28"/>
          <w:szCs w:val="28"/>
        </w:rPr>
        <w:t xml:space="preserve">  </w:t>
      </w:r>
    </w:p>
    <w:p w:rsidR="00330FAE" w:rsidRPr="00C3217C" w:rsidRDefault="00330FAE" w:rsidP="000A2E63">
      <w:pPr>
        <w:spacing w:before="0" w:after="120" w:line="240" w:lineRule="atLeast"/>
        <w:rPr>
          <w:rFonts w:ascii="Arial" w:hAnsi="Arial" w:cs="Arial"/>
          <w:sz w:val="28"/>
          <w:szCs w:val="28"/>
        </w:rPr>
      </w:pPr>
    </w:p>
    <w:p w:rsidR="007E5E8D" w:rsidRPr="00C3217C" w:rsidRDefault="00330FAE" w:rsidP="000A2E63">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 xml:space="preserve">Zia, </w:t>
      </w:r>
      <w:r w:rsidR="007E5E8D" w:rsidRPr="00C3217C">
        <w:rPr>
          <w:rFonts w:ascii="Arial" w:hAnsi="Arial" w:cs="Arial"/>
          <w:sz w:val="28"/>
          <w:szCs w:val="28"/>
        </w:rPr>
        <w:t>ma che è successo? Ho incrociato Paola che se ne andava talmente nervosa che, quando l’ho salutata</w:t>
      </w:r>
      <w:r w:rsidR="0051258D" w:rsidRPr="00C3217C">
        <w:rPr>
          <w:rFonts w:ascii="Arial" w:hAnsi="Arial" w:cs="Arial"/>
          <w:sz w:val="28"/>
          <w:szCs w:val="28"/>
        </w:rPr>
        <w:t xml:space="preserve"> mi ha detto: “Ma vaffanculo pure tu”; io le ho detto: “Neh, ma ch’hê passato?” e non mi ha nemmeno risposto; poi Tiberio per poco non mi buttava a terra per rincorrerla… si può sapere?</w:t>
      </w:r>
    </w:p>
    <w:p w:rsidR="00330FAE" w:rsidRPr="00C3217C" w:rsidRDefault="0051258D" w:rsidP="00330FAE">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E vorrei saperlo pure io! L’unica cosa che so è che, prima di dirlo a te, il vaffanculo lo aveva detto a Tiberio!</w:t>
      </w:r>
      <w:r w:rsidR="00330FAE" w:rsidRPr="00C3217C">
        <w:rPr>
          <w:rFonts w:ascii="Arial" w:hAnsi="Arial" w:cs="Arial"/>
          <w:sz w:val="28"/>
          <w:szCs w:val="28"/>
        </w:rPr>
        <w:t xml:space="preserve"> </w:t>
      </w:r>
      <w:r w:rsidR="00330FAE" w:rsidRPr="00C3217C">
        <w:rPr>
          <w:rFonts w:ascii="Arial" w:hAnsi="Arial" w:cs="Arial"/>
          <w:sz w:val="28"/>
          <w:szCs w:val="28"/>
        </w:rPr>
        <w:tab/>
      </w:r>
    </w:p>
    <w:p w:rsidR="0051258D" w:rsidRPr="00C3217C" w:rsidRDefault="0051258D" w:rsidP="000A2E63">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Non fateci caso, signora Caterina, noi ragazzi siamo fatti così.</w:t>
      </w:r>
    </w:p>
    <w:p w:rsidR="0051258D" w:rsidRPr="00C3217C" w:rsidRDefault="0051258D" w:rsidP="000A2E63">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Ve mannate affanculo?</w:t>
      </w:r>
    </w:p>
    <w:p w:rsidR="0051258D" w:rsidRPr="00C3217C" w:rsidRDefault="0051258D" w:rsidP="000A2E63">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No, che avete capito? Litighiamo per delle sciocchezze e poi facciamo pace; stiamo un poco tranquilli e alla prima occasione litighiamo di nuovo… ve l’ho detto: siamo fatti così!</w:t>
      </w:r>
    </w:p>
    <w:p w:rsidR="0051258D" w:rsidRPr="00C3217C" w:rsidRDefault="0051258D" w:rsidP="000A2E63">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 xml:space="preserve">E site fatte ‘na schifezza! </w:t>
      </w:r>
      <w:r w:rsidR="007E3CBE" w:rsidRPr="00C3217C">
        <w:rPr>
          <w:rFonts w:ascii="Arial" w:hAnsi="Arial" w:cs="Arial"/>
          <w:sz w:val="28"/>
          <w:szCs w:val="28"/>
        </w:rPr>
        <w:t>Que</w:t>
      </w:r>
      <w:r w:rsidR="00901608" w:rsidRPr="00C3217C">
        <w:rPr>
          <w:rFonts w:ascii="Arial" w:hAnsi="Arial" w:cs="Arial"/>
          <w:sz w:val="28"/>
          <w:szCs w:val="28"/>
        </w:rPr>
        <w:t>lla figlia mia no</w:t>
      </w:r>
      <w:r w:rsidRPr="00C3217C">
        <w:rPr>
          <w:rFonts w:ascii="Arial" w:hAnsi="Arial" w:cs="Arial"/>
          <w:sz w:val="28"/>
          <w:szCs w:val="28"/>
        </w:rPr>
        <w:t xml:space="preserve">n la capisco più… </w:t>
      </w:r>
      <w:r w:rsidR="00901608" w:rsidRPr="00C3217C">
        <w:rPr>
          <w:rFonts w:ascii="Arial" w:hAnsi="Arial" w:cs="Arial"/>
          <w:sz w:val="28"/>
          <w:szCs w:val="28"/>
        </w:rPr>
        <w:t>sta sempre nervosa</w:t>
      </w:r>
      <w:r w:rsidR="007E3CBE" w:rsidRPr="00C3217C">
        <w:rPr>
          <w:rFonts w:ascii="Arial" w:hAnsi="Arial" w:cs="Arial"/>
          <w:sz w:val="28"/>
          <w:szCs w:val="28"/>
        </w:rPr>
        <w:t>,</w:t>
      </w:r>
      <w:r w:rsidR="00901608" w:rsidRPr="00C3217C">
        <w:rPr>
          <w:rFonts w:ascii="Arial" w:hAnsi="Arial" w:cs="Arial"/>
          <w:sz w:val="28"/>
          <w:szCs w:val="28"/>
        </w:rPr>
        <w:t xml:space="preserve"> è diventata scostante… </w:t>
      </w:r>
      <w:r w:rsidRPr="00C3217C">
        <w:rPr>
          <w:rFonts w:ascii="Arial" w:hAnsi="Arial" w:cs="Arial"/>
          <w:sz w:val="28"/>
          <w:szCs w:val="28"/>
        </w:rPr>
        <w:t>mah, speriamo che sia una cosa passeggera!</w:t>
      </w:r>
    </w:p>
    <w:p w:rsidR="0051258D" w:rsidRPr="00C3217C" w:rsidRDefault="005B5504" w:rsidP="000A2E63">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Zia Caterina, devo darti una notizia bomba!</w:t>
      </w:r>
    </w:p>
    <w:p w:rsidR="005B5504" w:rsidRPr="00C3217C" w:rsidRDefault="005B5504" w:rsidP="000A2E63">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Eh, bomba… e che sarà mai?</w:t>
      </w:r>
    </w:p>
    <w:p w:rsidR="005B5504" w:rsidRPr="00C3217C" w:rsidRDefault="005B5504" w:rsidP="000A2E63">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Riguarda mamma!</w:t>
      </w:r>
    </w:p>
    <w:p w:rsidR="005B5504" w:rsidRPr="00C3217C" w:rsidRDefault="005B5504" w:rsidP="005B5504">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r>
      <w:r w:rsidR="00682832" w:rsidRPr="00C3217C">
        <w:rPr>
          <w:rFonts w:ascii="Arial" w:hAnsi="Arial" w:cs="Arial"/>
          <w:i/>
          <w:sz w:val="28"/>
          <w:szCs w:val="28"/>
        </w:rPr>
        <w:t>(preoccupa</w:t>
      </w:r>
      <w:r w:rsidRPr="00C3217C">
        <w:rPr>
          <w:rFonts w:ascii="Arial" w:hAnsi="Arial" w:cs="Arial"/>
          <w:i/>
          <w:sz w:val="28"/>
          <w:szCs w:val="28"/>
        </w:rPr>
        <w:t>to)</w:t>
      </w:r>
      <w:r w:rsidRPr="00C3217C">
        <w:rPr>
          <w:rFonts w:ascii="Arial" w:hAnsi="Arial" w:cs="Arial"/>
          <w:sz w:val="28"/>
          <w:szCs w:val="28"/>
        </w:rPr>
        <w:t xml:space="preserve"> Patrizia, ma lascia stare, alla signora Caterina non interessa!</w:t>
      </w:r>
    </w:p>
    <w:p w:rsidR="007E5E8D" w:rsidRPr="00C3217C" w:rsidRDefault="005B5504" w:rsidP="000A2E63">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No, invece glielo voglio dire: Zia, indovina che ha fatto mamma?</w:t>
      </w:r>
    </w:p>
    <w:p w:rsidR="005B5504" w:rsidRPr="00C3217C" w:rsidRDefault="005B5504" w:rsidP="000A2E63">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Patrizia!</w:t>
      </w:r>
    </w:p>
    <w:p w:rsidR="005B5504" w:rsidRPr="00C3217C" w:rsidRDefault="005B5504" w:rsidP="000A2E63">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Che ha fatto?</w:t>
      </w:r>
    </w:p>
    <w:p w:rsidR="00901608" w:rsidRPr="00C3217C" w:rsidRDefault="005B5504" w:rsidP="000A2E63">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00901608" w:rsidRPr="00C3217C">
        <w:rPr>
          <w:rFonts w:ascii="Arial" w:hAnsi="Arial" w:cs="Arial"/>
          <w:sz w:val="28"/>
          <w:szCs w:val="28"/>
        </w:rPr>
        <w:t>Indovina?</w:t>
      </w:r>
    </w:p>
    <w:p w:rsidR="00901608" w:rsidRPr="00C3217C" w:rsidRDefault="00901608" w:rsidP="000A2E63">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Patrì, che ne saccio?</w:t>
      </w:r>
    </w:p>
    <w:p w:rsidR="005B5504" w:rsidRPr="00C3217C" w:rsidRDefault="00901608" w:rsidP="000A2E63">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r>
      <w:r w:rsidR="005B5504" w:rsidRPr="00C3217C">
        <w:rPr>
          <w:rFonts w:ascii="Arial" w:hAnsi="Arial" w:cs="Arial"/>
          <w:sz w:val="28"/>
          <w:szCs w:val="28"/>
        </w:rPr>
        <w:t>Mi ha dato il permesso di andare in vacanza con Rocco e gli amici! Non è meraviglioso?</w:t>
      </w:r>
    </w:p>
    <w:p w:rsidR="00884181" w:rsidRPr="00C3217C" w:rsidRDefault="00884181" w:rsidP="000A2E63">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r>
      <w:r w:rsidRPr="00C3217C">
        <w:rPr>
          <w:rFonts w:ascii="Arial" w:hAnsi="Arial" w:cs="Arial"/>
          <w:i/>
          <w:sz w:val="28"/>
          <w:szCs w:val="28"/>
        </w:rPr>
        <w:t xml:space="preserve">(sospira) </w:t>
      </w:r>
      <w:r w:rsidRPr="00C3217C">
        <w:rPr>
          <w:rFonts w:ascii="Arial" w:hAnsi="Arial" w:cs="Arial"/>
          <w:sz w:val="28"/>
          <w:szCs w:val="28"/>
        </w:rPr>
        <w:t xml:space="preserve">E come, no? </w:t>
      </w:r>
    </w:p>
    <w:p w:rsidR="00884181" w:rsidRPr="00C3217C" w:rsidRDefault="00884181" w:rsidP="000A2E63">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 xml:space="preserve">Neh, ma che sta succedendo in questa casa? Stanno ascenno pazze tutte quante? Giulia ti ha dato il permesso di… </w:t>
      </w:r>
      <w:r w:rsidR="007E3CBE" w:rsidRPr="00C3217C">
        <w:rPr>
          <w:rFonts w:ascii="Arial" w:hAnsi="Arial" w:cs="Arial"/>
          <w:sz w:val="28"/>
          <w:szCs w:val="28"/>
        </w:rPr>
        <w:t>Patrì</w:t>
      </w:r>
      <w:r w:rsidR="00901608" w:rsidRPr="00C3217C">
        <w:rPr>
          <w:rFonts w:ascii="Arial" w:hAnsi="Arial" w:cs="Arial"/>
          <w:sz w:val="28"/>
          <w:szCs w:val="28"/>
        </w:rPr>
        <w:t xml:space="preserve">, </w:t>
      </w:r>
      <w:r w:rsidRPr="00C3217C">
        <w:rPr>
          <w:rFonts w:ascii="Arial" w:hAnsi="Arial" w:cs="Arial"/>
          <w:sz w:val="28"/>
          <w:szCs w:val="28"/>
        </w:rPr>
        <w:t>dove l’hai preso?</w:t>
      </w:r>
    </w:p>
    <w:p w:rsidR="00884181" w:rsidRPr="00C3217C" w:rsidRDefault="00884181" w:rsidP="000A2E63">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Che cosa?</w:t>
      </w:r>
    </w:p>
    <w:p w:rsidR="00884181" w:rsidRPr="00C3217C" w:rsidRDefault="00884181" w:rsidP="000A2E63">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Il fucile con cui l’hai minacciata! Solo così può avertelo dato.</w:t>
      </w:r>
    </w:p>
    <w:p w:rsidR="00884181" w:rsidRPr="00C3217C" w:rsidRDefault="00884181" w:rsidP="000A2E63">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Ma quale fucile, Zia! Mamma è una donna</w:t>
      </w:r>
      <w:r w:rsidR="00901608" w:rsidRPr="00C3217C">
        <w:rPr>
          <w:rFonts w:ascii="Arial" w:hAnsi="Arial" w:cs="Arial"/>
          <w:sz w:val="28"/>
          <w:szCs w:val="28"/>
        </w:rPr>
        <w:t xml:space="preserve"> giovane ed è</w:t>
      </w:r>
      <w:r w:rsidRPr="00C3217C">
        <w:rPr>
          <w:rFonts w:ascii="Arial" w:hAnsi="Arial" w:cs="Arial"/>
          <w:sz w:val="28"/>
          <w:szCs w:val="28"/>
        </w:rPr>
        <w:t xml:space="preserve"> </w:t>
      </w:r>
      <w:r w:rsidR="00ED0F84" w:rsidRPr="00C3217C">
        <w:rPr>
          <w:rFonts w:ascii="Arial" w:hAnsi="Arial" w:cs="Arial"/>
          <w:sz w:val="28"/>
          <w:szCs w:val="28"/>
        </w:rPr>
        <w:t xml:space="preserve">molto </w:t>
      </w:r>
      <w:r w:rsidRPr="00C3217C">
        <w:rPr>
          <w:rFonts w:ascii="Arial" w:hAnsi="Arial" w:cs="Arial"/>
          <w:sz w:val="28"/>
          <w:szCs w:val="28"/>
        </w:rPr>
        <w:t>comprensiva</w:t>
      </w:r>
      <w:r w:rsidR="00ED0F84" w:rsidRPr="00C3217C">
        <w:rPr>
          <w:rFonts w:ascii="Arial" w:hAnsi="Arial" w:cs="Arial"/>
          <w:sz w:val="28"/>
          <w:szCs w:val="28"/>
        </w:rPr>
        <w:t>; mi vuole bene</w:t>
      </w:r>
      <w:r w:rsidRPr="00C3217C">
        <w:rPr>
          <w:rFonts w:ascii="Arial" w:hAnsi="Arial" w:cs="Arial"/>
          <w:sz w:val="28"/>
          <w:szCs w:val="28"/>
        </w:rPr>
        <w:t xml:space="preserve"> ed ha fiducia in me!</w:t>
      </w:r>
    </w:p>
    <w:p w:rsidR="00884181" w:rsidRPr="00C3217C" w:rsidRDefault="00884181" w:rsidP="000A2E63">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E</w:t>
      </w:r>
      <w:r w:rsidR="000305E6" w:rsidRPr="00C3217C">
        <w:rPr>
          <w:rFonts w:ascii="Arial" w:hAnsi="Arial" w:cs="Arial"/>
          <w:sz w:val="28"/>
          <w:szCs w:val="28"/>
        </w:rPr>
        <w:t xml:space="preserve"> tuo padre</w:t>
      </w:r>
      <w:r w:rsidR="006A6E50" w:rsidRPr="00C3217C">
        <w:rPr>
          <w:rFonts w:ascii="Arial" w:hAnsi="Arial" w:cs="Arial"/>
          <w:sz w:val="28"/>
          <w:szCs w:val="28"/>
        </w:rPr>
        <w:t>?</w:t>
      </w:r>
    </w:p>
    <w:p w:rsidR="00901608" w:rsidRPr="00C3217C" w:rsidRDefault="00901608" w:rsidP="000A2E63">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 xml:space="preserve">Perché, conta qualcosa? </w:t>
      </w:r>
    </w:p>
    <w:p w:rsidR="00901608" w:rsidRPr="00C3217C" w:rsidRDefault="00901608" w:rsidP="000A2E63">
      <w:pPr>
        <w:spacing w:before="0" w:after="120" w:line="240" w:lineRule="atLeast"/>
        <w:rPr>
          <w:rFonts w:ascii="Arial" w:hAnsi="Arial" w:cs="Arial"/>
          <w:sz w:val="28"/>
          <w:szCs w:val="28"/>
        </w:rPr>
      </w:pPr>
      <w:r w:rsidRPr="00C3217C">
        <w:rPr>
          <w:rFonts w:ascii="Arial" w:hAnsi="Arial" w:cs="Arial"/>
          <w:sz w:val="28"/>
          <w:szCs w:val="28"/>
        </w:rPr>
        <w:lastRenderedPageBreak/>
        <w:t>ROCCO</w:t>
      </w:r>
      <w:r w:rsidRPr="00C3217C">
        <w:rPr>
          <w:rFonts w:ascii="Arial" w:hAnsi="Arial" w:cs="Arial"/>
          <w:sz w:val="28"/>
          <w:szCs w:val="28"/>
        </w:rPr>
        <w:tab/>
        <w:t>Patrizia!</w:t>
      </w:r>
    </w:p>
    <w:p w:rsidR="00901608" w:rsidRPr="00C3217C" w:rsidRDefault="00901608" w:rsidP="000A2E63">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No, ha ragione: Oreste si fida ciecamente di quello che decide Giulia, non la contraddirebbe mai… e che vi devo dire? Buone vacanze!</w:t>
      </w:r>
    </w:p>
    <w:p w:rsidR="00ED0F84" w:rsidRPr="00C3217C" w:rsidRDefault="00ED0F84" w:rsidP="000A2E63">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Mamma mia, pare che vi dispiac</w:t>
      </w:r>
      <w:r w:rsidR="00073625">
        <w:rPr>
          <w:rFonts w:ascii="Arial" w:hAnsi="Arial" w:cs="Arial"/>
          <w:sz w:val="28"/>
          <w:szCs w:val="28"/>
        </w:rPr>
        <w:t>cia</w:t>
      </w:r>
      <w:r w:rsidRPr="00C3217C">
        <w:rPr>
          <w:rFonts w:ascii="Arial" w:hAnsi="Arial" w:cs="Arial"/>
          <w:sz w:val="28"/>
          <w:szCs w:val="28"/>
        </w:rPr>
        <w:t>… non siete contenta per Patrizia?</w:t>
      </w:r>
    </w:p>
    <w:p w:rsidR="00ED0F84" w:rsidRPr="00C3217C" w:rsidRDefault="00ED0F84" w:rsidP="000A2E63">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Rocco, non è questo, sono preoccupata per Paola e Tiberio…</w:t>
      </w:r>
    </w:p>
    <w:p w:rsidR="00ED0F84" w:rsidRPr="00C3217C" w:rsidRDefault="00ED0F84" w:rsidP="000A2E63">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Ma non è il caso, vedrete che quando tornano avranno già fatto pace.</w:t>
      </w:r>
    </w:p>
    <w:p w:rsidR="00ED0F84" w:rsidRPr="00C3217C" w:rsidRDefault="00ED0F84" w:rsidP="000A2E63">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Pr="00C3217C">
        <w:rPr>
          <w:rFonts w:ascii="Arial" w:hAnsi="Arial" w:cs="Arial"/>
          <w:i/>
          <w:sz w:val="28"/>
          <w:szCs w:val="28"/>
        </w:rPr>
        <w:t xml:space="preserve">(entra dal fondo a sinistra) </w:t>
      </w:r>
      <w:r w:rsidRPr="00C3217C">
        <w:rPr>
          <w:rFonts w:ascii="Arial" w:hAnsi="Arial" w:cs="Arial"/>
          <w:sz w:val="28"/>
          <w:szCs w:val="28"/>
        </w:rPr>
        <w:t>Chi deve fare pace?</w:t>
      </w:r>
    </w:p>
    <w:p w:rsidR="00E60D91" w:rsidRPr="00C3217C" w:rsidRDefault="00E60D91" w:rsidP="000A2E63">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No, niente… Paola e Tiberio hanno avuto una piccola discussione…</w:t>
      </w:r>
    </w:p>
    <w:p w:rsidR="00E60D91" w:rsidRPr="00C3217C" w:rsidRDefault="00E60D91" w:rsidP="000A2E63">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Paola lo ha mandato affanculo!</w:t>
      </w:r>
    </w:p>
    <w:p w:rsidR="00E60D91" w:rsidRPr="00C3217C" w:rsidRDefault="00E60D91" w:rsidP="000A2E63">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 xml:space="preserve">All’anema d’‘a piccola discussione! Allora si sono lasciati? Che peccato, Tiberio è </w:t>
      </w:r>
      <w:r w:rsidR="007E3CBE" w:rsidRPr="00C3217C">
        <w:rPr>
          <w:rFonts w:ascii="Arial" w:hAnsi="Arial" w:cs="Arial"/>
          <w:sz w:val="28"/>
          <w:szCs w:val="28"/>
        </w:rPr>
        <w:t xml:space="preserve">un </w:t>
      </w:r>
      <w:r w:rsidRPr="00C3217C">
        <w:rPr>
          <w:rFonts w:ascii="Arial" w:hAnsi="Arial" w:cs="Arial"/>
          <w:sz w:val="28"/>
          <w:szCs w:val="28"/>
        </w:rPr>
        <w:t>così bravo ragazzo…</w:t>
      </w:r>
    </w:p>
    <w:p w:rsidR="00E60D91" w:rsidRPr="00C3217C" w:rsidRDefault="00E60D91" w:rsidP="000A2E63">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Ma quando mai! Avranno litigato per qualche sciocchezza… tu non hai mai mandato affanculo tuo marito?</w:t>
      </w:r>
    </w:p>
    <w:p w:rsidR="00E60D91" w:rsidRPr="00C3217C" w:rsidRDefault="004346F5" w:rsidP="000A2E63">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Io? Un giorno sì e l’altro pure!</w:t>
      </w:r>
    </w:p>
    <w:p w:rsidR="004346F5" w:rsidRPr="00C3217C" w:rsidRDefault="004346F5" w:rsidP="000A2E63">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E non state ancora insieme?</w:t>
      </w:r>
    </w:p>
    <w:p w:rsidR="004346F5" w:rsidRPr="00C3217C" w:rsidRDefault="004346F5" w:rsidP="000A2E63">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E chillo nun ce va maie!</w:t>
      </w:r>
    </w:p>
    <w:p w:rsidR="004346F5" w:rsidRPr="00C3217C" w:rsidRDefault="004346F5" w:rsidP="000A2E63">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r>
      <w:r w:rsidRPr="00C3217C">
        <w:rPr>
          <w:rFonts w:ascii="Arial" w:hAnsi="Arial" w:cs="Arial"/>
          <w:i/>
          <w:sz w:val="28"/>
          <w:szCs w:val="28"/>
        </w:rPr>
        <w:t xml:space="preserve">(entra dal fondo a sinistra) </w:t>
      </w:r>
      <w:r w:rsidRPr="00C3217C">
        <w:rPr>
          <w:rFonts w:ascii="Arial" w:hAnsi="Arial" w:cs="Arial"/>
          <w:sz w:val="28"/>
          <w:szCs w:val="28"/>
        </w:rPr>
        <w:t>Chi ha passato ‘nu guaio?</w:t>
      </w:r>
    </w:p>
    <w:p w:rsidR="00BD024F" w:rsidRPr="00C3217C" w:rsidRDefault="00BD024F" w:rsidP="000A2E63">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Noi, cu’ te! Ma fa’ qualcosa pe’ chelli rrecchie!</w:t>
      </w:r>
    </w:p>
    <w:p w:rsidR="00BD024F" w:rsidRPr="00C3217C" w:rsidRDefault="00BD024F" w:rsidP="000A2E63">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Caterì, nun te capisco, chi se sposa cu’ chelli vvecchie?</w:t>
      </w:r>
    </w:p>
    <w:p w:rsidR="00BD024F" w:rsidRPr="00C3217C" w:rsidRDefault="00BD024F" w:rsidP="000A2E63">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No, io non ce la faccio più, ci rinuncio!</w:t>
      </w:r>
    </w:p>
    <w:p w:rsidR="00BD024F" w:rsidRPr="00C3217C" w:rsidRDefault="00A61772" w:rsidP="000A2E63">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r>
      <w:r w:rsidRPr="00C3217C">
        <w:rPr>
          <w:rFonts w:ascii="Arial" w:hAnsi="Arial" w:cs="Arial"/>
          <w:i/>
          <w:sz w:val="28"/>
          <w:szCs w:val="28"/>
        </w:rPr>
        <w:t xml:space="preserve">(si avvicina a Salvatore ed urla) </w:t>
      </w:r>
      <w:r w:rsidRPr="00C3217C">
        <w:rPr>
          <w:rFonts w:ascii="Arial" w:hAnsi="Arial" w:cs="Arial"/>
          <w:sz w:val="28"/>
          <w:szCs w:val="28"/>
        </w:rPr>
        <w:t>Niente, non è successo niente!</w:t>
      </w:r>
    </w:p>
    <w:p w:rsidR="00A61772" w:rsidRPr="00C3217C" w:rsidRDefault="00A61772" w:rsidP="000A2E63">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r>
      <w:r w:rsidRPr="00C3217C">
        <w:rPr>
          <w:rFonts w:ascii="Arial" w:hAnsi="Arial" w:cs="Arial"/>
          <w:i/>
          <w:sz w:val="28"/>
          <w:szCs w:val="28"/>
        </w:rPr>
        <w:t xml:space="preserve">(fa un salto indietro impaurito) </w:t>
      </w:r>
      <w:r w:rsidRPr="00C3217C">
        <w:rPr>
          <w:rFonts w:ascii="Arial" w:hAnsi="Arial" w:cs="Arial"/>
          <w:sz w:val="28"/>
          <w:szCs w:val="28"/>
        </w:rPr>
        <w:t>Gué e tu ‘a do’ si asciuto… a cuccia!</w:t>
      </w:r>
    </w:p>
    <w:p w:rsidR="00A61772" w:rsidRPr="00C3217C" w:rsidRDefault="00A61772" w:rsidP="000A2E63">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M’ha pigliato pe’ ‘nu cane!</w:t>
      </w:r>
    </w:p>
    <w:p w:rsidR="00A61772" w:rsidRPr="00C3217C" w:rsidRDefault="00A61772" w:rsidP="000A2E63">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‘Nu cane lupo!</w:t>
      </w:r>
    </w:p>
    <w:p w:rsidR="00A61772" w:rsidRPr="00C3217C" w:rsidRDefault="00A61772" w:rsidP="00A61772">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 xml:space="preserve">Zio Salvatore, lui è </w:t>
      </w:r>
      <w:r w:rsidR="002D0F9C" w:rsidRPr="00C3217C">
        <w:rPr>
          <w:rFonts w:ascii="Arial" w:hAnsi="Arial" w:cs="Arial"/>
          <w:sz w:val="28"/>
          <w:szCs w:val="28"/>
        </w:rPr>
        <w:t xml:space="preserve">un mio amico, </w:t>
      </w:r>
      <w:r w:rsidRPr="00C3217C">
        <w:rPr>
          <w:rFonts w:ascii="Arial" w:hAnsi="Arial" w:cs="Arial"/>
          <w:sz w:val="28"/>
          <w:szCs w:val="28"/>
        </w:rPr>
        <w:t>Rocco!</w:t>
      </w:r>
    </w:p>
    <w:p w:rsidR="00A61772" w:rsidRPr="00C3217C" w:rsidRDefault="00A61772" w:rsidP="00A61772">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Che n’aggi’‘a fa’ d’‘o crocco, nunn aggi’‘appennere niente!</w:t>
      </w:r>
    </w:p>
    <w:p w:rsidR="00D176C6" w:rsidRPr="00C3217C" w:rsidRDefault="00D176C6" w:rsidP="00A61772">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007E3CBE" w:rsidRPr="00C3217C">
        <w:rPr>
          <w:rFonts w:ascii="Arial" w:hAnsi="Arial" w:cs="Arial"/>
          <w:i/>
          <w:sz w:val="28"/>
          <w:szCs w:val="28"/>
        </w:rPr>
        <w:t xml:space="preserve">(esasperata) </w:t>
      </w:r>
      <w:r w:rsidRPr="00C3217C">
        <w:rPr>
          <w:rFonts w:ascii="Arial" w:hAnsi="Arial" w:cs="Arial"/>
          <w:sz w:val="28"/>
          <w:szCs w:val="28"/>
        </w:rPr>
        <w:t>Zio, perché non vai a vedere come sta don Filiberto?</w:t>
      </w:r>
    </w:p>
    <w:p w:rsidR="00D176C6" w:rsidRPr="00C3217C" w:rsidRDefault="00D176C6" w:rsidP="00A61772">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Aggi’ ‘a i’ vede’ o’ cuncerto? Qua’ cuncerto? Me state ‘nzallanenno!</w:t>
      </w:r>
    </w:p>
    <w:p w:rsidR="007E3CBE" w:rsidRPr="00C3217C" w:rsidRDefault="007E3CBE" w:rsidP="00A61772">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No, basta, basta… ma che male ho fatto?</w:t>
      </w:r>
    </w:p>
    <w:p w:rsidR="00A31CA1" w:rsidRPr="00C3217C" w:rsidRDefault="00A31CA1" w:rsidP="00A61772">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r>
      <w:r w:rsidRPr="00C3217C">
        <w:rPr>
          <w:rFonts w:ascii="Arial" w:hAnsi="Arial" w:cs="Arial"/>
          <w:i/>
          <w:sz w:val="28"/>
          <w:szCs w:val="28"/>
        </w:rPr>
        <w:t xml:space="preserve">(a Sofia) </w:t>
      </w:r>
      <w:r w:rsidRPr="00C3217C">
        <w:rPr>
          <w:rFonts w:ascii="Arial" w:hAnsi="Arial" w:cs="Arial"/>
          <w:sz w:val="28"/>
          <w:szCs w:val="28"/>
        </w:rPr>
        <w:t>L’hanno dato ‘o sfratto? Ma qua’ sfratto, chella ‘a casa è ‘a vosta!</w:t>
      </w:r>
    </w:p>
    <w:p w:rsidR="00D176C6" w:rsidRPr="00C3217C" w:rsidRDefault="00A31CA1" w:rsidP="00A61772">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Pr="00C3217C">
        <w:rPr>
          <w:rFonts w:ascii="Arial" w:hAnsi="Arial" w:cs="Arial"/>
          <w:i/>
          <w:sz w:val="28"/>
          <w:szCs w:val="28"/>
        </w:rPr>
        <w:t xml:space="preserve">(per mettere fine agli equivoci, a voce alta e a gesti) </w:t>
      </w:r>
      <w:r w:rsidRPr="00C3217C">
        <w:rPr>
          <w:rFonts w:ascii="Arial" w:hAnsi="Arial" w:cs="Arial"/>
          <w:sz w:val="28"/>
          <w:szCs w:val="28"/>
        </w:rPr>
        <w:t>Zio Salvatore, perché non raccont</w:t>
      </w:r>
      <w:r w:rsidR="00E13C8B" w:rsidRPr="00C3217C">
        <w:rPr>
          <w:rFonts w:ascii="Arial" w:hAnsi="Arial" w:cs="Arial"/>
          <w:sz w:val="28"/>
          <w:szCs w:val="28"/>
        </w:rPr>
        <w:t>i</w:t>
      </w:r>
      <w:r w:rsidRPr="00C3217C">
        <w:rPr>
          <w:rFonts w:ascii="Arial" w:hAnsi="Arial" w:cs="Arial"/>
          <w:sz w:val="28"/>
          <w:szCs w:val="28"/>
        </w:rPr>
        <w:t xml:space="preserve"> a Rocco come </w:t>
      </w:r>
      <w:r w:rsidR="00E13C8B" w:rsidRPr="00C3217C">
        <w:rPr>
          <w:rFonts w:ascii="Arial" w:hAnsi="Arial" w:cs="Arial"/>
          <w:sz w:val="28"/>
          <w:szCs w:val="28"/>
        </w:rPr>
        <w:t>hai</w:t>
      </w:r>
      <w:r w:rsidRPr="00C3217C">
        <w:rPr>
          <w:rFonts w:ascii="Arial" w:hAnsi="Arial" w:cs="Arial"/>
          <w:sz w:val="28"/>
          <w:szCs w:val="28"/>
        </w:rPr>
        <w:t xml:space="preserve"> conosciuto don Filiberto?</w:t>
      </w:r>
    </w:p>
    <w:p w:rsidR="00E13C8B" w:rsidRPr="00C3217C" w:rsidRDefault="00A31CA1" w:rsidP="00E13C8B">
      <w:pPr>
        <w:spacing w:before="0" w:after="120" w:line="240" w:lineRule="atLeast"/>
        <w:rPr>
          <w:rFonts w:ascii="Arial" w:hAnsi="Arial" w:cs="Arial"/>
          <w:sz w:val="28"/>
          <w:szCs w:val="28"/>
        </w:rPr>
      </w:pPr>
      <w:r w:rsidRPr="00C3217C">
        <w:rPr>
          <w:rFonts w:ascii="Arial" w:hAnsi="Arial" w:cs="Arial"/>
          <w:sz w:val="28"/>
          <w:szCs w:val="28"/>
        </w:rPr>
        <w:lastRenderedPageBreak/>
        <w:t>SALVATORE</w:t>
      </w:r>
      <w:r w:rsidRPr="00C3217C">
        <w:rPr>
          <w:rFonts w:ascii="Arial" w:hAnsi="Arial" w:cs="Arial"/>
          <w:sz w:val="28"/>
          <w:szCs w:val="28"/>
        </w:rPr>
        <w:tab/>
        <w:t>Ah, ‘o fatto d’‘a banana?</w:t>
      </w:r>
      <w:r w:rsidR="00E13C8B" w:rsidRPr="00C3217C">
        <w:rPr>
          <w:rFonts w:ascii="Arial" w:hAnsi="Arial" w:cs="Arial"/>
          <w:sz w:val="28"/>
          <w:szCs w:val="28"/>
        </w:rPr>
        <w:t xml:space="preserve"> </w:t>
      </w:r>
      <w:r w:rsidR="00E13C8B" w:rsidRPr="00C3217C">
        <w:rPr>
          <w:rFonts w:ascii="Arial" w:hAnsi="Arial" w:cs="Arial"/>
          <w:i/>
          <w:sz w:val="28"/>
          <w:szCs w:val="28"/>
        </w:rPr>
        <w:t xml:space="preserve">(si schernisce) </w:t>
      </w:r>
      <w:r w:rsidR="00E13C8B" w:rsidRPr="00C3217C">
        <w:rPr>
          <w:rFonts w:ascii="Arial" w:hAnsi="Arial" w:cs="Arial"/>
          <w:sz w:val="28"/>
          <w:szCs w:val="28"/>
        </w:rPr>
        <w:t>Ma ‘o sapite già… c’‘o conto a fa’?</w:t>
      </w:r>
    </w:p>
    <w:p w:rsidR="00E13C8B" w:rsidRPr="00C3217C" w:rsidRDefault="00E13C8B" w:rsidP="00A61772">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 xml:space="preserve">Dai, Zio, </w:t>
      </w:r>
      <w:r w:rsidRPr="00C3217C">
        <w:rPr>
          <w:rFonts w:ascii="Arial" w:hAnsi="Arial" w:cs="Arial"/>
          <w:i/>
          <w:sz w:val="28"/>
          <w:szCs w:val="28"/>
        </w:rPr>
        <w:t xml:space="preserve">(indicando Rocco) </w:t>
      </w:r>
      <w:r w:rsidRPr="00C3217C">
        <w:rPr>
          <w:rFonts w:ascii="Arial" w:hAnsi="Arial" w:cs="Arial"/>
          <w:sz w:val="28"/>
          <w:szCs w:val="28"/>
        </w:rPr>
        <w:t>Rocco non lo sa…</w:t>
      </w:r>
    </w:p>
    <w:p w:rsidR="00E13C8B" w:rsidRPr="00C3217C" w:rsidRDefault="00E13C8B" w:rsidP="00A61772">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Ah, è isso ‘o crocco… a me</w:t>
      </w:r>
      <w:r w:rsidR="008F0BA1" w:rsidRPr="00C3217C">
        <w:rPr>
          <w:rFonts w:ascii="Arial" w:hAnsi="Arial" w:cs="Arial"/>
          <w:sz w:val="28"/>
          <w:szCs w:val="28"/>
        </w:rPr>
        <w:t>,</w:t>
      </w:r>
      <w:r w:rsidRPr="00C3217C">
        <w:rPr>
          <w:rFonts w:ascii="Arial" w:hAnsi="Arial" w:cs="Arial"/>
          <w:sz w:val="28"/>
          <w:szCs w:val="28"/>
        </w:rPr>
        <w:t xml:space="preserve"> me pareva ‘nu lupo…</w:t>
      </w:r>
    </w:p>
    <w:p w:rsidR="00E13C8B" w:rsidRPr="00C3217C" w:rsidRDefault="00E13C8B" w:rsidP="00A61772">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Sì, signor Salvatore, raccontate, sono curioso…</w:t>
      </w:r>
    </w:p>
    <w:p w:rsidR="00E13C8B" w:rsidRPr="00C3217C" w:rsidRDefault="00E13C8B" w:rsidP="00A61772">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Avite visto? È pure furioso!</w:t>
      </w:r>
    </w:p>
    <w:p w:rsidR="00E13C8B" w:rsidRPr="00C3217C" w:rsidRDefault="00E13C8B" w:rsidP="00A61772">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Su, Zio, racconta!</w:t>
      </w:r>
    </w:p>
    <w:p w:rsidR="00E13C8B" w:rsidRPr="00C3217C" w:rsidRDefault="00E13C8B" w:rsidP="00A61772">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r>
      <w:r w:rsidRPr="00C3217C">
        <w:rPr>
          <w:rFonts w:ascii="Arial" w:hAnsi="Arial" w:cs="Arial"/>
          <w:i/>
          <w:sz w:val="28"/>
          <w:szCs w:val="28"/>
        </w:rPr>
        <w:t xml:space="preserve">(accondiscendente) </w:t>
      </w:r>
      <w:r w:rsidRPr="00C3217C">
        <w:rPr>
          <w:rFonts w:ascii="Arial" w:hAnsi="Arial" w:cs="Arial"/>
          <w:sz w:val="28"/>
          <w:szCs w:val="28"/>
        </w:rPr>
        <w:t>E va bene… Ogni mese, io vaco a piglià ‘a pensione a’ posta a piazza degli artisti; ‘nu paro d’anne fa, era ‘</w:t>
      </w:r>
      <w:r w:rsidR="005A302C" w:rsidRPr="00C3217C">
        <w:rPr>
          <w:rFonts w:ascii="Arial" w:hAnsi="Arial" w:cs="Arial"/>
          <w:sz w:val="28"/>
          <w:szCs w:val="28"/>
        </w:rPr>
        <w:t>e</w:t>
      </w:r>
      <w:r w:rsidRPr="00C3217C">
        <w:rPr>
          <w:rFonts w:ascii="Arial" w:hAnsi="Arial" w:cs="Arial"/>
          <w:sz w:val="28"/>
          <w:szCs w:val="28"/>
        </w:rPr>
        <w:t xml:space="preserve"> matina ambressa, </w:t>
      </w:r>
      <w:r w:rsidR="00C95991" w:rsidRPr="00C3217C">
        <w:rPr>
          <w:rFonts w:ascii="Arial" w:hAnsi="Arial" w:cs="Arial"/>
          <w:sz w:val="28"/>
          <w:szCs w:val="28"/>
        </w:rPr>
        <w:t xml:space="preserve">avevo </w:t>
      </w:r>
      <w:r w:rsidRPr="00C3217C">
        <w:rPr>
          <w:rFonts w:ascii="Arial" w:hAnsi="Arial" w:cs="Arial"/>
          <w:sz w:val="28"/>
          <w:szCs w:val="28"/>
        </w:rPr>
        <w:t>pigliat</w:t>
      </w:r>
      <w:r w:rsidR="00C95991" w:rsidRPr="00C3217C">
        <w:rPr>
          <w:rFonts w:ascii="Arial" w:hAnsi="Arial" w:cs="Arial"/>
          <w:sz w:val="28"/>
          <w:szCs w:val="28"/>
        </w:rPr>
        <w:t>o</w:t>
      </w:r>
      <w:r w:rsidRPr="00C3217C">
        <w:rPr>
          <w:rFonts w:ascii="Arial" w:hAnsi="Arial" w:cs="Arial"/>
          <w:sz w:val="28"/>
          <w:szCs w:val="28"/>
        </w:rPr>
        <w:t xml:space="preserve"> ‘a pensione</w:t>
      </w:r>
      <w:r w:rsidR="00C95991" w:rsidRPr="00C3217C">
        <w:rPr>
          <w:rFonts w:ascii="Arial" w:hAnsi="Arial" w:cs="Arial"/>
          <w:sz w:val="28"/>
          <w:szCs w:val="28"/>
        </w:rPr>
        <w:t xml:space="preserve"> e</w:t>
      </w:r>
      <w:r w:rsidRPr="00C3217C">
        <w:rPr>
          <w:rFonts w:ascii="Arial" w:hAnsi="Arial" w:cs="Arial"/>
          <w:sz w:val="28"/>
          <w:szCs w:val="28"/>
        </w:rPr>
        <w:t xml:space="preserve"> me ne stevo turnanno a’ casa; arrivato a via Enrico Alvino</w:t>
      </w:r>
      <w:r w:rsidR="006D222A" w:rsidRPr="00C3217C">
        <w:rPr>
          <w:rFonts w:ascii="Arial" w:hAnsi="Arial" w:cs="Arial"/>
          <w:sz w:val="28"/>
          <w:szCs w:val="28"/>
        </w:rPr>
        <w:t xml:space="preserve">, </w:t>
      </w:r>
      <w:r w:rsidR="002D0F9C" w:rsidRPr="00C3217C">
        <w:rPr>
          <w:rFonts w:ascii="Arial" w:hAnsi="Arial" w:cs="Arial"/>
          <w:sz w:val="28"/>
          <w:szCs w:val="28"/>
        </w:rPr>
        <w:t>nun ce steva nisciuno p’</w:t>
      </w:r>
      <w:r w:rsidR="006D222A" w:rsidRPr="00C3217C">
        <w:rPr>
          <w:rFonts w:ascii="Arial" w:hAnsi="Arial" w:cs="Arial"/>
          <w:sz w:val="28"/>
          <w:szCs w:val="28"/>
        </w:rPr>
        <w:t>‘a starda e a ‘nu cierto mumento me sentetto ‘na cosa tosta areto ‘e rine e ‘na brutta voce c</w:t>
      </w:r>
      <w:r w:rsidR="002D0F9C" w:rsidRPr="00C3217C">
        <w:rPr>
          <w:rFonts w:ascii="Arial" w:hAnsi="Arial" w:cs="Arial"/>
          <w:sz w:val="28"/>
          <w:szCs w:val="28"/>
        </w:rPr>
        <w:t>he</w:t>
      </w:r>
      <w:r w:rsidR="006D222A" w:rsidRPr="00C3217C">
        <w:rPr>
          <w:rFonts w:ascii="Arial" w:hAnsi="Arial" w:cs="Arial"/>
          <w:sz w:val="28"/>
          <w:szCs w:val="28"/>
        </w:rPr>
        <w:t xml:space="preserve"> dicette: “</w:t>
      </w:r>
      <w:r w:rsidR="005A302C" w:rsidRPr="00C3217C">
        <w:rPr>
          <w:rFonts w:ascii="Arial" w:hAnsi="Arial" w:cs="Arial"/>
          <w:sz w:val="28"/>
          <w:szCs w:val="28"/>
        </w:rPr>
        <w:t>d</w:t>
      </w:r>
      <w:r w:rsidR="006D222A" w:rsidRPr="00C3217C">
        <w:rPr>
          <w:rFonts w:ascii="Arial" w:hAnsi="Arial" w:cs="Arial"/>
          <w:sz w:val="28"/>
          <w:szCs w:val="28"/>
        </w:rPr>
        <w:t xml:space="preserve">amme ‘e sorde si no t’accido!” I’ pe poco nun me facette sotto, tremmavo </w:t>
      </w:r>
      <w:r w:rsidR="002D0F9C" w:rsidRPr="00C3217C">
        <w:rPr>
          <w:rFonts w:ascii="Arial" w:hAnsi="Arial" w:cs="Arial"/>
          <w:sz w:val="28"/>
          <w:szCs w:val="28"/>
        </w:rPr>
        <w:t>d’‘a cap’ o’ pere</w:t>
      </w:r>
      <w:r w:rsidR="006D222A" w:rsidRPr="00C3217C">
        <w:rPr>
          <w:rFonts w:ascii="Arial" w:hAnsi="Arial" w:cs="Arial"/>
          <w:sz w:val="28"/>
          <w:szCs w:val="28"/>
        </w:rPr>
        <w:t xml:space="preserve">, nunn’ero capace manco ‘a </w:t>
      </w:r>
      <w:r w:rsidR="002D0F9C" w:rsidRPr="00C3217C">
        <w:rPr>
          <w:rFonts w:ascii="Arial" w:hAnsi="Arial" w:cs="Arial"/>
          <w:sz w:val="28"/>
          <w:szCs w:val="28"/>
        </w:rPr>
        <w:t>ri</w:t>
      </w:r>
      <w:r w:rsidR="006D222A" w:rsidRPr="00C3217C">
        <w:rPr>
          <w:rFonts w:ascii="Arial" w:hAnsi="Arial" w:cs="Arial"/>
          <w:sz w:val="28"/>
          <w:szCs w:val="28"/>
        </w:rPr>
        <w:t>fiatà! ‘O fetentone ‘ngasaie c</w:t>
      </w:r>
      <w:r w:rsidR="002D0F9C" w:rsidRPr="00C3217C">
        <w:rPr>
          <w:rFonts w:ascii="Arial" w:hAnsi="Arial" w:cs="Arial"/>
          <w:sz w:val="28"/>
          <w:szCs w:val="28"/>
        </w:rPr>
        <w:t>c</w:t>
      </w:r>
      <w:r w:rsidR="006D222A" w:rsidRPr="00C3217C">
        <w:rPr>
          <w:rFonts w:ascii="Arial" w:hAnsi="Arial" w:cs="Arial"/>
          <w:sz w:val="28"/>
          <w:szCs w:val="28"/>
        </w:rPr>
        <w:t>hi</w:t>
      </w:r>
      <w:r w:rsidR="002D0F9C" w:rsidRPr="00C3217C">
        <w:rPr>
          <w:rFonts w:ascii="Arial" w:hAnsi="Arial" w:cs="Arial"/>
          <w:sz w:val="28"/>
          <w:szCs w:val="28"/>
        </w:rPr>
        <w:t>ù</w:t>
      </w:r>
      <w:r w:rsidR="006D222A" w:rsidRPr="00C3217C">
        <w:rPr>
          <w:rFonts w:ascii="Arial" w:hAnsi="Arial" w:cs="Arial"/>
          <w:sz w:val="28"/>
          <w:szCs w:val="28"/>
        </w:rPr>
        <w:t xml:space="preserve"> forte ‘a pistol</w:t>
      </w:r>
      <w:r w:rsidR="00667B67" w:rsidRPr="00C3217C">
        <w:rPr>
          <w:rFonts w:ascii="Arial" w:hAnsi="Arial" w:cs="Arial"/>
          <w:sz w:val="28"/>
          <w:szCs w:val="28"/>
        </w:rPr>
        <w:t>a</w:t>
      </w:r>
      <w:r w:rsidR="006D222A" w:rsidRPr="00C3217C">
        <w:rPr>
          <w:rFonts w:ascii="Arial" w:hAnsi="Arial" w:cs="Arial"/>
          <w:sz w:val="28"/>
          <w:szCs w:val="28"/>
        </w:rPr>
        <w:t xml:space="preserve"> e dicette: “</w:t>
      </w:r>
      <w:r w:rsidR="005A302C" w:rsidRPr="00C3217C">
        <w:rPr>
          <w:rFonts w:ascii="Arial" w:hAnsi="Arial" w:cs="Arial"/>
          <w:sz w:val="28"/>
          <w:szCs w:val="28"/>
        </w:rPr>
        <w:t>g</w:t>
      </w:r>
      <w:r w:rsidR="006D222A" w:rsidRPr="00C3217C">
        <w:rPr>
          <w:rFonts w:ascii="Arial" w:hAnsi="Arial" w:cs="Arial"/>
          <w:sz w:val="28"/>
          <w:szCs w:val="28"/>
        </w:rPr>
        <w:t>uarda ca nun sto pazzianno, muovete</w:t>
      </w:r>
      <w:r w:rsidR="002D0F9C" w:rsidRPr="00C3217C">
        <w:rPr>
          <w:rFonts w:ascii="Arial" w:hAnsi="Arial" w:cs="Arial"/>
          <w:sz w:val="28"/>
          <w:szCs w:val="28"/>
        </w:rPr>
        <w:t>,</w:t>
      </w:r>
      <w:r w:rsidR="006D222A" w:rsidRPr="00C3217C">
        <w:rPr>
          <w:rFonts w:ascii="Arial" w:hAnsi="Arial" w:cs="Arial"/>
          <w:sz w:val="28"/>
          <w:szCs w:val="28"/>
        </w:rPr>
        <w:t xml:space="preserve"> si no te sparo overamente!”</w:t>
      </w:r>
    </w:p>
    <w:p w:rsidR="006D222A" w:rsidRPr="00C3217C" w:rsidRDefault="006D222A" w:rsidP="00A61772">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Mamma mia! E che avete fatto?</w:t>
      </w:r>
    </w:p>
    <w:p w:rsidR="006D222A" w:rsidRPr="00C3217C" w:rsidRDefault="006D222A" w:rsidP="00A61772">
      <w:pPr>
        <w:spacing w:before="0" w:after="120" w:line="240" w:lineRule="atLeast"/>
        <w:rPr>
          <w:rFonts w:ascii="Arial" w:hAnsi="Arial" w:cs="Arial"/>
          <w:i/>
          <w:sz w:val="28"/>
          <w:szCs w:val="28"/>
        </w:rPr>
      </w:pPr>
      <w:r w:rsidRPr="00C3217C">
        <w:rPr>
          <w:rFonts w:ascii="Arial" w:hAnsi="Arial" w:cs="Arial"/>
          <w:sz w:val="28"/>
          <w:szCs w:val="28"/>
        </w:rPr>
        <w:t>SALVATORE</w:t>
      </w:r>
      <w:r w:rsidRPr="00C3217C">
        <w:rPr>
          <w:rFonts w:ascii="Arial" w:hAnsi="Arial" w:cs="Arial"/>
          <w:sz w:val="28"/>
          <w:szCs w:val="28"/>
        </w:rPr>
        <w:tab/>
      </w:r>
      <w:r w:rsidRPr="00C3217C">
        <w:rPr>
          <w:rFonts w:ascii="Arial" w:hAnsi="Arial" w:cs="Arial"/>
          <w:i/>
          <w:sz w:val="28"/>
          <w:szCs w:val="28"/>
        </w:rPr>
        <w:t xml:space="preserve">(continua senza aver sentito Rocco) </w:t>
      </w:r>
      <w:r w:rsidRPr="00C3217C">
        <w:rPr>
          <w:rFonts w:ascii="Arial" w:hAnsi="Arial" w:cs="Arial"/>
          <w:sz w:val="28"/>
          <w:szCs w:val="28"/>
        </w:rPr>
        <w:t>Allora aggio truvato ‘a forza ‘e parla’ e l’aggio ditto: “</w:t>
      </w:r>
      <w:r w:rsidR="005A302C" w:rsidRPr="00C3217C">
        <w:rPr>
          <w:rFonts w:ascii="Arial" w:hAnsi="Arial" w:cs="Arial"/>
          <w:sz w:val="28"/>
          <w:szCs w:val="28"/>
        </w:rPr>
        <w:t>n</w:t>
      </w:r>
      <w:r w:rsidRPr="00C3217C">
        <w:rPr>
          <w:rFonts w:ascii="Arial" w:hAnsi="Arial" w:cs="Arial"/>
          <w:sz w:val="28"/>
          <w:szCs w:val="28"/>
        </w:rPr>
        <w:t xml:space="preserve">un sparate, ve dongo tutt’‘a pensione!” </w:t>
      </w:r>
      <w:r w:rsidR="00C95991" w:rsidRPr="00C3217C">
        <w:rPr>
          <w:rFonts w:ascii="Arial" w:hAnsi="Arial" w:cs="Arial"/>
          <w:sz w:val="28"/>
          <w:szCs w:val="28"/>
        </w:rPr>
        <w:t>A</w:t>
      </w:r>
      <w:r w:rsidRPr="00C3217C">
        <w:rPr>
          <w:rFonts w:ascii="Arial" w:hAnsi="Arial" w:cs="Arial"/>
          <w:sz w:val="28"/>
          <w:szCs w:val="28"/>
        </w:rPr>
        <w:t>ggio miso ‘a mana dint’ ‘a sacca pe</w:t>
      </w:r>
      <w:r w:rsidR="009A09DB" w:rsidRPr="00C3217C">
        <w:rPr>
          <w:rFonts w:ascii="Arial" w:hAnsi="Arial" w:cs="Arial"/>
          <w:sz w:val="28"/>
          <w:szCs w:val="28"/>
        </w:rPr>
        <w:t>’</w:t>
      </w:r>
      <w:r w:rsidRPr="00C3217C">
        <w:rPr>
          <w:rFonts w:ascii="Arial" w:hAnsi="Arial" w:cs="Arial"/>
          <w:sz w:val="28"/>
          <w:szCs w:val="28"/>
        </w:rPr>
        <w:t xml:space="preserve"> piglia’ ‘e sorde, </w:t>
      </w:r>
      <w:r w:rsidR="00C95991" w:rsidRPr="00C3217C">
        <w:rPr>
          <w:rFonts w:ascii="Arial" w:hAnsi="Arial" w:cs="Arial"/>
          <w:sz w:val="28"/>
          <w:szCs w:val="28"/>
        </w:rPr>
        <w:t>e all’intrasatto</w:t>
      </w:r>
      <w:r w:rsidRPr="00C3217C">
        <w:rPr>
          <w:rFonts w:ascii="Arial" w:hAnsi="Arial" w:cs="Arial"/>
          <w:sz w:val="28"/>
          <w:szCs w:val="28"/>
        </w:rPr>
        <w:t xml:space="preserve"> aggio ‘ntiso nu vucione ca diceva: “b</w:t>
      </w:r>
      <w:r w:rsidR="00667B67" w:rsidRPr="00C3217C">
        <w:rPr>
          <w:rFonts w:ascii="Arial" w:hAnsi="Arial" w:cs="Arial"/>
          <w:sz w:val="28"/>
          <w:szCs w:val="28"/>
        </w:rPr>
        <w:t xml:space="preserve">utta la pistola se no sparo io a te! </w:t>
      </w:r>
      <w:r w:rsidR="009A09DB" w:rsidRPr="00C3217C">
        <w:rPr>
          <w:rFonts w:ascii="Arial" w:hAnsi="Arial" w:cs="Arial"/>
          <w:sz w:val="28"/>
          <w:szCs w:val="28"/>
        </w:rPr>
        <w:t xml:space="preserve">‘O </w:t>
      </w:r>
      <w:r w:rsidR="00667B67" w:rsidRPr="00C3217C">
        <w:rPr>
          <w:rFonts w:ascii="Arial" w:hAnsi="Arial" w:cs="Arial"/>
          <w:sz w:val="28"/>
          <w:szCs w:val="28"/>
        </w:rPr>
        <w:t xml:space="preserve"> mariuolo ha pigliato e se n’è fuiuto</w:t>
      </w:r>
      <w:r w:rsidR="009A09DB" w:rsidRPr="00C3217C">
        <w:rPr>
          <w:rFonts w:ascii="Arial" w:hAnsi="Arial" w:cs="Arial"/>
          <w:sz w:val="28"/>
          <w:szCs w:val="28"/>
        </w:rPr>
        <w:t>; i’</w:t>
      </w:r>
      <w:r w:rsidR="00667B67" w:rsidRPr="00C3217C">
        <w:rPr>
          <w:rFonts w:ascii="Arial" w:hAnsi="Arial" w:cs="Arial"/>
          <w:sz w:val="28"/>
          <w:szCs w:val="28"/>
        </w:rPr>
        <w:t xml:space="preserve"> </w:t>
      </w:r>
      <w:r w:rsidR="009A09DB" w:rsidRPr="00C3217C">
        <w:rPr>
          <w:rFonts w:ascii="Arial" w:hAnsi="Arial" w:cs="Arial"/>
          <w:sz w:val="28"/>
          <w:szCs w:val="28"/>
        </w:rPr>
        <w:t>m</w:t>
      </w:r>
      <w:r w:rsidR="00667B67" w:rsidRPr="00C3217C">
        <w:rPr>
          <w:rFonts w:ascii="Arial" w:hAnsi="Arial" w:cs="Arial"/>
          <w:sz w:val="28"/>
          <w:szCs w:val="28"/>
        </w:rPr>
        <w:t>e so</w:t>
      </w:r>
      <w:r w:rsidR="009A09DB" w:rsidRPr="00C3217C">
        <w:rPr>
          <w:rFonts w:ascii="Arial" w:hAnsi="Arial" w:cs="Arial"/>
          <w:sz w:val="28"/>
          <w:szCs w:val="28"/>
        </w:rPr>
        <w:t>ngo</w:t>
      </w:r>
      <w:r w:rsidR="00667B67" w:rsidRPr="00C3217C">
        <w:rPr>
          <w:rFonts w:ascii="Arial" w:hAnsi="Arial" w:cs="Arial"/>
          <w:sz w:val="28"/>
          <w:szCs w:val="28"/>
        </w:rPr>
        <w:t xml:space="preserve"> avutato e aggio visto ‘nu pi</w:t>
      </w:r>
      <w:r w:rsidR="00C95991" w:rsidRPr="00C3217C">
        <w:rPr>
          <w:rFonts w:ascii="Arial" w:hAnsi="Arial" w:cs="Arial"/>
          <w:sz w:val="28"/>
          <w:szCs w:val="28"/>
        </w:rPr>
        <w:t>e</w:t>
      </w:r>
      <w:r w:rsidR="00667B67" w:rsidRPr="00C3217C">
        <w:rPr>
          <w:rFonts w:ascii="Arial" w:hAnsi="Arial" w:cs="Arial"/>
          <w:sz w:val="28"/>
          <w:szCs w:val="28"/>
        </w:rPr>
        <w:t xml:space="preserve">zzo d’ommo </w:t>
      </w:r>
      <w:r w:rsidR="005A302C" w:rsidRPr="00C3217C">
        <w:rPr>
          <w:rFonts w:ascii="Arial" w:hAnsi="Arial" w:cs="Arial"/>
          <w:sz w:val="28"/>
          <w:szCs w:val="28"/>
        </w:rPr>
        <w:t>ca teneve</w:t>
      </w:r>
      <w:r w:rsidR="00667B67" w:rsidRPr="00C3217C">
        <w:rPr>
          <w:rFonts w:ascii="Arial" w:hAnsi="Arial" w:cs="Arial"/>
          <w:sz w:val="28"/>
          <w:szCs w:val="28"/>
        </w:rPr>
        <w:t xml:space="preserve"> ‘na banana ‘nmano </w:t>
      </w:r>
      <w:r w:rsidR="005A302C" w:rsidRPr="00C3217C">
        <w:rPr>
          <w:rFonts w:ascii="Arial" w:hAnsi="Arial" w:cs="Arial"/>
          <w:sz w:val="28"/>
          <w:szCs w:val="28"/>
        </w:rPr>
        <w:t>comme fosse ‘n</w:t>
      </w:r>
      <w:r w:rsidR="00C95991" w:rsidRPr="00C3217C">
        <w:rPr>
          <w:rFonts w:ascii="Arial" w:hAnsi="Arial" w:cs="Arial"/>
          <w:sz w:val="28"/>
          <w:szCs w:val="28"/>
        </w:rPr>
        <w:t>a</w:t>
      </w:r>
      <w:r w:rsidR="005A302C" w:rsidRPr="00C3217C">
        <w:rPr>
          <w:rFonts w:ascii="Arial" w:hAnsi="Arial" w:cs="Arial"/>
          <w:sz w:val="28"/>
          <w:szCs w:val="28"/>
        </w:rPr>
        <w:t xml:space="preserve"> pistola, </w:t>
      </w:r>
      <w:r w:rsidR="002D0F9C" w:rsidRPr="00C3217C">
        <w:rPr>
          <w:rFonts w:ascii="Arial" w:hAnsi="Arial" w:cs="Arial"/>
          <w:sz w:val="28"/>
          <w:szCs w:val="28"/>
        </w:rPr>
        <w:t xml:space="preserve">e </w:t>
      </w:r>
      <w:r w:rsidR="005A302C" w:rsidRPr="00C3217C">
        <w:rPr>
          <w:rFonts w:ascii="Arial" w:hAnsi="Arial" w:cs="Arial"/>
          <w:sz w:val="28"/>
          <w:szCs w:val="28"/>
        </w:rPr>
        <w:t>che</w:t>
      </w:r>
      <w:r w:rsidR="00667B67" w:rsidRPr="00C3217C">
        <w:rPr>
          <w:rFonts w:ascii="Arial" w:hAnsi="Arial" w:cs="Arial"/>
          <w:sz w:val="28"/>
          <w:szCs w:val="28"/>
        </w:rPr>
        <w:t xml:space="preserve"> dicette: “</w:t>
      </w:r>
      <w:r w:rsidR="005A302C" w:rsidRPr="00C3217C">
        <w:rPr>
          <w:rFonts w:ascii="Arial" w:hAnsi="Arial" w:cs="Arial"/>
          <w:sz w:val="28"/>
          <w:szCs w:val="28"/>
        </w:rPr>
        <w:t>s</w:t>
      </w:r>
      <w:r w:rsidR="00667B67" w:rsidRPr="00C3217C">
        <w:rPr>
          <w:rFonts w:ascii="Arial" w:hAnsi="Arial" w:cs="Arial"/>
          <w:sz w:val="28"/>
          <w:szCs w:val="28"/>
        </w:rPr>
        <w:t>tate ben</w:t>
      </w:r>
      <w:r w:rsidR="009A09DB" w:rsidRPr="00C3217C">
        <w:rPr>
          <w:rFonts w:ascii="Arial" w:hAnsi="Arial" w:cs="Arial"/>
          <w:sz w:val="28"/>
          <w:szCs w:val="28"/>
        </w:rPr>
        <w:t>o</w:t>
      </w:r>
      <w:r w:rsidR="00667B67" w:rsidRPr="00C3217C">
        <w:rPr>
          <w:rFonts w:ascii="Arial" w:hAnsi="Arial" w:cs="Arial"/>
          <w:sz w:val="28"/>
          <w:szCs w:val="28"/>
        </w:rPr>
        <w:t>? Meno male che avevo appena comprato le banane… vi accompagno a casa.” Accussì ce avviaimo a’ casa; mentre cammenavemo</w:t>
      </w:r>
      <w:r w:rsidR="003D5822" w:rsidRPr="00C3217C">
        <w:rPr>
          <w:rFonts w:ascii="Arial" w:hAnsi="Arial" w:cs="Arial"/>
          <w:sz w:val="28"/>
          <w:szCs w:val="28"/>
        </w:rPr>
        <w:t>,</w:t>
      </w:r>
      <w:r w:rsidR="00667B67" w:rsidRPr="00C3217C">
        <w:rPr>
          <w:rFonts w:ascii="Arial" w:hAnsi="Arial" w:cs="Arial"/>
          <w:sz w:val="28"/>
          <w:szCs w:val="28"/>
        </w:rPr>
        <w:t xml:space="preserve"> i’ nunn’avevo comme ringraziarlo</w:t>
      </w:r>
      <w:r w:rsidR="00C95991" w:rsidRPr="00C3217C">
        <w:rPr>
          <w:rFonts w:ascii="Arial" w:hAnsi="Arial" w:cs="Arial"/>
          <w:sz w:val="28"/>
          <w:szCs w:val="28"/>
        </w:rPr>
        <w:t>;</w:t>
      </w:r>
      <w:r w:rsidR="00667B67" w:rsidRPr="00C3217C">
        <w:rPr>
          <w:rFonts w:ascii="Arial" w:hAnsi="Arial" w:cs="Arial"/>
          <w:sz w:val="28"/>
          <w:szCs w:val="28"/>
        </w:rPr>
        <w:t xml:space="preserve"> </w:t>
      </w:r>
      <w:r w:rsidR="00C95991" w:rsidRPr="00C3217C">
        <w:rPr>
          <w:rFonts w:ascii="Arial" w:hAnsi="Arial" w:cs="Arial"/>
          <w:sz w:val="28"/>
          <w:szCs w:val="28"/>
        </w:rPr>
        <w:t xml:space="preserve">a’ ‘nu cierto mumento </w:t>
      </w:r>
      <w:r w:rsidR="003D5822" w:rsidRPr="00C3217C">
        <w:rPr>
          <w:rFonts w:ascii="Arial" w:hAnsi="Arial" w:cs="Arial"/>
          <w:sz w:val="28"/>
          <w:szCs w:val="28"/>
        </w:rPr>
        <w:t xml:space="preserve">lle </w:t>
      </w:r>
      <w:r w:rsidR="00667B67" w:rsidRPr="00C3217C">
        <w:rPr>
          <w:rFonts w:ascii="Arial" w:hAnsi="Arial" w:cs="Arial"/>
          <w:sz w:val="28"/>
          <w:szCs w:val="28"/>
        </w:rPr>
        <w:t>dicette: “chi s’‘o pputeva immaginà che una banana mi avrebbo salvato la vita!” Mentro ‘o ddicevo, nun vedette ca ‘nterra ce steva ‘na scorza ‘e banana, ce mettette ‘o pede ‘</w:t>
      </w:r>
      <w:r w:rsidR="00C95991" w:rsidRPr="00C3217C">
        <w:rPr>
          <w:rFonts w:ascii="Arial" w:hAnsi="Arial" w:cs="Arial"/>
          <w:sz w:val="28"/>
          <w:szCs w:val="28"/>
        </w:rPr>
        <w:t xml:space="preserve">a </w:t>
      </w:r>
      <w:r w:rsidR="00667B67" w:rsidRPr="00C3217C">
        <w:rPr>
          <w:rFonts w:ascii="Arial" w:hAnsi="Arial" w:cs="Arial"/>
          <w:sz w:val="28"/>
          <w:szCs w:val="28"/>
        </w:rPr>
        <w:t>coppa</w:t>
      </w:r>
      <w:r w:rsidR="003D5822" w:rsidRPr="00C3217C">
        <w:rPr>
          <w:rFonts w:ascii="Arial" w:hAnsi="Arial" w:cs="Arial"/>
          <w:sz w:val="28"/>
          <w:szCs w:val="28"/>
        </w:rPr>
        <w:t xml:space="preserve"> e cadette</w:t>
      </w:r>
      <w:r w:rsidR="005A302C" w:rsidRPr="00C3217C">
        <w:rPr>
          <w:rFonts w:ascii="Arial" w:hAnsi="Arial" w:cs="Arial"/>
          <w:sz w:val="28"/>
          <w:szCs w:val="28"/>
        </w:rPr>
        <w:t>,</w:t>
      </w:r>
      <w:r w:rsidR="00667B67" w:rsidRPr="00C3217C">
        <w:rPr>
          <w:rFonts w:ascii="Arial" w:hAnsi="Arial" w:cs="Arial"/>
          <w:sz w:val="28"/>
          <w:szCs w:val="28"/>
        </w:rPr>
        <w:t xml:space="preserve"> luongo luongo, cu ‘o culo ‘nterra</w:t>
      </w:r>
      <w:r w:rsidR="003D5822" w:rsidRPr="00C3217C">
        <w:rPr>
          <w:rFonts w:ascii="Arial" w:hAnsi="Arial" w:cs="Arial"/>
          <w:sz w:val="28"/>
          <w:szCs w:val="28"/>
        </w:rPr>
        <w:t>!</w:t>
      </w:r>
      <w:r w:rsidR="005A302C" w:rsidRPr="00C3217C">
        <w:rPr>
          <w:rFonts w:ascii="Arial" w:hAnsi="Arial" w:cs="Arial"/>
          <w:sz w:val="28"/>
          <w:szCs w:val="28"/>
        </w:rPr>
        <w:t xml:space="preserve"> </w:t>
      </w:r>
      <w:r w:rsidR="003D5822" w:rsidRPr="00C3217C">
        <w:rPr>
          <w:rFonts w:ascii="Arial" w:hAnsi="Arial" w:cs="Arial"/>
          <w:sz w:val="28"/>
          <w:szCs w:val="28"/>
        </w:rPr>
        <w:t>Pe</w:t>
      </w:r>
      <w:r w:rsidR="005A302C" w:rsidRPr="00C3217C">
        <w:rPr>
          <w:rFonts w:ascii="Arial" w:hAnsi="Arial" w:cs="Arial"/>
          <w:sz w:val="28"/>
          <w:szCs w:val="28"/>
        </w:rPr>
        <w:t>’ poco num me rumpette ‘a capa</w:t>
      </w:r>
      <w:r w:rsidR="00667B67" w:rsidRPr="00C3217C">
        <w:rPr>
          <w:rFonts w:ascii="Arial" w:hAnsi="Arial" w:cs="Arial"/>
          <w:sz w:val="28"/>
          <w:szCs w:val="28"/>
        </w:rPr>
        <w:t>!</w:t>
      </w:r>
      <w:r w:rsidR="003D5822" w:rsidRPr="00C3217C">
        <w:rPr>
          <w:rFonts w:ascii="Arial" w:hAnsi="Arial" w:cs="Arial"/>
          <w:sz w:val="28"/>
          <w:szCs w:val="28"/>
        </w:rPr>
        <w:t xml:space="preserve"> </w:t>
      </w:r>
      <w:r w:rsidR="003D5822" w:rsidRPr="00C3217C">
        <w:rPr>
          <w:rFonts w:ascii="Arial" w:hAnsi="Arial" w:cs="Arial"/>
          <w:i/>
          <w:sz w:val="28"/>
          <w:szCs w:val="28"/>
        </w:rPr>
        <w:t>(ridono tutti)</w:t>
      </w:r>
    </w:p>
    <w:p w:rsidR="005A302C" w:rsidRPr="00C3217C" w:rsidRDefault="005A302C" w:rsidP="00A61772">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00C95991" w:rsidRPr="00C3217C">
        <w:rPr>
          <w:rFonts w:ascii="Arial" w:hAnsi="Arial" w:cs="Arial"/>
          <w:sz w:val="28"/>
          <w:szCs w:val="28"/>
        </w:rPr>
        <w:t>E c</w:t>
      </w:r>
      <w:r w:rsidRPr="00C3217C">
        <w:rPr>
          <w:rFonts w:ascii="Arial" w:hAnsi="Arial" w:cs="Arial"/>
          <w:sz w:val="28"/>
          <w:szCs w:val="28"/>
        </w:rPr>
        <w:t>osì fece amicizia con don Filiberto; lui viveva da solo in una pensione, lo zio aveva una casa molto grande e lo fece venire ad abitare con lui.</w:t>
      </w:r>
    </w:p>
    <w:p w:rsidR="005A302C" w:rsidRPr="00C3217C" w:rsidRDefault="005A302C" w:rsidP="00A61772">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r>
      <w:r w:rsidR="00BA1422" w:rsidRPr="00C3217C">
        <w:rPr>
          <w:rFonts w:ascii="Arial" w:hAnsi="Arial" w:cs="Arial"/>
          <w:sz w:val="28"/>
          <w:szCs w:val="28"/>
        </w:rPr>
        <w:t>Wow</w:t>
      </w:r>
      <w:r w:rsidR="00C95991" w:rsidRPr="00C3217C">
        <w:rPr>
          <w:rFonts w:ascii="Arial" w:hAnsi="Arial" w:cs="Arial"/>
          <w:sz w:val="28"/>
          <w:szCs w:val="28"/>
        </w:rPr>
        <w:t>, che storia! Meno male che è finita bene!</w:t>
      </w:r>
    </w:p>
    <w:p w:rsidR="00C95991" w:rsidRPr="00C3217C" w:rsidRDefault="00C95991" w:rsidP="00A61772">
      <w:pPr>
        <w:spacing w:before="0" w:after="120" w:line="240" w:lineRule="atLeast"/>
        <w:rPr>
          <w:rFonts w:ascii="Arial" w:hAnsi="Arial" w:cs="Arial"/>
          <w:sz w:val="28"/>
          <w:szCs w:val="28"/>
        </w:rPr>
      </w:pPr>
      <w:r w:rsidRPr="00C3217C">
        <w:rPr>
          <w:rFonts w:ascii="Arial" w:hAnsi="Arial" w:cs="Arial"/>
          <w:sz w:val="28"/>
          <w:szCs w:val="28"/>
        </w:rPr>
        <w:t>SALVATORE</w:t>
      </w:r>
      <w:r w:rsidRPr="00C3217C">
        <w:rPr>
          <w:rFonts w:ascii="Arial" w:hAnsi="Arial" w:cs="Arial"/>
          <w:sz w:val="28"/>
          <w:szCs w:val="28"/>
        </w:rPr>
        <w:tab/>
        <w:t>Mo è meglio che vaco ‘ncoppa a vedé  comme sta il mio salvatoro!</w:t>
      </w:r>
    </w:p>
    <w:p w:rsidR="008F0BA1" w:rsidRPr="00C3217C" w:rsidRDefault="00C95991" w:rsidP="00A61772">
      <w:pPr>
        <w:spacing w:before="0" w:after="120" w:line="240" w:lineRule="atLeast"/>
        <w:rPr>
          <w:rFonts w:ascii="Arial" w:hAnsi="Arial" w:cs="Arial"/>
          <w:i/>
          <w:sz w:val="28"/>
          <w:szCs w:val="28"/>
        </w:rPr>
      </w:pPr>
      <w:r w:rsidRPr="00C3217C">
        <w:rPr>
          <w:rFonts w:ascii="Arial" w:hAnsi="Arial" w:cs="Arial"/>
          <w:sz w:val="28"/>
          <w:szCs w:val="28"/>
        </w:rPr>
        <w:t>SOFIA</w:t>
      </w:r>
      <w:r w:rsidRPr="00C3217C">
        <w:rPr>
          <w:rFonts w:ascii="Arial" w:hAnsi="Arial" w:cs="Arial"/>
          <w:sz w:val="28"/>
          <w:szCs w:val="28"/>
        </w:rPr>
        <w:tab/>
        <w:t xml:space="preserve">Zio ti accompagno, andiamo. </w:t>
      </w:r>
      <w:r w:rsidRPr="00C3217C">
        <w:rPr>
          <w:rFonts w:ascii="Arial" w:hAnsi="Arial" w:cs="Arial"/>
          <w:i/>
          <w:sz w:val="28"/>
          <w:szCs w:val="28"/>
        </w:rPr>
        <w:t xml:space="preserve">(via </w:t>
      </w:r>
      <w:r w:rsidR="008F0BA1" w:rsidRPr="00C3217C">
        <w:rPr>
          <w:rFonts w:ascii="Arial" w:hAnsi="Arial" w:cs="Arial"/>
          <w:i/>
          <w:sz w:val="28"/>
          <w:szCs w:val="28"/>
        </w:rPr>
        <w:t xml:space="preserve">con Salvatore </w:t>
      </w:r>
      <w:r w:rsidRPr="00C3217C">
        <w:rPr>
          <w:rFonts w:ascii="Arial" w:hAnsi="Arial" w:cs="Arial"/>
          <w:i/>
          <w:sz w:val="28"/>
          <w:szCs w:val="28"/>
        </w:rPr>
        <w:t>dalla porta sul fondo)</w:t>
      </w:r>
    </w:p>
    <w:p w:rsidR="00C95991" w:rsidRPr="00C3217C" w:rsidRDefault="008F0BA1" w:rsidP="00A61772">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 xml:space="preserve">Ah, </w:t>
      </w:r>
      <w:r w:rsidR="00454450" w:rsidRPr="00C3217C">
        <w:rPr>
          <w:rFonts w:ascii="Arial" w:hAnsi="Arial" w:cs="Arial"/>
          <w:sz w:val="28"/>
          <w:szCs w:val="28"/>
        </w:rPr>
        <w:t xml:space="preserve">se n’è gghiuto, </w:t>
      </w:r>
      <w:r w:rsidRPr="00C3217C">
        <w:rPr>
          <w:rFonts w:ascii="Arial" w:hAnsi="Arial" w:cs="Arial"/>
          <w:sz w:val="28"/>
          <w:szCs w:val="28"/>
        </w:rPr>
        <w:t>finalmente!</w:t>
      </w:r>
      <w:r w:rsidR="00C95991" w:rsidRPr="00C3217C">
        <w:rPr>
          <w:rFonts w:ascii="Arial" w:hAnsi="Arial" w:cs="Arial"/>
          <w:i/>
          <w:sz w:val="28"/>
          <w:szCs w:val="28"/>
        </w:rPr>
        <w:t xml:space="preserve"> </w:t>
      </w:r>
      <w:r w:rsidRPr="00C3217C">
        <w:rPr>
          <w:rFonts w:ascii="Arial" w:hAnsi="Arial" w:cs="Arial"/>
          <w:i/>
          <w:sz w:val="28"/>
          <w:szCs w:val="28"/>
        </w:rPr>
        <w:t>(via</w:t>
      </w:r>
      <w:r w:rsidR="00414643" w:rsidRPr="00C3217C">
        <w:rPr>
          <w:rFonts w:ascii="Arial" w:hAnsi="Arial" w:cs="Arial"/>
          <w:i/>
          <w:sz w:val="28"/>
          <w:szCs w:val="28"/>
        </w:rPr>
        <w:t xml:space="preserve"> </w:t>
      </w:r>
      <w:r w:rsidRPr="00C3217C">
        <w:rPr>
          <w:rFonts w:ascii="Arial" w:hAnsi="Arial" w:cs="Arial"/>
          <w:i/>
          <w:sz w:val="28"/>
          <w:szCs w:val="28"/>
        </w:rPr>
        <w:t>dal fondo a sinistra</w:t>
      </w:r>
      <w:r w:rsidR="00414643" w:rsidRPr="00C3217C">
        <w:rPr>
          <w:rFonts w:ascii="Arial" w:hAnsi="Arial" w:cs="Arial"/>
          <w:i/>
          <w:sz w:val="28"/>
          <w:szCs w:val="28"/>
        </w:rPr>
        <w:t>)</w:t>
      </w:r>
    </w:p>
    <w:p w:rsidR="00414643" w:rsidRPr="00C3217C" w:rsidRDefault="00414643" w:rsidP="00A61772">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Ma sopra c’è una casa grande come questa?</w:t>
      </w:r>
    </w:p>
    <w:p w:rsidR="00635A27" w:rsidRPr="00C3217C" w:rsidRDefault="00414643" w:rsidP="00A61772">
      <w:pPr>
        <w:spacing w:before="0" w:after="120" w:line="240" w:lineRule="atLeast"/>
        <w:rPr>
          <w:rFonts w:ascii="Arial" w:hAnsi="Arial" w:cs="Arial"/>
          <w:sz w:val="28"/>
          <w:szCs w:val="28"/>
        </w:rPr>
      </w:pPr>
      <w:r w:rsidRPr="00C3217C">
        <w:rPr>
          <w:rFonts w:ascii="Arial" w:hAnsi="Arial" w:cs="Arial"/>
          <w:sz w:val="28"/>
          <w:szCs w:val="28"/>
        </w:rPr>
        <w:lastRenderedPageBreak/>
        <w:t>PATRIZIA</w:t>
      </w:r>
      <w:r w:rsidRPr="00C3217C">
        <w:rPr>
          <w:rFonts w:ascii="Arial" w:hAnsi="Arial" w:cs="Arial"/>
          <w:sz w:val="28"/>
          <w:szCs w:val="28"/>
        </w:rPr>
        <w:tab/>
      </w:r>
      <w:r w:rsidR="00635A27" w:rsidRPr="00C3217C">
        <w:rPr>
          <w:rFonts w:ascii="Arial" w:hAnsi="Arial" w:cs="Arial"/>
          <w:sz w:val="28"/>
          <w:szCs w:val="28"/>
        </w:rPr>
        <w:t xml:space="preserve">Sì, questo villino era della nonna materna di mio padre; il marito lo </w:t>
      </w:r>
      <w:r w:rsidR="008076F0" w:rsidRPr="00C3217C">
        <w:rPr>
          <w:rFonts w:ascii="Arial" w:hAnsi="Arial" w:cs="Arial"/>
          <w:sz w:val="28"/>
          <w:szCs w:val="28"/>
        </w:rPr>
        <w:t>fece costruire quando nacque nonna Rachele e lo volle</w:t>
      </w:r>
      <w:r w:rsidR="00635A27" w:rsidRPr="00C3217C">
        <w:rPr>
          <w:rFonts w:ascii="Arial" w:hAnsi="Arial" w:cs="Arial"/>
          <w:sz w:val="28"/>
          <w:szCs w:val="28"/>
        </w:rPr>
        <w:t xml:space="preserve"> così grande perché voleva una famiglia numerosa</w:t>
      </w:r>
      <w:r w:rsidR="008076F0" w:rsidRPr="00C3217C">
        <w:rPr>
          <w:rFonts w:ascii="Arial" w:hAnsi="Arial" w:cs="Arial"/>
          <w:sz w:val="28"/>
          <w:szCs w:val="28"/>
        </w:rPr>
        <w:t>;</w:t>
      </w:r>
      <w:r w:rsidR="00635A27" w:rsidRPr="00C3217C">
        <w:rPr>
          <w:rFonts w:ascii="Arial" w:hAnsi="Arial" w:cs="Arial"/>
          <w:sz w:val="28"/>
          <w:szCs w:val="28"/>
        </w:rPr>
        <w:t xml:space="preserve"> invece morì poco dopo la nascita di zio Salvatore</w:t>
      </w:r>
      <w:r w:rsidR="00635550" w:rsidRPr="00C3217C">
        <w:rPr>
          <w:rFonts w:ascii="Arial" w:hAnsi="Arial" w:cs="Arial"/>
          <w:sz w:val="28"/>
          <w:szCs w:val="28"/>
        </w:rPr>
        <w:t xml:space="preserve">; </w:t>
      </w:r>
      <w:r w:rsidR="008076F0" w:rsidRPr="00C3217C">
        <w:rPr>
          <w:rFonts w:ascii="Arial" w:hAnsi="Arial" w:cs="Arial"/>
          <w:sz w:val="28"/>
          <w:szCs w:val="28"/>
        </w:rPr>
        <w:t>la moglie restò sola a crescere i due figli</w:t>
      </w:r>
      <w:r w:rsidR="00635550" w:rsidRPr="00C3217C">
        <w:rPr>
          <w:rFonts w:ascii="Arial" w:hAnsi="Arial" w:cs="Arial"/>
          <w:sz w:val="28"/>
          <w:szCs w:val="28"/>
        </w:rPr>
        <w:t xml:space="preserve"> e quando morì lasciò</w:t>
      </w:r>
      <w:r w:rsidR="008076F0" w:rsidRPr="00C3217C">
        <w:rPr>
          <w:rFonts w:ascii="Arial" w:hAnsi="Arial" w:cs="Arial"/>
          <w:sz w:val="28"/>
          <w:szCs w:val="28"/>
        </w:rPr>
        <w:t xml:space="preserve"> </w:t>
      </w:r>
      <w:r w:rsidR="00EA5D7B" w:rsidRPr="00C3217C">
        <w:rPr>
          <w:rFonts w:ascii="Arial" w:hAnsi="Arial" w:cs="Arial"/>
          <w:sz w:val="28"/>
          <w:szCs w:val="28"/>
        </w:rPr>
        <w:t xml:space="preserve">il primo piano a zio Salvatore e </w:t>
      </w:r>
      <w:r w:rsidR="00635550" w:rsidRPr="00C3217C">
        <w:rPr>
          <w:rFonts w:ascii="Arial" w:hAnsi="Arial" w:cs="Arial"/>
          <w:sz w:val="28"/>
          <w:szCs w:val="28"/>
        </w:rPr>
        <w:t xml:space="preserve">il piano terra a </w:t>
      </w:r>
      <w:r w:rsidR="00EA5D7B" w:rsidRPr="00C3217C">
        <w:rPr>
          <w:rFonts w:ascii="Arial" w:hAnsi="Arial" w:cs="Arial"/>
          <w:sz w:val="28"/>
          <w:szCs w:val="28"/>
        </w:rPr>
        <w:t xml:space="preserve"> </w:t>
      </w:r>
      <w:r w:rsidR="008076F0" w:rsidRPr="00C3217C">
        <w:rPr>
          <w:rFonts w:ascii="Arial" w:hAnsi="Arial" w:cs="Arial"/>
          <w:sz w:val="28"/>
          <w:szCs w:val="28"/>
        </w:rPr>
        <w:t>Nonna Rachele</w:t>
      </w:r>
      <w:r w:rsidR="00635550" w:rsidRPr="00C3217C">
        <w:rPr>
          <w:rFonts w:ascii="Arial" w:hAnsi="Arial" w:cs="Arial"/>
          <w:sz w:val="28"/>
          <w:szCs w:val="28"/>
        </w:rPr>
        <w:t>. Zio Salvatore non si è mai sposato</w:t>
      </w:r>
      <w:r w:rsidR="0040445A" w:rsidRPr="00C3217C">
        <w:rPr>
          <w:rFonts w:ascii="Arial" w:hAnsi="Arial" w:cs="Arial"/>
          <w:sz w:val="28"/>
          <w:szCs w:val="28"/>
        </w:rPr>
        <w:t>,</w:t>
      </w:r>
      <w:r w:rsidR="00635550" w:rsidRPr="00C3217C">
        <w:rPr>
          <w:rFonts w:ascii="Arial" w:hAnsi="Arial" w:cs="Arial"/>
          <w:sz w:val="28"/>
          <w:szCs w:val="28"/>
        </w:rPr>
        <w:t xml:space="preserve"> mentre nonna R</w:t>
      </w:r>
      <w:r w:rsidR="00EA5D7B" w:rsidRPr="00C3217C">
        <w:rPr>
          <w:rFonts w:ascii="Arial" w:hAnsi="Arial" w:cs="Arial"/>
          <w:sz w:val="28"/>
          <w:szCs w:val="28"/>
        </w:rPr>
        <w:t>a</w:t>
      </w:r>
      <w:r w:rsidR="00635550" w:rsidRPr="00C3217C">
        <w:rPr>
          <w:rFonts w:ascii="Arial" w:hAnsi="Arial" w:cs="Arial"/>
          <w:sz w:val="28"/>
          <w:szCs w:val="28"/>
        </w:rPr>
        <w:t xml:space="preserve">chele </w:t>
      </w:r>
      <w:r w:rsidR="008076F0" w:rsidRPr="00C3217C">
        <w:rPr>
          <w:rFonts w:ascii="Arial" w:hAnsi="Arial" w:cs="Arial"/>
          <w:sz w:val="28"/>
          <w:szCs w:val="28"/>
        </w:rPr>
        <w:t>si sposò</w:t>
      </w:r>
      <w:r w:rsidR="00635550" w:rsidRPr="00C3217C">
        <w:rPr>
          <w:rFonts w:ascii="Arial" w:hAnsi="Arial" w:cs="Arial"/>
          <w:sz w:val="28"/>
          <w:szCs w:val="28"/>
        </w:rPr>
        <w:t xml:space="preserve"> ed ebbe quattro figli, che non facevano che litigare fra di loro e così, quando morì</w:t>
      </w:r>
      <w:r w:rsidR="00EA5D7B" w:rsidRPr="00C3217C">
        <w:rPr>
          <w:rFonts w:ascii="Arial" w:hAnsi="Arial" w:cs="Arial"/>
          <w:sz w:val="28"/>
          <w:szCs w:val="28"/>
        </w:rPr>
        <w:t>,</w:t>
      </w:r>
      <w:r w:rsidR="00635550" w:rsidRPr="00C3217C">
        <w:rPr>
          <w:rFonts w:ascii="Arial" w:hAnsi="Arial" w:cs="Arial"/>
          <w:sz w:val="28"/>
          <w:szCs w:val="28"/>
        </w:rPr>
        <w:t xml:space="preserve"> ormai vedova, lasciò la casa ai tre figli maschi</w:t>
      </w:r>
      <w:r w:rsidR="008516CE" w:rsidRPr="00C3217C">
        <w:rPr>
          <w:rFonts w:ascii="Arial" w:hAnsi="Arial" w:cs="Arial"/>
          <w:sz w:val="28"/>
          <w:szCs w:val="28"/>
        </w:rPr>
        <w:t>,</w:t>
      </w:r>
      <w:r w:rsidR="00635550" w:rsidRPr="00C3217C">
        <w:rPr>
          <w:rFonts w:ascii="Arial" w:hAnsi="Arial" w:cs="Arial"/>
          <w:sz w:val="28"/>
          <w:szCs w:val="28"/>
        </w:rPr>
        <w:t xml:space="preserve"> con l’obbligo di abitar</w:t>
      </w:r>
      <w:r w:rsidR="00C01FF5" w:rsidRPr="00C3217C">
        <w:rPr>
          <w:rFonts w:ascii="Arial" w:hAnsi="Arial" w:cs="Arial"/>
          <w:sz w:val="28"/>
          <w:szCs w:val="28"/>
        </w:rPr>
        <w:t>vi</w:t>
      </w:r>
      <w:r w:rsidR="00635550" w:rsidRPr="00C3217C">
        <w:rPr>
          <w:rFonts w:ascii="Arial" w:hAnsi="Arial" w:cs="Arial"/>
          <w:sz w:val="28"/>
          <w:szCs w:val="28"/>
        </w:rPr>
        <w:t xml:space="preserve"> insieme per quindici anni e così ci siamo trasferiti tutti qua.</w:t>
      </w:r>
    </w:p>
    <w:p w:rsidR="009A09DB" w:rsidRPr="00C3217C" w:rsidRDefault="009A09DB" w:rsidP="00A61772">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 xml:space="preserve">Che </w:t>
      </w:r>
      <w:r w:rsidR="003D5822" w:rsidRPr="00C3217C">
        <w:rPr>
          <w:rFonts w:ascii="Arial" w:hAnsi="Arial" w:cs="Arial"/>
          <w:sz w:val="28"/>
          <w:szCs w:val="28"/>
        </w:rPr>
        <w:t>storia</w:t>
      </w:r>
      <w:r w:rsidRPr="00C3217C">
        <w:rPr>
          <w:rFonts w:ascii="Arial" w:hAnsi="Arial" w:cs="Arial"/>
          <w:sz w:val="28"/>
          <w:szCs w:val="28"/>
        </w:rPr>
        <w:t>! Mi pare una telenovela! Scusa se te lo dico, ma la tua famiglia è piena di persone un poco strane…</w:t>
      </w:r>
    </w:p>
    <w:p w:rsidR="009A09DB" w:rsidRPr="00C3217C" w:rsidRDefault="009A09DB" w:rsidP="00A61772">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Strane? Questa casa è un manicomio!</w:t>
      </w:r>
      <w:r w:rsidR="00346387" w:rsidRPr="00C3217C">
        <w:rPr>
          <w:rFonts w:ascii="Arial" w:hAnsi="Arial" w:cs="Arial"/>
          <w:sz w:val="28"/>
          <w:szCs w:val="28"/>
        </w:rPr>
        <w:t xml:space="preserve"> </w:t>
      </w:r>
    </w:p>
    <w:p w:rsidR="00380C6D" w:rsidRPr="00C3217C" w:rsidRDefault="00380C6D" w:rsidP="00380C6D">
      <w:pPr>
        <w:spacing w:before="0" w:after="24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r>
      <w:r w:rsidR="009A09DB" w:rsidRPr="00C3217C">
        <w:rPr>
          <w:rFonts w:ascii="Arial" w:hAnsi="Arial" w:cs="Arial"/>
          <w:sz w:val="28"/>
          <w:szCs w:val="28"/>
        </w:rPr>
        <w:t>Dai, non esagerare, saranno pure strani, ma sono tutti simpatici</w:t>
      </w:r>
      <w:r w:rsidRPr="00C3217C">
        <w:rPr>
          <w:rFonts w:ascii="Arial" w:hAnsi="Arial" w:cs="Arial"/>
          <w:sz w:val="28"/>
          <w:szCs w:val="28"/>
        </w:rPr>
        <w:t>.</w:t>
      </w:r>
    </w:p>
    <w:p w:rsidR="00380C6D" w:rsidRPr="00C3217C" w:rsidRDefault="00380C6D" w:rsidP="00C27DAF">
      <w:pPr>
        <w:spacing w:before="0" w:line="240" w:lineRule="atLeast"/>
        <w:jc w:val="center"/>
        <w:rPr>
          <w:rFonts w:ascii="Arial" w:hAnsi="Arial" w:cs="Arial"/>
          <w:sz w:val="28"/>
          <w:szCs w:val="28"/>
        </w:rPr>
      </w:pPr>
      <w:r w:rsidRPr="00C3217C">
        <w:rPr>
          <w:rFonts w:ascii="Arial" w:hAnsi="Arial" w:cs="Arial"/>
          <w:sz w:val="28"/>
          <w:szCs w:val="28"/>
        </w:rPr>
        <w:t>SCENA SETTIMA</w:t>
      </w:r>
    </w:p>
    <w:p w:rsidR="00380C6D" w:rsidRPr="00C3217C" w:rsidRDefault="00380C6D" w:rsidP="005C033F">
      <w:pPr>
        <w:spacing w:before="0" w:after="120" w:line="240" w:lineRule="atLeast"/>
        <w:jc w:val="center"/>
        <w:rPr>
          <w:rFonts w:ascii="Arial" w:hAnsi="Arial" w:cs="Arial"/>
          <w:sz w:val="28"/>
          <w:szCs w:val="28"/>
        </w:rPr>
      </w:pPr>
      <w:r w:rsidRPr="00C3217C">
        <w:rPr>
          <w:rFonts w:ascii="Arial" w:hAnsi="Arial" w:cs="Arial"/>
          <w:sz w:val="28"/>
          <w:szCs w:val="28"/>
        </w:rPr>
        <w:t>(Tiberio, Paola e detti</w:t>
      </w:r>
      <w:r w:rsidR="00C93AED" w:rsidRPr="00C3217C">
        <w:rPr>
          <w:rFonts w:ascii="Arial" w:hAnsi="Arial" w:cs="Arial"/>
          <w:sz w:val="28"/>
          <w:szCs w:val="28"/>
        </w:rPr>
        <w:t>, poi Egidio, Oreste, Umberto</w:t>
      </w:r>
      <w:r w:rsidR="005C033F" w:rsidRPr="00C3217C">
        <w:rPr>
          <w:rFonts w:ascii="Arial" w:hAnsi="Arial" w:cs="Arial"/>
          <w:sz w:val="28"/>
          <w:szCs w:val="28"/>
        </w:rPr>
        <w:t>,</w:t>
      </w:r>
      <w:r w:rsidR="00C93AED" w:rsidRPr="00C3217C">
        <w:rPr>
          <w:rFonts w:ascii="Arial" w:hAnsi="Arial" w:cs="Arial"/>
          <w:sz w:val="28"/>
          <w:szCs w:val="28"/>
        </w:rPr>
        <w:t xml:space="preserve"> </w:t>
      </w:r>
      <w:r w:rsidR="005C033F" w:rsidRPr="00C3217C">
        <w:rPr>
          <w:rFonts w:ascii="Arial" w:hAnsi="Arial" w:cs="Arial"/>
          <w:sz w:val="28"/>
          <w:szCs w:val="28"/>
        </w:rPr>
        <w:t xml:space="preserve">Alfredo </w:t>
      </w:r>
      <w:r w:rsidR="00C93AED" w:rsidRPr="00C3217C">
        <w:rPr>
          <w:rFonts w:ascii="Arial" w:hAnsi="Arial" w:cs="Arial"/>
          <w:sz w:val="28"/>
          <w:szCs w:val="28"/>
        </w:rPr>
        <w:t>e Marianna</w:t>
      </w:r>
      <w:r w:rsidR="005C033F" w:rsidRPr="00C3217C">
        <w:rPr>
          <w:rFonts w:ascii="Arial" w:hAnsi="Arial" w:cs="Arial"/>
          <w:sz w:val="28"/>
          <w:szCs w:val="28"/>
        </w:rPr>
        <w:t xml:space="preserve">, poi </w:t>
      </w:r>
      <w:r w:rsidR="009969E5" w:rsidRPr="00C3217C">
        <w:rPr>
          <w:rFonts w:ascii="Arial" w:hAnsi="Arial" w:cs="Arial"/>
          <w:sz w:val="28"/>
          <w:szCs w:val="28"/>
        </w:rPr>
        <w:t>Giulia, poi</w:t>
      </w:r>
      <w:r w:rsidR="005C033F" w:rsidRPr="00C3217C">
        <w:rPr>
          <w:rFonts w:ascii="Arial" w:hAnsi="Arial" w:cs="Arial"/>
          <w:sz w:val="28"/>
          <w:szCs w:val="28"/>
        </w:rPr>
        <w:t xml:space="preserve"> </w:t>
      </w:r>
      <w:r w:rsidR="009969E5" w:rsidRPr="00C3217C">
        <w:rPr>
          <w:rFonts w:ascii="Arial" w:hAnsi="Arial" w:cs="Arial"/>
          <w:sz w:val="28"/>
          <w:szCs w:val="28"/>
        </w:rPr>
        <w:t>Caterina, quindi Sofia</w:t>
      </w:r>
      <w:r w:rsidRPr="00C3217C">
        <w:rPr>
          <w:rFonts w:ascii="Arial" w:hAnsi="Arial" w:cs="Arial"/>
          <w:sz w:val="28"/>
          <w:szCs w:val="28"/>
        </w:rPr>
        <w:t>)</w:t>
      </w:r>
    </w:p>
    <w:p w:rsidR="00380C6D" w:rsidRPr="00C3217C" w:rsidRDefault="00380C6D" w:rsidP="00380C6D">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r>
      <w:r w:rsidRPr="00C3217C">
        <w:rPr>
          <w:rFonts w:ascii="Arial" w:hAnsi="Arial" w:cs="Arial"/>
          <w:i/>
          <w:sz w:val="28"/>
          <w:szCs w:val="28"/>
        </w:rPr>
        <w:t>(entra con Paola dalla porta sul fondo)</w:t>
      </w:r>
      <w:r w:rsidRPr="00C3217C">
        <w:rPr>
          <w:rFonts w:ascii="Arial" w:hAnsi="Arial" w:cs="Arial"/>
          <w:sz w:val="28"/>
          <w:szCs w:val="28"/>
        </w:rPr>
        <w:t xml:space="preserve"> Allora, pace?</w:t>
      </w:r>
    </w:p>
    <w:p w:rsidR="00380C6D" w:rsidRPr="00C3217C" w:rsidRDefault="00380C6D" w:rsidP="00380C6D">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 xml:space="preserve">Pace! </w:t>
      </w:r>
      <w:r w:rsidRPr="00C3217C">
        <w:rPr>
          <w:rFonts w:ascii="Arial" w:hAnsi="Arial" w:cs="Arial"/>
          <w:i/>
          <w:sz w:val="28"/>
          <w:szCs w:val="28"/>
        </w:rPr>
        <w:t xml:space="preserve">(vede Patrizia) </w:t>
      </w:r>
      <w:r w:rsidRPr="00C3217C">
        <w:rPr>
          <w:rFonts w:ascii="Arial" w:hAnsi="Arial" w:cs="Arial"/>
          <w:sz w:val="28"/>
          <w:szCs w:val="28"/>
        </w:rPr>
        <w:t>Ciao, Patty, scusami per prima, ero fuori di me…</w:t>
      </w:r>
    </w:p>
    <w:p w:rsidR="005C033F" w:rsidRPr="00C3217C" w:rsidRDefault="00380C6D" w:rsidP="00B15F08">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Non ti preoccupare, lo avevo capito.</w:t>
      </w:r>
    </w:p>
    <w:p w:rsidR="00380C6D" w:rsidRPr="00C3217C" w:rsidRDefault="00380C6D" w:rsidP="00380C6D">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Questo deve essere il famoso Rocco</w:t>
      </w:r>
      <w:r w:rsidR="0010581B" w:rsidRPr="00C3217C">
        <w:rPr>
          <w:rFonts w:ascii="Arial" w:hAnsi="Arial" w:cs="Arial"/>
          <w:sz w:val="28"/>
          <w:szCs w:val="28"/>
        </w:rPr>
        <w:t xml:space="preserve"> Lupo…</w:t>
      </w:r>
    </w:p>
    <w:p w:rsidR="0010581B" w:rsidRPr="00C3217C" w:rsidRDefault="0010581B" w:rsidP="00380C6D">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Sì, sono io… piacere… e questo deve essere il famoso avvocato Tiberio…</w:t>
      </w:r>
    </w:p>
    <w:p w:rsidR="0010581B" w:rsidRPr="00C3217C" w:rsidRDefault="0010581B" w:rsidP="00380C6D">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t>Infatti, molto piacere.</w:t>
      </w:r>
    </w:p>
    <w:p w:rsidR="0010581B" w:rsidRPr="00C3217C" w:rsidRDefault="0010581B" w:rsidP="00380C6D">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Allora, tutto bene? Vi siete chiariti voi due?</w:t>
      </w:r>
    </w:p>
    <w:p w:rsidR="0010581B" w:rsidRPr="00C3217C" w:rsidRDefault="0010581B" w:rsidP="00380C6D">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Diciamo che abbiamo trovato un compromesso… abbiamo rimandato… riprenderemo il litigio dopo che avrà fatto il concorso per procuratore.</w:t>
      </w:r>
    </w:p>
    <w:p w:rsidR="0010581B" w:rsidRPr="00C3217C" w:rsidRDefault="0010581B" w:rsidP="00380C6D">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t>Non riprenderemo alcun litigio… faremo di meglio: organizz</w:t>
      </w:r>
      <w:r w:rsidR="00BA1422" w:rsidRPr="00C3217C">
        <w:rPr>
          <w:rFonts w:ascii="Arial" w:hAnsi="Arial" w:cs="Arial"/>
          <w:sz w:val="28"/>
          <w:szCs w:val="28"/>
        </w:rPr>
        <w:t>e</w:t>
      </w:r>
      <w:r w:rsidRPr="00C3217C">
        <w:rPr>
          <w:rFonts w:ascii="Arial" w:hAnsi="Arial" w:cs="Arial"/>
          <w:sz w:val="28"/>
          <w:szCs w:val="28"/>
        </w:rPr>
        <w:t>remo il nostro matrimonio!</w:t>
      </w:r>
    </w:p>
    <w:p w:rsidR="0010581B" w:rsidRPr="00C3217C" w:rsidRDefault="0010581B" w:rsidP="00380C6D">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 xml:space="preserve">Wow! Viva gli sposi </w:t>
      </w:r>
      <w:r w:rsidRPr="00C3217C">
        <w:rPr>
          <w:rFonts w:ascii="Arial" w:hAnsi="Arial" w:cs="Arial"/>
          <w:i/>
          <w:sz w:val="28"/>
          <w:szCs w:val="28"/>
        </w:rPr>
        <w:t>(applaude)</w:t>
      </w:r>
    </w:p>
    <w:p w:rsidR="00BA1422" w:rsidRPr="00C3217C" w:rsidRDefault="00BA1422" w:rsidP="00380C6D">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 xml:space="preserve">(entra con </w:t>
      </w:r>
      <w:r w:rsidR="0025507C" w:rsidRPr="00C3217C">
        <w:rPr>
          <w:rFonts w:ascii="Arial" w:hAnsi="Arial" w:cs="Arial"/>
          <w:i/>
          <w:sz w:val="28"/>
          <w:szCs w:val="28"/>
        </w:rPr>
        <w:t xml:space="preserve">Oreste, </w:t>
      </w:r>
      <w:r w:rsidRPr="00C3217C">
        <w:rPr>
          <w:rFonts w:ascii="Arial" w:hAnsi="Arial" w:cs="Arial"/>
          <w:i/>
          <w:sz w:val="28"/>
          <w:szCs w:val="28"/>
        </w:rPr>
        <w:t>Umberto</w:t>
      </w:r>
      <w:r w:rsidR="00441C8A" w:rsidRPr="00C3217C">
        <w:rPr>
          <w:rFonts w:ascii="Arial" w:hAnsi="Arial" w:cs="Arial"/>
          <w:i/>
          <w:sz w:val="28"/>
          <w:szCs w:val="28"/>
        </w:rPr>
        <w:t>, Alfredo</w:t>
      </w:r>
      <w:r w:rsidRPr="00C3217C">
        <w:rPr>
          <w:rFonts w:ascii="Arial" w:hAnsi="Arial" w:cs="Arial"/>
          <w:i/>
          <w:sz w:val="28"/>
          <w:szCs w:val="28"/>
        </w:rPr>
        <w:t xml:space="preserve"> e Marianna dalla prima a destra) </w:t>
      </w:r>
      <w:r w:rsidRPr="00C3217C">
        <w:rPr>
          <w:rFonts w:ascii="Arial" w:hAnsi="Arial" w:cs="Arial"/>
          <w:sz w:val="28"/>
          <w:szCs w:val="28"/>
        </w:rPr>
        <w:t>Chi si sposa?</w:t>
      </w:r>
    </w:p>
    <w:p w:rsidR="00BA1422" w:rsidRPr="00C3217C" w:rsidRDefault="00BA1422" w:rsidP="00380C6D">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r>
      <w:r w:rsidR="00272CCA" w:rsidRPr="00C3217C">
        <w:rPr>
          <w:rFonts w:ascii="Arial" w:hAnsi="Arial" w:cs="Arial"/>
          <w:sz w:val="28"/>
          <w:szCs w:val="28"/>
        </w:rPr>
        <w:t xml:space="preserve">Nessuno, papà, </w:t>
      </w:r>
      <w:r w:rsidR="003D5822" w:rsidRPr="00C3217C">
        <w:rPr>
          <w:rFonts w:ascii="Arial" w:hAnsi="Arial" w:cs="Arial"/>
          <w:sz w:val="28"/>
          <w:szCs w:val="28"/>
        </w:rPr>
        <w:t>l</w:t>
      </w:r>
      <w:r w:rsidR="00272CCA" w:rsidRPr="00C3217C">
        <w:rPr>
          <w:rFonts w:ascii="Arial" w:hAnsi="Arial" w:cs="Arial"/>
          <w:sz w:val="28"/>
          <w:szCs w:val="28"/>
        </w:rPr>
        <w:t>’amico di Patrizia deve andare a suonare a un matrimonio e lo pagano molto bene così Patrizia ha detto “viva gli sposi!”.</w:t>
      </w:r>
    </w:p>
    <w:p w:rsidR="00272CCA" w:rsidRPr="00C3217C" w:rsidRDefault="00272CCA" w:rsidP="00380C6D">
      <w:pPr>
        <w:spacing w:before="0" w:after="120" w:line="240" w:lineRule="atLeast"/>
        <w:rPr>
          <w:rFonts w:ascii="Arial" w:hAnsi="Arial" w:cs="Arial"/>
          <w:sz w:val="28"/>
          <w:szCs w:val="28"/>
        </w:rPr>
      </w:pPr>
      <w:r w:rsidRPr="00C3217C">
        <w:rPr>
          <w:rFonts w:ascii="Arial" w:hAnsi="Arial" w:cs="Arial"/>
          <w:sz w:val="28"/>
          <w:szCs w:val="28"/>
        </w:rPr>
        <w:t>TIBERIO</w:t>
      </w:r>
      <w:r w:rsidRPr="00C3217C">
        <w:rPr>
          <w:rFonts w:ascii="Arial" w:hAnsi="Arial" w:cs="Arial"/>
          <w:sz w:val="28"/>
          <w:szCs w:val="28"/>
        </w:rPr>
        <w:tab/>
        <w:t>Buongiorno…</w:t>
      </w:r>
    </w:p>
    <w:p w:rsidR="00272CCA" w:rsidRPr="00C3217C" w:rsidRDefault="00272CCA" w:rsidP="00380C6D">
      <w:pPr>
        <w:spacing w:before="0" w:after="120" w:line="240" w:lineRule="atLeast"/>
        <w:rPr>
          <w:rFonts w:ascii="Arial" w:hAnsi="Arial" w:cs="Arial"/>
          <w:sz w:val="28"/>
          <w:szCs w:val="28"/>
        </w:rPr>
      </w:pPr>
      <w:r w:rsidRPr="00C3217C">
        <w:rPr>
          <w:rFonts w:ascii="Arial" w:hAnsi="Arial" w:cs="Arial"/>
          <w:sz w:val="28"/>
          <w:szCs w:val="28"/>
        </w:rPr>
        <w:t>ROCCO</w:t>
      </w:r>
      <w:r w:rsidRPr="00C3217C">
        <w:rPr>
          <w:rFonts w:ascii="Arial" w:hAnsi="Arial" w:cs="Arial"/>
          <w:sz w:val="28"/>
          <w:szCs w:val="28"/>
        </w:rPr>
        <w:tab/>
        <w:t>Buongiorno… io adesso dovrei andare… Patty, mi accompagni per un po’ di strada?</w:t>
      </w:r>
    </w:p>
    <w:p w:rsidR="00272CCA" w:rsidRPr="00C3217C" w:rsidRDefault="00272CCA" w:rsidP="00380C6D">
      <w:pPr>
        <w:spacing w:before="0" w:after="120" w:line="240" w:lineRule="atLeast"/>
        <w:rPr>
          <w:rFonts w:ascii="Arial" w:hAnsi="Arial" w:cs="Arial"/>
          <w:sz w:val="28"/>
          <w:szCs w:val="28"/>
        </w:rPr>
      </w:pPr>
      <w:r w:rsidRPr="00C3217C">
        <w:rPr>
          <w:rFonts w:ascii="Arial" w:hAnsi="Arial" w:cs="Arial"/>
          <w:sz w:val="28"/>
          <w:szCs w:val="28"/>
        </w:rPr>
        <w:lastRenderedPageBreak/>
        <w:t>PAOLA</w:t>
      </w:r>
      <w:r w:rsidRPr="00C3217C">
        <w:rPr>
          <w:rFonts w:ascii="Arial" w:hAnsi="Arial" w:cs="Arial"/>
          <w:sz w:val="28"/>
          <w:szCs w:val="28"/>
        </w:rPr>
        <w:tab/>
        <w:t xml:space="preserve">Patty, </w:t>
      </w:r>
      <w:r w:rsidR="00BA45ED" w:rsidRPr="00C3217C">
        <w:rPr>
          <w:rFonts w:ascii="Arial" w:hAnsi="Arial" w:cs="Arial"/>
          <w:sz w:val="28"/>
          <w:szCs w:val="28"/>
        </w:rPr>
        <w:t>vengo</w:t>
      </w:r>
      <w:r w:rsidRPr="00C3217C">
        <w:rPr>
          <w:rFonts w:ascii="Arial" w:hAnsi="Arial" w:cs="Arial"/>
          <w:sz w:val="28"/>
          <w:szCs w:val="28"/>
        </w:rPr>
        <w:t xml:space="preserve"> pure io</w:t>
      </w:r>
      <w:r w:rsidR="00BA45ED" w:rsidRPr="00C3217C">
        <w:rPr>
          <w:rFonts w:ascii="Arial" w:hAnsi="Arial" w:cs="Arial"/>
          <w:sz w:val="28"/>
          <w:szCs w:val="28"/>
        </w:rPr>
        <w:t>, accompagno per un po’</w:t>
      </w:r>
      <w:r w:rsidRPr="00C3217C">
        <w:rPr>
          <w:rFonts w:ascii="Arial" w:hAnsi="Arial" w:cs="Arial"/>
          <w:sz w:val="28"/>
          <w:szCs w:val="28"/>
        </w:rPr>
        <w:t xml:space="preserve"> Tiberio, pure lui ha da fare; poi ce ne torniamo insieme.</w:t>
      </w:r>
    </w:p>
    <w:p w:rsidR="00272CCA" w:rsidRPr="00C3217C" w:rsidRDefault="00272CCA" w:rsidP="00380C6D">
      <w:pPr>
        <w:spacing w:before="0" w:after="120" w:line="240" w:lineRule="atLeast"/>
        <w:rPr>
          <w:rFonts w:ascii="Arial" w:hAnsi="Arial" w:cs="Arial"/>
          <w:i/>
          <w:sz w:val="28"/>
          <w:szCs w:val="28"/>
        </w:rPr>
      </w:pPr>
      <w:r w:rsidRPr="00C3217C">
        <w:rPr>
          <w:rFonts w:ascii="Arial" w:hAnsi="Arial" w:cs="Arial"/>
          <w:sz w:val="28"/>
          <w:szCs w:val="28"/>
        </w:rPr>
        <w:t>PATRIZIA</w:t>
      </w:r>
      <w:r w:rsidRPr="00C3217C">
        <w:rPr>
          <w:rFonts w:ascii="Arial" w:hAnsi="Arial" w:cs="Arial"/>
          <w:sz w:val="28"/>
          <w:szCs w:val="28"/>
        </w:rPr>
        <w:tab/>
        <w:t xml:space="preserve">Ok, allora andiamo, ragazzi… arrivederci zii. </w:t>
      </w:r>
      <w:r w:rsidRPr="00C3217C">
        <w:rPr>
          <w:rFonts w:ascii="Arial" w:hAnsi="Arial" w:cs="Arial"/>
          <w:i/>
          <w:sz w:val="28"/>
          <w:szCs w:val="28"/>
        </w:rPr>
        <w:t xml:space="preserve"> (via dalla porta sul fondo</w:t>
      </w:r>
    </w:p>
    <w:p w:rsidR="00272CCA" w:rsidRPr="00C3217C" w:rsidRDefault="00272CCA" w:rsidP="00380C6D">
      <w:pPr>
        <w:spacing w:before="0" w:after="120" w:line="240" w:lineRule="atLeast"/>
        <w:rPr>
          <w:rFonts w:ascii="Arial" w:hAnsi="Arial" w:cs="Arial"/>
          <w:i/>
          <w:sz w:val="28"/>
          <w:szCs w:val="28"/>
        </w:rPr>
      </w:pPr>
      <w:r w:rsidRPr="00C3217C">
        <w:rPr>
          <w:rFonts w:ascii="Arial" w:hAnsi="Arial" w:cs="Arial"/>
          <w:sz w:val="28"/>
          <w:szCs w:val="28"/>
        </w:rPr>
        <w:t>ROCCO</w:t>
      </w:r>
      <w:r w:rsidRPr="00C3217C">
        <w:rPr>
          <w:rFonts w:ascii="Arial" w:hAnsi="Arial" w:cs="Arial"/>
          <w:sz w:val="28"/>
          <w:szCs w:val="28"/>
        </w:rPr>
        <w:tab/>
        <w:t xml:space="preserve">Arrivederci… </w:t>
      </w:r>
      <w:r w:rsidRPr="00C3217C">
        <w:rPr>
          <w:rFonts w:ascii="Arial" w:hAnsi="Arial" w:cs="Arial"/>
          <w:i/>
          <w:sz w:val="28"/>
          <w:szCs w:val="28"/>
        </w:rPr>
        <w:t>(via con Patrizia dalla porta sul fondo)</w:t>
      </w:r>
    </w:p>
    <w:p w:rsidR="00272CCA" w:rsidRPr="00C3217C" w:rsidRDefault="00272CCA" w:rsidP="00380C6D">
      <w:pPr>
        <w:spacing w:before="0" w:after="120" w:line="240" w:lineRule="atLeast"/>
        <w:rPr>
          <w:rFonts w:ascii="Arial" w:hAnsi="Arial" w:cs="Arial"/>
          <w:i/>
          <w:sz w:val="28"/>
          <w:szCs w:val="28"/>
        </w:rPr>
      </w:pPr>
      <w:r w:rsidRPr="00C3217C">
        <w:rPr>
          <w:rFonts w:ascii="Arial" w:hAnsi="Arial" w:cs="Arial"/>
          <w:sz w:val="28"/>
          <w:szCs w:val="28"/>
        </w:rPr>
        <w:t>TIBERIO</w:t>
      </w:r>
      <w:r w:rsidRPr="00C3217C">
        <w:rPr>
          <w:rFonts w:ascii="Arial" w:hAnsi="Arial" w:cs="Arial"/>
          <w:sz w:val="28"/>
          <w:szCs w:val="28"/>
        </w:rPr>
        <w:tab/>
        <w:t xml:space="preserve">Allora andiamo, arrivederci! </w:t>
      </w:r>
      <w:r w:rsidR="00F94519" w:rsidRPr="00C3217C">
        <w:rPr>
          <w:rFonts w:ascii="Arial" w:hAnsi="Arial" w:cs="Arial"/>
          <w:sz w:val="28"/>
          <w:szCs w:val="28"/>
        </w:rPr>
        <w:t xml:space="preserve"> </w:t>
      </w:r>
      <w:r w:rsidR="00F94519" w:rsidRPr="00C3217C">
        <w:rPr>
          <w:rFonts w:ascii="Arial" w:hAnsi="Arial" w:cs="Arial"/>
          <w:i/>
          <w:sz w:val="28"/>
          <w:szCs w:val="28"/>
        </w:rPr>
        <w:t>(v</w:t>
      </w:r>
      <w:r w:rsidRPr="00C3217C">
        <w:rPr>
          <w:rFonts w:ascii="Arial" w:hAnsi="Arial" w:cs="Arial"/>
          <w:i/>
          <w:sz w:val="28"/>
          <w:szCs w:val="28"/>
        </w:rPr>
        <w:t>ia con Paola dalla porta sul fondo)</w:t>
      </w:r>
    </w:p>
    <w:p w:rsidR="0025507C" w:rsidRPr="00C3217C" w:rsidRDefault="0025507C" w:rsidP="00380C6D">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Beata gioventù!</w:t>
      </w:r>
    </w:p>
    <w:p w:rsidR="00512455" w:rsidRPr="00C3217C" w:rsidRDefault="00512455" w:rsidP="00380C6D">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Ma coco… cocomme è bruuutto chi… chillo!</w:t>
      </w:r>
    </w:p>
    <w:p w:rsidR="00512455" w:rsidRPr="00C3217C" w:rsidRDefault="00512455" w:rsidP="00512455">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Siente chi parla!</w:t>
      </w:r>
    </w:p>
    <w:p w:rsidR="0025507C" w:rsidRPr="00C3217C" w:rsidRDefault="0025507C" w:rsidP="00380C6D">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Allora, Marianna siamo d’accordo? Guarda che l‘ucraino è irremovibile!</w:t>
      </w:r>
    </w:p>
    <w:p w:rsidR="00512455" w:rsidRPr="00C3217C" w:rsidRDefault="00512455" w:rsidP="00380C6D">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Si… guardate ca chi… ca chi… caca</w:t>
      </w:r>
      <w:r w:rsidR="00F71C00" w:rsidRPr="00C3217C">
        <w:rPr>
          <w:rFonts w:ascii="Arial" w:hAnsi="Arial" w:cs="Arial"/>
          <w:sz w:val="28"/>
          <w:szCs w:val="28"/>
        </w:rPr>
        <w:t>…</w:t>
      </w:r>
      <w:r w:rsidRPr="00C3217C">
        <w:rPr>
          <w:rFonts w:ascii="Arial" w:hAnsi="Arial" w:cs="Arial"/>
          <w:sz w:val="28"/>
          <w:szCs w:val="28"/>
        </w:rPr>
        <w:t xml:space="preserve">chillo </w:t>
      </w:r>
      <w:r w:rsidR="00F71C00" w:rsidRPr="00C3217C">
        <w:rPr>
          <w:rFonts w:ascii="Arial" w:hAnsi="Arial" w:cs="Arial"/>
          <w:sz w:val="28"/>
          <w:szCs w:val="28"/>
        </w:rPr>
        <w:t>è</w:t>
      </w:r>
      <w:r w:rsidRPr="00C3217C">
        <w:rPr>
          <w:rFonts w:ascii="Arial" w:hAnsi="Arial" w:cs="Arial"/>
          <w:sz w:val="28"/>
          <w:szCs w:val="28"/>
        </w:rPr>
        <w:t xml:space="preserve"> tuo</w:t>
      </w:r>
      <w:r w:rsidR="00F94519" w:rsidRPr="00C3217C">
        <w:rPr>
          <w:rFonts w:ascii="Arial" w:hAnsi="Arial" w:cs="Arial"/>
          <w:sz w:val="28"/>
          <w:szCs w:val="28"/>
        </w:rPr>
        <w:t>…</w:t>
      </w:r>
      <w:r w:rsidRPr="00C3217C">
        <w:rPr>
          <w:rFonts w:ascii="Arial" w:hAnsi="Arial" w:cs="Arial"/>
          <w:sz w:val="28"/>
          <w:szCs w:val="28"/>
        </w:rPr>
        <w:t xml:space="preserve"> </w:t>
      </w:r>
      <w:r w:rsidR="00F71C00" w:rsidRPr="00C3217C">
        <w:rPr>
          <w:rFonts w:ascii="Arial" w:hAnsi="Arial" w:cs="Arial"/>
          <w:sz w:val="28"/>
          <w:szCs w:val="28"/>
        </w:rPr>
        <w:t>è</w:t>
      </w:r>
      <w:r w:rsidRPr="00C3217C">
        <w:rPr>
          <w:rFonts w:ascii="Arial" w:hAnsi="Arial" w:cs="Arial"/>
          <w:sz w:val="28"/>
          <w:szCs w:val="28"/>
        </w:rPr>
        <w:t xml:space="preserve"> tuo</w:t>
      </w:r>
      <w:r w:rsidR="00F71C00" w:rsidRPr="00C3217C">
        <w:rPr>
          <w:rFonts w:ascii="Arial" w:hAnsi="Arial" w:cs="Arial"/>
          <w:sz w:val="28"/>
          <w:szCs w:val="28"/>
        </w:rPr>
        <w:t>… è tuo</w:t>
      </w:r>
      <w:r w:rsidRPr="00C3217C">
        <w:rPr>
          <w:rFonts w:ascii="Arial" w:hAnsi="Arial" w:cs="Arial"/>
          <w:sz w:val="28"/>
          <w:szCs w:val="28"/>
        </w:rPr>
        <w:t>sto</w:t>
      </w:r>
      <w:r w:rsidR="00F71C00" w:rsidRPr="00C3217C">
        <w:rPr>
          <w:rFonts w:ascii="Arial" w:hAnsi="Arial" w:cs="Arial"/>
          <w:sz w:val="28"/>
          <w:szCs w:val="28"/>
        </w:rPr>
        <w:t>. Quaqua… quaquanno l’aggio ncu… l’aggio ‘ncu…ntrato, m’ha ri…m’ha ri.. m’ha ritto ca nuuuu ca</w:t>
      </w:r>
      <w:r w:rsidR="00041A24" w:rsidRPr="00C3217C">
        <w:rPr>
          <w:rFonts w:ascii="Arial" w:hAnsi="Arial" w:cs="Arial"/>
          <w:sz w:val="28"/>
          <w:szCs w:val="28"/>
        </w:rPr>
        <w:t xml:space="preserve"> </w:t>
      </w:r>
      <w:r w:rsidR="00F71C00" w:rsidRPr="00C3217C">
        <w:rPr>
          <w:rFonts w:ascii="Arial" w:hAnsi="Arial" w:cs="Arial"/>
          <w:sz w:val="28"/>
          <w:szCs w:val="28"/>
        </w:rPr>
        <w:t>nun se vo spu spusà cchiù!</w:t>
      </w:r>
    </w:p>
    <w:p w:rsidR="00F71C00" w:rsidRPr="00C3217C" w:rsidRDefault="00F71C00" w:rsidP="00F71C00">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Ma adesso Marianna </w:t>
      </w:r>
      <w:r w:rsidR="00F94519" w:rsidRPr="00C3217C">
        <w:rPr>
          <w:rFonts w:ascii="Arial" w:hAnsi="Arial" w:cs="Arial"/>
          <w:sz w:val="28"/>
          <w:szCs w:val="28"/>
        </w:rPr>
        <w:t>sistema tutto</w:t>
      </w:r>
      <w:r w:rsidRPr="00C3217C">
        <w:rPr>
          <w:rFonts w:ascii="Arial" w:hAnsi="Arial" w:cs="Arial"/>
          <w:sz w:val="28"/>
          <w:szCs w:val="28"/>
        </w:rPr>
        <w:t>, è vero?</w:t>
      </w:r>
    </w:p>
    <w:p w:rsidR="00BA45ED" w:rsidRPr="00C3217C" w:rsidRDefault="00C93AED" w:rsidP="00380C6D">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Sissignore, non applichiamo le sane regole di vita con l’ucraino!</w:t>
      </w:r>
    </w:p>
    <w:p w:rsidR="00F71C00" w:rsidRPr="00C3217C" w:rsidRDefault="00F71C00" w:rsidP="00F71C00">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‘E papa… ‘e papa… ‘</w:t>
      </w:r>
      <w:r w:rsidR="00113792" w:rsidRPr="00C3217C">
        <w:rPr>
          <w:rFonts w:ascii="Arial" w:hAnsi="Arial" w:cs="Arial"/>
          <w:sz w:val="28"/>
          <w:szCs w:val="28"/>
        </w:rPr>
        <w:t>e</w:t>
      </w:r>
      <w:r w:rsidRPr="00C3217C">
        <w:rPr>
          <w:rFonts w:ascii="Arial" w:hAnsi="Arial" w:cs="Arial"/>
          <w:sz w:val="28"/>
          <w:szCs w:val="28"/>
        </w:rPr>
        <w:t xml:space="preserve"> pattine, nnnnun te scuuurdà ‘e papa…ttine!</w:t>
      </w:r>
    </w:p>
    <w:p w:rsidR="00F71C00" w:rsidRPr="00C3217C" w:rsidRDefault="00C93AED" w:rsidP="00380C6D">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E non deve mettere neppure le pattine</w:t>
      </w:r>
      <w:r w:rsidR="00F71C00" w:rsidRPr="00C3217C">
        <w:rPr>
          <w:rFonts w:ascii="Arial" w:hAnsi="Arial" w:cs="Arial"/>
          <w:sz w:val="28"/>
          <w:szCs w:val="28"/>
        </w:rPr>
        <w:t>…</w:t>
      </w:r>
    </w:p>
    <w:p w:rsidR="003F0DFE" w:rsidRPr="00C3217C" w:rsidRDefault="00F71C00" w:rsidP="00380C6D">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‘A lu… ‘a lulu..ce</w:t>
      </w:r>
      <w:r w:rsidR="003F0DFE" w:rsidRPr="00C3217C">
        <w:rPr>
          <w:rFonts w:ascii="Arial" w:hAnsi="Arial" w:cs="Arial"/>
          <w:sz w:val="28"/>
          <w:szCs w:val="28"/>
        </w:rPr>
        <w:t>, nnnun te scu…scurda’ ‘a luluce!</w:t>
      </w:r>
    </w:p>
    <w:p w:rsidR="00C93AED" w:rsidRPr="00C3217C" w:rsidRDefault="003F0DFE" w:rsidP="00380C6D">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E</w:t>
      </w:r>
      <w:r w:rsidR="00454450" w:rsidRPr="00C3217C">
        <w:rPr>
          <w:rFonts w:ascii="Arial" w:hAnsi="Arial" w:cs="Arial"/>
          <w:sz w:val="28"/>
          <w:szCs w:val="28"/>
        </w:rPr>
        <w:t xml:space="preserve"> potrà</w:t>
      </w:r>
      <w:r w:rsidR="00C93AED" w:rsidRPr="00C3217C">
        <w:rPr>
          <w:rFonts w:ascii="Arial" w:hAnsi="Arial" w:cs="Arial"/>
          <w:sz w:val="28"/>
          <w:szCs w:val="28"/>
        </w:rPr>
        <w:t xml:space="preserve"> accendere la luce dove e quando vuole</w:t>
      </w:r>
      <w:r w:rsidRPr="00C3217C">
        <w:rPr>
          <w:rFonts w:ascii="Arial" w:hAnsi="Arial" w:cs="Arial"/>
          <w:sz w:val="28"/>
          <w:szCs w:val="28"/>
        </w:rPr>
        <w:t xml:space="preserve"> è vero, Marianna?</w:t>
      </w:r>
    </w:p>
    <w:p w:rsidR="00C93AED" w:rsidRPr="00C3217C" w:rsidRDefault="00C93AED" w:rsidP="00380C6D">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r>
      <w:r w:rsidR="002B7C6F" w:rsidRPr="00C3217C">
        <w:rPr>
          <w:rFonts w:ascii="Arial" w:hAnsi="Arial" w:cs="Arial"/>
          <w:i/>
          <w:sz w:val="28"/>
          <w:szCs w:val="28"/>
        </w:rPr>
        <w:t xml:space="preserve">(accondiscendente) </w:t>
      </w:r>
      <w:r w:rsidRPr="00C3217C">
        <w:rPr>
          <w:rFonts w:ascii="Arial" w:hAnsi="Arial" w:cs="Arial"/>
          <w:sz w:val="28"/>
          <w:szCs w:val="28"/>
        </w:rPr>
        <w:t xml:space="preserve">Va bene! Ma tu vedi quanti sacrifici uno deve fare per quattrocentomila euro! </w:t>
      </w:r>
    </w:p>
    <w:p w:rsidR="00C93AED" w:rsidRPr="00C3217C" w:rsidRDefault="00C93AED" w:rsidP="00380C6D">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r>
      <w:r w:rsidRPr="00C3217C">
        <w:rPr>
          <w:rFonts w:ascii="Arial" w:hAnsi="Arial" w:cs="Arial"/>
          <w:i/>
          <w:sz w:val="28"/>
          <w:szCs w:val="28"/>
        </w:rPr>
        <w:t xml:space="preserve">(ironico) </w:t>
      </w:r>
      <w:r w:rsidRPr="00C3217C">
        <w:rPr>
          <w:rFonts w:ascii="Arial" w:hAnsi="Arial" w:cs="Arial"/>
          <w:sz w:val="28"/>
          <w:szCs w:val="28"/>
        </w:rPr>
        <w:t>P</w:t>
      </w:r>
      <w:r w:rsidR="00454450" w:rsidRPr="00C3217C">
        <w:rPr>
          <w:rFonts w:ascii="Arial" w:hAnsi="Arial" w:cs="Arial"/>
          <w:sz w:val="28"/>
          <w:szCs w:val="28"/>
        </w:rPr>
        <w:t>uverella</w:t>
      </w:r>
      <w:r w:rsidRPr="00C3217C">
        <w:rPr>
          <w:rFonts w:ascii="Arial" w:hAnsi="Arial" w:cs="Arial"/>
          <w:sz w:val="28"/>
          <w:szCs w:val="28"/>
        </w:rPr>
        <w:t>!</w:t>
      </w:r>
    </w:p>
    <w:p w:rsidR="00C93AED" w:rsidRPr="00C3217C" w:rsidRDefault="00C07F27" w:rsidP="00380C6D">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r>
      <w:r w:rsidRPr="00C3217C">
        <w:rPr>
          <w:rFonts w:ascii="Arial" w:hAnsi="Arial" w:cs="Arial"/>
          <w:i/>
          <w:sz w:val="28"/>
          <w:szCs w:val="28"/>
        </w:rPr>
        <w:t xml:space="preserve">(entra dal fondo a sinistra) </w:t>
      </w:r>
      <w:r w:rsidR="00D21BDA" w:rsidRPr="00C3217C">
        <w:rPr>
          <w:rFonts w:ascii="Arial" w:hAnsi="Arial" w:cs="Arial"/>
          <w:sz w:val="28"/>
          <w:szCs w:val="28"/>
        </w:rPr>
        <w:t>Marianna!</w:t>
      </w:r>
      <w:r w:rsidR="00D21BDA" w:rsidRPr="00C3217C">
        <w:rPr>
          <w:rFonts w:ascii="Arial" w:hAnsi="Arial" w:cs="Arial"/>
          <w:i/>
          <w:sz w:val="28"/>
          <w:szCs w:val="28"/>
        </w:rPr>
        <w:t xml:space="preserve"> </w:t>
      </w:r>
      <w:r w:rsidR="00D21BDA" w:rsidRPr="00C3217C">
        <w:rPr>
          <w:rFonts w:ascii="Arial" w:hAnsi="Arial" w:cs="Arial"/>
          <w:sz w:val="28"/>
          <w:szCs w:val="28"/>
        </w:rPr>
        <w:t>Che piacere! Ieri mi è dispiaciuto che te ne sei dovuta andare, pensavo che ti trattenessi…</w:t>
      </w:r>
    </w:p>
    <w:p w:rsidR="00D21BDA" w:rsidRPr="00C3217C" w:rsidRDefault="00D21BDA" w:rsidP="00380C6D">
      <w:pPr>
        <w:spacing w:before="0" w:after="120" w:line="240" w:lineRule="atLeast"/>
        <w:rPr>
          <w:rFonts w:ascii="Arial" w:hAnsi="Arial" w:cs="Arial"/>
          <w:i/>
          <w:sz w:val="28"/>
          <w:szCs w:val="28"/>
        </w:rPr>
      </w:pPr>
      <w:r w:rsidRPr="00C3217C">
        <w:rPr>
          <w:rFonts w:ascii="Arial" w:hAnsi="Arial" w:cs="Arial"/>
          <w:sz w:val="28"/>
          <w:szCs w:val="28"/>
        </w:rPr>
        <w:t>MARIANNA</w:t>
      </w:r>
      <w:r w:rsidRPr="00C3217C">
        <w:rPr>
          <w:rFonts w:ascii="Arial" w:hAnsi="Arial" w:cs="Arial"/>
          <w:sz w:val="28"/>
          <w:szCs w:val="28"/>
        </w:rPr>
        <w:tab/>
        <w:t>Giuliè, mi devi scusare ma avevo fretta… poi c’era pure l’avvocato…</w:t>
      </w:r>
    </w:p>
    <w:p w:rsidR="00272CCA" w:rsidRPr="00C3217C" w:rsidRDefault="00D21BDA" w:rsidP="00380C6D">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A proposito, mi ero scordato… Egidio, prima è venuto l’avvocato che ti cercava</w:t>
      </w:r>
      <w:r w:rsidR="003F0DFE" w:rsidRPr="00C3217C">
        <w:rPr>
          <w:rFonts w:ascii="Arial" w:hAnsi="Arial" w:cs="Arial"/>
          <w:sz w:val="28"/>
          <w:szCs w:val="28"/>
        </w:rPr>
        <w:t>,</w:t>
      </w:r>
      <w:r w:rsidRPr="00C3217C">
        <w:rPr>
          <w:rFonts w:ascii="Arial" w:hAnsi="Arial" w:cs="Arial"/>
          <w:sz w:val="28"/>
          <w:szCs w:val="28"/>
        </w:rPr>
        <w:t xml:space="preserve"> è vero, Giulia?</w:t>
      </w:r>
    </w:p>
    <w:p w:rsidR="00D21BDA" w:rsidRPr="00C3217C" w:rsidRDefault="00D21BDA" w:rsidP="00380C6D">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Ah, sì, ha detto che sarebbe ripassato.</w:t>
      </w:r>
    </w:p>
    <w:p w:rsidR="00D21BDA" w:rsidRPr="00C3217C" w:rsidRDefault="00D21BDA" w:rsidP="003F0DFE">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L’avvocato! Lo avevo chiamato per fargli aggiungere quelle cose all</w:t>
      </w:r>
      <w:r w:rsidR="00524427" w:rsidRPr="00C3217C">
        <w:rPr>
          <w:rFonts w:ascii="Arial" w:hAnsi="Arial" w:cs="Arial"/>
          <w:sz w:val="28"/>
          <w:szCs w:val="28"/>
        </w:rPr>
        <w:t>a scrittura privata</w:t>
      </w:r>
      <w:r w:rsidR="002B7C6F" w:rsidRPr="00C3217C">
        <w:rPr>
          <w:rFonts w:ascii="Arial" w:hAnsi="Arial" w:cs="Arial"/>
          <w:sz w:val="28"/>
          <w:szCs w:val="28"/>
        </w:rPr>
        <w:t>,</w:t>
      </w:r>
      <w:r w:rsidRPr="00C3217C">
        <w:rPr>
          <w:rFonts w:ascii="Arial" w:hAnsi="Arial" w:cs="Arial"/>
          <w:sz w:val="28"/>
          <w:szCs w:val="28"/>
        </w:rPr>
        <w:t xml:space="preserve"> ma non c’era, gli ho lasciato un messaggio di richiamarmi… me ne ero proprio scordato… e mò come facciamo? </w:t>
      </w:r>
    </w:p>
    <w:p w:rsidR="003F0DFE" w:rsidRPr="00C3217C" w:rsidRDefault="003F0DFE" w:rsidP="00380C6D">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Eeee… Eggì, chiachia… chiammalo susubbeto è meee…meglio!</w:t>
      </w:r>
    </w:p>
    <w:p w:rsidR="003F0DFE" w:rsidRPr="00C3217C" w:rsidRDefault="003F0DFE" w:rsidP="00380C6D">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Nossignore, vuol dire che aggiunge le clausole quando viene.</w:t>
      </w:r>
    </w:p>
    <w:p w:rsidR="00EC501B" w:rsidRPr="00C3217C" w:rsidRDefault="00EC501B" w:rsidP="00380C6D">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Scusate, ma si può sapere di che state parlando? Mi pare chiaro che voi quattro insieme all’avvocato state combinando qualcosa.</w:t>
      </w:r>
    </w:p>
    <w:p w:rsidR="00EC501B" w:rsidRPr="00C3217C" w:rsidRDefault="00EC501B" w:rsidP="00380C6D">
      <w:pPr>
        <w:spacing w:before="0" w:after="120" w:line="240" w:lineRule="atLeast"/>
        <w:rPr>
          <w:rFonts w:ascii="Arial" w:hAnsi="Arial" w:cs="Arial"/>
          <w:sz w:val="28"/>
          <w:szCs w:val="28"/>
        </w:rPr>
      </w:pPr>
      <w:r w:rsidRPr="00C3217C">
        <w:rPr>
          <w:rFonts w:ascii="Arial" w:hAnsi="Arial" w:cs="Arial"/>
          <w:sz w:val="28"/>
          <w:szCs w:val="28"/>
        </w:rPr>
        <w:lastRenderedPageBreak/>
        <w:t>ORESTE</w:t>
      </w:r>
      <w:r w:rsidRPr="00C3217C">
        <w:rPr>
          <w:rFonts w:ascii="Arial" w:hAnsi="Arial" w:cs="Arial"/>
          <w:sz w:val="28"/>
          <w:szCs w:val="28"/>
        </w:rPr>
        <w:tab/>
        <w:t>Ma che vai pensando, Giulia? È una cosa di Marian</w:t>
      </w:r>
      <w:r w:rsidR="00454450" w:rsidRPr="00C3217C">
        <w:rPr>
          <w:rFonts w:ascii="Arial" w:hAnsi="Arial" w:cs="Arial"/>
          <w:sz w:val="28"/>
          <w:szCs w:val="28"/>
        </w:rPr>
        <w:t>n</w:t>
      </w:r>
      <w:r w:rsidRPr="00C3217C">
        <w:rPr>
          <w:rFonts w:ascii="Arial" w:hAnsi="Arial" w:cs="Arial"/>
          <w:sz w:val="28"/>
          <w:szCs w:val="28"/>
        </w:rPr>
        <w:t xml:space="preserve">a e lei ci ha chiesto il favore di aiutarla, si perché noi poi dobbiamo parlare con Alfredo, perché l’avvocato poi deve parlare con l’ucraino, che non vuole che Marianna spenga la luce, e poi lui diventa cittadino… no, </w:t>
      </w:r>
      <w:r w:rsidR="00454450" w:rsidRPr="00C3217C">
        <w:rPr>
          <w:rFonts w:ascii="Arial" w:hAnsi="Arial" w:cs="Arial"/>
          <w:sz w:val="28"/>
          <w:szCs w:val="28"/>
        </w:rPr>
        <w:t xml:space="preserve">aspetta, </w:t>
      </w:r>
      <w:r w:rsidRPr="00C3217C">
        <w:rPr>
          <w:rFonts w:ascii="Arial" w:hAnsi="Arial" w:cs="Arial"/>
          <w:sz w:val="28"/>
          <w:szCs w:val="28"/>
        </w:rPr>
        <w:t xml:space="preserve">ho sbagliato, quello viene dopo… mamma mia, non capisco </w:t>
      </w:r>
      <w:r w:rsidR="00625524" w:rsidRPr="00C3217C">
        <w:rPr>
          <w:rFonts w:ascii="Arial" w:hAnsi="Arial" w:cs="Arial"/>
          <w:sz w:val="28"/>
          <w:szCs w:val="28"/>
        </w:rPr>
        <w:t>p</w:t>
      </w:r>
      <w:r w:rsidRPr="00C3217C">
        <w:rPr>
          <w:rFonts w:ascii="Arial" w:hAnsi="Arial" w:cs="Arial"/>
          <w:sz w:val="28"/>
          <w:szCs w:val="28"/>
        </w:rPr>
        <w:t>iù niente… Egidio scusami!</w:t>
      </w:r>
    </w:p>
    <w:p w:rsidR="00EC501B" w:rsidRPr="00C3217C" w:rsidRDefault="00EC501B" w:rsidP="00380C6D">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Ma che stai dicendo? Stai dando i numeri?</w:t>
      </w:r>
    </w:p>
    <w:p w:rsidR="00F94519" w:rsidRPr="00C3217C" w:rsidRDefault="00F94519" w:rsidP="00380C6D">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Eee era meme...glio si papa… si pa… parlav’io!</w:t>
      </w:r>
    </w:p>
    <w:p w:rsidR="00272CCA" w:rsidRPr="00C3217C" w:rsidRDefault="00625524" w:rsidP="00380C6D">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Va bene, credo che sia venuto il momento di mettere le cose in chiaro, Giulia, per favore, vai a chiamare Caterina e Sofia.</w:t>
      </w:r>
    </w:p>
    <w:p w:rsidR="00625524" w:rsidRPr="00C3217C" w:rsidRDefault="00625524" w:rsidP="00380C6D">
      <w:pPr>
        <w:spacing w:before="0" w:after="120" w:line="240" w:lineRule="atLeast"/>
        <w:rPr>
          <w:rFonts w:ascii="Arial" w:hAnsi="Arial" w:cs="Arial"/>
          <w:i/>
          <w:sz w:val="28"/>
          <w:szCs w:val="28"/>
        </w:rPr>
      </w:pPr>
      <w:r w:rsidRPr="00C3217C">
        <w:rPr>
          <w:rFonts w:ascii="Arial" w:hAnsi="Arial" w:cs="Arial"/>
          <w:sz w:val="28"/>
          <w:szCs w:val="28"/>
        </w:rPr>
        <w:t>GIULIA</w:t>
      </w:r>
      <w:r w:rsidRPr="00C3217C">
        <w:rPr>
          <w:rFonts w:ascii="Arial" w:hAnsi="Arial" w:cs="Arial"/>
          <w:sz w:val="28"/>
          <w:szCs w:val="28"/>
        </w:rPr>
        <w:tab/>
        <w:t xml:space="preserve">Vado… </w:t>
      </w:r>
      <w:r w:rsidRPr="00C3217C">
        <w:rPr>
          <w:rFonts w:ascii="Arial" w:hAnsi="Arial" w:cs="Arial"/>
          <w:i/>
          <w:sz w:val="28"/>
          <w:szCs w:val="28"/>
        </w:rPr>
        <w:t>(via dal fondo a sinistra)</w:t>
      </w:r>
    </w:p>
    <w:p w:rsidR="00625524" w:rsidRPr="00C3217C" w:rsidRDefault="00625524" w:rsidP="00380C6D">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Egì, che stai combinando, io non ho ancora detto niente a Sofia, chella m’accide!</w:t>
      </w:r>
    </w:p>
    <w:p w:rsidR="00625524" w:rsidRPr="00C3217C" w:rsidRDefault="00454450" w:rsidP="00380C6D">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00625524" w:rsidRPr="00C3217C">
        <w:rPr>
          <w:rFonts w:ascii="Arial" w:hAnsi="Arial" w:cs="Arial"/>
          <w:sz w:val="28"/>
          <w:szCs w:val="28"/>
        </w:rPr>
        <w:t>E Giulia accide a me!</w:t>
      </w:r>
    </w:p>
    <w:p w:rsidR="005C033F" w:rsidRPr="00C3217C" w:rsidRDefault="00625524" w:rsidP="00380C6D">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Sì, po’ Caterina accide a me e tutti morirono felici e contenti!</w:t>
      </w:r>
    </w:p>
    <w:p w:rsidR="00625524" w:rsidRPr="00C3217C" w:rsidRDefault="005C033F" w:rsidP="00380C6D">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 xml:space="preserve">Gué… </w:t>
      </w:r>
      <w:r w:rsidR="00E467ED" w:rsidRPr="00C3217C">
        <w:rPr>
          <w:rFonts w:ascii="Arial" w:hAnsi="Arial" w:cs="Arial"/>
          <w:sz w:val="28"/>
          <w:szCs w:val="28"/>
        </w:rPr>
        <w:t xml:space="preserve">nun muu…murite caca </w:t>
      </w:r>
      <w:r w:rsidRPr="00C3217C">
        <w:rPr>
          <w:rFonts w:ascii="Arial" w:hAnsi="Arial" w:cs="Arial"/>
          <w:sz w:val="28"/>
          <w:szCs w:val="28"/>
        </w:rPr>
        <w:t>m’avi… m’avi… m’avit’a da’ e tremi ‘e tremila euuuro!</w:t>
      </w:r>
      <w:r w:rsidR="00625524" w:rsidRPr="00C3217C">
        <w:rPr>
          <w:rFonts w:ascii="Arial" w:hAnsi="Arial" w:cs="Arial"/>
          <w:sz w:val="28"/>
          <w:szCs w:val="28"/>
        </w:rPr>
        <w:t xml:space="preserve"> </w:t>
      </w:r>
    </w:p>
    <w:p w:rsidR="005C033F" w:rsidRPr="00C3217C" w:rsidRDefault="005C033F" w:rsidP="00380C6D">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E statte ‘nu poco zitto!</w:t>
      </w:r>
    </w:p>
    <w:p w:rsidR="00625524" w:rsidRPr="00C3217C" w:rsidRDefault="00625524" w:rsidP="00380C6D">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Pr="00C3217C">
        <w:rPr>
          <w:rFonts w:ascii="Arial" w:hAnsi="Arial" w:cs="Arial"/>
          <w:i/>
          <w:sz w:val="28"/>
          <w:szCs w:val="28"/>
        </w:rPr>
        <w:t xml:space="preserve">(entra con Giulia dal fondo a sinistra) </w:t>
      </w:r>
      <w:r w:rsidRPr="00C3217C">
        <w:rPr>
          <w:rFonts w:ascii="Arial" w:hAnsi="Arial" w:cs="Arial"/>
          <w:sz w:val="28"/>
          <w:szCs w:val="28"/>
        </w:rPr>
        <w:t>Si può sapere che vuoi?</w:t>
      </w:r>
      <w:r w:rsidR="00F35EA7" w:rsidRPr="00C3217C">
        <w:rPr>
          <w:rFonts w:ascii="Arial" w:hAnsi="Arial" w:cs="Arial"/>
          <w:sz w:val="28"/>
          <w:szCs w:val="28"/>
        </w:rPr>
        <w:t xml:space="preserve"> Io già ho un diavolo per capello perché Paola ha lasciato Tiberio!</w:t>
      </w:r>
    </w:p>
    <w:p w:rsidR="00F35EA7" w:rsidRPr="00C3217C" w:rsidRDefault="00F35EA7" w:rsidP="00380C6D">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Paola ha lasciato Tiberio? Ma se due minuti fa stavano tutti e due qua e scherzavano.</w:t>
      </w:r>
    </w:p>
    <w:p w:rsidR="00F35EA7" w:rsidRPr="00C3217C" w:rsidRDefault="00F35EA7" w:rsidP="00380C6D">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Stavano qua?</w:t>
      </w:r>
    </w:p>
    <w:p w:rsidR="00F35EA7" w:rsidRPr="00C3217C" w:rsidRDefault="00F35EA7" w:rsidP="00380C6D">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Eh, stavano qua e sono usciti insieme a Patrizia cu’ ‘o lupo.</w:t>
      </w:r>
    </w:p>
    <w:p w:rsidR="00F35EA7" w:rsidRPr="00C3217C" w:rsidRDefault="00F35EA7" w:rsidP="00380C6D">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Meno male, allora aveva ragione Rocco che i ragazzi so’ fatte ‘na schifezza!</w:t>
      </w:r>
    </w:p>
    <w:p w:rsidR="00F35EA7" w:rsidRPr="00C3217C" w:rsidRDefault="00F35EA7" w:rsidP="00380C6D">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 xml:space="preserve">Ma che stai dicendo? </w:t>
      </w:r>
    </w:p>
    <w:p w:rsidR="00F35EA7" w:rsidRPr="00C3217C" w:rsidRDefault="00F35EA7" w:rsidP="00380C6D">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No, niente… piuttosto si può sapere che sta succedendo?</w:t>
      </w:r>
    </w:p>
    <w:p w:rsidR="00F35EA7" w:rsidRPr="00C3217C" w:rsidRDefault="00F35EA7" w:rsidP="00380C6D">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Ma Sofia dove sta?</w:t>
      </w:r>
    </w:p>
    <w:p w:rsidR="00F35EA7" w:rsidRPr="00C3217C" w:rsidRDefault="00F35EA7" w:rsidP="00380C6D">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Sopra da zio Salvatore.</w:t>
      </w:r>
    </w:p>
    <w:p w:rsidR="00F35EA7" w:rsidRPr="00C3217C" w:rsidRDefault="00F35EA7" w:rsidP="00380C6D">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Chiamala e falla scendere.</w:t>
      </w:r>
    </w:p>
    <w:p w:rsidR="00F35EA7" w:rsidRPr="00C3217C" w:rsidRDefault="00F35EA7" w:rsidP="00380C6D">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00A052D1" w:rsidRPr="00C3217C">
        <w:rPr>
          <w:rFonts w:ascii="Arial" w:hAnsi="Arial" w:cs="Arial"/>
          <w:i/>
          <w:sz w:val="28"/>
          <w:szCs w:val="28"/>
        </w:rPr>
        <w:t xml:space="preserve">(va alla finestra e chiama) </w:t>
      </w:r>
      <w:r w:rsidR="00A052D1" w:rsidRPr="00C3217C">
        <w:rPr>
          <w:rFonts w:ascii="Arial" w:hAnsi="Arial" w:cs="Arial"/>
          <w:sz w:val="28"/>
          <w:szCs w:val="28"/>
        </w:rPr>
        <w:t>Sofia…</w:t>
      </w:r>
    </w:p>
    <w:p w:rsidR="00A052D1" w:rsidRPr="00C3217C" w:rsidRDefault="00A052D1" w:rsidP="00380C6D">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Pr="00C3217C">
        <w:rPr>
          <w:rFonts w:ascii="Arial" w:hAnsi="Arial" w:cs="Arial"/>
          <w:i/>
          <w:sz w:val="28"/>
          <w:szCs w:val="28"/>
        </w:rPr>
        <w:t xml:space="preserve">(d.d.) </w:t>
      </w:r>
      <w:r w:rsidRPr="00C3217C">
        <w:rPr>
          <w:rFonts w:ascii="Arial" w:hAnsi="Arial" w:cs="Arial"/>
          <w:sz w:val="28"/>
          <w:szCs w:val="28"/>
        </w:rPr>
        <w:t>Che c’è?</w:t>
      </w:r>
    </w:p>
    <w:p w:rsidR="005C033F" w:rsidRPr="00C3217C" w:rsidRDefault="00A052D1" w:rsidP="00E467ED">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Scendi che ti vuole tuo marito!</w:t>
      </w:r>
    </w:p>
    <w:p w:rsidR="00A052D1" w:rsidRPr="00C3217C" w:rsidRDefault="00A052D1" w:rsidP="00380C6D">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Pr="00C3217C">
        <w:rPr>
          <w:rFonts w:ascii="Arial" w:hAnsi="Arial" w:cs="Arial"/>
          <w:i/>
          <w:sz w:val="28"/>
          <w:szCs w:val="28"/>
        </w:rPr>
        <w:t xml:space="preserve">(d.d.) </w:t>
      </w:r>
      <w:r w:rsidRPr="00C3217C">
        <w:rPr>
          <w:rFonts w:ascii="Arial" w:hAnsi="Arial" w:cs="Arial"/>
          <w:sz w:val="28"/>
          <w:szCs w:val="28"/>
        </w:rPr>
        <w:t>Vengo!</w:t>
      </w:r>
    </w:p>
    <w:p w:rsidR="00A052D1" w:rsidRPr="00C3217C" w:rsidRDefault="00A052D1" w:rsidP="00380C6D">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Pr="00C3217C">
        <w:rPr>
          <w:rFonts w:ascii="Arial" w:hAnsi="Arial" w:cs="Arial"/>
          <w:i/>
          <w:sz w:val="28"/>
          <w:szCs w:val="28"/>
        </w:rPr>
        <w:t xml:space="preserve">(ad Egidio) </w:t>
      </w:r>
      <w:r w:rsidRPr="00C3217C">
        <w:rPr>
          <w:rFonts w:ascii="Arial" w:hAnsi="Arial" w:cs="Arial"/>
          <w:sz w:val="28"/>
          <w:szCs w:val="28"/>
        </w:rPr>
        <w:t>Fino a mò i guai li combinavate tu e Umberto, questo deve essere un  guaio grosso assai se avete coinvolto pure Oreste e Marianna!</w:t>
      </w:r>
    </w:p>
    <w:p w:rsidR="002B7C6F" w:rsidRPr="00C3217C" w:rsidRDefault="002B7C6F" w:rsidP="00380C6D">
      <w:pPr>
        <w:spacing w:before="0" w:after="120" w:line="240" w:lineRule="atLeast"/>
        <w:rPr>
          <w:rFonts w:ascii="Arial" w:hAnsi="Arial" w:cs="Arial"/>
          <w:sz w:val="28"/>
          <w:szCs w:val="28"/>
        </w:rPr>
      </w:pPr>
      <w:r w:rsidRPr="00C3217C">
        <w:rPr>
          <w:rFonts w:ascii="Arial" w:hAnsi="Arial" w:cs="Arial"/>
          <w:sz w:val="28"/>
          <w:szCs w:val="28"/>
        </w:rPr>
        <w:lastRenderedPageBreak/>
        <w:t>EGIDIO</w:t>
      </w:r>
      <w:r w:rsidRPr="00C3217C">
        <w:rPr>
          <w:rFonts w:ascii="Arial" w:hAnsi="Arial" w:cs="Arial"/>
          <w:sz w:val="28"/>
          <w:szCs w:val="28"/>
        </w:rPr>
        <w:tab/>
        <w:t>Nessun guaio, stai tranquilla!</w:t>
      </w:r>
    </w:p>
    <w:p w:rsidR="00A052D1" w:rsidRPr="00C3217C" w:rsidRDefault="00A052D1" w:rsidP="00A052D1">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Pr="00C3217C">
        <w:rPr>
          <w:rFonts w:ascii="Arial" w:hAnsi="Arial" w:cs="Arial"/>
          <w:i/>
          <w:sz w:val="28"/>
          <w:szCs w:val="28"/>
        </w:rPr>
        <w:t xml:space="preserve">(entra dalla porta sul fondo) </w:t>
      </w:r>
      <w:r w:rsidRPr="00C3217C">
        <w:rPr>
          <w:rFonts w:ascii="Arial" w:hAnsi="Arial" w:cs="Arial"/>
          <w:sz w:val="28"/>
          <w:szCs w:val="28"/>
        </w:rPr>
        <w:t xml:space="preserve">Che c’è una riunione di famiglia? </w:t>
      </w:r>
      <w:r w:rsidRPr="00C3217C">
        <w:rPr>
          <w:rFonts w:ascii="Arial" w:hAnsi="Arial" w:cs="Arial"/>
          <w:i/>
          <w:sz w:val="28"/>
          <w:szCs w:val="28"/>
        </w:rPr>
        <w:t xml:space="preserve">(a Umberto) </w:t>
      </w:r>
      <w:r w:rsidRPr="00C3217C">
        <w:rPr>
          <w:rFonts w:ascii="Arial" w:hAnsi="Arial" w:cs="Arial"/>
          <w:sz w:val="28"/>
          <w:szCs w:val="28"/>
        </w:rPr>
        <w:t>Che vuoi?</w:t>
      </w:r>
    </w:p>
    <w:p w:rsidR="004B53B6" w:rsidRPr="00C3217C" w:rsidRDefault="004B53B6" w:rsidP="004B53B6">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 xml:space="preserve">Siediti, ti devo dire una cosa molto importante. </w:t>
      </w:r>
      <w:r w:rsidRPr="00C3217C">
        <w:rPr>
          <w:rFonts w:ascii="Arial" w:hAnsi="Arial" w:cs="Arial"/>
          <w:i/>
          <w:sz w:val="28"/>
          <w:szCs w:val="28"/>
        </w:rPr>
        <w:t xml:space="preserve">(siedono) </w:t>
      </w:r>
      <w:r w:rsidRPr="00C3217C">
        <w:rPr>
          <w:rFonts w:ascii="Arial" w:hAnsi="Arial" w:cs="Arial"/>
          <w:sz w:val="28"/>
          <w:szCs w:val="28"/>
        </w:rPr>
        <w:t>Sofia, i</w:t>
      </w:r>
      <w:r w:rsidR="002B7C6F" w:rsidRPr="00C3217C">
        <w:rPr>
          <w:rFonts w:ascii="Arial" w:hAnsi="Arial" w:cs="Arial"/>
          <w:sz w:val="28"/>
          <w:szCs w:val="28"/>
        </w:rPr>
        <w:t>o</w:t>
      </w:r>
      <w:r w:rsidRPr="00C3217C">
        <w:rPr>
          <w:rFonts w:ascii="Arial" w:hAnsi="Arial" w:cs="Arial"/>
          <w:sz w:val="28"/>
          <w:szCs w:val="28"/>
        </w:rPr>
        <w:t xml:space="preserve"> e te ce ne dobbiamo andare da questa casa!</w:t>
      </w:r>
    </w:p>
    <w:p w:rsidR="004B53B6" w:rsidRPr="00C3217C" w:rsidRDefault="004B53B6" w:rsidP="004B53B6">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 xml:space="preserve">Ah! </w:t>
      </w:r>
      <w:r w:rsidR="002B7C6F" w:rsidRPr="00C3217C">
        <w:rPr>
          <w:rFonts w:ascii="Arial" w:hAnsi="Arial" w:cs="Arial"/>
          <w:sz w:val="28"/>
          <w:szCs w:val="28"/>
        </w:rPr>
        <w:t>T</w:t>
      </w:r>
      <w:r w:rsidRPr="00C3217C">
        <w:rPr>
          <w:rFonts w:ascii="Arial" w:hAnsi="Arial" w:cs="Arial"/>
          <w:sz w:val="28"/>
          <w:szCs w:val="28"/>
        </w:rPr>
        <w:t xml:space="preserve">i sei deciso! </w:t>
      </w:r>
      <w:r w:rsidR="002B7C6F" w:rsidRPr="00C3217C">
        <w:rPr>
          <w:rFonts w:ascii="Arial" w:hAnsi="Arial" w:cs="Arial"/>
          <w:sz w:val="28"/>
          <w:szCs w:val="28"/>
        </w:rPr>
        <w:t>Finalmente p</w:t>
      </w:r>
      <w:r w:rsidRPr="00C3217C">
        <w:rPr>
          <w:rFonts w:ascii="Arial" w:hAnsi="Arial" w:cs="Arial"/>
          <w:sz w:val="28"/>
          <w:szCs w:val="28"/>
        </w:rPr>
        <w:t xml:space="preserve">osso avere una casa tutta mia… aspetta… ma poi la casa passa a Marianna... e gli altri? </w:t>
      </w:r>
      <w:r w:rsidRPr="00C3217C">
        <w:rPr>
          <w:rFonts w:ascii="Arial" w:hAnsi="Arial" w:cs="Arial"/>
          <w:i/>
          <w:sz w:val="28"/>
          <w:szCs w:val="28"/>
        </w:rPr>
        <w:t xml:space="preserve">(tutti tacciono) </w:t>
      </w:r>
      <w:r w:rsidRPr="00C3217C">
        <w:rPr>
          <w:rFonts w:ascii="Arial" w:hAnsi="Arial" w:cs="Arial"/>
          <w:sz w:val="28"/>
          <w:szCs w:val="28"/>
        </w:rPr>
        <w:t>E sentiamo, dove dovremmo andare?</w:t>
      </w:r>
    </w:p>
    <w:p w:rsidR="004B53B6" w:rsidRPr="00C3217C" w:rsidRDefault="004B53B6" w:rsidP="004B53B6">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A casa di</w:t>
      </w:r>
      <w:r w:rsidR="002B7C6F" w:rsidRPr="00C3217C">
        <w:rPr>
          <w:rFonts w:ascii="Arial" w:hAnsi="Arial" w:cs="Arial"/>
          <w:sz w:val="28"/>
          <w:szCs w:val="28"/>
        </w:rPr>
        <w:t>…</w:t>
      </w:r>
      <w:r w:rsidRPr="00C3217C">
        <w:rPr>
          <w:rFonts w:ascii="Arial" w:hAnsi="Arial" w:cs="Arial"/>
          <w:sz w:val="28"/>
          <w:szCs w:val="28"/>
        </w:rPr>
        <w:t xml:space="preserve"> Alfredo!</w:t>
      </w:r>
    </w:p>
    <w:p w:rsidR="004B53B6" w:rsidRPr="00C3217C" w:rsidRDefault="004B53B6" w:rsidP="004B53B6">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002B7C6F" w:rsidRPr="00C3217C">
        <w:rPr>
          <w:rFonts w:ascii="Arial" w:hAnsi="Arial" w:cs="Arial"/>
          <w:i/>
          <w:sz w:val="28"/>
          <w:szCs w:val="28"/>
        </w:rPr>
        <w:t xml:space="preserve">(scatta) </w:t>
      </w:r>
      <w:r w:rsidRPr="00C3217C">
        <w:rPr>
          <w:rFonts w:ascii="Arial" w:hAnsi="Arial" w:cs="Arial"/>
          <w:sz w:val="28"/>
          <w:szCs w:val="28"/>
        </w:rPr>
        <w:t>Add’‘o cacaglio? Ma fusse asciuto pazzo? Caterì, tu non ne sai niente?</w:t>
      </w:r>
    </w:p>
    <w:p w:rsidR="004B53B6" w:rsidRPr="00C3217C" w:rsidRDefault="004B53B6" w:rsidP="004B53B6">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No!</w:t>
      </w:r>
    </w:p>
    <w:p w:rsidR="004B53B6" w:rsidRPr="00C3217C" w:rsidRDefault="004B53B6" w:rsidP="004B53B6">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E tu, Giulia?</w:t>
      </w:r>
    </w:p>
    <w:p w:rsidR="004B53B6" w:rsidRPr="00C3217C" w:rsidRDefault="004B53B6" w:rsidP="004B53B6">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Io mò lo sto sentendo.</w:t>
      </w:r>
    </w:p>
    <w:p w:rsidR="008908A6" w:rsidRPr="00C3217C" w:rsidRDefault="004B53B6" w:rsidP="004B53B6">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043DEC" w:rsidRPr="00C3217C">
        <w:rPr>
          <w:rFonts w:ascii="Arial" w:hAnsi="Arial" w:cs="Arial"/>
          <w:sz w:val="28"/>
          <w:szCs w:val="28"/>
        </w:rPr>
        <w:t xml:space="preserve">Calma! </w:t>
      </w:r>
      <w:r w:rsidRPr="00C3217C">
        <w:rPr>
          <w:rFonts w:ascii="Arial" w:hAnsi="Arial" w:cs="Arial"/>
          <w:sz w:val="28"/>
          <w:szCs w:val="28"/>
        </w:rPr>
        <w:t>Adesso vi spiego tutto io</w:t>
      </w:r>
      <w:r w:rsidR="00E0695C" w:rsidRPr="00C3217C">
        <w:rPr>
          <w:rFonts w:ascii="Arial" w:hAnsi="Arial" w:cs="Arial"/>
          <w:sz w:val="28"/>
          <w:szCs w:val="28"/>
        </w:rPr>
        <w:t>, però prima di spiegarvi di che si tratta, vi anticipo che quando tutto sarà finito, ognuno dei quattro fratelli Festa avr</w:t>
      </w:r>
      <w:r w:rsidR="001F4616" w:rsidRPr="00C3217C">
        <w:rPr>
          <w:rFonts w:ascii="Arial" w:hAnsi="Arial" w:cs="Arial"/>
          <w:sz w:val="28"/>
          <w:szCs w:val="28"/>
        </w:rPr>
        <w:t>à</w:t>
      </w:r>
    </w:p>
    <w:p w:rsidR="004B53B6" w:rsidRPr="00C3217C" w:rsidRDefault="00E0695C" w:rsidP="004B53B6">
      <w:pPr>
        <w:spacing w:before="0" w:after="120" w:line="240" w:lineRule="atLeast"/>
        <w:rPr>
          <w:rFonts w:ascii="Arial" w:hAnsi="Arial" w:cs="Arial"/>
          <w:sz w:val="28"/>
          <w:szCs w:val="28"/>
        </w:rPr>
      </w:pPr>
      <w:r w:rsidRPr="00C3217C">
        <w:rPr>
          <w:rFonts w:ascii="Arial" w:hAnsi="Arial" w:cs="Arial"/>
          <w:sz w:val="28"/>
          <w:szCs w:val="28"/>
        </w:rPr>
        <w:t xml:space="preserve"> in tasca quattrocentomila euro!</w:t>
      </w:r>
    </w:p>
    <w:p w:rsidR="00E0695C" w:rsidRPr="00C3217C" w:rsidRDefault="00E0695C" w:rsidP="004B53B6">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Uh, mamma mia, n’ata vota cu’ ‘e gratta e vince!</w:t>
      </w:r>
    </w:p>
    <w:p w:rsidR="00E0695C" w:rsidRPr="00C3217C" w:rsidRDefault="00E0695C" w:rsidP="004B53B6">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Ma non dire sciocchezze, questa è una cosa seria e soprattutto concreta, inoltre è d’accordo pure l’avvocato Galasso.</w:t>
      </w:r>
    </w:p>
    <w:p w:rsidR="00E0695C" w:rsidRPr="00C3217C" w:rsidRDefault="001958C6" w:rsidP="004B53B6">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r>
      <w:r w:rsidR="008306E3" w:rsidRPr="00C3217C">
        <w:rPr>
          <w:rFonts w:ascii="Arial" w:hAnsi="Arial" w:cs="Arial"/>
          <w:sz w:val="28"/>
          <w:szCs w:val="28"/>
        </w:rPr>
        <w:t>Allora penso che dobbiate cambiare avvocato.</w:t>
      </w:r>
    </w:p>
    <w:p w:rsidR="008306E3" w:rsidRPr="00C3217C" w:rsidRDefault="008306E3" w:rsidP="004B53B6">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E perché dovremmo cambiarlo?</w:t>
      </w:r>
    </w:p>
    <w:p w:rsidR="008306E3" w:rsidRPr="00C3217C" w:rsidRDefault="008306E3" w:rsidP="004B53B6">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L’avvocato Galasso è civilista, per evitare la galera, vi serve un penalista!</w:t>
      </w:r>
    </w:p>
    <w:p w:rsidR="008306E3" w:rsidRPr="00C3217C" w:rsidRDefault="008306E3" w:rsidP="004B53B6">
      <w:pPr>
        <w:spacing w:before="0" w:after="120" w:line="240" w:lineRule="atLeast"/>
        <w:rPr>
          <w:rFonts w:ascii="Arial" w:hAnsi="Arial" w:cs="Arial"/>
          <w:sz w:val="28"/>
          <w:szCs w:val="28"/>
        </w:rPr>
      </w:pPr>
      <w:r w:rsidRPr="00C3217C">
        <w:rPr>
          <w:rFonts w:ascii="Arial" w:hAnsi="Arial" w:cs="Arial"/>
          <w:sz w:val="28"/>
          <w:szCs w:val="28"/>
        </w:rPr>
        <w:t>GIULIA</w:t>
      </w:r>
      <w:r w:rsidRPr="00C3217C">
        <w:rPr>
          <w:rFonts w:ascii="Arial" w:hAnsi="Arial" w:cs="Arial"/>
          <w:sz w:val="28"/>
          <w:szCs w:val="28"/>
        </w:rPr>
        <w:tab/>
        <w:t>Insomma, si può sapere che follia state facendo?</w:t>
      </w:r>
    </w:p>
    <w:p w:rsidR="008306E3" w:rsidRPr="00C3217C" w:rsidRDefault="008306E3" w:rsidP="004B53B6">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Se mi fate parlare…</w:t>
      </w:r>
      <w:r w:rsidR="00043DEC" w:rsidRPr="00C3217C">
        <w:rPr>
          <w:rFonts w:ascii="Arial" w:hAnsi="Arial" w:cs="Arial"/>
          <w:sz w:val="28"/>
          <w:szCs w:val="28"/>
        </w:rPr>
        <w:t xml:space="preserve"> </w:t>
      </w:r>
      <w:r w:rsidR="00043DEC" w:rsidRPr="00C3217C">
        <w:rPr>
          <w:rFonts w:ascii="Arial" w:hAnsi="Arial" w:cs="Arial"/>
          <w:i/>
          <w:sz w:val="28"/>
          <w:szCs w:val="28"/>
        </w:rPr>
        <w:t>(tacciono)</w:t>
      </w:r>
      <w:r w:rsidRPr="00C3217C">
        <w:rPr>
          <w:rFonts w:ascii="Arial" w:hAnsi="Arial" w:cs="Arial"/>
          <w:sz w:val="28"/>
          <w:szCs w:val="28"/>
        </w:rPr>
        <w:t xml:space="preserve"> benissimo; voi </w:t>
      </w:r>
      <w:r w:rsidR="00043DEC" w:rsidRPr="00C3217C">
        <w:rPr>
          <w:rFonts w:ascii="Arial" w:hAnsi="Arial" w:cs="Arial"/>
          <w:sz w:val="28"/>
          <w:szCs w:val="28"/>
        </w:rPr>
        <w:t xml:space="preserve">tutti </w:t>
      </w:r>
      <w:r w:rsidRPr="00C3217C">
        <w:rPr>
          <w:rFonts w:ascii="Arial" w:hAnsi="Arial" w:cs="Arial"/>
          <w:sz w:val="28"/>
          <w:szCs w:val="28"/>
        </w:rPr>
        <w:t>conoscete le clausole del testamento di mamm</w:t>
      </w:r>
      <w:r w:rsidR="00C85336" w:rsidRPr="00C3217C">
        <w:rPr>
          <w:rFonts w:ascii="Arial" w:hAnsi="Arial" w:cs="Arial"/>
          <w:sz w:val="28"/>
          <w:szCs w:val="28"/>
        </w:rPr>
        <w:t>à</w:t>
      </w:r>
      <w:r w:rsidRPr="00C3217C">
        <w:rPr>
          <w:rFonts w:ascii="Arial" w:hAnsi="Arial" w:cs="Arial"/>
          <w:sz w:val="28"/>
          <w:szCs w:val="28"/>
        </w:rPr>
        <w:t xml:space="preserve"> che ci hanno imprigionati in questa casa da cinque anni; ora penso che ci siamo stancati tutti quanti di questa situazione; </w:t>
      </w:r>
      <w:r w:rsidRPr="00C3217C">
        <w:rPr>
          <w:rFonts w:ascii="Arial" w:hAnsi="Arial" w:cs="Arial"/>
          <w:i/>
          <w:sz w:val="28"/>
          <w:szCs w:val="28"/>
        </w:rPr>
        <w:t xml:space="preserve">(mormorio di assenso) </w:t>
      </w:r>
      <w:r w:rsidRPr="00C3217C">
        <w:rPr>
          <w:rFonts w:ascii="Arial" w:hAnsi="Arial" w:cs="Arial"/>
          <w:sz w:val="28"/>
          <w:szCs w:val="28"/>
        </w:rPr>
        <w:t>non so a voi, ma a me l’idea di stare così altri dieci anni, per poi poter vendere questa maledetta casa, non fa dormire la notte. Allora la soluzione è una sola: fare in modo di venderla adesso e accontentarci del quaranta per cento.</w:t>
      </w:r>
    </w:p>
    <w:p w:rsidR="008306E3" w:rsidRPr="00C3217C" w:rsidRDefault="008306E3" w:rsidP="004B53B6">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Ma per farlo, Marianna dovrebbe essere sposata.</w:t>
      </w:r>
    </w:p>
    <w:p w:rsidR="008306E3" w:rsidRPr="00C3217C" w:rsidRDefault="008306E3" w:rsidP="004B53B6">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E lo sarà fra pochi giorni</w:t>
      </w:r>
    </w:p>
    <w:p w:rsidR="008306E3" w:rsidRPr="00C3217C" w:rsidRDefault="008306E3" w:rsidP="004B53B6">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Marianna, che ci fai sentire? Finalmente ti sei decisa!</w:t>
      </w:r>
    </w:p>
    <w:p w:rsidR="008306E3" w:rsidRPr="00C3217C" w:rsidRDefault="008306E3" w:rsidP="004B53B6">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r>
      <w:r w:rsidR="00F60173" w:rsidRPr="00C3217C">
        <w:rPr>
          <w:rFonts w:ascii="Arial" w:hAnsi="Arial" w:cs="Arial"/>
          <w:sz w:val="28"/>
          <w:szCs w:val="28"/>
        </w:rPr>
        <w:t>Ma che decisa? Si tratta di un matrimonio di convenienza…</w:t>
      </w:r>
    </w:p>
    <w:p w:rsidR="00F60173" w:rsidRPr="00C3217C" w:rsidRDefault="00F60173" w:rsidP="004B53B6">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Allora, avevo ragione che non eri innamorata!</w:t>
      </w:r>
    </w:p>
    <w:p w:rsidR="00F60173" w:rsidRPr="00C3217C" w:rsidRDefault="00F60173" w:rsidP="004B53B6">
      <w:pPr>
        <w:spacing w:before="0" w:after="120" w:line="240" w:lineRule="atLeast"/>
        <w:rPr>
          <w:rFonts w:ascii="Arial" w:hAnsi="Arial" w:cs="Arial"/>
          <w:sz w:val="28"/>
          <w:szCs w:val="28"/>
        </w:rPr>
      </w:pPr>
      <w:r w:rsidRPr="00C3217C">
        <w:rPr>
          <w:rFonts w:ascii="Arial" w:hAnsi="Arial" w:cs="Arial"/>
          <w:sz w:val="28"/>
          <w:szCs w:val="28"/>
        </w:rPr>
        <w:lastRenderedPageBreak/>
        <w:t>UMBERTO</w:t>
      </w:r>
      <w:r w:rsidRPr="00C3217C">
        <w:rPr>
          <w:rFonts w:ascii="Arial" w:hAnsi="Arial" w:cs="Arial"/>
          <w:sz w:val="28"/>
          <w:szCs w:val="28"/>
        </w:rPr>
        <w:tab/>
        <w:t xml:space="preserve">Statte zitto e fa’ parla’ </w:t>
      </w:r>
      <w:r w:rsidR="00C27DAF" w:rsidRPr="00C3217C">
        <w:rPr>
          <w:rFonts w:ascii="Arial" w:hAnsi="Arial" w:cs="Arial"/>
          <w:sz w:val="28"/>
          <w:szCs w:val="28"/>
        </w:rPr>
        <w:t>‘</w:t>
      </w:r>
      <w:r w:rsidRPr="00C3217C">
        <w:rPr>
          <w:rFonts w:ascii="Arial" w:hAnsi="Arial" w:cs="Arial"/>
          <w:sz w:val="28"/>
          <w:szCs w:val="28"/>
        </w:rPr>
        <w:t>e gruosse!</w:t>
      </w:r>
    </w:p>
    <w:p w:rsidR="00F60173" w:rsidRPr="00C3217C" w:rsidRDefault="00F60173" w:rsidP="004B53B6">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Alfredo ci ha presentato un signore ucraino</w:t>
      </w:r>
      <w:r w:rsidR="00043DEC" w:rsidRPr="00C3217C">
        <w:rPr>
          <w:rFonts w:ascii="Arial" w:hAnsi="Arial" w:cs="Arial"/>
          <w:sz w:val="28"/>
          <w:szCs w:val="28"/>
        </w:rPr>
        <w:t>,</w:t>
      </w:r>
      <w:r w:rsidRPr="00C3217C">
        <w:rPr>
          <w:rFonts w:ascii="Arial" w:hAnsi="Arial" w:cs="Arial"/>
          <w:sz w:val="28"/>
          <w:szCs w:val="28"/>
        </w:rPr>
        <w:t xml:space="preserve"> che è disposto a pagare cinquemila euro </w:t>
      </w:r>
      <w:r w:rsidR="00C85336" w:rsidRPr="00C3217C">
        <w:rPr>
          <w:rFonts w:ascii="Arial" w:hAnsi="Arial" w:cs="Arial"/>
          <w:sz w:val="28"/>
          <w:szCs w:val="28"/>
        </w:rPr>
        <w:t xml:space="preserve">a </w:t>
      </w:r>
      <w:r w:rsidRPr="00C3217C">
        <w:rPr>
          <w:rFonts w:ascii="Arial" w:hAnsi="Arial" w:cs="Arial"/>
          <w:sz w:val="28"/>
          <w:szCs w:val="28"/>
        </w:rPr>
        <w:t xml:space="preserve">Marianna per sposarlo, </w:t>
      </w:r>
      <w:r w:rsidR="00C85336" w:rsidRPr="00C3217C">
        <w:rPr>
          <w:rFonts w:ascii="Arial" w:hAnsi="Arial" w:cs="Arial"/>
          <w:sz w:val="28"/>
          <w:szCs w:val="28"/>
        </w:rPr>
        <w:t>in modo da</w:t>
      </w:r>
      <w:r w:rsidRPr="00C3217C">
        <w:rPr>
          <w:rFonts w:ascii="Arial" w:hAnsi="Arial" w:cs="Arial"/>
          <w:sz w:val="28"/>
          <w:szCs w:val="28"/>
        </w:rPr>
        <w:t xml:space="preserve"> avere la cittadinanza italiana; dopo il matrimonio</w:t>
      </w:r>
      <w:r w:rsidR="007C58E4" w:rsidRPr="00C3217C">
        <w:rPr>
          <w:rFonts w:ascii="Arial" w:hAnsi="Arial" w:cs="Arial"/>
          <w:sz w:val="28"/>
          <w:szCs w:val="28"/>
        </w:rPr>
        <w:t>,</w:t>
      </w:r>
      <w:r w:rsidRPr="00C3217C">
        <w:rPr>
          <w:rFonts w:ascii="Arial" w:hAnsi="Arial" w:cs="Arial"/>
          <w:sz w:val="28"/>
          <w:szCs w:val="28"/>
        </w:rPr>
        <w:t xml:space="preserve"> Umberto e Sofia si dovranno sacrificare per qualche mese, dopodiché il notaio sarà costretto a vendere la casa. </w:t>
      </w:r>
    </w:p>
    <w:p w:rsidR="00F60173" w:rsidRPr="00C3217C" w:rsidRDefault="00F60173" w:rsidP="004B53B6">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Insomma, nel giro di cinque o sei mesi finirà il calvario e con i soldi che avremo ci potremo comprare una bella casa ciascuno.</w:t>
      </w:r>
    </w:p>
    <w:p w:rsidR="00F60173" w:rsidRPr="00C3217C" w:rsidRDefault="00F60173" w:rsidP="004B53B6">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A sì? E per fare comprare la casa ai tuoi fratelli, io dovrei vivere insieme al cacaglio? Ma neanche pe’ ‘nu milione! Perché non ci va Oreste o Egidio?</w:t>
      </w:r>
    </w:p>
    <w:p w:rsidR="00F60173" w:rsidRPr="00C3217C" w:rsidRDefault="00F60173" w:rsidP="004B53B6">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Perché tu e Umberto siete i soli a non avere figli e quindi è più facile. Capisco che è un grosso sacrificio, ma non possiamo imporre a Patrizia o a Paola un sacrificio del genere</w:t>
      </w:r>
    </w:p>
    <w:p w:rsidR="00F60173" w:rsidRPr="00C3217C" w:rsidRDefault="00AD6DA2" w:rsidP="004B53B6">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E lo volete imporre a me? E perché proprio dal cacaglio? Non potremmo andare da Marianna?</w:t>
      </w:r>
    </w:p>
    <w:p w:rsidR="00AD6DA2" w:rsidRPr="00C3217C" w:rsidRDefault="00AD6DA2" w:rsidP="004B53B6">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A me farebbe piacere, ma per un po’ di tempo il mio marito fittizio deve dimorare in casa mia.</w:t>
      </w:r>
    </w:p>
    <w:p w:rsidR="00AD6DA2" w:rsidRPr="00C3217C" w:rsidRDefault="00AD6DA2" w:rsidP="004B53B6">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Sentite, a me l’idea sembra buona, però, una volta tanto, sono d’accordo con Sofia, abitare insieme ad Alfredo la farebbe veramente andare al manicomio.</w:t>
      </w:r>
    </w:p>
    <w:p w:rsidR="00E467ED" w:rsidRPr="00C3217C" w:rsidRDefault="00E467ED" w:rsidP="004B53B6">
      <w:pPr>
        <w:spacing w:before="0" w:after="120" w:line="240" w:lineRule="atLeast"/>
        <w:rPr>
          <w:rFonts w:ascii="Arial" w:hAnsi="Arial" w:cs="Arial"/>
          <w:sz w:val="28"/>
          <w:szCs w:val="28"/>
        </w:rPr>
      </w:pPr>
      <w:r w:rsidRPr="00C3217C">
        <w:rPr>
          <w:rFonts w:ascii="Arial" w:hAnsi="Arial" w:cs="Arial"/>
          <w:sz w:val="28"/>
          <w:szCs w:val="28"/>
        </w:rPr>
        <w:t>ALFREDO</w:t>
      </w:r>
      <w:r w:rsidRPr="00C3217C">
        <w:rPr>
          <w:rFonts w:ascii="Arial" w:hAnsi="Arial" w:cs="Arial"/>
          <w:sz w:val="28"/>
          <w:szCs w:val="28"/>
        </w:rPr>
        <w:tab/>
        <w:t>Neh, ma scu… scu… scusate, che ce cesta ‘e ma ‘e mamale ‘int’‘a caca caca…sa m</w:t>
      </w:r>
      <w:r w:rsidR="00B15F08" w:rsidRPr="00C3217C">
        <w:rPr>
          <w:rFonts w:ascii="Arial" w:hAnsi="Arial" w:cs="Arial"/>
          <w:sz w:val="28"/>
          <w:szCs w:val="28"/>
        </w:rPr>
        <w:t>m…</w:t>
      </w:r>
      <w:r w:rsidRPr="00C3217C">
        <w:rPr>
          <w:rFonts w:ascii="Arial" w:hAnsi="Arial" w:cs="Arial"/>
          <w:sz w:val="28"/>
          <w:szCs w:val="28"/>
        </w:rPr>
        <w:t>mia?</w:t>
      </w:r>
    </w:p>
    <w:p w:rsidR="00E467ED" w:rsidRPr="00C3217C" w:rsidRDefault="0037014E" w:rsidP="004B53B6">
      <w:pPr>
        <w:spacing w:before="0" w:after="120" w:line="240" w:lineRule="atLeast"/>
        <w:rPr>
          <w:rFonts w:ascii="Arial" w:hAnsi="Arial" w:cs="Arial"/>
          <w:sz w:val="28"/>
          <w:szCs w:val="28"/>
        </w:rPr>
      </w:pPr>
      <w:r w:rsidRPr="00C3217C">
        <w:rPr>
          <w:rFonts w:ascii="Arial" w:hAnsi="Arial" w:cs="Arial"/>
          <w:sz w:val="28"/>
          <w:szCs w:val="28"/>
        </w:rPr>
        <w:t>TUTTI</w:t>
      </w:r>
      <w:r w:rsidRPr="00C3217C">
        <w:rPr>
          <w:rFonts w:ascii="Arial" w:hAnsi="Arial" w:cs="Arial"/>
          <w:sz w:val="28"/>
          <w:szCs w:val="28"/>
        </w:rPr>
        <w:tab/>
        <w:t>Tu!</w:t>
      </w:r>
    </w:p>
    <w:p w:rsidR="00AD6DA2" w:rsidRPr="00C3217C" w:rsidRDefault="00AD6DA2" w:rsidP="004B53B6">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r>
      <w:r w:rsidRPr="00C3217C">
        <w:rPr>
          <w:rFonts w:ascii="Arial" w:hAnsi="Arial" w:cs="Arial"/>
          <w:i/>
          <w:sz w:val="28"/>
          <w:szCs w:val="28"/>
        </w:rPr>
        <w:t xml:space="preserve">(ad Umberto) </w:t>
      </w:r>
      <w:r w:rsidRPr="00C3217C">
        <w:rPr>
          <w:rFonts w:ascii="Arial" w:hAnsi="Arial" w:cs="Arial"/>
          <w:sz w:val="28"/>
          <w:szCs w:val="28"/>
        </w:rPr>
        <w:t>Vedi?</w:t>
      </w:r>
    </w:p>
    <w:p w:rsidR="00AD6DA2" w:rsidRPr="00C3217C" w:rsidRDefault="00AD6DA2" w:rsidP="004B53B6">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Io ho pensato una cosa, visto che si tratta di pochi mesi, Sofi</w:t>
      </w:r>
      <w:r w:rsidR="00C85336" w:rsidRPr="00C3217C">
        <w:rPr>
          <w:rFonts w:ascii="Arial" w:hAnsi="Arial" w:cs="Arial"/>
          <w:sz w:val="28"/>
          <w:szCs w:val="28"/>
        </w:rPr>
        <w:t>a</w:t>
      </w:r>
      <w:r w:rsidRPr="00C3217C">
        <w:rPr>
          <w:rFonts w:ascii="Arial" w:hAnsi="Arial" w:cs="Arial"/>
          <w:sz w:val="28"/>
          <w:szCs w:val="28"/>
        </w:rPr>
        <w:t xml:space="preserve"> e Umberto potrebbero andare in una pensione che potremmo pagare con i cinquemila euro dell’ucraino, sempre che anche Marianna sia d’accordo…</w:t>
      </w:r>
    </w:p>
    <w:p w:rsidR="00AD6DA2" w:rsidRPr="00C3217C" w:rsidRDefault="00AD6DA2" w:rsidP="004B53B6">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E comme, no?</w:t>
      </w:r>
    </w:p>
    <w:p w:rsidR="00AD6DA2" w:rsidRPr="00C3217C" w:rsidRDefault="00AD6DA2" w:rsidP="004B53B6">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Sofia, che ne dici?</w:t>
      </w:r>
    </w:p>
    <w:p w:rsidR="00AD6DA2" w:rsidRPr="00C3217C" w:rsidRDefault="00AD6DA2" w:rsidP="004B53B6">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Io</w:t>
      </w:r>
      <w:r w:rsidR="009969E5" w:rsidRPr="00C3217C">
        <w:rPr>
          <w:rFonts w:ascii="Arial" w:hAnsi="Arial" w:cs="Arial"/>
          <w:sz w:val="28"/>
          <w:szCs w:val="28"/>
        </w:rPr>
        <w:t>,</w:t>
      </w:r>
      <w:r w:rsidRPr="00C3217C">
        <w:rPr>
          <w:rFonts w:ascii="Arial" w:hAnsi="Arial" w:cs="Arial"/>
          <w:sz w:val="28"/>
          <w:szCs w:val="28"/>
        </w:rPr>
        <w:t xml:space="preserve"> se vi devo dire la verità</w:t>
      </w:r>
      <w:r w:rsidR="009969E5" w:rsidRPr="00C3217C">
        <w:rPr>
          <w:rFonts w:ascii="Arial" w:hAnsi="Arial" w:cs="Arial"/>
          <w:sz w:val="28"/>
          <w:szCs w:val="28"/>
        </w:rPr>
        <w:t xml:space="preserve">, qua con voi mi piaceva stare; il Signore non ha voluto darmi il piacere di avere figli ed io, con Paola e Patrizia intorno, non ne sentivo tanto la mancanza, mi sentivo meno sola. Però capisco che non devo essere egoista e, </w:t>
      </w:r>
      <w:r w:rsidR="00C85336" w:rsidRPr="00C3217C">
        <w:rPr>
          <w:rFonts w:ascii="Arial" w:hAnsi="Arial" w:cs="Arial"/>
          <w:sz w:val="28"/>
          <w:szCs w:val="28"/>
        </w:rPr>
        <w:t>anche</w:t>
      </w:r>
      <w:r w:rsidR="009969E5" w:rsidRPr="00C3217C">
        <w:rPr>
          <w:rFonts w:ascii="Arial" w:hAnsi="Arial" w:cs="Arial"/>
          <w:sz w:val="28"/>
          <w:szCs w:val="28"/>
        </w:rPr>
        <w:t xml:space="preserve"> se mi mancheranno pure i battibecchi con Giulia e Caterina, che per me sono come sorelle, per il bene loro, accetto.</w:t>
      </w:r>
    </w:p>
    <w:p w:rsidR="009969E5" w:rsidRPr="00C3217C" w:rsidRDefault="009969E5" w:rsidP="004B53B6">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Sof</w:t>
      </w:r>
      <w:r w:rsidR="008E08D2" w:rsidRPr="00C3217C">
        <w:rPr>
          <w:rFonts w:ascii="Arial" w:hAnsi="Arial" w:cs="Arial"/>
          <w:sz w:val="28"/>
          <w:szCs w:val="28"/>
        </w:rPr>
        <w:t>ì</w:t>
      </w:r>
      <w:r w:rsidRPr="00C3217C">
        <w:rPr>
          <w:rFonts w:ascii="Arial" w:hAnsi="Arial" w:cs="Arial"/>
          <w:sz w:val="28"/>
          <w:szCs w:val="28"/>
        </w:rPr>
        <w:t xml:space="preserve">, </w:t>
      </w:r>
      <w:r w:rsidR="008E08D2" w:rsidRPr="00C3217C">
        <w:rPr>
          <w:rFonts w:ascii="Arial" w:hAnsi="Arial" w:cs="Arial"/>
          <w:sz w:val="28"/>
          <w:szCs w:val="28"/>
        </w:rPr>
        <w:t>sei una gran donna!</w:t>
      </w:r>
    </w:p>
    <w:p w:rsidR="009969E5" w:rsidRPr="00C3217C" w:rsidRDefault="009969E5" w:rsidP="004B53B6">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E mò che dobbiamo fare?</w:t>
      </w:r>
    </w:p>
    <w:p w:rsidR="009969E5" w:rsidRPr="00C3217C" w:rsidRDefault="009969E5" w:rsidP="00A81BAE">
      <w:pPr>
        <w:spacing w:before="0" w:after="24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Aspettiamo che venga l’avvocato per l</w:t>
      </w:r>
      <w:r w:rsidR="00524427" w:rsidRPr="00C3217C">
        <w:rPr>
          <w:rFonts w:ascii="Arial" w:hAnsi="Arial" w:cs="Arial"/>
          <w:sz w:val="28"/>
          <w:szCs w:val="28"/>
        </w:rPr>
        <w:t>a scrittura privata</w:t>
      </w:r>
      <w:r w:rsidRPr="00C3217C">
        <w:rPr>
          <w:rFonts w:ascii="Arial" w:hAnsi="Arial" w:cs="Arial"/>
          <w:sz w:val="28"/>
          <w:szCs w:val="28"/>
        </w:rPr>
        <w:t xml:space="preserve">… </w:t>
      </w:r>
      <w:r w:rsidRPr="00C3217C">
        <w:rPr>
          <w:rFonts w:ascii="Arial" w:hAnsi="Arial" w:cs="Arial"/>
          <w:i/>
          <w:sz w:val="28"/>
          <w:szCs w:val="28"/>
        </w:rPr>
        <w:t xml:space="preserve">(suonano alla </w:t>
      </w:r>
      <w:r w:rsidRPr="00C3217C">
        <w:rPr>
          <w:rFonts w:ascii="Arial" w:hAnsi="Arial" w:cs="Arial"/>
          <w:sz w:val="28"/>
          <w:szCs w:val="28"/>
        </w:rPr>
        <w:t>porta</w:t>
      </w:r>
      <w:r w:rsidRPr="00C3217C">
        <w:rPr>
          <w:rFonts w:ascii="Arial" w:hAnsi="Arial" w:cs="Arial"/>
          <w:i/>
          <w:sz w:val="28"/>
          <w:szCs w:val="28"/>
        </w:rPr>
        <w:t xml:space="preserve">, va ad aprire) </w:t>
      </w:r>
      <w:r w:rsidRPr="00C3217C">
        <w:rPr>
          <w:rFonts w:ascii="Arial" w:hAnsi="Arial" w:cs="Arial"/>
          <w:sz w:val="28"/>
          <w:szCs w:val="28"/>
        </w:rPr>
        <w:t>Gué, lupus in fabula!</w:t>
      </w:r>
      <w:r w:rsidR="00A81BAE" w:rsidRPr="00C3217C">
        <w:rPr>
          <w:rFonts w:ascii="Arial" w:hAnsi="Arial" w:cs="Arial"/>
          <w:sz w:val="28"/>
          <w:szCs w:val="28"/>
        </w:rPr>
        <w:t xml:space="preserve"> Buongiorno </w:t>
      </w:r>
      <w:r w:rsidR="00A81BAE" w:rsidRPr="00C3217C">
        <w:rPr>
          <w:rFonts w:ascii="Arial" w:hAnsi="Arial" w:cs="Arial"/>
          <w:sz w:val="28"/>
          <w:szCs w:val="28"/>
        </w:rPr>
        <w:lastRenderedPageBreak/>
        <w:t>a voi… prego, accomodatevi… proprio adesso abbiamo chiarito tutto con le nostre consorti e possiamo dare il via alla faccenda; vedo che avete portato anche il signor Makarov, bene!</w:t>
      </w:r>
    </w:p>
    <w:p w:rsidR="00A81BAE" w:rsidRPr="00C3217C" w:rsidRDefault="00A81BAE" w:rsidP="00A81BAE">
      <w:pPr>
        <w:spacing w:before="0" w:line="240" w:lineRule="atLeast"/>
        <w:jc w:val="center"/>
        <w:rPr>
          <w:rFonts w:ascii="Arial" w:hAnsi="Arial" w:cs="Arial"/>
          <w:sz w:val="28"/>
          <w:szCs w:val="28"/>
        </w:rPr>
      </w:pPr>
      <w:r w:rsidRPr="00C3217C">
        <w:rPr>
          <w:rFonts w:ascii="Arial" w:hAnsi="Arial" w:cs="Arial"/>
          <w:sz w:val="28"/>
          <w:szCs w:val="28"/>
        </w:rPr>
        <w:t>SCENA ULTIMA</w:t>
      </w:r>
    </w:p>
    <w:p w:rsidR="00A81BAE" w:rsidRPr="00C3217C" w:rsidRDefault="00A81BAE" w:rsidP="00C27DAF">
      <w:pPr>
        <w:spacing w:before="0" w:after="240" w:line="240" w:lineRule="atLeast"/>
        <w:jc w:val="center"/>
        <w:rPr>
          <w:rFonts w:ascii="Arial" w:hAnsi="Arial" w:cs="Arial"/>
          <w:sz w:val="28"/>
          <w:szCs w:val="28"/>
        </w:rPr>
      </w:pPr>
      <w:r w:rsidRPr="00C3217C">
        <w:rPr>
          <w:rFonts w:ascii="Arial" w:hAnsi="Arial" w:cs="Arial"/>
          <w:sz w:val="28"/>
          <w:szCs w:val="28"/>
        </w:rPr>
        <w:t xml:space="preserve">(Luigi, Anton e detti, poi </w:t>
      </w:r>
      <w:r w:rsidR="00F646BD" w:rsidRPr="00C3217C">
        <w:rPr>
          <w:rFonts w:ascii="Arial" w:hAnsi="Arial" w:cs="Arial"/>
          <w:sz w:val="28"/>
          <w:szCs w:val="28"/>
        </w:rPr>
        <w:t xml:space="preserve">Paola e </w:t>
      </w:r>
      <w:r w:rsidRPr="00C3217C">
        <w:rPr>
          <w:rFonts w:ascii="Arial" w:hAnsi="Arial" w:cs="Arial"/>
          <w:sz w:val="28"/>
          <w:szCs w:val="28"/>
        </w:rPr>
        <w:t>Patrizia)</w:t>
      </w:r>
    </w:p>
    <w:p w:rsidR="00A81BAE" w:rsidRPr="00C3217C" w:rsidRDefault="00A81BAE" w:rsidP="00A81BAE">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r>
      <w:r w:rsidRPr="00C3217C">
        <w:rPr>
          <w:rFonts w:ascii="Arial" w:hAnsi="Arial" w:cs="Arial"/>
          <w:i/>
          <w:sz w:val="28"/>
          <w:szCs w:val="28"/>
        </w:rPr>
        <w:t xml:space="preserve">(entra con Anton dalla porta sul fondo) </w:t>
      </w:r>
      <w:r w:rsidRPr="00C3217C">
        <w:rPr>
          <w:rFonts w:ascii="Arial" w:hAnsi="Arial" w:cs="Arial"/>
          <w:sz w:val="28"/>
          <w:szCs w:val="28"/>
        </w:rPr>
        <w:t>Buongiorno, sì, ho portato pure il signor Makarov, ma devo purtroppo comunicarvi che non possiamo dare nessun via, come dite voi.</w:t>
      </w:r>
    </w:p>
    <w:p w:rsidR="006F2C94" w:rsidRPr="00C3217C" w:rsidRDefault="00A81BAE" w:rsidP="00A81BAE">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Avvoc</w:t>
      </w:r>
      <w:r w:rsidR="006F2C94" w:rsidRPr="00C3217C">
        <w:rPr>
          <w:rFonts w:ascii="Arial" w:hAnsi="Arial" w:cs="Arial"/>
          <w:sz w:val="28"/>
          <w:szCs w:val="28"/>
        </w:rPr>
        <w:t>a’</w:t>
      </w:r>
      <w:r w:rsidRPr="00C3217C">
        <w:rPr>
          <w:rFonts w:ascii="Arial" w:hAnsi="Arial" w:cs="Arial"/>
          <w:sz w:val="28"/>
          <w:szCs w:val="28"/>
        </w:rPr>
        <w:t>, che state dicendo? Fino a ieri ci avete assicurato che era tutto fattibile e che non si correva alcun rischio</w:t>
      </w:r>
      <w:r w:rsidR="006F2C94" w:rsidRPr="00C3217C">
        <w:rPr>
          <w:rFonts w:ascii="Arial" w:hAnsi="Arial" w:cs="Arial"/>
          <w:sz w:val="28"/>
          <w:szCs w:val="28"/>
        </w:rPr>
        <w:t xml:space="preserve">… </w:t>
      </w:r>
    </w:p>
    <w:p w:rsidR="006F2C94" w:rsidRPr="00C3217C" w:rsidRDefault="006F2C94" w:rsidP="00A81BAE">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E lo confermo! Il problema non è la fattibilità o il rischio, il fatto è che è venuto a mancare un elemento essenziale.</w:t>
      </w:r>
    </w:p>
    <w:p w:rsidR="009969E5" w:rsidRPr="00C3217C" w:rsidRDefault="006F2C94" w:rsidP="00041A24">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Quale elemento, Avvoca’?</w:t>
      </w:r>
    </w:p>
    <w:p w:rsidR="006F2C94" w:rsidRPr="00C3217C" w:rsidRDefault="006F2C94" w:rsidP="00A81BAE">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La signorina Marianna è nubile…</w:t>
      </w:r>
    </w:p>
    <w:p w:rsidR="006F2C94" w:rsidRPr="00C3217C" w:rsidRDefault="006F2C94" w:rsidP="00A81BAE">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E questo lo sappiamo, ma mò si sposa col signor Makarov…</w:t>
      </w:r>
    </w:p>
    <w:p w:rsidR="006F2C94" w:rsidRPr="00C3217C" w:rsidRDefault="006F2C94" w:rsidP="00A81BAE">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No!</w:t>
      </w:r>
    </w:p>
    <w:p w:rsidR="006F2C94" w:rsidRPr="00C3217C" w:rsidRDefault="006F2C94" w:rsidP="00A81BAE">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Come no?</w:t>
      </w:r>
    </w:p>
    <w:p w:rsidR="008E08D2" w:rsidRPr="00C3217C" w:rsidRDefault="006F2C94" w:rsidP="00A81BAE">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 xml:space="preserve">La signorina Marianna è nubile e almeno per il momento resterà tale, perché non può sposare il signor Makarov. </w:t>
      </w:r>
    </w:p>
    <w:p w:rsidR="008E08D2" w:rsidRPr="00C3217C" w:rsidRDefault="008E08D2" w:rsidP="00A81BAE">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Avvoca’, ma che state dicenno?</w:t>
      </w:r>
    </w:p>
    <w:p w:rsidR="006F2C94" w:rsidRPr="00C3217C" w:rsidRDefault="008E08D2" w:rsidP="00A81BAE">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r>
      <w:r w:rsidR="006F2C94" w:rsidRPr="00C3217C">
        <w:rPr>
          <w:rFonts w:ascii="Arial" w:hAnsi="Arial" w:cs="Arial"/>
          <w:sz w:val="28"/>
          <w:szCs w:val="28"/>
        </w:rPr>
        <w:t>Stamattina ho dato incarico all’agenzia di cui mi servo, di far pervenire da Sebastopoli tutti i documenti del signor Makarov, necessari per il matrimonio</w:t>
      </w:r>
      <w:r w:rsidRPr="00C3217C">
        <w:rPr>
          <w:rFonts w:ascii="Arial" w:hAnsi="Arial" w:cs="Arial"/>
          <w:sz w:val="28"/>
          <w:szCs w:val="28"/>
        </w:rPr>
        <w:t>;</w:t>
      </w:r>
      <w:r w:rsidR="006F2C94" w:rsidRPr="00C3217C">
        <w:rPr>
          <w:rFonts w:ascii="Arial" w:hAnsi="Arial" w:cs="Arial"/>
          <w:sz w:val="28"/>
          <w:szCs w:val="28"/>
        </w:rPr>
        <w:t xml:space="preserve"> </w:t>
      </w:r>
      <w:r w:rsidRPr="00C3217C">
        <w:rPr>
          <w:rFonts w:ascii="Arial" w:hAnsi="Arial" w:cs="Arial"/>
          <w:sz w:val="28"/>
          <w:szCs w:val="28"/>
        </w:rPr>
        <w:t>così</w:t>
      </w:r>
      <w:r w:rsidR="006F2C94" w:rsidRPr="00C3217C">
        <w:rPr>
          <w:rFonts w:ascii="Arial" w:hAnsi="Arial" w:cs="Arial"/>
          <w:sz w:val="28"/>
          <w:szCs w:val="28"/>
        </w:rPr>
        <w:t xml:space="preserve"> abbiamo scoperto che il nostro amico ha già una moglie e due figli in Ucraina.</w:t>
      </w:r>
    </w:p>
    <w:p w:rsidR="006F2C94" w:rsidRPr="00C3217C" w:rsidRDefault="006F2C94" w:rsidP="00A81BAE">
      <w:pPr>
        <w:spacing w:before="0" w:after="120" w:line="240" w:lineRule="atLeast"/>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Sì,</w:t>
      </w:r>
      <w:r w:rsidR="00B15F08" w:rsidRPr="00C3217C">
        <w:rPr>
          <w:rFonts w:ascii="Arial" w:hAnsi="Arial" w:cs="Arial"/>
          <w:sz w:val="28"/>
          <w:szCs w:val="28"/>
        </w:rPr>
        <w:t xml:space="preserve"> </w:t>
      </w:r>
      <w:r w:rsidRPr="00C3217C">
        <w:rPr>
          <w:rFonts w:ascii="Arial" w:hAnsi="Arial" w:cs="Arial"/>
          <w:sz w:val="28"/>
          <w:szCs w:val="28"/>
        </w:rPr>
        <w:t xml:space="preserve">è vero, ma siamo separati </w:t>
      </w:r>
      <w:r w:rsidR="00C85336" w:rsidRPr="00C3217C">
        <w:rPr>
          <w:rFonts w:ascii="Arial" w:hAnsi="Arial" w:cs="Arial"/>
          <w:sz w:val="28"/>
          <w:szCs w:val="28"/>
        </w:rPr>
        <w:t xml:space="preserve">legalmente </w:t>
      </w:r>
      <w:r w:rsidRPr="00C3217C">
        <w:rPr>
          <w:rFonts w:ascii="Arial" w:hAnsi="Arial" w:cs="Arial"/>
          <w:sz w:val="28"/>
          <w:szCs w:val="28"/>
        </w:rPr>
        <w:t>da prima che io venissi in Italia</w:t>
      </w:r>
      <w:r w:rsidR="00E42801" w:rsidRPr="00C3217C">
        <w:rPr>
          <w:rFonts w:ascii="Arial" w:hAnsi="Arial" w:cs="Arial"/>
          <w:sz w:val="28"/>
          <w:szCs w:val="28"/>
        </w:rPr>
        <w:t>, io pensavo di potermi sposare…</w:t>
      </w:r>
    </w:p>
    <w:p w:rsidR="00E42801" w:rsidRPr="00C3217C" w:rsidRDefault="00E42801" w:rsidP="00A81BAE">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E vi sbagliavate</w:t>
      </w:r>
      <w:r w:rsidR="00481796" w:rsidRPr="00C3217C">
        <w:rPr>
          <w:rFonts w:ascii="Arial" w:hAnsi="Arial" w:cs="Arial"/>
          <w:sz w:val="28"/>
          <w:szCs w:val="28"/>
        </w:rPr>
        <w:t>, la separazione legale</w:t>
      </w:r>
      <w:r w:rsidR="00C85336" w:rsidRPr="00C3217C">
        <w:rPr>
          <w:rFonts w:ascii="Arial" w:hAnsi="Arial" w:cs="Arial"/>
          <w:sz w:val="28"/>
          <w:szCs w:val="28"/>
        </w:rPr>
        <w:t xml:space="preserve"> non è come il divorzio,</w:t>
      </w:r>
      <w:r w:rsidR="00481796" w:rsidRPr="00C3217C">
        <w:rPr>
          <w:rFonts w:ascii="Arial" w:hAnsi="Arial" w:cs="Arial"/>
          <w:sz w:val="28"/>
          <w:szCs w:val="28"/>
        </w:rPr>
        <w:t xml:space="preserve"> non annulla il matrimonio</w:t>
      </w:r>
      <w:r w:rsidR="00F25FEF" w:rsidRPr="00C3217C">
        <w:rPr>
          <w:rFonts w:ascii="Arial" w:hAnsi="Arial" w:cs="Arial"/>
          <w:sz w:val="28"/>
          <w:szCs w:val="28"/>
        </w:rPr>
        <w:t>, quindi non potete sposarvi neppure in Italia. Mi dispiace, signori, ma se volete realizzare la vostra idea, dovete trovare un nuovo marito per la signorina Marianna.</w:t>
      </w:r>
    </w:p>
    <w:p w:rsidR="00F25FEF" w:rsidRPr="00C3217C" w:rsidRDefault="00F25FEF" w:rsidP="00A81BAE">
      <w:pPr>
        <w:spacing w:before="0" w:after="120" w:line="240" w:lineRule="atLeast"/>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Mi dispiace molto, io non sapevo, credetemi…</w:t>
      </w:r>
    </w:p>
    <w:p w:rsidR="0037014E" w:rsidRPr="00C3217C" w:rsidRDefault="00F25FEF" w:rsidP="00A81BAE">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37014E" w:rsidRPr="00C3217C">
        <w:rPr>
          <w:rFonts w:ascii="Arial" w:hAnsi="Arial" w:cs="Arial"/>
          <w:sz w:val="28"/>
          <w:szCs w:val="28"/>
        </w:rPr>
        <w:t>Alfre’, ma tu lo sapevi che era sposato?</w:t>
      </w:r>
    </w:p>
    <w:p w:rsidR="0037014E" w:rsidRPr="00C3217C" w:rsidRDefault="0037014E" w:rsidP="00A81BAE">
      <w:pPr>
        <w:spacing w:before="0" w:after="120" w:line="240" w:lineRule="atLeast"/>
        <w:rPr>
          <w:rFonts w:ascii="Arial" w:hAnsi="Arial" w:cs="Arial"/>
          <w:i/>
          <w:sz w:val="28"/>
          <w:szCs w:val="28"/>
        </w:rPr>
      </w:pPr>
      <w:r w:rsidRPr="00C3217C">
        <w:rPr>
          <w:rFonts w:ascii="Arial" w:hAnsi="Arial" w:cs="Arial"/>
          <w:sz w:val="28"/>
          <w:szCs w:val="28"/>
        </w:rPr>
        <w:t>ALFREDO</w:t>
      </w:r>
      <w:r w:rsidRPr="00C3217C">
        <w:rPr>
          <w:rFonts w:ascii="Arial" w:hAnsi="Arial" w:cs="Arial"/>
          <w:sz w:val="28"/>
          <w:szCs w:val="28"/>
        </w:rPr>
        <w:tab/>
        <w:t xml:space="preserve">Ma chichi sapepeva niente? Io sasapepevo susulo ca ‘nfu… ca ‘nfu ca ‘nfurnava ‘e pipizze e cecercacava ‘na mu… ‘na </w:t>
      </w:r>
      <w:r w:rsidR="00D90B19" w:rsidRPr="00C3217C">
        <w:rPr>
          <w:rFonts w:ascii="Arial" w:hAnsi="Arial" w:cs="Arial"/>
          <w:sz w:val="28"/>
          <w:szCs w:val="28"/>
        </w:rPr>
        <w:t xml:space="preserve">mu </w:t>
      </w:r>
      <w:r w:rsidRPr="00C3217C">
        <w:rPr>
          <w:rFonts w:ascii="Arial" w:hAnsi="Arial" w:cs="Arial"/>
          <w:sz w:val="28"/>
          <w:szCs w:val="28"/>
        </w:rPr>
        <w:t>mugliera!</w:t>
      </w:r>
      <w:r w:rsidR="007C58E4" w:rsidRPr="00C3217C">
        <w:rPr>
          <w:rFonts w:ascii="Arial" w:hAnsi="Arial" w:cs="Arial"/>
          <w:sz w:val="28"/>
          <w:szCs w:val="28"/>
        </w:rPr>
        <w:t xml:space="preserve"> Mo innn… innvece sasa… sasaccio ch’e zuzu è zuzumpato tututte cocose e i’ aggio pepe… aggio peperzo ‘e tre mimi ‘e tremimila euuuu euro! Pipi… pirciò è memeglio caca ca me ne vavaco! Arri… arri... arri… sta… stateve bbuone! </w:t>
      </w:r>
      <w:r w:rsidR="007C58E4" w:rsidRPr="00C3217C">
        <w:rPr>
          <w:rFonts w:ascii="Arial" w:hAnsi="Arial" w:cs="Arial"/>
          <w:i/>
          <w:sz w:val="28"/>
          <w:szCs w:val="28"/>
        </w:rPr>
        <w:t>(via dal fondo)</w:t>
      </w:r>
    </w:p>
    <w:p w:rsidR="00F25FEF" w:rsidRPr="00C3217C" w:rsidRDefault="0037014E" w:rsidP="00A81BAE">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F25FEF" w:rsidRPr="00C3217C">
        <w:rPr>
          <w:rFonts w:ascii="Arial" w:hAnsi="Arial" w:cs="Arial"/>
          <w:sz w:val="28"/>
          <w:szCs w:val="28"/>
        </w:rPr>
        <w:t>Non c’è niente da fare, la nostra cara mamma da lassù si starà facendo un sacco di risate.</w:t>
      </w:r>
    </w:p>
    <w:p w:rsidR="008E08D2" w:rsidRPr="00C3217C" w:rsidRDefault="008E08D2" w:rsidP="00A81BAE">
      <w:pPr>
        <w:spacing w:before="0" w:after="120" w:line="240" w:lineRule="atLeast"/>
        <w:rPr>
          <w:rFonts w:ascii="Arial" w:hAnsi="Arial" w:cs="Arial"/>
          <w:sz w:val="28"/>
          <w:szCs w:val="28"/>
        </w:rPr>
      </w:pPr>
      <w:r w:rsidRPr="00C3217C">
        <w:rPr>
          <w:rFonts w:ascii="Arial" w:hAnsi="Arial" w:cs="Arial"/>
          <w:sz w:val="28"/>
          <w:szCs w:val="28"/>
        </w:rPr>
        <w:lastRenderedPageBreak/>
        <w:t>UMBERTO</w:t>
      </w:r>
      <w:r w:rsidRPr="00C3217C">
        <w:rPr>
          <w:rFonts w:ascii="Arial" w:hAnsi="Arial" w:cs="Arial"/>
          <w:sz w:val="28"/>
          <w:szCs w:val="28"/>
        </w:rPr>
        <w:tab/>
      </w:r>
      <w:r w:rsidR="000F01E6" w:rsidRPr="00C3217C">
        <w:rPr>
          <w:rFonts w:ascii="Arial" w:hAnsi="Arial" w:cs="Arial"/>
          <w:sz w:val="28"/>
          <w:szCs w:val="28"/>
        </w:rPr>
        <w:t>Lo</w:t>
      </w:r>
      <w:r w:rsidRPr="00C3217C">
        <w:rPr>
          <w:rFonts w:ascii="Arial" w:hAnsi="Arial" w:cs="Arial"/>
          <w:sz w:val="28"/>
          <w:szCs w:val="28"/>
        </w:rPr>
        <w:t xml:space="preserve"> sapevo che </w:t>
      </w:r>
      <w:r w:rsidR="000F01E6" w:rsidRPr="00C3217C">
        <w:rPr>
          <w:rFonts w:ascii="Arial" w:hAnsi="Arial" w:cs="Arial"/>
          <w:sz w:val="28"/>
          <w:szCs w:val="28"/>
        </w:rPr>
        <w:t>qualcosa sarebbe andato storto!</w:t>
      </w:r>
      <w:r w:rsidRPr="00C3217C">
        <w:rPr>
          <w:rFonts w:ascii="Arial" w:hAnsi="Arial" w:cs="Arial"/>
          <w:sz w:val="28"/>
          <w:szCs w:val="28"/>
        </w:rPr>
        <w:t xml:space="preserve"> Egì, mettiamoci l’animo in pace, siamo stati condannati a quindici anni e li dobbiamo scontare tutti.</w:t>
      </w:r>
    </w:p>
    <w:p w:rsidR="00F25FEF" w:rsidRPr="00C3217C" w:rsidRDefault="00F25FEF" w:rsidP="00A81BAE">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w:t>
      </w:r>
      <w:r w:rsidRPr="00C3217C">
        <w:rPr>
          <w:rFonts w:ascii="Arial" w:hAnsi="Arial" w:cs="Arial"/>
          <w:i/>
          <w:sz w:val="28"/>
          <w:szCs w:val="28"/>
        </w:rPr>
        <w:t xml:space="preserve">entra con Patrizia dalla porta sul fondo) </w:t>
      </w:r>
      <w:r w:rsidRPr="00C3217C">
        <w:rPr>
          <w:rFonts w:ascii="Arial" w:hAnsi="Arial" w:cs="Arial"/>
          <w:sz w:val="28"/>
          <w:szCs w:val="28"/>
        </w:rPr>
        <w:t>Oh, quanta bella gente, buongiorno a tutti… papà, fuori c’era il postino, mi ha dato questa raccomandata.</w:t>
      </w:r>
    </w:p>
    <w:p w:rsidR="00F25FEF" w:rsidRPr="00C3217C" w:rsidRDefault="00F25FEF" w:rsidP="00A81BAE">
      <w:pPr>
        <w:spacing w:before="0" w:after="120" w:line="240" w:lineRule="atLeast"/>
        <w:rPr>
          <w:rFonts w:ascii="Arial" w:hAnsi="Arial" w:cs="Arial"/>
          <w:sz w:val="28"/>
          <w:szCs w:val="28"/>
        </w:rPr>
      </w:pPr>
      <w:r w:rsidRPr="00C3217C">
        <w:rPr>
          <w:rFonts w:ascii="Arial" w:hAnsi="Arial" w:cs="Arial"/>
          <w:sz w:val="28"/>
          <w:szCs w:val="28"/>
        </w:rPr>
        <w:t>PATRIZIA</w:t>
      </w:r>
      <w:r w:rsidRPr="00C3217C">
        <w:rPr>
          <w:rFonts w:ascii="Arial" w:hAnsi="Arial" w:cs="Arial"/>
          <w:sz w:val="28"/>
          <w:szCs w:val="28"/>
        </w:rPr>
        <w:tab/>
        <w:t>È indirizzata ai fratelli Festa…</w:t>
      </w:r>
    </w:p>
    <w:p w:rsidR="00F25FEF" w:rsidRPr="00C3217C" w:rsidRDefault="00F25FEF" w:rsidP="00A81BAE">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(prende la busta</w:t>
      </w:r>
      <w:r w:rsidR="004E3BB0" w:rsidRPr="00C3217C">
        <w:rPr>
          <w:rFonts w:ascii="Arial" w:hAnsi="Arial" w:cs="Arial"/>
          <w:i/>
          <w:sz w:val="28"/>
          <w:szCs w:val="28"/>
        </w:rPr>
        <w:t xml:space="preserve"> e la apre</w:t>
      </w:r>
      <w:r w:rsidRPr="00C3217C">
        <w:rPr>
          <w:rFonts w:ascii="Arial" w:hAnsi="Arial" w:cs="Arial"/>
          <w:i/>
          <w:sz w:val="28"/>
          <w:szCs w:val="28"/>
        </w:rPr>
        <w:t xml:space="preserve">) </w:t>
      </w:r>
      <w:r w:rsidRPr="00C3217C">
        <w:rPr>
          <w:rFonts w:ascii="Arial" w:hAnsi="Arial" w:cs="Arial"/>
          <w:sz w:val="28"/>
          <w:szCs w:val="28"/>
        </w:rPr>
        <w:t>Viene dallo studio del notaio Pallotta…</w:t>
      </w:r>
    </w:p>
    <w:p w:rsidR="00F25FEF" w:rsidRPr="00C3217C" w:rsidRDefault="000F01E6" w:rsidP="00A81BAE">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00F25FEF" w:rsidRPr="00C3217C">
        <w:rPr>
          <w:rFonts w:ascii="Arial" w:hAnsi="Arial" w:cs="Arial"/>
          <w:sz w:val="28"/>
          <w:szCs w:val="28"/>
        </w:rPr>
        <w:t>Vuo’ vedé che ha scoperto qualcosa?</w:t>
      </w:r>
    </w:p>
    <w:p w:rsidR="00F25FEF" w:rsidRPr="00C3217C" w:rsidRDefault="00F25FEF" w:rsidP="00A81BAE">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Che deve scoprire se ancora non abbiamo fatto niente?</w:t>
      </w:r>
    </w:p>
    <w:p w:rsidR="00F25FEF" w:rsidRPr="00C3217C" w:rsidRDefault="00F25FEF" w:rsidP="00A81BAE">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004E3BB0" w:rsidRPr="00C3217C">
        <w:rPr>
          <w:rFonts w:ascii="Arial" w:hAnsi="Arial" w:cs="Arial"/>
          <w:i/>
          <w:sz w:val="28"/>
          <w:szCs w:val="28"/>
        </w:rPr>
        <w:t xml:space="preserve">(dalla busta estrae </w:t>
      </w:r>
      <w:r w:rsidR="00C85336" w:rsidRPr="00C3217C">
        <w:rPr>
          <w:rFonts w:ascii="Arial" w:hAnsi="Arial" w:cs="Arial"/>
          <w:i/>
          <w:sz w:val="28"/>
          <w:szCs w:val="28"/>
        </w:rPr>
        <w:t xml:space="preserve">un’altra busta ed </w:t>
      </w:r>
      <w:r w:rsidR="004E3BB0" w:rsidRPr="00C3217C">
        <w:rPr>
          <w:rFonts w:ascii="Arial" w:hAnsi="Arial" w:cs="Arial"/>
          <w:i/>
          <w:sz w:val="28"/>
          <w:szCs w:val="28"/>
        </w:rPr>
        <w:t>un foglio</w:t>
      </w:r>
      <w:r w:rsidR="00C85336" w:rsidRPr="00C3217C">
        <w:rPr>
          <w:rFonts w:ascii="Arial" w:hAnsi="Arial" w:cs="Arial"/>
          <w:i/>
          <w:sz w:val="28"/>
          <w:szCs w:val="28"/>
        </w:rPr>
        <w:t>;</w:t>
      </w:r>
      <w:r w:rsidR="004E3BB0" w:rsidRPr="00C3217C">
        <w:rPr>
          <w:rFonts w:ascii="Arial" w:hAnsi="Arial" w:cs="Arial"/>
          <w:i/>
          <w:sz w:val="28"/>
          <w:szCs w:val="28"/>
        </w:rPr>
        <w:t xml:space="preserve"> legge) </w:t>
      </w:r>
      <w:r w:rsidR="004E3BB0" w:rsidRPr="00C3217C">
        <w:rPr>
          <w:rFonts w:ascii="Arial" w:hAnsi="Arial" w:cs="Arial"/>
          <w:sz w:val="28"/>
          <w:szCs w:val="28"/>
        </w:rPr>
        <w:t>Signori Marianna, Egidio, Umberto e Oreste Festa, siete pregati di venire, tutti insieme, nel mio studio per importanti ed urgenti comunicazioni. Prego contattare la segreteria dello studio per fissare un appuntamento. Allego la busta affidatami da vostra madre</w:t>
      </w:r>
      <w:r w:rsidR="00AF4574" w:rsidRPr="00C3217C">
        <w:rPr>
          <w:rFonts w:ascii="Arial" w:hAnsi="Arial" w:cs="Arial"/>
          <w:sz w:val="28"/>
          <w:szCs w:val="28"/>
        </w:rPr>
        <w:t>, la signora</w:t>
      </w:r>
      <w:r w:rsidR="004E3BB0" w:rsidRPr="00C3217C">
        <w:rPr>
          <w:rFonts w:ascii="Arial" w:hAnsi="Arial" w:cs="Arial"/>
          <w:sz w:val="28"/>
          <w:szCs w:val="28"/>
        </w:rPr>
        <w:t xml:space="preserve"> </w:t>
      </w:r>
      <w:r w:rsidR="00AF4574" w:rsidRPr="00C3217C">
        <w:rPr>
          <w:rFonts w:ascii="Arial" w:hAnsi="Arial" w:cs="Arial"/>
          <w:sz w:val="28"/>
          <w:szCs w:val="28"/>
        </w:rPr>
        <w:t xml:space="preserve">Rachele Palumbo, come da sue precise disposizioni. Distinti saluti, notaio </w:t>
      </w:r>
      <w:r w:rsidR="00E659AF" w:rsidRPr="00C3217C">
        <w:rPr>
          <w:rFonts w:ascii="Arial" w:hAnsi="Arial" w:cs="Arial"/>
          <w:sz w:val="28"/>
          <w:szCs w:val="28"/>
        </w:rPr>
        <w:t>Arturo</w:t>
      </w:r>
      <w:r w:rsidR="00AF4574" w:rsidRPr="00C3217C">
        <w:rPr>
          <w:rFonts w:ascii="Arial" w:hAnsi="Arial" w:cs="Arial"/>
          <w:sz w:val="28"/>
          <w:szCs w:val="28"/>
        </w:rPr>
        <w:t xml:space="preserve"> Pallotta.</w:t>
      </w:r>
    </w:p>
    <w:p w:rsidR="00AF4574" w:rsidRPr="00C3217C" w:rsidRDefault="008E08D2" w:rsidP="00A81BAE">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r>
      <w:r w:rsidR="00AF4574" w:rsidRPr="00C3217C">
        <w:rPr>
          <w:rFonts w:ascii="Arial" w:hAnsi="Arial" w:cs="Arial"/>
          <w:sz w:val="28"/>
          <w:szCs w:val="28"/>
        </w:rPr>
        <w:t>Una lettera di mamm</w:t>
      </w:r>
      <w:r w:rsidR="009B3025" w:rsidRPr="00C3217C">
        <w:rPr>
          <w:rFonts w:ascii="Arial" w:hAnsi="Arial" w:cs="Arial"/>
          <w:sz w:val="28"/>
          <w:szCs w:val="28"/>
        </w:rPr>
        <w:t>à</w:t>
      </w:r>
      <w:r w:rsidRPr="00C3217C">
        <w:rPr>
          <w:rFonts w:ascii="Arial" w:hAnsi="Arial" w:cs="Arial"/>
          <w:sz w:val="28"/>
          <w:szCs w:val="28"/>
        </w:rPr>
        <w:t>?</w:t>
      </w:r>
      <w:r w:rsidR="00AF4574" w:rsidRPr="00C3217C">
        <w:rPr>
          <w:rFonts w:ascii="Arial" w:hAnsi="Arial" w:cs="Arial"/>
          <w:sz w:val="28"/>
          <w:szCs w:val="28"/>
        </w:rPr>
        <w:t xml:space="preserve"> </w:t>
      </w:r>
      <w:r w:rsidRPr="00C3217C">
        <w:rPr>
          <w:rFonts w:ascii="Arial" w:hAnsi="Arial" w:cs="Arial"/>
          <w:sz w:val="28"/>
          <w:szCs w:val="28"/>
        </w:rPr>
        <w:t>M</w:t>
      </w:r>
      <w:r w:rsidR="00AF4574" w:rsidRPr="00C3217C">
        <w:rPr>
          <w:rFonts w:ascii="Arial" w:hAnsi="Arial" w:cs="Arial"/>
          <w:sz w:val="28"/>
          <w:szCs w:val="28"/>
        </w:rPr>
        <w:t>a che storia è questa?</w:t>
      </w:r>
    </w:p>
    <w:p w:rsidR="00695ACF" w:rsidRPr="00C3217C" w:rsidRDefault="00AF4574" w:rsidP="00695ACF">
      <w:pPr>
        <w:spacing w:before="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r>
      <w:r w:rsidRPr="00C3217C">
        <w:rPr>
          <w:rFonts w:ascii="Arial" w:hAnsi="Arial" w:cs="Arial"/>
          <w:i/>
          <w:sz w:val="28"/>
          <w:szCs w:val="28"/>
        </w:rPr>
        <w:t>(apre la busta e</w:t>
      </w:r>
      <w:r w:rsidR="00A22DA0" w:rsidRPr="00C3217C">
        <w:rPr>
          <w:rFonts w:ascii="Arial" w:hAnsi="Arial" w:cs="Arial"/>
          <w:i/>
          <w:sz w:val="28"/>
          <w:szCs w:val="28"/>
        </w:rPr>
        <w:t xml:space="preserve"> comincia a</w:t>
      </w:r>
      <w:r w:rsidRPr="00C3217C">
        <w:rPr>
          <w:rFonts w:ascii="Arial" w:hAnsi="Arial" w:cs="Arial"/>
          <w:i/>
          <w:sz w:val="28"/>
          <w:szCs w:val="28"/>
        </w:rPr>
        <w:t xml:space="preserve"> legge</w:t>
      </w:r>
      <w:r w:rsidR="00A22DA0" w:rsidRPr="00C3217C">
        <w:rPr>
          <w:rFonts w:ascii="Arial" w:hAnsi="Arial" w:cs="Arial"/>
          <w:i/>
          <w:sz w:val="28"/>
          <w:szCs w:val="28"/>
        </w:rPr>
        <w:t>re</w:t>
      </w:r>
      <w:r w:rsidRPr="00C3217C">
        <w:rPr>
          <w:rFonts w:ascii="Arial" w:hAnsi="Arial" w:cs="Arial"/>
          <w:i/>
          <w:sz w:val="28"/>
          <w:szCs w:val="28"/>
        </w:rPr>
        <w:t xml:space="preserve"> ad alta voce</w:t>
      </w:r>
      <w:r w:rsidR="00A22DA0" w:rsidRPr="00C3217C">
        <w:rPr>
          <w:rFonts w:ascii="Arial" w:hAnsi="Arial" w:cs="Arial"/>
          <w:i/>
          <w:sz w:val="28"/>
          <w:szCs w:val="28"/>
        </w:rPr>
        <w:t>, mentre parte la registrazione di una voce femminile con, in sottofondo, il notturno n°2 op.9 di Chopin</w:t>
      </w:r>
      <w:r w:rsidRPr="00C3217C">
        <w:rPr>
          <w:rFonts w:ascii="Arial" w:hAnsi="Arial" w:cs="Arial"/>
          <w:i/>
          <w:sz w:val="28"/>
          <w:szCs w:val="28"/>
        </w:rPr>
        <w:t xml:space="preserve">) </w:t>
      </w:r>
      <w:r w:rsidR="00DE3331" w:rsidRPr="00C3217C">
        <w:rPr>
          <w:rFonts w:ascii="Arial" w:hAnsi="Arial" w:cs="Arial"/>
          <w:sz w:val="28"/>
          <w:szCs w:val="28"/>
        </w:rPr>
        <w:t xml:space="preserve">Cari </w:t>
      </w:r>
      <w:r w:rsidR="009A1291" w:rsidRPr="00C3217C">
        <w:rPr>
          <w:rFonts w:ascii="Arial" w:hAnsi="Arial" w:cs="Arial"/>
          <w:sz w:val="28"/>
          <w:szCs w:val="28"/>
        </w:rPr>
        <w:t>Egidio</w:t>
      </w:r>
      <w:r w:rsidR="008E08D2" w:rsidRPr="00C3217C">
        <w:rPr>
          <w:rFonts w:ascii="Arial" w:hAnsi="Arial" w:cs="Arial"/>
          <w:sz w:val="28"/>
          <w:szCs w:val="28"/>
        </w:rPr>
        <w:t>,</w:t>
      </w:r>
      <w:r w:rsidR="009A1291" w:rsidRPr="00C3217C">
        <w:rPr>
          <w:rFonts w:ascii="Arial" w:hAnsi="Arial" w:cs="Arial"/>
          <w:sz w:val="28"/>
          <w:szCs w:val="28"/>
        </w:rPr>
        <w:t xml:space="preserve"> Umberto ed Oreste</w:t>
      </w:r>
      <w:r w:rsidR="00695ACF" w:rsidRPr="00C3217C">
        <w:rPr>
          <w:rFonts w:ascii="Arial" w:hAnsi="Arial" w:cs="Arial"/>
          <w:sz w:val="28"/>
          <w:szCs w:val="28"/>
        </w:rPr>
        <w:t>, se state…</w:t>
      </w:r>
      <w:r w:rsidR="00A22DA0" w:rsidRPr="00C3217C">
        <w:rPr>
          <w:rFonts w:ascii="Arial" w:hAnsi="Arial" w:cs="Arial"/>
          <w:sz w:val="28"/>
          <w:szCs w:val="28"/>
        </w:rPr>
        <w:t xml:space="preserve"> </w:t>
      </w:r>
    </w:p>
    <w:p w:rsidR="00695ACF" w:rsidRPr="00C3217C" w:rsidRDefault="00695ACF" w:rsidP="00695ACF">
      <w:pPr>
        <w:spacing w:before="0" w:line="160" w:lineRule="atLeast"/>
        <w:rPr>
          <w:rFonts w:ascii="Arial" w:hAnsi="Arial" w:cs="Arial"/>
          <w:b/>
          <w:sz w:val="28"/>
          <w:szCs w:val="28"/>
        </w:rPr>
      </w:pPr>
      <w:r w:rsidRPr="00C3217C">
        <w:rPr>
          <w:rFonts w:ascii="Arial" w:hAnsi="Arial" w:cs="Arial"/>
          <w:b/>
          <w:sz w:val="28"/>
          <w:szCs w:val="28"/>
        </w:rPr>
        <w:t>VOCE FEMMINILE</w:t>
      </w:r>
    </w:p>
    <w:p w:rsidR="00AF4574" w:rsidRPr="00C3217C" w:rsidRDefault="00695ACF" w:rsidP="00695ACF">
      <w:pPr>
        <w:spacing w:before="0" w:after="120" w:line="140" w:lineRule="atLeast"/>
        <w:rPr>
          <w:rFonts w:ascii="Arial" w:hAnsi="Arial" w:cs="Arial"/>
          <w:sz w:val="28"/>
          <w:szCs w:val="28"/>
        </w:rPr>
      </w:pPr>
      <w:r w:rsidRPr="00C3217C">
        <w:rPr>
          <w:rFonts w:ascii="Arial" w:hAnsi="Arial" w:cs="Arial"/>
          <w:b/>
          <w:sz w:val="28"/>
          <w:szCs w:val="28"/>
        </w:rPr>
        <w:t>FUORI CAMPO</w:t>
      </w:r>
      <w:r w:rsidRPr="00C3217C">
        <w:rPr>
          <w:rFonts w:ascii="Arial" w:hAnsi="Arial" w:cs="Arial"/>
          <w:sz w:val="28"/>
          <w:szCs w:val="28"/>
        </w:rPr>
        <w:tab/>
        <w:t xml:space="preserve">… </w:t>
      </w:r>
      <w:r w:rsidR="00DE3331" w:rsidRPr="00C3217C">
        <w:rPr>
          <w:rFonts w:ascii="Arial" w:hAnsi="Arial" w:cs="Arial"/>
          <w:sz w:val="28"/>
          <w:szCs w:val="28"/>
        </w:rPr>
        <w:t>se state leggendo questa lettera</w:t>
      </w:r>
      <w:r w:rsidR="009A1291" w:rsidRPr="00C3217C">
        <w:rPr>
          <w:rFonts w:ascii="Arial" w:hAnsi="Arial" w:cs="Arial"/>
          <w:sz w:val="28"/>
          <w:szCs w:val="28"/>
        </w:rPr>
        <w:t>, vuol dire che per almeno cinque anni sono riuscita a far</w:t>
      </w:r>
      <w:r w:rsidR="00C5031B" w:rsidRPr="00C3217C">
        <w:rPr>
          <w:rFonts w:ascii="Arial" w:hAnsi="Arial" w:cs="Arial"/>
          <w:sz w:val="28"/>
          <w:szCs w:val="28"/>
        </w:rPr>
        <w:t>vi</w:t>
      </w:r>
      <w:r w:rsidR="009A1291" w:rsidRPr="00C3217C">
        <w:rPr>
          <w:rFonts w:ascii="Arial" w:hAnsi="Arial" w:cs="Arial"/>
          <w:sz w:val="28"/>
          <w:szCs w:val="28"/>
        </w:rPr>
        <w:t xml:space="preserve"> stare insieme</w:t>
      </w:r>
      <w:r w:rsidR="00C5031B" w:rsidRPr="00C3217C">
        <w:rPr>
          <w:rFonts w:ascii="Arial" w:hAnsi="Arial" w:cs="Arial"/>
          <w:sz w:val="28"/>
          <w:szCs w:val="28"/>
        </w:rPr>
        <w:t>,</w:t>
      </w:r>
      <w:r w:rsidR="009A1291" w:rsidRPr="00C3217C">
        <w:rPr>
          <w:rFonts w:ascii="Arial" w:hAnsi="Arial" w:cs="Arial"/>
          <w:sz w:val="28"/>
          <w:szCs w:val="28"/>
        </w:rPr>
        <w:t xml:space="preserve"> tutti e tre e le vostre famiglie. Spero che la convivenza vi abbia fatto avvicinare </w:t>
      </w:r>
      <w:r w:rsidR="00AF4574" w:rsidRPr="00C3217C">
        <w:rPr>
          <w:rFonts w:ascii="Arial" w:hAnsi="Arial" w:cs="Arial"/>
          <w:sz w:val="28"/>
          <w:szCs w:val="28"/>
        </w:rPr>
        <w:t xml:space="preserve">l’un l’altro, </w:t>
      </w:r>
      <w:r w:rsidR="009A1291" w:rsidRPr="00C3217C">
        <w:rPr>
          <w:rFonts w:ascii="Arial" w:hAnsi="Arial" w:cs="Arial"/>
          <w:sz w:val="28"/>
          <w:szCs w:val="28"/>
        </w:rPr>
        <w:t>come ho sempre desiderato; cara Marianna mi dispiace invece di non essere riuscita a farti sposare; non ho mai capito perché abbia scelto di restare nubile. La mia speranza era che</w:t>
      </w:r>
      <w:r w:rsidR="00BA45ED" w:rsidRPr="00C3217C">
        <w:rPr>
          <w:rFonts w:ascii="Arial" w:hAnsi="Arial" w:cs="Arial"/>
          <w:sz w:val="28"/>
          <w:szCs w:val="28"/>
        </w:rPr>
        <w:t>,</w:t>
      </w:r>
      <w:r w:rsidR="009A1291" w:rsidRPr="00C3217C">
        <w:rPr>
          <w:rFonts w:ascii="Arial" w:hAnsi="Arial" w:cs="Arial"/>
          <w:sz w:val="28"/>
          <w:szCs w:val="28"/>
        </w:rPr>
        <w:t xml:space="preserve"> un po’ per avidità, un po’ per essere liberi</w:t>
      </w:r>
      <w:r w:rsidR="00AF4574" w:rsidRPr="00C3217C">
        <w:rPr>
          <w:rFonts w:ascii="Arial" w:hAnsi="Arial" w:cs="Arial"/>
          <w:sz w:val="28"/>
          <w:szCs w:val="28"/>
        </w:rPr>
        <w:t>,</w:t>
      </w:r>
      <w:r w:rsidR="009A1291" w:rsidRPr="00C3217C">
        <w:rPr>
          <w:rFonts w:ascii="Arial" w:hAnsi="Arial" w:cs="Arial"/>
          <w:sz w:val="28"/>
          <w:szCs w:val="28"/>
        </w:rPr>
        <w:t xml:space="preserve"> avreste, prima o poi deciso di rinunciare alla proprietà completa e che Marianna avesse deciso di sposarsi</w:t>
      </w:r>
      <w:r w:rsidR="00437CC3" w:rsidRPr="00C3217C">
        <w:rPr>
          <w:rFonts w:ascii="Arial" w:hAnsi="Arial" w:cs="Arial"/>
          <w:sz w:val="28"/>
          <w:szCs w:val="28"/>
        </w:rPr>
        <w:t>, ma vedo che non è accaduto, forse siete più avidi di quanto pensassi! Peccato che non abbiate nemmeno per un attimo pensato che io volessi solo il vostro bene e non vi avrei mai privato di quanto vi spettasse; sappiate infatti che il “convento delle Ossoline”</w:t>
      </w:r>
      <w:r w:rsidR="00E40811" w:rsidRPr="00C3217C">
        <w:rPr>
          <w:rFonts w:ascii="Arial" w:hAnsi="Arial" w:cs="Arial"/>
          <w:sz w:val="28"/>
          <w:szCs w:val="28"/>
        </w:rPr>
        <w:t>,</w:t>
      </w:r>
      <w:r w:rsidR="00437CC3" w:rsidRPr="00C3217C">
        <w:rPr>
          <w:rFonts w:ascii="Arial" w:hAnsi="Arial" w:cs="Arial"/>
          <w:sz w:val="28"/>
          <w:szCs w:val="28"/>
        </w:rPr>
        <w:t xml:space="preserve"> non Orsoline</w:t>
      </w:r>
      <w:r w:rsidR="00AF4574" w:rsidRPr="00C3217C">
        <w:rPr>
          <w:rFonts w:ascii="Arial" w:hAnsi="Arial" w:cs="Arial"/>
          <w:sz w:val="28"/>
          <w:szCs w:val="28"/>
        </w:rPr>
        <w:t>,</w:t>
      </w:r>
      <w:r w:rsidR="00437CC3" w:rsidRPr="00C3217C">
        <w:rPr>
          <w:rFonts w:ascii="Arial" w:hAnsi="Arial" w:cs="Arial"/>
          <w:sz w:val="28"/>
          <w:szCs w:val="28"/>
        </w:rPr>
        <w:t xml:space="preserve"> per </w:t>
      </w:r>
      <w:r w:rsidR="00BA45ED" w:rsidRPr="00C3217C">
        <w:rPr>
          <w:rFonts w:ascii="Arial" w:hAnsi="Arial" w:cs="Arial"/>
          <w:sz w:val="28"/>
          <w:szCs w:val="28"/>
        </w:rPr>
        <w:t>ovvi motivi</w:t>
      </w:r>
      <w:r w:rsidR="00437CC3" w:rsidRPr="00C3217C">
        <w:rPr>
          <w:rFonts w:ascii="Arial" w:hAnsi="Arial" w:cs="Arial"/>
          <w:sz w:val="28"/>
          <w:szCs w:val="28"/>
        </w:rPr>
        <w:t>,</w:t>
      </w:r>
      <w:r w:rsidR="00E40811" w:rsidRPr="00C3217C">
        <w:rPr>
          <w:rFonts w:ascii="Arial" w:hAnsi="Arial" w:cs="Arial"/>
          <w:sz w:val="28"/>
          <w:szCs w:val="28"/>
        </w:rPr>
        <w:t xml:space="preserve"> è il nome che il notaio ed io abbiamo dato alla comunione </w:t>
      </w:r>
      <w:r w:rsidR="00344DDF" w:rsidRPr="00C3217C">
        <w:rPr>
          <w:rFonts w:ascii="Arial" w:hAnsi="Arial" w:cs="Arial"/>
          <w:sz w:val="28"/>
          <w:szCs w:val="28"/>
        </w:rPr>
        <w:t>dei co</w:t>
      </w:r>
      <w:r w:rsidR="00E40811" w:rsidRPr="00C3217C">
        <w:rPr>
          <w:rFonts w:ascii="Arial" w:hAnsi="Arial" w:cs="Arial"/>
          <w:sz w:val="28"/>
          <w:szCs w:val="28"/>
        </w:rPr>
        <w:t>intestatari, voi quattro, di un conto corrente bancario</w:t>
      </w:r>
      <w:r w:rsidR="00AA04CE" w:rsidRPr="00C3217C">
        <w:rPr>
          <w:rFonts w:ascii="Arial" w:hAnsi="Arial" w:cs="Arial"/>
          <w:sz w:val="28"/>
          <w:szCs w:val="28"/>
        </w:rPr>
        <w:t>, sul quale ho già versato gran parte dei miei averi per un ammontare di circa sei milioni di euro</w:t>
      </w:r>
      <w:r w:rsidR="00E40811" w:rsidRPr="00C3217C">
        <w:rPr>
          <w:rFonts w:ascii="Arial" w:hAnsi="Arial" w:cs="Arial"/>
          <w:sz w:val="28"/>
          <w:szCs w:val="28"/>
        </w:rPr>
        <w:t xml:space="preserve">; per cui l’intero ricavato della vendita sarebbe andata </w:t>
      </w:r>
      <w:r w:rsidR="00AA04CE" w:rsidRPr="00C3217C">
        <w:rPr>
          <w:rFonts w:ascii="Arial" w:hAnsi="Arial" w:cs="Arial"/>
          <w:sz w:val="28"/>
          <w:szCs w:val="28"/>
        </w:rPr>
        <w:t xml:space="preserve">comunque </w:t>
      </w:r>
      <w:r w:rsidR="00E40811" w:rsidRPr="00C3217C">
        <w:rPr>
          <w:rFonts w:ascii="Arial" w:hAnsi="Arial" w:cs="Arial"/>
          <w:sz w:val="28"/>
          <w:szCs w:val="28"/>
        </w:rPr>
        <w:t>a voi</w:t>
      </w:r>
      <w:r w:rsidR="00AA04CE" w:rsidRPr="00C3217C">
        <w:rPr>
          <w:rFonts w:ascii="Arial" w:hAnsi="Arial" w:cs="Arial"/>
          <w:sz w:val="28"/>
          <w:szCs w:val="28"/>
        </w:rPr>
        <w:t xml:space="preserve"> insieme ad essi</w:t>
      </w:r>
      <w:r w:rsidR="00E40811" w:rsidRPr="00C3217C">
        <w:rPr>
          <w:rFonts w:ascii="Arial" w:hAnsi="Arial" w:cs="Arial"/>
          <w:sz w:val="28"/>
          <w:szCs w:val="28"/>
        </w:rPr>
        <w:t xml:space="preserve">. </w:t>
      </w:r>
      <w:r w:rsidR="00AA04CE" w:rsidRPr="00C3217C">
        <w:rPr>
          <w:rFonts w:ascii="Arial" w:hAnsi="Arial" w:cs="Arial"/>
          <w:sz w:val="28"/>
          <w:szCs w:val="28"/>
        </w:rPr>
        <w:t>Ad ogni modo</w:t>
      </w:r>
      <w:r w:rsidR="00E40811" w:rsidRPr="00C3217C">
        <w:rPr>
          <w:rFonts w:ascii="Arial" w:hAnsi="Arial" w:cs="Arial"/>
          <w:sz w:val="28"/>
          <w:szCs w:val="28"/>
        </w:rPr>
        <w:t>, sappiate che la convocazione del notaio è per la lettura di un altro testamento</w:t>
      </w:r>
      <w:r w:rsidR="00BA45ED" w:rsidRPr="00C3217C">
        <w:rPr>
          <w:rFonts w:ascii="Arial" w:hAnsi="Arial" w:cs="Arial"/>
          <w:sz w:val="28"/>
          <w:szCs w:val="28"/>
        </w:rPr>
        <w:t>,</w:t>
      </w:r>
      <w:r w:rsidR="00E40811" w:rsidRPr="00C3217C">
        <w:rPr>
          <w:rFonts w:ascii="Arial" w:hAnsi="Arial" w:cs="Arial"/>
          <w:sz w:val="28"/>
          <w:szCs w:val="28"/>
        </w:rPr>
        <w:t xml:space="preserve"> che annulla parte del precedente</w:t>
      </w:r>
      <w:r w:rsidR="00C5031B" w:rsidRPr="00C3217C">
        <w:rPr>
          <w:rFonts w:ascii="Arial" w:hAnsi="Arial" w:cs="Arial"/>
          <w:sz w:val="28"/>
          <w:szCs w:val="28"/>
        </w:rPr>
        <w:t xml:space="preserve"> e</w:t>
      </w:r>
      <w:r w:rsidR="00E40811" w:rsidRPr="00C3217C">
        <w:rPr>
          <w:rFonts w:ascii="Arial" w:hAnsi="Arial" w:cs="Arial"/>
          <w:sz w:val="28"/>
          <w:szCs w:val="28"/>
        </w:rPr>
        <w:t xml:space="preserve"> che il notaio avrebbe dovuto aprire solo dopo cinque anni</w:t>
      </w:r>
      <w:r w:rsidR="00BA45ED" w:rsidRPr="00C3217C">
        <w:rPr>
          <w:rFonts w:ascii="Arial" w:hAnsi="Arial" w:cs="Arial"/>
          <w:sz w:val="28"/>
          <w:szCs w:val="28"/>
        </w:rPr>
        <w:t xml:space="preserve"> esatti</w:t>
      </w:r>
      <w:r w:rsidR="00E40811" w:rsidRPr="00C3217C">
        <w:rPr>
          <w:rFonts w:ascii="Arial" w:hAnsi="Arial" w:cs="Arial"/>
          <w:sz w:val="28"/>
          <w:szCs w:val="28"/>
        </w:rPr>
        <w:t xml:space="preserve">, oppure distruggere se </w:t>
      </w:r>
      <w:r w:rsidR="00BA45ED" w:rsidRPr="00C3217C">
        <w:rPr>
          <w:rFonts w:ascii="Arial" w:hAnsi="Arial" w:cs="Arial"/>
          <w:sz w:val="28"/>
          <w:szCs w:val="28"/>
        </w:rPr>
        <w:t xml:space="preserve">prima </w:t>
      </w:r>
      <w:r w:rsidR="00E40811" w:rsidRPr="00C3217C">
        <w:rPr>
          <w:rFonts w:ascii="Arial" w:hAnsi="Arial" w:cs="Arial"/>
          <w:sz w:val="28"/>
          <w:szCs w:val="28"/>
        </w:rPr>
        <w:t xml:space="preserve">avesse dovuto vendere la proprietà. Vi anticipo che in questo nuovo testamento lascio </w:t>
      </w:r>
      <w:r w:rsidR="00AA04CE" w:rsidRPr="00C3217C">
        <w:rPr>
          <w:rFonts w:ascii="Arial" w:hAnsi="Arial" w:cs="Arial"/>
          <w:sz w:val="28"/>
          <w:szCs w:val="28"/>
        </w:rPr>
        <w:t xml:space="preserve">il resto dei </w:t>
      </w:r>
      <w:r w:rsidR="00E40811" w:rsidRPr="00C3217C">
        <w:rPr>
          <w:rFonts w:ascii="Arial" w:hAnsi="Arial" w:cs="Arial"/>
          <w:sz w:val="28"/>
          <w:szCs w:val="28"/>
        </w:rPr>
        <w:t xml:space="preserve"> miei averi, eccetto quelli destinati a terzi nel primo testamento</w:t>
      </w:r>
      <w:r w:rsidR="00C5031B" w:rsidRPr="00C3217C">
        <w:rPr>
          <w:rFonts w:ascii="Arial" w:hAnsi="Arial" w:cs="Arial"/>
          <w:sz w:val="28"/>
          <w:szCs w:val="28"/>
        </w:rPr>
        <w:t xml:space="preserve">, </w:t>
      </w:r>
      <w:r w:rsidR="00C5031B" w:rsidRPr="00C3217C">
        <w:rPr>
          <w:rFonts w:ascii="Arial" w:hAnsi="Arial" w:cs="Arial"/>
          <w:sz w:val="28"/>
          <w:szCs w:val="28"/>
        </w:rPr>
        <w:lastRenderedPageBreak/>
        <w:t>a voi quattro, con la speranza di non ricevere più tutte le maledizioni che sicuramente mi av</w:t>
      </w:r>
      <w:r w:rsidR="00AA04CE" w:rsidRPr="00C3217C">
        <w:rPr>
          <w:rFonts w:ascii="Arial" w:hAnsi="Arial" w:cs="Arial"/>
          <w:sz w:val="28"/>
          <w:szCs w:val="28"/>
        </w:rPr>
        <w:t>r</w:t>
      </w:r>
      <w:r w:rsidR="00C5031B" w:rsidRPr="00C3217C">
        <w:rPr>
          <w:rFonts w:ascii="Arial" w:hAnsi="Arial" w:cs="Arial"/>
          <w:sz w:val="28"/>
          <w:szCs w:val="28"/>
        </w:rPr>
        <w:t xml:space="preserve">ete mandato in questi cinque anni. Mi scuso </w:t>
      </w:r>
      <w:r w:rsidR="00B95917" w:rsidRPr="00C3217C">
        <w:rPr>
          <w:rFonts w:ascii="Arial" w:hAnsi="Arial" w:cs="Arial"/>
          <w:sz w:val="28"/>
          <w:szCs w:val="28"/>
        </w:rPr>
        <w:t>pure</w:t>
      </w:r>
      <w:r w:rsidR="00D166BF" w:rsidRPr="00C3217C">
        <w:rPr>
          <w:rFonts w:ascii="Arial" w:hAnsi="Arial" w:cs="Arial"/>
          <w:sz w:val="28"/>
          <w:szCs w:val="28"/>
        </w:rPr>
        <w:t xml:space="preserve"> </w:t>
      </w:r>
      <w:r w:rsidR="00C5031B" w:rsidRPr="00C3217C">
        <w:rPr>
          <w:rFonts w:ascii="Arial" w:hAnsi="Arial" w:cs="Arial"/>
          <w:sz w:val="28"/>
          <w:szCs w:val="28"/>
        </w:rPr>
        <w:t>con le Orsoline</w:t>
      </w:r>
      <w:r w:rsidR="003307B9" w:rsidRPr="00C3217C">
        <w:rPr>
          <w:rFonts w:ascii="Arial" w:hAnsi="Arial" w:cs="Arial"/>
          <w:sz w:val="28"/>
          <w:szCs w:val="28"/>
        </w:rPr>
        <w:t>,</w:t>
      </w:r>
      <w:r w:rsidR="00C5031B" w:rsidRPr="00C3217C">
        <w:rPr>
          <w:rFonts w:ascii="Arial" w:hAnsi="Arial" w:cs="Arial"/>
          <w:sz w:val="28"/>
          <w:szCs w:val="28"/>
        </w:rPr>
        <w:t xml:space="preserve"> per </w:t>
      </w:r>
      <w:r w:rsidR="00BA45ED" w:rsidRPr="00C3217C">
        <w:rPr>
          <w:rFonts w:ascii="Arial" w:hAnsi="Arial" w:cs="Arial"/>
          <w:sz w:val="28"/>
          <w:szCs w:val="28"/>
        </w:rPr>
        <w:t>le</w:t>
      </w:r>
      <w:r w:rsidR="00C5031B" w:rsidRPr="00C3217C">
        <w:rPr>
          <w:rFonts w:ascii="Arial" w:hAnsi="Arial" w:cs="Arial"/>
          <w:sz w:val="28"/>
          <w:szCs w:val="28"/>
        </w:rPr>
        <w:t xml:space="preserve"> maledizioni</w:t>
      </w:r>
      <w:r w:rsidR="00BA45ED" w:rsidRPr="00C3217C">
        <w:rPr>
          <w:rFonts w:ascii="Arial" w:hAnsi="Arial" w:cs="Arial"/>
          <w:sz w:val="28"/>
          <w:szCs w:val="28"/>
        </w:rPr>
        <w:t xml:space="preserve"> che avrete sicuramente riservato anche a loro</w:t>
      </w:r>
      <w:r w:rsidR="00C5031B" w:rsidRPr="00C3217C">
        <w:rPr>
          <w:rFonts w:ascii="Arial" w:hAnsi="Arial" w:cs="Arial"/>
          <w:sz w:val="28"/>
          <w:szCs w:val="28"/>
        </w:rPr>
        <w:t>. Mi raccomando,</w:t>
      </w:r>
      <w:r w:rsidR="003307B9" w:rsidRPr="00C3217C">
        <w:rPr>
          <w:rFonts w:ascii="Arial" w:hAnsi="Arial" w:cs="Arial"/>
          <w:sz w:val="28"/>
          <w:szCs w:val="28"/>
        </w:rPr>
        <w:t xml:space="preserve"> ora che vi separerete, cercate di continuare a frequentarvi e</w:t>
      </w:r>
      <w:r w:rsidR="005D7142" w:rsidRPr="00C3217C">
        <w:rPr>
          <w:rFonts w:ascii="Arial" w:hAnsi="Arial" w:cs="Arial"/>
          <w:sz w:val="28"/>
          <w:szCs w:val="28"/>
        </w:rPr>
        <w:t xml:space="preserve"> fate i bravi. </w:t>
      </w:r>
      <w:r w:rsidR="005D7142" w:rsidRPr="00C3217C">
        <w:rPr>
          <w:rFonts w:ascii="Arial" w:hAnsi="Arial" w:cs="Arial"/>
          <w:i/>
          <w:sz w:val="28"/>
          <w:szCs w:val="28"/>
        </w:rPr>
        <w:t xml:space="preserve">(insieme ad </w:t>
      </w:r>
      <w:r w:rsidR="00A22DA0" w:rsidRPr="00C3217C">
        <w:rPr>
          <w:rFonts w:ascii="Arial" w:hAnsi="Arial" w:cs="Arial"/>
          <w:i/>
          <w:sz w:val="28"/>
          <w:szCs w:val="28"/>
        </w:rPr>
        <w:t>Egidio</w:t>
      </w:r>
      <w:r w:rsidR="005D7142" w:rsidRPr="00C3217C">
        <w:rPr>
          <w:rFonts w:ascii="Arial" w:hAnsi="Arial" w:cs="Arial"/>
          <w:i/>
          <w:sz w:val="28"/>
          <w:szCs w:val="28"/>
        </w:rPr>
        <w:t>)</w:t>
      </w:r>
      <w:r w:rsidR="005D7142" w:rsidRPr="00C3217C">
        <w:rPr>
          <w:rFonts w:ascii="Arial" w:hAnsi="Arial" w:cs="Arial"/>
          <w:sz w:val="28"/>
          <w:szCs w:val="28"/>
        </w:rPr>
        <w:t xml:space="preserve"> </w:t>
      </w:r>
      <w:r w:rsidR="00C5031B" w:rsidRPr="00C3217C">
        <w:rPr>
          <w:rFonts w:ascii="Arial" w:hAnsi="Arial" w:cs="Arial"/>
          <w:sz w:val="28"/>
          <w:szCs w:val="28"/>
        </w:rPr>
        <w:t>Vi voglio bene, Mamma vostra.</w:t>
      </w:r>
      <w:r w:rsidR="00E40811" w:rsidRPr="00C3217C">
        <w:rPr>
          <w:rFonts w:ascii="Arial" w:hAnsi="Arial" w:cs="Arial"/>
          <w:sz w:val="28"/>
          <w:szCs w:val="28"/>
        </w:rPr>
        <w:t xml:space="preserve"> </w:t>
      </w:r>
    </w:p>
    <w:p w:rsidR="00AF4574" w:rsidRPr="00C3217C" w:rsidRDefault="00AF4574" w:rsidP="00AF4574">
      <w:pPr>
        <w:spacing w:before="0" w:after="120" w:line="240" w:lineRule="atLeast"/>
        <w:rPr>
          <w:rFonts w:ascii="Arial" w:hAnsi="Arial" w:cs="Arial"/>
          <w:sz w:val="28"/>
          <w:szCs w:val="28"/>
        </w:rPr>
      </w:pPr>
      <w:r w:rsidRPr="00C3217C">
        <w:rPr>
          <w:rFonts w:ascii="Arial" w:hAnsi="Arial" w:cs="Arial"/>
          <w:sz w:val="28"/>
          <w:szCs w:val="28"/>
        </w:rPr>
        <w:t>ORESTE</w:t>
      </w:r>
      <w:r w:rsidRPr="00C3217C">
        <w:rPr>
          <w:rFonts w:ascii="Arial" w:hAnsi="Arial" w:cs="Arial"/>
          <w:sz w:val="28"/>
          <w:szCs w:val="28"/>
        </w:rPr>
        <w:tab/>
        <w:t>Povera mamma, chi se lo aspettava.</w:t>
      </w:r>
    </w:p>
    <w:p w:rsidR="00AF4574" w:rsidRPr="00C3217C" w:rsidRDefault="00AF4574" w:rsidP="00AF4574">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E noi che per cinque anni abbiamo pensato a lei come a una nemica…</w:t>
      </w:r>
    </w:p>
    <w:p w:rsidR="00DB30C9" w:rsidRPr="00C3217C" w:rsidRDefault="00DB30C9" w:rsidP="00AF4574">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Io, ‘a verità, come a una stronza!</w:t>
      </w:r>
    </w:p>
    <w:p w:rsidR="00DB30C9" w:rsidRPr="00C3217C" w:rsidRDefault="00DB30C9" w:rsidP="00AF4574">
      <w:pPr>
        <w:spacing w:before="0" w:after="120" w:line="240" w:lineRule="atLeast"/>
        <w:rPr>
          <w:rFonts w:ascii="Arial" w:hAnsi="Arial" w:cs="Arial"/>
          <w:sz w:val="28"/>
          <w:szCs w:val="28"/>
        </w:rPr>
      </w:pPr>
      <w:r w:rsidRPr="00C3217C">
        <w:rPr>
          <w:rFonts w:ascii="Arial" w:hAnsi="Arial" w:cs="Arial"/>
          <w:sz w:val="28"/>
          <w:szCs w:val="28"/>
        </w:rPr>
        <w:t>SOFIA</w:t>
      </w:r>
      <w:r w:rsidRPr="00C3217C">
        <w:rPr>
          <w:rFonts w:ascii="Arial" w:hAnsi="Arial" w:cs="Arial"/>
          <w:sz w:val="28"/>
          <w:szCs w:val="28"/>
        </w:rPr>
        <w:tab/>
        <w:t>Io l’ho sempre detto che lo aveva fatto per farci stare uniti…</w:t>
      </w:r>
    </w:p>
    <w:p w:rsidR="00DB30C9" w:rsidRPr="00C3217C" w:rsidRDefault="00DB30C9" w:rsidP="00AF4574">
      <w:pPr>
        <w:spacing w:before="0" w:after="120" w:line="240" w:lineRule="atLeast"/>
        <w:rPr>
          <w:rFonts w:ascii="Arial" w:hAnsi="Arial" w:cs="Arial"/>
          <w:sz w:val="28"/>
          <w:szCs w:val="28"/>
        </w:rPr>
      </w:pPr>
      <w:r w:rsidRPr="00C3217C">
        <w:rPr>
          <w:rFonts w:ascii="Arial" w:hAnsi="Arial" w:cs="Arial"/>
          <w:sz w:val="28"/>
          <w:szCs w:val="28"/>
        </w:rPr>
        <w:t>PAOLA</w:t>
      </w:r>
      <w:r w:rsidRPr="00C3217C">
        <w:rPr>
          <w:rFonts w:ascii="Arial" w:hAnsi="Arial" w:cs="Arial"/>
          <w:sz w:val="28"/>
          <w:szCs w:val="28"/>
        </w:rPr>
        <w:tab/>
        <w:t>È vero ed io l’ho sempre difesa.</w:t>
      </w:r>
    </w:p>
    <w:p w:rsidR="00F37E74" w:rsidRPr="00C3217C" w:rsidRDefault="00DB30C9" w:rsidP="00F37E74">
      <w:pPr>
        <w:spacing w:before="0" w:after="120" w:line="240" w:lineRule="atLeast"/>
        <w:rPr>
          <w:rFonts w:ascii="Arial" w:hAnsi="Arial" w:cs="Arial"/>
          <w:sz w:val="28"/>
          <w:szCs w:val="28"/>
        </w:rPr>
      </w:pPr>
      <w:r w:rsidRPr="00C3217C">
        <w:rPr>
          <w:rFonts w:ascii="Arial" w:hAnsi="Arial" w:cs="Arial"/>
          <w:sz w:val="28"/>
          <w:szCs w:val="28"/>
        </w:rPr>
        <w:t>EGIDIO</w:t>
      </w:r>
      <w:r w:rsidRPr="00C3217C">
        <w:rPr>
          <w:rFonts w:ascii="Arial" w:hAnsi="Arial" w:cs="Arial"/>
          <w:sz w:val="28"/>
          <w:szCs w:val="28"/>
        </w:rPr>
        <w:tab/>
        <w:t>Aveva ragione lei, siamo stati sempre e solo avidi e lei lo aveva previsto.</w:t>
      </w:r>
      <w:r w:rsidR="00F37E74" w:rsidRPr="00C3217C">
        <w:rPr>
          <w:rFonts w:ascii="Arial" w:hAnsi="Arial" w:cs="Arial"/>
          <w:sz w:val="28"/>
          <w:szCs w:val="28"/>
        </w:rPr>
        <w:t xml:space="preserve"> L’abbiamo delusa anche dopo morta.</w:t>
      </w:r>
    </w:p>
    <w:p w:rsidR="000F01E6" w:rsidRPr="00C3217C" w:rsidRDefault="000F01E6" w:rsidP="00AF4574">
      <w:pPr>
        <w:spacing w:before="0" w:after="120" w:line="240" w:lineRule="atLeast"/>
        <w:rPr>
          <w:rFonts w:ascii="Arial" w:hAnsi="Arial" w:cs="Arial"/>
          <w:sz w:val="28"/>
          <w:szCs w:val="28"/>
        </w:rPr>
      </w:pPr>
      <w:r w:rsidRPr="00C3217C">
        <w:rPr>
          <w:rFonts w:ascii="Arial" w:hAnsi="Arial" w:cs="Arial"/>
          <w:sz w:val="28"/>
          <w:szCs w:val="28"/>
        </w:rPr>
        <w:t>UMBERTO</w:t>
      </w:r>
      <w:r w:rsidRPr="00C3217C">
        <w:rPr>
          <w:rFonts w:ascii="Arial" w:hAnsi="Arial" w:cs="Arial"/>
          <w:sz w:val="28"/>
          <w:szCs w:val="28"/>
        </w:rPr>
        <w:tab/>
        <w:t>Siamo stati la schifezza dei figli!</w:t>
      </w:r>
    </w:p>
    <w:p w:rsidR="00E57848" w:rsidRPr="00C3217C" w:rsidRDefault="00F37E74" w:rsidP="00AF4574">
      <w:pPr>
        <w:spacing w:before="0" w:after="120" w:line="240" w:lineRule="atLeast"/>
        <w:rPr>
          <w:rFonts w:ascii="Arial" w:hAnsi="Arial" w:cs="Arial"/>
          <w:sz w:val="28"/>
          <w:szCs w:val="28"/>
        </w:rPr>
      </w:pPr>
      <w:r w:rsidRPr="00C3217C">
        <w:rPr>
          <w:rFonts w:ascii="Arial" w:hAnsi="Arial" w:cs="Arial"/>
          <w:sz w:val="28"/>
          <w:szCs w:val="28"/>
        </w:rPr>
        <w:t>LUIGI</w:t>
      </w:r>
      <w:r w:rsidRPr="00C3217C">
        <w:rPr>
          <w:rFonts w:ascii="Arial" w:hAnsi="Arial" w:cs="Arial"/>
          <w:sz w:val="28"/>
          <w:szCs w:val="28"/>
        </w:rPr>
        <w:tab/>
        <w:t>Signori, vedo che le cose si sono comunque aggiustate, quindi non avete più bisogno di noi</w:t>
      </w:r>
      <w:r w:rsidR="000F01E6" w:rsidRPr="00C3217C">
        <w:rPr>
          <w:rFonts w:ascii="Arial" w:hAnsi="Arial" w:cs="Arial"/>
          <w:sz w:val="28"/>
          <w:szCs w:val="28"/>
        </w:rPr>
        <w:t>;</w:t>
      </w:r>
      <w:r w:rsidRPr="00C3217C">
        <w:rPr>
          <w:rFonts w:ascii="Arial" w:hAnsi="Arial" w:cs="Arial"/>
          <w:sz w:val="28"/>
          <w:szCs w:val="28"/>
        </w:rPr>
        <w:t xml:space="preserve"> signor Makarov, vogliamo andare? </w:t>
      </w:r>
    </w:p>
    <w:p w:rsidR="00E57848" w:rsidRPr="00C3217C" w:rsidRDefault="00E57848" w:rsidP="00AF4574">
      <w:pPr>
        <w:spacing w:before="0" w:after="120" w:line="240" w:lineRule="atLeast"/>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Va bene, scusate</w:t>
      </w:r>
      <w:r w:rsidR="00EA07CD" w:rsidRPr="00C3217C">
        <w:rPr>
          <w:rFonts w:ascii="Arial" w:hAnsi="Arial" w:cs="Arial"/>
          <w:sz w:val="28"/>
          <w:szCs w:val="28"/>
        </w:rPr>
        <w:t>mi</w:t>
      </w:r>
      <w:r w:rsidR="000F01E6" w:rsidRPr="00C3217C">
        <w:rPr>
          <w:rFonts w:ascii="Arial" w:hAnsi="Arial" w:cs="Arial"/>
          <w:sz w:val="28"/>
          <w:szCs w:val="28"/>
        </w:rPr>
        <w:t xml:space="preserve"> ancora</w:t>
      </w:r>
      <w:r w:rsidRPr="00C3217C">
        <w:rPr>
          <w:rFonts w:ascii="Arial" w:hAnsi="Arial" w:cs="Arial"/>
          <w:sz w:val="28"/>
          <w:szCs w:val="28"/>
        </w:rPr>
        <w:t>… arrivederci.</w:t>
      </w:r>
    </w:p>
    <w:p w:rsidR="00EF3886" w:rsidRPr="00C3217C" w:rsidRDefault="00E57848" w:rsidP="00AF4574">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r>
      <w:r w:rsidR="00EF3886" w:rsidRPr="00C3217C">
        <w:rPr>
          <w:rFonts w:ascii="Arial" w:hAnsi="Arial" w:cs="Arial"/>
          <w:sz w:val="28"/>
          <w:szCs w:val="28"/>
        </w:rPr>
        <w:t>No, aspetta un momento… Egì, non</w:t>
      </w:r>
      <w:r w:rsidR="00EA07CD" w:rsidRPr="00C3217C">
        <w:rPr>
          <w:rFonts w:ascii="Arial" w:hAnsi="Arial" w:cs="Arial"/>
          <w:sz w:val="28"/>
          <w:szCs w:val="28"/>
        </w:rPr>
        <w:t xml:space="preserve"> è vero che</w:t>
      </w:r>
      <w:r w:rsidR="00EF3886" w:rsidRPr="00C3217C">
        <w:rPr>
          <w:rFonts w:ascii="Arial" w:hAnsi="Arial" w:cs="Arial"/>
          <w:sz w:val="28"/>
          <w:szCs w:val="28"/>
        </w:rPr>
        <w:t xml:space="preserve"> l’abbiamo delusa, anzi, abbiamo fatto proprio quello che lei sperava, ma con un giorno di ritardo…</w:t>
      </w:r>
    </w:p>
    <w:p w:rsidR="00EF3886" w:rsidRPr="00C3217C" w:rsidRDefault="00EF3886" w:rsidP="00AF4574">
      <w:pPr>
        <w:spacing w:before="0" w:after="120" w:line="240" w:lineRule="atLeast"/>
        <w:rPr>
          <w:rFonts w:ascii="Arial" w:hAnsi="Arial" w:cs="Arial"/>
          <w:sz w:val="28"/>
          <w:szCs w:val="28"/>
        </w:rPr>
      </w:pPr>
      <w:r w:rsidRPr="00C3217C">
        <w:rPr>
          <w:rFonts w:ascii="Arial" w:hAnsi="Arial" w:cs="Arial"/>
          <w:sz w:val="28"/>
          <w:szCs w:val="28"/>
        </w:rPr>
        <w:t>CATERINA</w:t>
      </w:r>
      <w:r w:rsidRPr="00C3217C">
        <w:rPr>
          <w:rFonts w:ascii="Arial" w:hAnsi="Arial" w:cs="Arial"/>
          <w:sz w:val="28"/>
          <w:szCs w:val="28"/>
        </w:rPr>
        <w:tab/>
        <w:t>Sì, ma tu non ti sei sposata!</w:t>
      </w:r>
    </w:p>
    <w:p w:rsidR="00EF3886" w:rsidRPr="00C3217C" w:rsidRDefault="00EF3886" w:rsidP="00AF4574">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Tecnicamente, no, ma se Anton è d’accordo, pure se non possiamo sposarci, visto che volevamo farlo, potremmo cominciare a frequentarci, potrebbe venire a vivere lo stesso a casa mia e poi, chi lo può sapere, da cosa nasce cosa, che ne dici, Anton?</w:t>
      </w:r>
    </w:p>
    <w:p w:rsidR="00EF3886" w:rsidRPr="00C3217C" w:rsidRDefault="00EF3886" w:rsidP="00AF4574">
      <w:pPr>
        <w:spacing w:before="0" w:after="120" w:line="240" w:lineRule="atLeast"/>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t>Sì</w:t>
      </w:r>
      <w:r w:rsidR="000F01E6" w:rsidRPr="00C3217C">
        <w:rPr>
          <w:rFonts w:ascii="Arial" w:hAnsi="Arial" w:cs="Arial"/>
          <w:sz w:val="28"/>
          <w:szCs w:val="28"/>
        </w:rPr>
        <w:t>…</w:t>
      </w:r>
      <w:r w:rsidRPr="00C3217C">
        <w:rPr>
          <w:rFonts w:ascii="Arial" w:hAnsi="Arial" w:cs="Arial"/>
          <w:sz w:val="28"/>
          <w:szCs w:val="28"/>
        </w:rPr>
        <w:t xml:space="preserve"> ma il decalogo, le pattine, le pizze…</w:t>
      </w:r>
    </w:p>
    <w:p w:rsidR="008F402A" w:rsidRPr="00C3217C" w:rsidRDefault="00EF3886" w:rsidP="00AF4574">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r>
      <w:r w:rsidRPr="00C3217C">
        <w:rPr>
          <w:rFonts w:ascii="Arial" w:hAnsi="Arial" w:cs="Arial"/>
          <w:i/>
          <w:sz w:val="28"/>
          <w:szCs w:val="28"/>
        </w:rPr>
        <w:t>(prende un foglio dalla borsa</w:t>
      </w:r>
      <w:r w:rsidR="008F402A" w:rsidRPr="00C3217C">
        <w:rPr>
          <w:rFonts w:ascii="Arial" w:hAnsi="Arial" w:cs="Arial"/>
          <w:i/>
          <w:sz w:val="28"/>
          <w:szCs w:val="28"/>
        </w:rPr>
        <w:t xml:space="preserve"> e lo strappa</w:t>
      </w:r>
      <w:r w:rsidRPr="00C3217C">
        <w:rPr>
          <w:rFonts w:ascii="Arial" w:hAnsi="Arial" w:cs="Arial"/>
          <w:i/>
          <w:sz w:val="28"/>
          <w:szCs w:val="28"/>
        </w:rPr>
        <w:t xml:space="preserve">) </w:t>
      </w:r>
      <w:r w:rsidRPr="00C3217C">
        <w:rPr>
          <w:rFonts w:ascii="Arial" w:hAnsi="Arial" w:cs="Arial"/>
          <w:sz w:val="28"/>
          <w:szCs w:val="28"/>
        </w:rPr>
        <w:t>Il decalogo lo strappiamo</w:t>
      </w:r>
      <w:r w:rsidR="000F01E6" w:rsidRPr="00C3217C">
        <w:rPr>
          <w:rFonts w:ascii="Arial" w:hAnsi="Arial" w:cs="Arial"/>
          <w:sz w:val="28"/>
          <w:szCs w:val="28"/>
        </w:rPr>
        <w:t>;</w:t>
      </w:r>
      <w:r w:rsidRPr="00C3217C">
        <w:rPr>
          <w:rFonts w:ascii="Arial" w:hAnsi="Arial" w:cs="Arial"/>
          <w:sz w:val="28"/>
          <w:szCs w:val="28"/>
        </w:rPr>
        <w:t xml:space="preserve"> le pattine</w:t>
      </w:r>
      <w:r w:rsidR="000F01E6" w:rsidRPr="00C3217C">
        <w:rPr>
          <w:rFonts w:ascii="Arial" w:hAnsi="Arial" w:cs="Arial"/>
          <w:sz w:val="28"/>
          <w:szCs w:val="28"/>
        </w:rPr>
        <w:t>,</w:t>
      </w:r>
      <w:r w:rsidRPr="00C3217C">
        <w:rPr>
          <w:rFonts w:ascii="Arial" w:hAnsi="Arial" w:cs="Arial"/>
          <w:sz w:val="28"/>
          <w:szCs w:val="28"/>
        </w:rPr>
        <w:t xml:space="preserve"> nella casa nuova</w:t>
      </w:r>
      <w:r w:rsidR="00DF708B" w:rsidRPr="00C3217C">
        <w:rPr>
          <w:rFonts w:ascii="Arial" w:hAnsi="Arial" w:cs="Arial"/>
          <w:sz w:val="28"/>
          <w:szCs w:val="28"/>
        </w:rPr>
        <w:t>,</w:t>
      </w:r>
      <w:r w:rsidRPr="00C3217C">
        <w:rPr>
          <w:rFonts w:ascii="Arial" w:hAnsi="Arial" w:cs="Arial"/>
          <w:sz w:val="28"/>
          <w:szCs w:val="28"/>
        </w:rPr>
        <w:t xml:space="preserve"> che ci compreremo</w:t>
      </w:r>
      <w:r w:rsidR="000F01E6" w:rsidRPr="00C3217C">
        <w:rPr>
          <w:rFonts w:ascii="Arial" w:hAnsi="Arial" w:cs="Arial"/>
          <w:sz w:val="28"/>
          <w:szCs w:val="28"/>
        </w:rPr>
        <w:t>,</w:t>
      </w:r>
      <w:r w:rsidR="00EA07CD" w:rsidRPr="00C3217C">
        <w:rPr>
          <w:rFonts w:ascii="Arial" w:hAnsi="Arial" w:cs="Arial"/>
          <w:sz w:val="28"/>
          <w:szCs w:val="28"/>
        </w:rPr>
        <w:t xml:space="preserve"> non servono e</w:t>
      </w:r>
      <w:r w:rsidRPr="00C3217C">
        <w:rPr>
          <w:rFonts w:ascii="Arial" w:hAnsi="Arial" w:cs="Arial"/>
          <w:sz w:val="28"/>
          <w:szCs w:val="28"/>
        </w:rPr>
        <w:t xml:space="preserve"> tu le pizze smetterai di cuocerle; per il permesso di soggiorno, ti assumo io come badante</w:t>
      </w:r>
      <w:r w:rsidR="00B95917" w:rsidRPr="00C3217C">
        <w:rPr>
          <w:rFonts w:ascii="Arial" w:hAnsi="Arial" w:cs="Arial"/>
          <w:sz w:val="28"/>
          <w:szCs w:val="28"/>
        </w:rPr>
        <w:t>;</w:t>
      </w:r>
      <w:r w:rsidR="008F402A" w:rsidRPr="00C3217C">
        <w:rPr>
          <w:rFonts w:ascii="Arial" w:hAnsi="Arial" w:cs="Arial"/>
          <w:sz w:val="28"/>
          <w:szCs w:val="28"/>
        </w:rPr>
        <w:t xml:space="preserve"> e, poiché io non so cucinare assumeremo pure una cuoca… che ne pensi, ci proviamo?</w:t>
      </w:r>
    </w:p>
    <w:p w:rsidR="008516CE" w:rsidRPr="00C3217C" w:rsidRDefault="008F402A" w:rsidP="003307B9">
      <w:pPr>
        <w:spacing w:before="0" w:after="120" w:line="240" w:lineRule="atLeast"/>
        <w:rPr>
          <w:rFonts w:ascii="Arial" w:hAnsi="Arial" w:cs="Arial"/>
          <w:sz w:val="28"/>
          <w:szCs w:val="28"/>
        </w:rPr>
      </w:pPr>
      <w:r w:rsidRPr="00C3217C">
        <w:rPr>
          <w:rFonts w:ascii="Arial" w:hAnsi="Arial" w:cs="Arial"/>
          <w:sz w:val="28"/>
          <w:szCs w:val="28"/>
        </w:rPr>
        <w:t>ANTON</w:t>
      </w:r>
      <w:r w:rsidRPr="00C3217C">
        <w:rPr>
          <w:rFonts w:ascii="Arial" w:hAnsi="Arial" w:cs="Arial"/>
          <w:sz w:val="28"/>
          <w:szCs w:val="28"/>
        </w:rPr>
        <w:tab/>
      </w:r>
      <w:r w:rsidR="000F01E6" w:rsidRPr="00C3217C">
        <w:rPr>
          <w:rFonts w:ascii="Arial" w:hAnsi="Arial" w:cs="Arial"/>
          <w:i/>
          <w:sz w:val="28"/>
          <w:szCs w:val="28"/>
        </w:rPr>
        <w:t xml:space="preserve">(incredulo) </w:t>
      </w:r>
      <w:r w:rsidR="000F01E6" w:rsidRPr="00C3217C">
        <w:rPr>
          <w:rFonts w:ascii="Arial" w:hAnsi="Arial" w:cs="Arial"/>
          <w:sz w:val="28"/>
          <w:szCs w:val="28"/>
        </w:rPr>
        <w:t>Ma io…</w:t>
      </w:r>
      <w:r w:rsidR="008A21D3" w:rsidRPr="00C3217C">
        <w:rPr>
          <w:rFonts w:ascii="Arial" w:hAnsi="Arial" w:cs="Arial"/>
          <w:sz w:val="28"/>
          <w:szCs w:val="28"/>
        </w:rPr>
        <w:t xml:space="preserve"> non mi aspettavo… </w:t>
      </w:r>
      <w:r w:rsidR="00E657E7" w:rsidRPr="00C3217C">
        <w:rPr>
          <w:rFonts w:ascii="Arial" w:hAnsi="Arial" w:cs="Arial"/>
          <w:sz w:val="28"/>
          <w:szCs w:val="28"/>
        </w:rPr>
        <w:t xml:space="preserve">davvero </w:t>
      </w:r>
      <w:r w:rsidR="008A21D3" w:rsidRPr="00C3217C">
        <w:rPr>
          <w:rFonts w:ascii="Arial" w:hAnsi="Arial" w:cs="Arial"/>
          <w:sz w:val="28"/>
          <w:szCs w:val="28"/>
        </w:rPr>
        <w:t>dici di provarci?</w:t>
      </w:r>
    </w:p>
    <w:p w:rsidR="008516CE" w:rsidRPr="00C3217C" w:rsidRDefault="00941B3D" w:rsidP="003307B9">
      <w:pPr>
        <w:spacing w:before="0" w:after="120" w:line="240" w:lineRule="atLeast"/>
        <w:rPr>
          <w:rFonts w:ascii="Arial" w:hAnsi="Arial" w:cs="Arial"/>
          <w:sz w:val="28"/>
          <w:szCs w:val="28"/>
        </w:rPr>
      </w:pPr>
      <w:r w:rsidRPr="00C3217C">
        <w:rPr>
          <w:rFonts w:ascii="Arial" w:hAnsi="Arial" w:cs="Arial"/>
          <w:sz w:val="28"/>
          <w:szCs w:val="28"/>
        </w:rPr>
        <w:t>MARIANNA</w:t>
      </w:r>
      <w:r w:rsidRPr="00C3217C">
        <w:rPr>
          <w:rFonts w:ascii="Arial" w:hAnsi="Arial" w:cs="Arial"/>
          <w:sz w:val="28"/>
          <w:szCs w:val="28"/>
        </w:rPr>
        <w:tab/>
        <w:t>Sì!</w:t>
      </w:r>
      <w:r w:rsidR="008A21D3" w:rsidRPr="00C3217C">
        <w:rPr>
          <w:rFonts w:ascii="Arial" w:hAnsi="Arial" w:cs="Arial"/>
          <w:sz w:val="28"/>
          <w:szCs w:val="28"/>
        </w:rPr>
        <w:t xml:space="preserve"> </w:t>
      </w:r>
    </w:p>
    <w:p w:rsidR="008F402A" w:rsidRPr="00C3217C" w:rsidRDefault="008516CE" w:rsidP="003307B9">
      <w:pPr>
        <w:spacing w:before="0" w:after="120" w:line="240" w:lineRule="atLeast"/>
        <w:rPr>
          <w:rFonts w:ascii="Arial" w:hAnsi="Arial" w:cs="Arial"/>
          <w:i/>
          <w:sz w:val="28"/>
          <w:szCs w:val="28"/>
        </w:rPr>
      </w:pPr>
      <w:r w:rsidRPr="00C3217C">
        <w:rPr>
          <w:rFonts w:ascii="Arial" w:hAnsi="Arial" w:cs="Arial"/>
          <w:sz w:val="28"/>
          <w:szCs w:val="28"/>
        </w:rPr>
        <w:t>ANTON</w:t>
      </w:r>
      <w:r w:rsidRPr="00C3217C">
        <w:rPr>
          <w:rFonts w:ascii="Arial" w:hAnsi="Arial" w:cs="Arial"/>
          <w:sz w:val="28"/>
          <w:szCs w:val="28"/>
        </w:rPr>
        <w:tab/>
      </w:r>
      <w:r w:rsidR="008F402A" w:rsidRPr="00C3217C">
        <w:rPr>
          <w:rFonts w:ascii="Arial" w:hAnsi="Arial" w:cs="Arial"/>
          <w:sz w:val="28"/>
          <w:szCs w:val="28"/>
        </w:rPr>
        <w:t xml:space="preserve">E proviamoci! </w:t>
      </w:r>
    </w:p>
    <w:p w:rsidR="00E657E7" w:rsidRPr="00C3217C" w:rsidRDefault="003307B9" w:rsidP="008F402A">
      <w:pPr>
        <w:spacing w:before="0" w:after="240" w:line="240" w:lineRule="atLeast"/>
        <w:rPr>
          <w:rFonts w:ascii="Arial" w:hAnsi="Arial" w:cs="Arial"/>
          <w:i/>
          <w:sz w:val="28"/>
          <w:szCs w:val="28"/>
        </w:rPr>
      </w:pPr>
      <w:r w:rsidRPr="00C3217C">
        <w:rPr>
          <w:rFonts w:ascii="Arial" w:hAnsi="Arial" w:cs="Arial"/>
          <w:sz w:val="28"/>
          <w:szCs w:val="28"/>
        </w:rPr>
        <w:t>MARIANNA</w:t>
      </w:r>
      <w:r w:rsidRPr="00C3217C">
        <w:rPr>
          <w:rFonts w:ascii="Arial" w:hAnsi="Arial" w:cs="Arial"/>
          <w:sz w:val="28"/>
          <w:szCs w:val="28"/>
        </w:rPr>
        <w:tab/>
        <w:t>Ma solo pe’ fa cuntenta a mamm</w:t>
      </w:r>
      <w:r w:rsidR="00EA07CD" w:rsidRPr="00C3217C">
        <w:rPr>
          <w:rFonts w:ascii="Arial" w:hAnsi="Arial" w:cs="Arial"/>
          <w:sz w:val="28"/>
          <w:szCs w:val="28"/>
        </w:rPr>
        <w:t>à</w:t>
      </w:r>
      <w:r w:rsidRPr="00C3217C">
        <w:rPr>
          <w:rFonts w:ascii="Arial" w:hAnsi="Arial" w:cs="Arial"/>
          <w:sz w:val="28"/>
          <w:szCs w:val="28"/>
        </w:rPr>
        <w:t xml:space="preserve"> eh?</w:t>
      </w:r>
      <w:r w:rsidRPr="00C3217C">
        <w:rPr>
          <w:rFonts w:ascii="Arial" w:hAnsi="Arial" w:cs="Arial"/>
          <w:i/>
          <w:sz w:val="28"/>
          <w:szCs w:val="28"/>
        </w:rPr>
        <w:t xml:space="preserve"> </w:t>
      </w:r>
    </w:p>
    <w:p w:rsidR="003307B9" w:rsidRPr="00C3217C" w:rsidRDefault="003307B9" w:rsidP="000919DA">
      <w:pPr>
        <w:spacing w:before="0" w:after="240" w:line="240" w:lineRule="atLeast"/>
        <w:jc w:val="center"/>
        <w:rPr>
          <w:rFonts w:ascii="Arial" w:hAnsi="Arial" w:cs="Arial"/>
          <w:i/>
          <w:sz w:val="28"/>
          <w:szCs w:val="28"/>
        </w:rPr>
      </w:pPr>
      <w:r w:rsidRPr="00C3217C">
        <w:rPr>
          <w:rFonts w:ascii="Arial" w:hAnsi="Arial" w:cs="Arial"/>
          <w:i/>
          <w:sz w:val="28"/>
          <w:szCs w:val="28"/>
        </w:rPr>
        <w:t>(parte la musica e si chiude il sipario)</w:t>
      </w:r>
    </w:p>
    <w:p w:rsidR="00B062DB" w:rsidRPr="00C3217C" w:rsidRDefault="008F402A" w:rsidP="00C3217C">
      <w:pPr>
        <w:spacing w:before="0" w:after="240" w:line="240" w:lineRule="atLeast"/>
        <w:jc w:val="center"/>
        <w:rPr>
          <w:rFonts w:ascii="Arial" w:hAnsi="Arial" w:cs="Arial"/>
          <w:i/>
          <w:sz w:val="44"/>
          <w:szCs w:val="44"/>
        </w:rPr>
      </w:pPr>
      <w:r w:rsidRPr="00223DCF">
        <w:rPr>
          <w:rFonts w:ascii="Arial" w:hAnsi="Arial" w:cs="Arial"/>
          <w:sz w:val="44"/>
          <w:szCs w:val="44"/>
        </w:rPr>
        <w:t>FINE</w:t>
      </w:r>
    </w:p>
    <w:sectPr w:rsidR="00B062DB" w:rsidRPr="00C3217C" w:rsidSect="0022529E">
      <w:headerReference w:type="default" r:id="rId11"/>
      <w:pgSz w:w="11906" w:h="16838"/>
      <w:pgMar w:top="675" w:right="709" w:bottom="425" w:left="397" w:header="142" w:footer="301" w:gutter="7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C71" w:rsidRDefault="00861C71">
      <w:r>
        <w:separator/>
      </w:r>
    </w:p>
  </w:endnote>
  <w:endnote w:type="continuationSeparator" w:id="0">
    <w:p w:rsidR="00861C71" w:rsidRDefault="0086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25" w:rsidRDefault="00073625" w:rsidP="00113A3A">
    <w:pPr>
      <w:pStyle w:val="Pidipagina"/>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25" w:rsidRDefault="00073625" w:rsidP="0022529E">
    <w:pPr>
      <w:pStyle w:val="Pidipagina"/>
      <w:framePr w:wrap="around" w:vAnchor="text" w:hAnchor="page" w:x="10944" w:y="2"/>
      <w:rPr>
        <w:rStyle w:val="Numeropagina"/>
      </w:rPr>
    </w:pPr>
    <w:r>
      <w:rPr>
        <w:rStyle w:val="Numeropagina"/>
      </w:rPr>
      <w:fldChar w:fldCharType="begin"/>
    </w:r>
    <w:r>
      <w:rPr>
        <w:rStyle w:val="Numeropagina"/>
      </w:rPr>
      <w:instrText xml:space="preserve">PAGE  </w:instrText>
    </w:r>
    <w:r>
      <w:rPr>
        <w:rStyle w:val="Numeropagina"/>
      </w:rPr>
      <w:fldChar w:fldCharType="separate"/>
    </w:r>
    <w:r w:rsidR="00D36DEC">
      <w:rPr>
        <w:rStyle w:val="Numeropagina"/>
        <w:noProof/>
      </w:rPr>
      <w:t>30</w:t>
    </w:r>
    <w:r>
      <w:rPr>
        <w:rStyle w:val="Numeropagina"/>
      </w:rPr>
      <w:fldChar w:fldCharType="end"/>
    </w:r>
  </w:p>
  <w:p w:rsidR="00073625" w:rsidRDefault="00073625" w:rsidP="004B37A6">
    <w:pPr>
      <w:pStyle w:val="Pidipa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C71" w:rsidRDefault="00861C71">
      <w:r>
        <w:separator/>
      </w:r>
    </w:p>
  </w:footnote>
  <w:footnote w:type="continuationSeparator" w:id="0">
    <w:p w:rsidR="00861C71" w:rsidRDefault="00861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25" w:rsidRDefault="00073625" w:rsidP="0022529E">
    <w:pPr>
      <w:pStyle w:val="Intestazione"/>
      <w:tabs>
        <w:tab w:val="clear" w:pos="9638"/>
        <w:tab w:val="right" w:pos="9781"/>
      </w:tabs>
    </w:pPr>
    <w:r>
      <w:t>IL TESTAMENTO DI MAMMÀ                                                                                                                               ATTO PRIMO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25" w:rsidRDefault="00073625" w:rsidP="008D62E8">
    <w:pPr>
      <w:pStyle w:val="Intestazione"/>
      <w:tabs>
        <w:tab w:val="clear" w:pos="9638"/>
        <w:tab w:val="right" w:pos="9781"/>
      </w:tabs>
    </w:pPr>
    <w:r>
      <w:t>IL TESTAMENTO DI MAMMÀ                                                                                                                           ATTO SECONDO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41211"/>
    <w:multiLevelType w:val="hybridMultilevel"/>
    <w:tmpl w:val="5A7E14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activeWritingStyle w:appName="MSWord" w:lang="it-IT" w:vendorID="3" w:dllVersion="517"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9B4"/>
    <w:rsid w:val="000004CE"/>
    <w:rsid w:val="00000CEA"/>
    <w:rsid w:val="000012CB"/>
    <w:rsid w:val="000013D3"/>
    <w:rsid w:val="000021FB"/>
    <w:rsid w:val="0000554A"/>
    <w:rsid w:val="00006613"/>
    <w:rsid w:val="00006919"/>
    <w:rsid w:val="00010764"/>
    <w:rsid w:val="000125F2"/>
    <w:rsid w:val="000139CE"/>
    <w:rsid w:val="00014AC9"/>
    <w:rsid w:val="00014E55"/>
    <w:rsid w:val="00015CED"/>
    <w:rsid w:val="00022202"/>
    <w:rsid w:val="00022C65"/>
    <w:rsid w:val="0002344A"/>
    <w:rsid w:val="00023627"/>
    <w:rsid w:val="00025249"/>
    <w:rsid w:val="00030194"/>
    <w:rsid w:val="000305E6"/>
    <w:rsid w:val="00034C0E"/>
    <w:rsid w:val="00034F9C"/>
    <w:rsid w:val="00035B5B"/>
    <w:rsid w:val="00035EF6"/>
    <w:rsid w:val="00037137"/>
    <w:rsid w:val="00037E49"/>
    <w:rsid w:val="00040613"/>
    <w:rsid w:val="000411CA"/>
    <w:rsid w:val="00041A24"/>
    <w:rsid w:val="00042C22"/>
    <w:rsid w:val="00043652"/>
    <w:rsid w:val="00043DEC"/>
    <w:rsid w:val="00046A91"/>
    <w:rsid w:val="000501B0"/>
    <w:rsid w:val="000549DA"/>
    <w:rsid w:val="00054AF3"/>
    <w:rsid w:val="00054AFC"/>
    <w:rsid w:val="00056511"/>
    <w:rsid w:val="00056CD1"/>
    <w:rsid w:val="00057C32"/>
    <w:rsid w:val="00060696"/>
    <w:rsid w:val="00062E90"/>
    <w:rsid w:val="000632C7"/>
    <w:rsid w:val="00063941"/>
    <w:rsid w:val="000653F4"/>
    <w:rsid w:val="00065A4D"/>
    <w:rsid w:val="00066173"/>
    <w:rsid w:val="00066247"/>
    <w:rsid w:val="00066966"/>
    <w:rsid w:val="00067B7B"/>
    <w:rsid w:val="00070FBC"/>
    <w:rsid w:val="000711B5"/>
    <w:rsid w:val="000719D6"/>
    <w:rsid w:val="00071D52"/>
    <w:rsid w:val="00073625"/>
    <w:rsid w:val="00074399"/>
    <w:rsid w:val="00074514"/>
    <w:rsid w:val="000748EA"/>
    <w:rsid w:val="00074FF1"/>
    <w:rsid w:val="00077447"/>
    <w:rsid w:val="000776B3"/>
    <w:rsid w:val="00077DED"/>
    <w:rsid w:val="00080C09"/>
    <w:rsid w:val="00080ED8"/>
    <w:rsid w:val="00081311"/>
    <w:rsid w:val="00081C2E"/>
    <w:rsid w:val="00082172"/>
    <w:rsid w:val="000821B3"/>
    <w:rsid w:val="000828F4"/>
    <w:rsid w:val="00083072"/>
    <w:rsid w:val="0008334E"/>
    <w:rsid w:val="00084945"/>
    <w:rsid w:val="00086647"/>
    <w:rsid w:val="0008664E"/>
    <w:rsid w:val="00087FA5"/>
    <w:rsid w:val="00090055"/>
    <w:rsid w:val="00090698"/>
    <w:rsid w:val="000919DA"/>
    <w:rsid w:val="000935ED"/>
    <w:rsid w:val="00094286"/>
    <w:rsid w:val="00094BA6"/>
    <w:rsid w:val="00096374"/>
    <w:rsid w:val="00097AF2"/>
    <w:rsid w:val="000A0C67"/>
    <w:rsid w:val="000A1608"/>
    <w:rsid w:val="000A2BFA"/>
    <w:rsid w:val="000A2E63"/>
    <w:rsid w:val="000A3070"/>
    <w:rsid w:val="000A3678"/>
    <w:rsid w:val="000A3A39"/>
    <w:rsid w:val="000A3E38"/>
    <w:rsid w:val="000A400A"/>
    <w:rsid w:val="000A5ED0"/>
    <w:rsid w:val="000A6278"/>
    <w:rsid w:val="000A717E"/>
    <w:rsid w:val="000A7266"/>
    <w:rsid w:val="000B205D"/>
    <w:rsid w:val="000B21AB"/>
    <w:rsid w:val="000B2F55"/>
    <w:rsid w:val="000B58A9"/>
    <w:rsid w:val="000B7B3C"/>
    <w:rsid w:val="000C064E"/>
    <w:rsid w:val="000C06E1"/>
    <w:rsid w:val="000C121E"/>
    <w:rsid w:val="000C1B06"/>
    <w:rsid w:val="000C2E23"/>
    <w:rsid w:val="000C4CDD"/>
    <w:rsid w:val="000C5DA9"/>
    <w:rsid w:val="000C7C77"/>
    <w:rsid w:val="000D018B"/>
    <w:rsid w:val="000D3435"/>
    <w:rsid w:val="000D3CCA"/>
    <w:rsid w:val="000D464C"/>
    <w:rsid w:val="000D5164"/>
    <w:rsid w:val="000D6B17"/>
    <w:rsid w:val="000E04BF"/>
    <w:rsid w:val="000E07D1"/>
    <w:rsid w:val="000E23CA"/>
    <w:rsid w:val="000E2983"/>
    <w:rsid w:val="000E4953"/>
    <w:rsid w:val="000E6B80"/>
    <w:rsid w:val="000F0188"/>
    <w:rsid w:val="000F01E6"/>
    <w:rsid w:val="000F1B04"/>
    <w:rsid w:val="000F2A1C"/>
    <w:rsid w:val="000F2A73"/>
    <w:rsid w:val="000F2B0B"/>
    <w:rsid w:val="000F5A3F"/>
    <w:rsid w:val="000F6F3F"/>
    <w:rsid w:val="000F6F59"/>
    <w:rsid w:val="000F77AD"/>
    <w:rsid w:val="000F795B"/>
    <w:rsid w:val="00100251"/>
    <w:rsid w:val="001006FC"/>
    <w:rsid w:val="00100BB8"/>
    <w:rsid w:val="00101455"/>
    <w:rsid w:val="00101489"/>
    <w:rsid w:val="00102F51"/>
    <w:rsid w:val="001049A1"/>
    <w:rsid w:val="0010581B"/>
    <w:rsid w:val="0010612C"/>
    <w:rsid w:val="00106603"/>
    <w:rsid w:val="001069EC"/>
    <w:rsid w:val="00107935"/>
    <w:rsid w:val="00107F74"/>
    <w:rsid w:val="00110B7D"/>
    <w:rsid w:val="001113DA"/>
    <w:rsid w:val="001125CE"/>
    <w:rsid w:val="0011302A"/>
    <w:rsid w:val="00113792"/>
    <w:rsid w:val="00113A3A"/>
    <w:rsid w:val="00114A4E"/>
    <w:rsid w:val="001153DE"/>
    <w:rsid w:val="00115CF8"/>
    <w:rsid w:val="001201D5"/>
    <w:rsid w:val="001202D7"/>
    <w:rsid w:val="001204B1"/>
    <w:rsid w:val="00120911"/>
    <w:rsid w:val="001219DF"/>
    <w:rsid w:val="0012205E"/>
    <w:rsid w:val="00122336"/>
    <w:rsid w:val="001230A8"/>
    <w:rsid w:val="00123881"/>
    <w:rsid w:val="001239A0"/>
    <w:rsid w:val="0012524D"/>
    <w:rsid w:val="001259C8"/>
    <w:rsid w:val="0012627C"/>
    <w:rsid w:val="00127949"/>
    <w:rsid w:val="0013222F"/>
    <w:rsid w:val="001346B4"/>
    <w:rsid w:val="00136609"/>
    <w:rsid w:val="001403D1"/>
    <w:rsid w:val="00147980"/>
    <w:rsid w:val="00151672"/>
    <w:rsid w:val="001518A8"/>
    <w:rsid w:val="001522C9"/>
    <w:rsid w:val="00153A92"/>
    <w:rsid w:val="001546A1"/>
    <w:rsid w:val="001553C8"/>
    <w:rsid w:val="00157B83"/>
    <w:rsid w:val="00160197"/>
    <w:rsid w:val="00161147"/>
    <w:rsid w:val="00162ED2"/>
    <w:rsid w:val="001632BE"/>
    <w:rsid w:val="00163734"/>
    <w:rsid w:val="00163C31"/>
    <w:rsid w:val="001663F3"/>
    <w:rsid w:val="00166CB9"/>
    <w:rsid w:val="001704D9"/>
    <w:rsid w:val="001716A1"/>
    <w:rsid w:val="001737B7"/>
    <w:rsid w:val="00173B75"/>
    <w:rsid w:val="00176958"/>
    <w:rsid w:val="00180220"/>
    <w:rsid w:val="00182CE9"/>
    <w:rsid w:val="00183917"/>
    <w:rsid w:val="00183A74"/>
    <w:rsid w:val="00184B3A"/>
    <w:rsid w:val="0018563B"/>
    <w:rsid w:val="00185B0F"/>
    <w:rsid w:val="00186E5F"/>
    <w:rsid w:val="00191351"/>
    <w:rsid w:val="00191A32"/>
    <w:rsid w:val="001920FC"/>
    <w:rsid w:val="0019221B"/>
    <w:rsid w:val="0019363C"/>
    <w:rsid w:val="001958C6"/>
    <w:rsid w:val="00197275"/>
    <w:rsid w:val="001A202D"/>
    <w:rsid w:val="001A4A40"/>
    <w:rsid w:val="001A4D20"/>
    <w:rsid w:val="001A63A4"/>
    <w:rsid w:val="001A7651"/>
    <w:rsid w:val="001A76C2"/>
    <w:rsid w:val="001B015E"/>
    <w:rsid w:val="001B3D02"/>
    <w:rsid w:val="001B533E"/>
    <w:rsid w:val="001B5A19"/>
    <w:rsid w:val="001B7173"/>
    <w:rsid w:val="001B78E7"/>
    <w:rsid w:val="001B7E11"/>
    <w:rsid w:val="001C0D46"/>
    <w:rsid w:val="001C0E80"/>
    <w:rsid w:val="001C2AAD"/>
    <w:rsid w:val="001C36EA"/>
    <w:rsid w:val="001C3E06"/>
    <w:rsid w:val="001C4556"/>
    <w:rsid w:val="001C491C"/>
    <w:rsid w:val="001C5A03"/>
    <w:rsid w:val="001D19EA"/>
    <w:rsid w:val="001D40E0"/>
    <w:rsid w:val="001D5EFA"/>
    <w:rsid w:val="001D6A73"/>
    <w:rsid w:val="001E1570"/>
    <w:rsid w:val="001E26B4"/>
    <w:rsid w:val="001E28AB"/>
    <w:rsid w:val="001E29C8"/>
    <w:rsid w:val="001E30F3"/>
    <w:rsid w:val="001E3BB2"/>
    <w:rsid w:val="001E5487"/>
    <w:rsid w:val="001E57FB"/>
    <w:rsid w:val="001E6380"/>
    <w:rsid w:val="001E6957"/>
    <w:rsid w:val="001E76A6"/>
    <w:rsid w:val="001E777F"/>
    <w:rsid w:val="001E793B"/>
    <w:rsid w:val="001F1414"/>
    <w:rsid w:val="001F18FD"/>
    <w:rsid w:val="001F2C6C"/>
    <w:rsid w:val="001F2E8F"/>
    <w:rsid w:val="001F2EC6"/>
    <w:rsid w:val="001F395E"/>
    <w:rsid w:val="001F456B"/>
    <w:rsid w:val="001F4616"/>
    <w:rsid w:val="001F639A"/>
    <w:rsid w:val="001F6E40"/>
    <w:rsid w:val="001F7224"/>
    <w:rsid w:val="001F72CA"/>
    <w:rsid w:val="001F76DA"/>
    <w:rsid w:val="001F797E"/>
    <w:rsid w:val="001F7EC6"/>
    <w:rsid w:val="00201399"/>
    <w:rsid w:val="002017DD"/>
    <w:rsid w:val="00203401"/>
    <w:rsid w:val="00204A18"/>
    <w:rsid w:val="00204BB4"/>
    <w:rsid w:val="00205A2F"/>
    <w:rsid w:val="00210424"/>
    <w:rsid w:val="00211534"/>
    <w:rsid w:val="002118ED"/>
    <w:rsid w:val="00211B0F"/>
    <w:rsid w:val="00211CC3"/>
    <w:rsid w:val="00212153"/>
    <w:rsid w:val="00212F12"/>
    <w:rsid w:val="00214245"/>
    <w:rsid w:val="002149ED"/>
    <w:rsid w:val="00215F7E"/>
    <w:rsid w:val="0021744F"/>
    <w:rsid w:val="0022065E"/>
    <w:rsid w:val="002208D7"/>
    <w:rsid w:val="00221181"/>
    <w:rsid w:val="00222355"/>
    <w:rsid w:val="00222649"/>
    <w:rsid w:val="00223511"/>
    <w:rsid w:val="00223DCF"/>
    <w:rsid w:val="0022424D"/>
    <w:rsid w:val="0022529E"/>
    <w:rsid w:val="002270C7"/>
    <w:rsid w:val="00227669"/>
    <w:rsid w:val="00227882"/>
    <w:rsid w:val="00230EEB"/>
    <w:rsid w:val="00232705"/>
    <w:rsid w:val="002328A0"/>
    <w:rsid w:val="00232FD8"/>
    <w:rsid w:val="0023309C"/>
    <w:rsid w:val="002336BA"/>
    <w:rsid w:val="00233DC4"/>
    <w:rsid w:val="00233F23"/>
    <w:rsid w:val="00234DF3"/>
    <w:rsid w:val="00235814"/>
    <w:rsid w:val="00235BF7"/>
    <w:rsid w:val="002368B9"/>
    <w:rsid w:val="00236C90"/>
    <w:rsid w:val="00237328"/>
    <w:rsid w:val="002374A7"/>
    <w:rsid w:val="00237801"/>
    <w:rsid w:val="00244506"/>
    <w:rsid w:val="0024505D"/>
    <w:rsid w:val="002502D1"/>
    <w:rsid w:val="002515A2"/>
    <w:rsid w:val="00252B84"/>
    <w:rsid w:val="00252D1C"/>
    <w:rsid w:val="00254F3D"/>
    <w:rsid w:val="0025507C"/>
    <w:rsid w:val="00255C22"/>
    <w:rsid w:val="0025608F"/>
    <w:rsid w:val="002606C1"/>
    <w:rsid w:val="002614A3"/>
    <w:rsid w:val="002623B7"/>
    <w:rsid w:val="00262FDE"/>
    <w:rsid w:val="002634CA"/>
    <w:rsid w:val="00263ECB"/>
    <w:rsid w:val="002643D8"/>
    <w:rsid w:val="00264566"/>
    <w:rsid w:val="002655B8"/>
    <w:rsid w:val="00265A16"/>
    <w:rsid w:val="00267D22"/>
    <w:rsid w:val="0027064A"/>
    <w:rsid w:val="00272CCA"/>
    <w:rsid w:val="0027416A"/>
    <w:rsid w:val="00274BF5"/>
    <w:rsid w:val="00277039"/>
    <w:rsid w:val="0027723D"/>
    <w:rsid w:val="00277564"/>
    <w:rsid w:val="00277CCC"/>
    <w:rsid w:val="002819A8"/>
    <w:rsid w:val="002829E7"/>
    <w:rsid w:val="00282E77"/>
    <w:rsid w:val="00284038"/>
    <w:rsid w:val="0028467F"/>
    <w:rsid w:val="00285D3E"/>
    <w:rsid w:val="0028721D"/>
    <w:rsid w:val="002874A5"/>
    <w:rsid w:val="002879C5"/>
    <w:rsid w:val="002908AD"/>
    <w:rsid w:val="002910C2"/>
    <w:rsid w:val="002915C5"/>
    <w:rsid w:val="00292817"/>
    <w:rsid w:val="00292A17"/>
    <w:rsid w:val="00292EBD"/>
    <w:rsid w:val="002949EE"/>
    <w:rsid w:val="00295B53"/>
    <w:rsid w:val="002A1C08"/>
    <w:rsid w:val="002A355D"/>
    <w:rsid w:val="002A3694"/>
    <w:rsid w:val="002A3A8C"/>
    <w:rsid w:val="002A44B0"/>
    <w:rsid w:val="002A64DA"/>
    <w:rsid w:val="002A6A88"/>
    <w:rsid w:val="002B058A"/>
    <w:rsid w:val="002B5065"/>
    <w:rsid w:val="002B5159"/>
    <w:rsid w:val="002B7C6F"/>
    <w:rsid w:val="002C054C"/>
    <w:rsid w:val="002C0A4B"/>
    <w:rsid w:val="002C0FDF"/>
    <w:rsid w:val="002C1226"/>
    <w:rsid w:val="002C4E01"/>
    <w:rsid w:val="002C5A00"/>
    <w:rsid w:val="002C6B4F"/>
    <w:rsid w:val="002C6DA1"/>
    <w:rsid w:val="002C7A6F"/>
    <w:rsid w:val="002C7FBE"/>
    <w:rsid w:val="002D00E0"/>
    <w:rsid w:val="002D02F8"/>
    <w:rsid w:val="002D0E2A"/>
    <w:rsid w:val="002D0F9C"/>
    <w:rsid w:val="002D121A"/>
    <w:rsid w:val="002D17D2"/>
    <w:rsid w:val="002D1CFA"/>
    <w:rsid w:val="002D22BF"/>
    <w:rsid w:val="002D3691"/>
    <w:rsid w:val="002D4F90"/>
    <w:rsid w:val="002D61C4"/>
    <w:rsid w:val="002E0C7D"/>
    <w:rsid w:val="002E0FA7"/>
    <w:rsid w:val="002E10CE"/>
    <w:rsid w:val="002E2948"/>
    <w:rsid w:val="002E385A"/>
    <w:rsid w:val="002E393D"/>
    <w:rsid w:val="002E3A89"/>
    <w:rsid w:val="002E4870"/>
    <w:rsid w:val="002E4A8B"/>
    <w:rsid w:val="002E4FEE"/>
    <w:rsid w:val="002E515D"/>
    <w:rsid w:val="002E6628"/>
    <w:rsid w:val="002E7D0D"/>
    <w:rsid w:val="002F1123"/>
    <w:rsid w:val="002F1FD3"/>
    <w:rsid w:val="002F2835"/>
    <w:rsid w:val="002F324B"/>
    <w:rsid w:val="002F3D1A"/>
    <w:rsid w:val="002F45DE"/>
    <w:rsid w:val="002F5752"/>
    <w:rsid w:val="002F5DA8"/>
    <w:rsid w:val="002F6450"/>
    <w:rsid w:val="002F6DFB"/>
    <w:rsid w:val="002F7BC5"/>
    <w:rsid w:val="003010C6"/>
    <w:rsid w:val="00301A69"/>
    <w:rsid w:val="00304EF9"/>
    <w:rsid w:val="00305EE0"/>
    <w:rsid w:val="00306D4A"/>
    <w:rsid w:val="003071F8"/>
    <w:rsid w:val="00312F0D"/>
    <w:rsid w:val="00314057"/>
    <w:rsid w:val="00314F10"/>
    <w:rsid w:val="00316AF7"/>
    <w:rsid w:val="00316C9D"/>
    <w:rsid w:val="0031725F"/>
    <w:rsid w:val="0032194F"/>
    <w:rsid w:val="00322233"/>
    <w:rsid w:val="003224A5"/>
    <w:rsid w:val="00322AAD"/>
    <w:rsid w:val="00323E0F"/>
    <w:rsid w:val="00324615"/>
    <w:rsid w:val="00325331"/>
    <w:rsid w:val="00326DCC"/>
    <w:rsid w:val="003272DB"/>
    <w:rsid w:val="003307B9"/>
    <w:rsid w:val="00330FAE"/>
    <w:rsid w:val="0033387A"/>
    <w:rsid w:val="00334813"/>
    <w:rsid w:val="00334BF4"/>
    <w:rsid w:val="00335758"/>
    <w:rsid w:val="00335A5C"/>
    <w:rsid w:val="00337C13"/>
    <w:rsid w:val="00340191"/>
    <w:rsid w:val="00340CB5"/>
    <w:rsid w:val="00342E77"/>
    <w:rsid w:val="00344CEB"/>
    <w:rsid w:val="00344DDF"/>
    <w:rsid w:val="00344E3C"/>
    <w:rsid w:val="0034538B"/>
    <w:rsid w:val="0034590F"/>
    <w:rsid w:val="00346387"/>
    <w:rsid w:val="003473AE"/>
    <w:rsid w:val="003501CE"/>
    <w:rsid w:val="00351C4D"/>
    <w:rsid w:val="00352985"/>
    <w:rsid w:val="00353508"/>
    <w:rsid w:val="00354E4E"/>
    <w:rsid w:val="00356209"/>
    <w:rsid w:val="00356945"/>
    <w:rsid w:val="00356CA0"/>
    <w:rsid w:val="0035700F"/>
    <w:rsid w:val="0035721C"/>
    <w:rsid w:val="0035721D"/>
    <w:rsid w:val="00357927"/>
    <w:rsid w:val="00357A6F"/>
    <w:rsid w:val="00357F70"/>
    <w:rsid w:val="00361504"/>
    <w:rsid w:val="00363923"/>
    <w:rsid w:val="00363D4C"/>
    <w:rsid w:val="003654D7"/>
    <w:rsid w:val="003655B5"/>
    <w:rsid w:val="00365E89"/>
    <w:rsid w:val="0036616A"/>
    <w:rsid w:val="00366573"/>
    <w:rsid w:val="0036728C"/>
    <w:rsid w:val="0037014E"/>
    <w:rsid w:val="003704DE"/>
    <w:rsid w:val="003712CC"/>
    <w:rsid w:val="00371B0B"/>
    <w:rsid w:val="003726E6"/>
    <w:rsid w:val="00372B3C"/>
    <w:rsid w:val="00373BA9"/>
    <w:rsid w:val="00374CFB"/>
    <w:rsid w:val="00375378"/>
    <w:rsid w:val="00375557"/>
    <w:rsid w:val="00375578"/>
    <w:rsid w:val="00377C5F"/>
    <w:rsid w:val="00380C6D"/>
    <w:rsid w:val="00383316"/>
    <w:rsid w:val="00383B66"/>
    <w:rsid w:val="0038502C"/>
    <w:rsid w:val="0038526E"/>
    <w:rsid w:val="00387815"/>
    <w:rsid w:val="00387B90"/>
    <w:rsid w:val="003911C9"/>
    <w:rsid w:val="003937C0"/>
    <w:rsid w:val="0039416E"/>
    <w:rsid w:val="00394FBC"/>
    <w:rsid w:val="00395058"/>
    <w:rsid w:val="003953DF"/>
    <w:rsid w:val="00395F7B"/>
    <w:rsid w:val="003A00FD"/>
    <w:rsid w:val="003A0123"/>
    <w:rsid w:val="003A15E5"/>
    <w:rsid w:val="003A1C64"/>
    <w:rsid w:val="003A416B"/>
    <w:rsid w:val="003A4E9D"/>
    <w:rsid w:val="003A65EF"/>
    <w:rsid w:val="003A69D1"/>
    <w:rsid w:val="003B115E"/>
    <w:rsid w:val="003B1A04"/>
    <w:rsid w:val="003B2D27"/>
    <w:rsid w:val="003B3A23"/>
    <w:rsid w:val="003B401C"/>
    <w:rsid w:val="003C044C"/>
    <w:rsid w:val="003C0736"/>
    <w:rsid w:val="003C103D"/>
    <w:rsid w:val="003C21E5"/>
    <w:rsid w:val="003C2A19"/>
    <w:rsid w:val="003C360E"/>
    <w:rsid w:val="003C4162"/>
    <w:rsid w:val="003C6311"/>
    <w:rsid w:val="003C6643"/>
    <w:rsid w:val="003C67BD"/>
    <w:rsid w:val="003C7055"/>
    <w:rsid w:val="003C7B55"/>
    <w:rsid w:val="003C7BC0"/>
    <w:rsid w:val="003D1EF2"/>
    <w:rsid w:val="003D294A"/>
    <w:rsid w:val="003D5822"/>
    <w:rsid w:val="003D66EF"/>
    <w:rsid w:val="003E0F79"/>
    <w:rsid w:val="003E3107"/>
    <w:rsid w:val="003E475A"/>
    <w:rsid w:val="003E4C50"/>
    <w:rsid w:val="003E6972"/>
    <w:rsid w:val="003E6C29"/>
    <w:rsid w:val="003E7793"/>
    <w:rsid w:val="003E7CCA"/>
    <w:rsid w:val="003F0DFE"/>
    <w:rsid w:val="003F0EC8"/>
    <w:rsid w:val="003F24AC"/>
    <w:rsid w:val="003F2FE2"/>
    <w:rsid w:val="003F3DFD"/>
    <w:rsid w:val="003F4412"/>
    <w:rsid w:val="003F4B77"/>
    <w:rsid w:val="003F56ED"/>
    <w:rsid w:val="003F6A46"/>
    <w:rsid w:val="004017E3"/>
    <w:rsid w:val="004024AF"/>
    <w:rsid w:val="00402B5A"/>
    <w:rsid w:val="0040326A"/>
    <w:rsid w:val="00403D19"/>
    <w:rsid w:val="0040445A"/>
    <w:rsid w:val="004063C3"/>
    <w:rsid w:val="0040654F"/>
    <w:rsid w:val="004073A4"/>
    <w:rsid w:val="00407908"/>
    <w:rsid w:val="00410702"/>
    <w:rsid w:val="00410EBC"/>
    <w:rsid w:val="00411504"/>
    <w:rsid w:val="004115E6"/>
    <w:rsid w:val="004115F8"/>
    <w:rsid w:val="004122B4"/>
    <w:rsid w:val="00413164"/>
    <w:rsid w:val="00413BB8"/>
    <w:rsid w:val="00414312"/>
    <w:rsid w:val="00414643"/>
    <w:rsid w:val="004148EA"/>
    <w:rsid w:val="00416354"/>
    <w:rsid w:val="00417C3A"/>
    <w:rsid w:val="004208F1"/>
    <w:rsid w:val="00421AD7"/>
    <w:rsid w:val="00421D6E"/>
    <w:rsid w:val="00421EAC"/>
    <w:rsid w:val="004239CD"/>
    <w:rsid w:val="00423C18"/>
    <w:rsid w:val="004241AB"/>
    <w:rsid w:val="00424495"/>
    <w:rsid w:val="0042469B"/>
    <w:rsid w:val="00425EC2"/>
    <w:rsid w:val="00426BD2"/>
    <w:rsid w:val="00426FA5"/>
    <w:rsid w:val="0042730E"/>
    <w:rsid w:val="004346F5"/>
    <w:rsid w:val="00435AF0"/>
    <w:rsid w:val="00435E9A"/>
    <w:rsid w:val="004378AD"/>
    <w:rsid w:val="00437A2B"/>
    <w:rsid w:val="00437CC3"/>
    <w:rsid w:val="004409B7"/>
    <w:rsid w:val="0044134D"/>
    <w:rsid w:val="00441C8A"/>
    <w:rsid w:val="00441ED5"/>
    <w:rsid w:val="004447DE"/>
    <w:rsid w:val="00445C6A"/>
    <w:rsid w:val="00446976"/>
    <w:rsid w:val="00447346"/>
    <w:rsid w:val="00447F07"/>
    <w:rsid w:val="00450B7C"/>
    <w:rsid w:val="00451685"/>
    <w:rsid w:val="0045181B"/>
    <w:rsid w:val="00453A29"/>
    <w:rsid w:val="00454450"/>
    <w:rsid w:val="0045513A"/>
    <w:rsid w:val="00455581"/>
    <w:rsid w:val="00455BC8"/>
    <w:rsid w:val="00456D45"/>
    <w:rsid w:val="00457936"/>
    <w:rsid w:val="00460FD2"/>
    <w:rsid w:val="00461447"/>
    <w:rsid w:val="00462F1C"/>
    <w:rsid w:val="0046369E"/>
    <w:rsid w:val="00463D5F"/>
    <w:rsid w:val="00464B89"/>
    <w:rsid w:val="0046689C"/>
    <w:rsid w:val="00466E09"/>
    <w:rsid w:val="004671DE"/>
    <w:rsid w:val="004674AD"/>
    <w:rsid w:val="00467E1B"/>
    <w:rsid w:val="0047362A"/>
    <w:rsid w:val="00475DB3"/>
    <w:rsid w:val="00476107"/>
    <w:rsid w:val="0047732F"/>
    <w:rsid w:val="00477528"/>
    <w:rsid w:val="00477E7D"/>
    <w:rsid w:val="00481439"/>
    <w:rsid w:val="00481796"/>
    <w:rsid w:val="0048450F"/>
    <w:rsid w:val="0048504B"/>
    <w:rsid w:val="004857F9"/>
    <w:rsid w:val="00487088"/>
    <w:rsid w:val="00491294"/>
    <w:rsid w:val="00494361"/>
    <w:rsid w:val="00495912"/>
    <w:rsid w:val="00496490"/>
    <w:rsid w:val="00496B10"/>
    <w:rsid w:val="004971F6"/>
    <w:rsid w:val="004A0610"/>
    <w:rsid w:val="004A0890"/>
    <w:rsid w:val="004A0F1B"/>
    <w:rsid w:val="004A2C5B"/>
    <w:rsid w:val="004A43A5"/>
    <w:rsid w:val="004A7F2D"/>
    <w:rsid w:val="004B0052"/>
    <w:rsid w:val="004B254B"/>
    <w:rsid w:val="004B30C2"/>
    <w:rsid w:val="004B37A6"/>
    <w:rsid w:val="004B45F0"/>
    <w:rsid w:val="004B53B6"/>
    <w:rsid w:val="004B7A19"/>
    <w:rsid w:val="004C1488"/>
    <w:rsid w:val="004C15EF"/>
    <w:rsid w:val="004C4B99"/>
    <w:rsid w:val="004C56C0"/>
    <w:rsid w:val="004C5F69"/>
    <w:rsid w:val="004C6185"/>
    <w:rsid w:val="004C687E"/>
    <w:rsid w:val="004C6960"/>
    <w:rsid w:val="004C6CB3"/>
    <w:rsid w:val="004D04FC"/>
    <w:rsid w:val="004D097F"/>
    <w:rsid w:val="004D0EB3"/>
    <w:rsid w:val="004D0F11"/>
    <w:rsid w:val="004D2BF9"/>
    <w:rsid w:val="004D3708"/>
    <w:rsid w:val="004D43F8"/>
    <w:rsid w:val="004D4A8B"/>
    <w:rsid w:val="004D4C5B"/>
    <w:rsid w:val="004D56F4"/>
    <w:rsid w:val="004D58AA"/>
    <w:rsid w:val="004D6A7D"/>
    <w:rsid w:val="004E2B1B"/>
    <w:rsid w:val="004E3BB0"/>
    <w:rsid w:val="004E4B8A"/>
    <w:rsid w:val="004E513C"/>
    <w:rsid w:val="004E6FD1"/>
    <w:rsid w:val="004F1140"/>
    <w:rsid w:val="004F18CE"/>
    <w:rsid w:val="004F1C67"/>
    <w:rsid w:val="004F3C8F"/>
    <w:rsid w:val="004F5150"/>
    <w:rsid w:val="004F6126"/>
    <w:rsid w:val="004F700C"/>
    <w:rsid w:val="00500170"/>
    <w:rsid w:val="00500F98"/>
    <w:rsid w:val="005016C3"/>
    <w:rsid w:val="00501A34"/>
    <w:rsid w:val="00501F79"/>
    <w:rsid w:val="00502B1C"/>
    <w:rsid w:val="00503B43"/>
    <w:rsid w:val="00504209"/>
    <w:rsid w:val="00504B9E"/>
    <w:rsid w:val="00504C2A"/>
    <w:rsid w:val="00505DD0"/>
    <w:rsid w:val="0050708B"/>
    <w:rsid w:val="00507A14"/>
    <w:rsid w:val="005102A3"/>
    <w:rsid w:val="00512455"/>
    <w:rsid w:val="0051258D"/>
    <w:rsid w:val="005131AE"/>
    <w:rsid w:val="00513883"/>
    <w:rsid w:val="005138DB"/>
    <w:rsid w:val="00514706"/>
    <w:rsid w:val="00516F41"/>
    <w:rsid w:val="00523001"/>
    <w:rsid w:val="00524427"/>
    <w:rsid w:val="00527319"/>
    <w:rsid w:val="00527E7D"/>
    <w:rsid w:val="00530775"/>
    <w:rsid w:val="00530F96"/>
    <w:rsid w:val="00531192"/>
    <w:rsid w:val="005312B7"/>
    <w:rsid w:val="00531DB1"/>
    <w:rsid w:val="00531F01"/>
    <w:rsid w:val="00532047"/>
    <w:rsid w:val="0053247F"/>
    <w:rsid w:val="005324D7"/>
    <w:rsid w:val="00533E49"/>
    <w:rsid w:val="005341D9"/>
    <w:rsid w:val="00534336"/>
    <w:rsid w:val="00535BF2"/>
    <w:rsid w:val="005371D0"/>
    <w:rsid w:val="0054048C"/>
    <w:rsid w:val="005404B2"/>
    <w:rsid w:val="00541D4C"/>
    <w:rsid w:val="00542A85"/>
    <w:rsid w:val="00544C98"/>
    <w:rsid w:val="00545D0F"/>
    <w:rsid w:val="00545E1E"/>
    <w:rsid w:val="005461C9"/>
    <w:rsid w:val="00547718"/>
    <w:rsid w:val="00550861"/>
    <w:rsid w:val="005518D6"/>
    <w:rsid w:val="00552C99"/>
    <w:rsid w:val="005530D7"/>
    <w:rsid w:val="00554B3F"/>
    <w:rsid w:val="00554D98"/>
    <w:rsid w:val="00555B57"/>
    <w:rsid w:val="00555D8C"/>
    <w:rsid w:val="0055689E"/>
    <w:rsid w:val="00557AF9"/>
    <w:rsid w:val="00560103"/>
    <w:rsid w:val="00560A27"/>
    <w:rsid w:val="00561685"/>
    <w:rsid w:val="00563601"/>
    <w:rsid w:val="00563947"/>
    <w:rsid w:val="00565342"/>
    <w:rsid w:val="005654AE"/>
    <w:rsid w:val="00566361"/>
    <w:rsid w:val="00567243"/>
    <w:rsid w:val="0056796B"/>
    <w:rsid w:val="00570121"/>
    <w:rsid w:val="0057173C"/>
    <w:rsid w:val="0057219D"/>
    <w:rsid w:val="00572DAD"/>
    <w:rsid w:val="00574117"/>
    <w:rsid w:val="00575E66"/>
    <w:rsid w:val="00577001"/>
    <w:rsid w:val="00577351"/>
    <w:rsid w:val="0057778B"/>
    <w:rsid w:val="005809C2"/>
    <w:rsid w:val="00581033"/>
    <w:rsid w:val="00581534"/>
    <w:rsid w:val="005828ED"/>
    <w:rsid w:val="00585B72"/>
    <w:rsid w:val="00586681"/>
    <w:rsid w:val="00586E07"/>
    <w:rsid w:val="00590154"/>
    <w:rsid w:val="0059020B"/>
    <w:rsid w:val="00590C1C"/>
    <w:rsid w:val="005913DF"/>
    <w:rsid w:val="005917B2"/>
    <w:rsid w:val="0059340A"/>
    <w:rsid w:val="00593482"/>
    <w:rsid w:val="00593F36"/>
    <w:rsid w:val="00595004"/>
    <w:rsid w:val="005953C9"/>
    <w:rsid w:val="005974A4"/>
    <w:rsid w:val="005A0AEE"/>
    <w:rsid w:val="005A184E"/>
    <w:rsid w:val="005A2BF3"/>
    <w:rsid w:val="005A302C"/>
    <w:rsid w:val="005A4C28"/>
    <w:rsid w:val="005A5141"/>
    <w:rsid w:val="005A6828"/>
    <w:rsid w:val="005A6A15"/>
    <w:rsid w:val="005B1C15"/>
    <w:rsid w:val="005B22D6"/>
    <w:rsid w:val="005B4018"/>
    <w:rsid w:val="005B4CED"/>
    <w:rsid w:val="005B5504"/>
    <w:rsid w:val="005B60AE"/>
    <w:rsid w:val="005B61A2"/>
    <w:rsid w:val="005C033F"/>
    <w:rsid w:val="005C162D"/>
    <w:rsid w:val="005C1787"/>
    <w:rsid w:val="005C235C"/>
    <w:rsid w:val="005C27F7"/>
    <w:rsid w:val="005C32F0"/>
    <w:rsid w:val="005C4F3B"/>
    <w:rsid w:val="005C5677"/>
    <w:rsid w:val="005C5808"/>
    <w:rsid w:val="005C6C4B"/>
    <w:rsid w:val="005D041A"/>
    <w:rsid w:val="005D0D03"/>
    <w:rsid w:val="005D1178"/>
    <w:rsid w:val="005D1B82"/>
    <w:rsid w:val="005D3002"/>
    <w:rsid w:val="005D6F3D"/>
    <w:rsid w:val="005D7142"/>
    <w:rsid w:val="005D7A41"/>
    <w:rsid w:val="005E2183"/>
    <w:rsid w:val="005E3D93"/>
    <w:rsid w:val="005E4050"/>
    <w:rsid w:val="005E509B"/>
    <w:rsid w:val="005E54B8"/>
    <w:rsid w:val="005E5507"/>
    <w:rsid w:val="005E58BD"/>
    <w:rsid w:val="005E6583"/>
    <w:rsid w:val="005E6E8E"/>
    <w:rsid w:val="005E7473"/>
    <w:rsid w:val="005E7F88"/>
    <w:rsid w:val="005F1696"/>
    <w:rsid w:val="005F6F50"/>
    <w:rsid w:val="005F721A"/>
    <w:rsid w:val="0060154C"/>
    <w:rsid w:val="006016A6"/>
    <w:rsid w:val="00602085"/>
    <w:rsid w:val="0060363D"/>
    <w:rsid w:val="00603E40"/>
    <w:rsid w:val="00607680"/>
    <w:rsid w:val="006105E5"/>
    <w:rsid w:val="00611208"/>
    <w:rsid w:val="00611CB0"/>
    <w:rsid w:val="0061250E"/>
    <w:rsid w:val="00612891"/>
    <w:rsid w:val="00612E3A"/>
    <w:rsid w:val="00613041"/>
    <w:rsid w:val="00613728"/>
    <w:rsid w:val="00613F15"/>
    <w:rsid w:val="0061434E"/>
    <w:rsid w:val="0061435F"/>
    <w:rsid w:val="00621464"/>
    <w:rsid w:val="00621489"/>
    <w:rsid w:val="00621D1A"/>
    <w:rsid w:val="00623F23"/>
    <w:rsid w:val="00625524"/>
    <w:rsid w:val="00625862"/>
    <w:rsid w:val="0063019C"/>
    <w:rsid w:val="00630206"/>
    <w:rsid w:val="0063073D"/>
    <w:rsid w:val="00631EC8"/>
    <w:rsid w:val="00632FEC"/>
    <w:rsid w:val="0063536D"/>
    <w:rsid w:val="00635550"/>
    <w:rsid w:val="00635A27"/>
    <w:rsid w:val="00635EB0"/>
    <w:rsid w:val="00636918"/>
    <w:rsid w:val="0063726A"/>
    <w:rsid w:val="0063778F"/>
    <w:rsid w:val="006405C0"/>
    <w:rsid w:val="006427FF"/>
    <w:rsid w:val="0064280B"/>
    <w:rsid w:val="00642BD0"/>
    <w:rsid w:val="006433E7"/>
    <w:rsid w:val="00646FA0"/>
    <w:rsid w:val="0065037F"/>
    <w:rsid w:val="00650417"/>
    <w:rsid w:val="00650E51"/>
    <w:rsid w:val="00654D72"/>
    <w:rsid w:val="00655B6E"/>
    <w:rsid w:val="00655C61"/>
    <w:rsid w:val="00656B5A"/>
    <w:rsid w:val="00656E71"/>
    <w:rsid w:val="00657659"/>
    <w:rsid w:val="0066166A"/>
    <w:rsid w:val="0066172E"/>
    <w:rsid w:val="00662E05"/>
    <w:rsid w:val="006631AF"/>
    <w:rsid w:val="00664F37"/>
    <w:rsid w:val="006652E6"/>
    <w:rsid w:val="00667436"/>
    <w:rsid w:val="00667B67"/>
    <w:rsid w:val="00670681"/>
    <w:rsid w:val="00670FE2"/>
    <w:rsid w:val="0067106B"/>
    <w:rsid w:val="00673012"/>
    <w:rsid w:val="00673C5C"/>
    <w:rsid w:val="0067472C"/>
    <w:rsid w:val="00676F78"/>
    <w:rsid w:val="0068180A"/>
    <w:rsid w:val="00682832"/>
    <w:rsid w:val="00683F40"/>
    <w:rsid w:val="00685883"/>
    <w:rsid w:val="006867CF"/>
    <w:rsid w:val="006867E6"/>
    <w:rsid w:val="00690102"/>
    <w:rsid w:val="00690740"/>
    <w:rsid w:val="00691796"/>
    <w:rsid w:val="00692104"/>
    <w:rsid w:val="00692CFF"/>
    <w:rsid w:val="0069303D"/>
    <w:rsid w:val="00693A0A"/>
    <w:rsid w:val="00693BF4"/>
    <w:rsid w:val="006951AC"/>
    <w:rsid w:val="00695ACF"/>
    <w:rsid w:val="00695ED5"/>
    <w:rsid w:val="00695FCC"/>
    <w:rsid w:val="006A193E"/>
    <w:rsid w:val="006A301D"/>
    <w:rsid w:val="006A3B2B"/>
    <w:rsid w:val="006A425E"/>
    <w:rsid w:val="006A4E85"/>
    <w:rsid w:val="006A55DB"/>
    <w:rsid w:val="006A6E50"/>
    <w:rsid w:val="006A7605"/>
    <w:rsid w:val="006A7E39"/>
    <w:rsid w:val="006B122B"/>
    <w:rsid w:val="006B1FDE"/>
    <w:rsid w:val="006B270F"/>
    <w:rsid w:val="006B39AF"/>
    <w:rsid w:val="006B3A94"/>
    <w:rsid w:val="006B3AF1"/>
    <w:rsid w:val="006B5446"/>
    <w:rsid w:val="006B5CC5"/>
    <w:rsid w:val="006C0DB5"/>
    <w:rsid w:val="006C11EF"/>
    <w:rsid w:val="006C420C"/>
    <w:rsid w:val="006C44E7"/>
    <w:rsid w:val="006C5CD1"/>
    <w:rsid w:val="006C6C02"/>
    <w:rsid w:val="006D0C2A"/>
    <w:rsid w:val="006D0C58"/>
    <w:rsid w:val="006D0D00"/>
    <w:rsid w:val="006D1324"/>
    <w:rsid w:val="006D1AD8"/>
    <w:rsid w:val="006D222A"/>
    <w:rsid w:val="006D2289"/>
    <w:rsid w:val="006D2375"/>
    <w:rsid w:val="006D2462"/>
    <w:rsid w:val="006D28CF"/>
    <w:rsid w:val="006D4185"/>
    <w:rsid w:val="006D4CA6"/>
    <w:rsid w:val="006D4CD5"/>
    <w:rsid w:val="006D555C"/>
    <w:rsid w:val="006D5F2D"/>
    <w:rsid w:val="006D759B"/>
    <w:rsid w:val="006D75D1"/>
    <w:rsid w:val="006E21AC"/>
    <w:rsid w:val="006E2B59"/>
    <w:rsid w:val="006E2F6C"/>
    <w:rsid w:val="006E3CF8"/>
    <w:rsid w:val="006E66FD"/>
    <w:rsid w:val="006E7DC9"/>
    <w:rsid w:val="006F04CA"/>
    <w:rsid w:val="006F1133"/>
    <w:rsid w:val="006F1A3D"/>
    <w:rsid w:val="006F1FC5"/>
    <w:rsid w:val="006F2C94"/>
    <w:rsid w:val="006F4336"/>
    <w:rsid w:val="006F46D9"/>
    <w:rsid w:val="006F5D4C"/>
    <w:rsid w:val="006F6407"/>
    <w:rsid w:val="006F6FA6"/>
    <w:rsid w:val="006F7F94"/>
    <w:rsid w:val="007021E3"/>
    <w:rsid w:val="00702E03"/>
    <w:rsid w:val="00705E6C"/>
    <w:rsid w:val="00706199"/>
    <w:rsid w:val="007148AA"/>
    <w:rsid w:val="00714BD2"/>
    <w:rsid w:val="00715984"/>
    <w:rsid w:val="00715D57"/>
    <w:rsid w:val="00716A5C"/>
    <w:rsid w:val="00717F43"/>
    <w:rsid w:val="007206CA"/>
    <w:rsid w:val="007238DD"/>
    <w:rsid w:val="00723B43"/>
    <w:rsid w:val="00724404"/>
    <w:rsid w:val="00724E59"/>
    <w:rsid w:val="00725AF4"/>
    <w:rsid w:val="00725B70"/>
    <w:rsid w:val="00726914"/>
    <w:rsid w:val="00727020"/>
    <w:rsid w:val="00727CF8"/>
    <w:rsid w:val="00730931"/>
    <w:rsid w:val="00730C07"/>
    <w:rsid w:val="00730C9E"/>
    <w:rsid w:val="0073118B"/>
    <w:rsid w:val="00731A2D"/>
    <w:rsid w:val="00732545"/>
    <w:rsid w:val="00733549"/>
    <w:rsid w:val="00733FFE"/>
    <w:rsid w:val="00734199"/>
    <w:rsid w:val="007346A4"/>
    <w:rsid w:val="007359D3"/>
    <w:rsid w:val="00736937"/>
    <w:rsid w:val="007375C7"/>
    <w:rsid w:val="00737F46"/>
    <w:rsid w:val="00740102"/>
    <w:rsid w:val="00740430"/>
    <w:rsid w:val="00740A47"/>
    <w:rsid w:val="0074153F"/>
    <w:rsid w:val="00741546"/>
    <w:rsid w:val="00741D88"/>
    <w:rsid w:val="007441A0"/>
    <w:rsid w:val="007445CE"/>
    <w:rsid w:val="0074544E"/>
    <w:rsid w:val="0074570E"/>
    <w:rsid w:val="00745C77"/>
    <w:rsid w:val="00745E0C"/>
    <w:rsid w:val="007479F9"/>
    <w:rsid w:val="0075059B"/>
    <w:rsid w:val="00751FD0"/>
    <w:rsid w:val="00753FF4"/>
    <w:rsid w:val="0075520F"/>
    <w:rsid w:val="00755C15"/>
    <w:rsid w:val="00755DB9"/>
    <w:rsid w:val="00756366"/>
    <w:rsid w:val="00756B17"/>
    <w:rsid w:val="007612C5"/>
    <w:rsid w:val="00761675"/>
    <w:rsid w:val="00761BDC"/>
    <w:rsid w:val="00761BF6"/>
    <w:rsid w:val="00763478"/>
    <w:rsid w:val="007639BB"/>
    <w:rsid w:val="00764155"/>
    <w:rsid w:val="00764CFD"/>
    <w:rsid w:val="00766F36"/>
    <w:rsid w:val="0076703C"/>
    <w:rsid w:val="007712B4"/>
    <w:rsid w:val="00771F3D"/>
    <w:rsid w:val="00773CA3"/>
    <w:rsid w:val="0077468F"/>
    <w:rsid w:val="00774FAF"/>
    <w:rsid w:val="00775217"/>
    <w:rsid w:val="00775501"/>
    <w:rsid w:val="007756AB"/>
    <w:rsid w:val="007759D5"/>
    <w:rsid w:val="00775A00"/>
    <w:rsid w:val="00775CFA"/>
    <w:rsid w:val="007763BC"/>
    <w:rsid w:val="00776438"/>
    <w:rsid w:val="00776650"/>
    <w:rsid w:val="00776BF6"/>
    <w:rsid w:val="00777658"/>
    <w:rsid w:val="00780861"/>
    <w:rsid w:val="00781690"/>
    <w:rsid w:val="00782591"/>
    <w:rsid w:val="00782E07"/>
    <w:rsid w:val="00783A62"/>
    <w:rsid w:val="00785156"/>
    <w:rsid w:val="0078695A"/>
    <w:rsid w:val="0079091A"/>
    <w:rsid w:val="00792856"/>
    <w:rsid w:val="00792A01"/>
    <w:rsid w:val="0079314D"/>
    <w:rsid w:val="00795CD9"/>
    <w:rsid w:val="007974A9"/>
    <w:rsid w:val="00797685"/>
    <w:rsid w:val="007976AA"/>
    <w:rsid w:val="007A3621"/>
    <w:rsid w:val="007A5627"/>
    <w:rsid w:val="007A64EB"/>
    <w:rsid w:val="007B0F4D"/>
    <w:rsid w:val="007B185E"/>
    <w:rsid w:val="007B2902"/>
    <w:rsid w:val="007B3700"/>
    <w:rsid w:val="007B6179"/>
    <w:rsid w:val="007B638B"/>
    <w:rsid w:val="007C0C1C"/>
    <w:rsid w:val="007C262D"/>
    <w:rsid w:val="007C267C"/>
    <w:rsid w:val="007C5743"/>
    <w:rsid w:val="007C58E4"/>
    <w:rsid w:val="007C5D54"/>
    <w:rsid w:val="007C5E92"/>
    <w:rsid w:val="007C63DE"/>
    <w:rsid w:val="007C702E"/>
    <w:rsid w:val="007D0067"/>
    <w:rsid w:val="007D224F"/>
    <w:rsid w:val="007D2A6E"/>
    <w:rsid w:val="007D36D4"/>
    <w:rsid w:val="007D376D"/>
    <w:rsid w:val="007D45CC"/>
    <w:rsid w:val="007D5509"/>
    <w:rsid w:val="007D57CB"/>
    <w:rsid w:val="007D5F09"/>
    <w:rsid w:val="007D6504"/>
    <w:rsid w:val="007D6890"/>
    <w:rsid w:val="007D6A44"/>
    <w:rsid w:val="007E1340"/>
    <w:rsid w:val="007E1A6A"/>
    <w:rsid w:val="007E1F72"/>
    <w:rsid w:val="007E3CBE"/>
    <w:rsid w:val="007E47FD"/>
    <w:rsid w:val="007E5293"/>
    <w:rsid w:val="007E5330"/>
    <w:rsid w:val="007E53B7"/>
    <w:rsid w:val="007E570E"/>
    <w:rsid w:val="007E5771"/>
    <w:rsid w:val="007E5C95"/>
    <w:rsid w:val="007E5E8D"/>
    <w:rsid w:val="007E751F"/>
    <w:rsid w:val="007E7D9D"/>
    <w:rsid w:val="007E7FB6"/>
    <w:rsid w:val="007F00E5"/>
    <w:rsid w:val="007F01D5"/>
    <w:rsid w:val="007F1A68"/>
    <w:rsid w:val="007F2DBF"/>
    <w:rsid w:val="007F3D96"/>
    <w:rsid w:val="007F47EF"/>
    <w:rsid w:val="007F49BB"/>
    <w:rsid w:val="007F5A32"/>
    <w:rsid w:val="007F5ADB"/>
    <w:rsid w:val="007F6A9F"/>
    <w:rsid w:val="00800B51"/>
    <w:rsid w:val="00801415"/>
    <w:rsid w:val="008035C1"/>
    <w:rsid w:val="00803723"/>
    <w:rsid w:val="00803F12"/>
    <w:rsid w:val="00805140"/>
    <w:rsid w:val="00805401"/>
    <w:rsid w:val="00805795"/>
    <w:rsid w:val="00805850"/>
    <w:rsid w:val="008068F5"/>
    <w:rsid w:val="0080764C"/>
    <w:rsid w:val="008076F0"/>
    <w:rsid w:val="008103AC"/>
    <w:rsid w:val="0081599F"/>
    <w:rsid w:val="00815D00"/>
    <w:rsid w:val="00815FA1"/>
    <w:rsid w:val="00816C3E"/>
    <w:rsid w:val="00820040"/>
    <w:rsid w:val="008205E4"/>
    <w:rsid w:val="00820FE9"/>
    <w:rsid w:val="00822961"/>
    <w:rsid w:val="00822BF6"/>
    <w:rsid w:val="008238EF"/>
    <w:rsid w:val="00823F01"/>
    <w:rsid w:val="008275BB"/>
    <w:rsid w:val="008278F8"/>
    <w:rsid w:val="00827E70"/>
    <w:rsid w:val="008306E3"/>
    <w:rsid w:val="00833585"/>
    <w:rsid w:val="00834402"/>
    <w:rsid w:val="008347D1"/>
    <w:rsid w:val="008402F1"/>
    <w:rsid w:val="00840ED9"/>
    <w:rsid w:val="00844FE3"/>
    <w:rsid w:val="00846038"/>
    <w:rsid w:val="00846855"/>
    <w:rsid w:val="00846C35"/>
    <w:rsid w:val="00851097"/>
    <w:rsid w:val="008516CE"/>
    <w:rsid w:val="00855427"/>
    <w:rsid w:val="00856546"/>
    <w:rsid w:val="00856CB8"/>
    <w:rsid w:val="008610A4"/>
    <w:rsid w:val="00861C71"/>
    <w:rsid w:val="00862F34"/>
    <w:rsid w:val="008630C4"/>
    <w:rsid w:val="00863F3C"/>
    <w:rsid w:val="00864E48"/>
    <w:rsid w:val="0086567F"/>
    <w:rsid w:val="00865952"/>
    <w:rsid w:val="0087037A"/>
    <w:rsid w:val="008725A0"/>
    <w:rsid w:val="0087434F"/>
    <w:rsid w:val="00875600"/>
    <w:rsid w:val="00877067"/>
    <w:rsid w:val="00881479"/>
    <w:rsid w:val="008830B8"/>
    <w:rsid w:val="008833F0"/>
    <w:rsid w:val="00883C73"/>
    <w:rsid w:val="00884181"/>
    <w:rsid w:val="00884EBD"/>
    <w:rsid w:val="0088547A"/>
    <w:rsid w:val="008866D4"/>
    <w:rsid w:val="0088692B"/>
    <w:rsid w:val="00890366"/>
    <w:rsid w:val="008904C4"/>
    <w:rsid w:val="00890769"/>
    <w:rsid w:val="008908A6"/>
    <w:rsid w:val="00891EB0"/>
    <w:rsid w:val="008939B5"/>
    <w:rsid w:val="00893F6E"/>
    <w:rsid w:val="00894933"/>
    <w:rsid w:val="00895020"/>
    <w:rsid w:val="008953A7"/>
    <w:rsid w:val="00897C9E"/>
    <w:rsid w:val="00897DAF"/>
    <w:rsid w:val="008A0A48"/>
    <w:rsid w:val="008A0E24"/>
    <w:rsid w:val="008A19FB"/>
    <w:rsid w:val="008A1DD7"/>
    <w:rsid w:val="008A21D3"/>
    <w:rsid w:val="008A2350"/>
    <w:rsid w:val="008A478B"/>
    <w:rsid w:val="008A5BF2"/>
    <w:rsid w:val="008A75CB"/>
    <w:rsid w:val="008B0BC7"/>
    <w:rsid w:val="008B2CB3"/>
    <w:rsid w:val="008B3590"/>
    <w:rsid w:val="008B5518"/>
    <w:rsid w:val="008B5980"/>
    <w:rsid w:val="008B68AB"/>
    <w:rsid w:val="008B6DF6"/>
    <w:rsid w:val="008B75DA"/>
    <w:rsid w:val="008C024B"/>
    <w:rsid w:val="008C0717"/>
    <w:rsid w:val="008C2CAD"/>
    <w:rsid w:val="008C325B"/>
    <w:rsid w:val="008C4ED5"/>
    <w:rsid w:val="008D05CB"/>
    <w:rsid w:val="008D10A6"/>
    <w:rsid w:val="008D173D"/>
    <w:rsid w:val="008D1C1A"/>
    <w:rsid w:val="008D320B"/>
    <w:rsid w:val="008D3FF1"/>
    <w:rsid w:val="008D42EC"/>
    <w:rsid w:val="008D48A7"/>
    <w:rsid w:val="008D508E"/>
    <w:rsid w:val="008D62E8"/>
    <w:rsid w:val="008D65C8"/>
    <w:rsid w:val="008E08D2"/>
    <w:rsid w:val="008E13C2"/>
    <w:rsid w:val="008E321B"/>
    <w:rsid w:val="008E5C6E"/>
    <w:rsid w:val="008E786E"/>
    <w:rsid w:val="008F096D"/>
    <w:rsid w:val="008F0BA1"/>
    <w:rsid w:val="008F1A1D"/>
    <w:rsid w:val="008F402A"/>
    <w:rsid w:val="008F40AF"/>
    <w:rsid w:val="008F4A49"/>
    <w:rsid w:val="008F5F91"/>
    <w:rsid w:val="008F6DB9"/>
    <w:rsid w:val="008F7DF3"/>
    <w:rsid w:val="00901608"/>
    <w:rsid w:val="00903974"/>
    <w:rsid w:val="00903E0D"/>
    <w:rsid w:val="009049FA"/>
    <w:rsid w:val="00905752"/>
    <w:rsid w:val="00906818"/>
    <w:rsid w:val="00906E5A"/>
    <w:rsid w:val="00906FBE"/>
    <w:rsid w:val="0091159F"/>
    <w:rsid w:val="00915CC7"/>
    <w:rsid w:val="009161EE"/>
    <w:rsid w:val="00917707"/>
    <w:rsid w:val="00920226"/>
    <w:rsid w:val="0092095F"/>
    <w:rsid w:val="00921EF4"/>
    <w:rsid w:val="0092270C"/>
    <w:rsid w:val="009229DB"/>
    <w:rsid w:val="00922C65"/>
    <w:rsid w:val="009258D1"/>
    <w:rsid w:val="00926606"/>
    <w:rsid w:val="00926F16"/>
    <w:rsid w:val="00930071"/>
    <w:rsid w:val="0093026E"/>
    <w:rsid w:val="00930C9B"/>
    <w:rsid w:val="00930DBB"/>
    <w:rsid w:val="00933667"/>
    <w:rsid w:val="0093415B"/>
    <w:rsid w:val="00937EFC"/>
    <w:rsid w:val="00941158"/>
    <w:rsid w:val="00941B3D"/>
    <w:rsid w:val="00941C37"/>
    <w:rsid w:val="0094229F"/>
    <w:rsid w:val="009429B4"/>
    <w:rsid w:val="00942D6D"/>
    <w:rsid w:val="00944D01"/>
    <w:rsid w:val="00945FC5"/>
    <w:rsid w:val="009468EC"/>
    <w:rsid w:val="00947397"/>
    <w:rsid w:val="009477DE"/>
    <w:rsid w:val="009478F9"/>
    <w:rsid w:val="00950686"/>
    <w:rsid w:val="00950AC1"/>
    <w:rsid w:val="00950BC6"/>
    <w:rsid w:val="00952FE7"/>
    <w:rsid w:val="0095412F"/>
    <w:rsid w:val="009542F4"/>
    <w:rsid w:val="009559CE"/>
    <w:rsid w:val="0095674B"/>
    <w:rsid w:val="00960421"/>
    <w:rsid w:val="0096184A"/>
    <w:rsid w:val="00963B5E"/>
    <w:rsid w:val="00964058"/>
    <w:rsid w:val="00964F7E"/>
    <w:rsid w:val="009673DB"/>
    <w:rsid w:val="00971073"/>
    <w:rsid w:val="00972019"/>
    <w:rsid w:val="00972C35"/>
    <w:rsid w:val="00973120"/>
    <w:rsid w:val="00974F00"/>
    <w:rsid w:val="009753D9"/>
    <w:rsid w:val="00975CF5"/>
    <w:rsid w:val="009775C7"/>
    <w:rsid w:val="00977EB3"/>
    <w:rsid w:val="00980AB2"/>
    <w:rsid w:val="00981078"/>
    <w:rsid w:val="00982CC7"/>
    <w:rsid w:val="00983377"/>
    <w:rsid w:val="009836DB"/>
    <w:rsid w:val="00983953"/>
    <w:rsid w:val="009872D9"/>
    <w:rsid w:val="00987F49"/>
    <w:rsid w:val="009902A2"/>
    <w:rsid w:val="00991F89"/>
    <w:rsid w:val="00992AA5"/>
    <w:rsid w:val="00992BFE"/>
    <w:rsid w:val="00994766"/>
    <w:rsid w:val="00995B71"/>
    <w:rsid w:val="009969E5"/>
    <w:rsid w:val="009975FC"/>
    <w:rsid w:val="009A04F4"/>
    <w:rsid w:val="009A0521"/>
    <w:rsid w:val="009A09DB"/>
    <w:rsid w:val="009A1291"/>
    <w:rsid w:val="009A1758"/>
    <w:rsid w:val="009A357D"/>
    <w:rsid w:val="009A38B7"/>
    <w:rsid w:val="009A431C"/>
    <w:rsid w:val="009A548B"/>
    <w:rsid w:val="009A5D2D"/>
    <w:rsid w:val="009A65BF"/>
    <w:rsid w:val="009A7688"/>
    <w:rsid w:val="009B1431"/>
    <w:rsid w:val="009B3025"/>
    <w:rsid w:val="009B3429"/>
    <w:rsid w:val="009B49AC"/>
    <w:rsid w:val="009B4C95"/>
    <w:rsid w:val="009B5C81"/>
    <w:rsid w:val="009B5D15"/>
    <w:rsid w:val="009B6BBB"/>
    <w:rsid w:val="009B70A0"/>
    <w:rsid w:val="009C0196"/>
    <w:rsid w:val="009C087A"/>
    <w:rsid w:val="009C22C8"/>
    <w:rsid w:val="009C3553"/>
    <w:rsid w:val="009C3FDA"/>
    <w:rsid w:val="009C4CF2"/>
    <w:rsid w:val="009C524D"/>
    <w:rsid w:val="009C6379"/>
    <w:rsid w:val="009C791D"/>
    <w:rsid w:val="009C7E3B"/>
    <w:rsid w:val="009C7F88"/>
    <w:rsid w:val="009D04C5"/>
    <w:rsid w:val="009D1A2A"/>
    <w:rsid w:val="009D2185"/>
    <w:rsid w:val="009D3138"/>
    <w:rsid w:val="009D5733"/>
    <w:rsid w:val="009D5BAC"/>
    <w:rsid w:val="009D6951"/>
    <w:rsid w:val="009D6D54"/>
    <w:rsid w:val="009D7474"/>
    <w:rsid w:val="009E00EE"/>
    <w:rsid w:val="009E087C"/>
    <w:rsid w:val="009E1E98"/>
    <w:rsid w:val="009E211D"/>
    <w:rsid w:val="009E22FE"/>
    <w:rsid w:val="009E4117"/>
    <w:rsid w:val="009E41C3"/>
    <w:rsid w:val="009E5C41"/>
    <w:rsid w:val="009E6974"/>
    <w:rsid w:val="009E74DE"/>
    <w:rsid w:val="009F003E"/>
    <w:rsid w:val="009F1408"/>
    <w:rsid w:val="009F1A25"/>
    <w:rsid w:val="009F2A3B"/>
    <w:rsid w:val="009F3AD6"/>
    <w:rsid w:val="009F5623"/>
    <w:rsid w:val="009F609B"/>
    <w:rsid w:val="009F6A49"/>
    <w:rsid w:val="009F79C5"/>
    <w:rsid w:val="009F7A58"/>
    <w:rsid w:val="00A0282B"/>
    <w:rsid w:val="00A0301E"/>
    <w:rsid w:val="00A031E1"/>
    <w:rsid w:val="00A034D3"/>
    <w:rsid w:val="00A035E2"/>
    <w:rsid w:val="00A0385B"/>
    <w:rsid w:val="00A052D1"/>
    <w:rsid w:val="00A06166"/>
    <w:rsid w:val="00A0627D"/>
    <w:rsid w:val="00A06A15"/>
    <w:rsid w:val="00A06D6F"/>
    <w:rsid w:val="00A10801"/>
    <w:rsid w:val="00A10841"/>
    <w:rsid w:val="00A11068"/>
    <w:rsid w:val="00A115C6"/>
    <w:rsid w:val="00A117C3"/>
    <w:rsid w:val="00A11AAC"/>
    <w:rsid w:val="00A12065"/>
    <w:rsid w:val="00A123C0"/>
    <w:rsid w:val="00A12CF2"/>
    <w:rsid w:val="00A17FE3"/>
    <w:rsid w:val="00A208B6"/>
    <w:rsid w:val="00A20BCE"/>
    <w:rsid w:val="00A22DA0"/>
    <w:rsid w:val="00A22DC6"/>
    <w:rsid w:val="00A22E80"/>
    <w:rsid w:val="00A24120"/>
    <w:rsid w:val="00A24BA0"/>
    <w:rsid w:val="00A255CF"/>
    <w:rsid w:val="00A26880"/>
    <w:rsid w:val="00A30C3D"/>
    <w:rsid w:val="00A31CA1"/>
    <w:rsid w:val="00A31E1D"/>
    <w:rsid w:val="00A32A97"/>
    <w:rsid w:val="00A33F4B"/>
    <w:rsid w:val="00A34EA1"/>
    <w:rsid w:val="00A34EF6"/>
    <w:rsid w:val="00A35FC8"/>
    <w:rsid w:val="00A3699E"/>
    <w:rsid w:val="00A37300"/>
    <w:rsid w:val="00A43DEF"/>
    <w:rsid w:val="00A44088"/>
    <w:rsid w:val="00A45E8E"/>
    <w:rsid w:val="00A47905"/>
    <w:rsid w:val="00A516F6"/>
    <w:rsid w:val="00A52F05"/>
    <w:rsid w:val="00A573D5"/>
    <w:rsid w:val="00A579C3"/>
    <w:rsid w:val="00A60396"/>
    <w:rsid w:val="00A604E5"/>
    <w:rsid w:val="00A611E6"/>
    <w:rsid w:val="00A61772"/>
    <w:rsid w:val="00A63F9C"/>
    <w:rsid w:val="00A66D32"/>
    <w:rsid w:val="00A67443"/>
    <w:rsid w:val="00A67B01"/>
    <w:rsid w:val="00A67F22"/>
    <w:rsid w:val="00A7036A"/>
    <w:rsid w:val="00A70E94"/>
    <w:rsid w:val="00A71A2E"/>
    <w:rsid w:val="00A72036"/>
    <w:rsid w:val="00A72951"/>
    <w:rsid w:val="00A76277"/>
    <w:rsid w:val="00A767F8"/>
    <w:rsid w:val="00A77909"/>
    <w:rsid w:val="00A77CE2"/>
    <w:rsid w:val="00A8105C"/>
    <w:rsid w:val="00A81BAE"/>
    <w:rsid w:val="00A82473"/>
    <w:rsid w:val="00A845D1"/>
    <w:rsid w:val="00A84E13"/>
    <w:rsid w:val="00A85930"/>
    <w:rsid w:val="00A85DBF"/>
    <w:rsid w:val="00A87326"/>
    <w:rsid w:val="00A901F5"/>
    <w:rsid w:val="00A90FE9"/>
    <w:rsid w:val="00A913DF"/>
    <w:rsid w:val="00A915CE"/>
    <w:rsid w:val="00A93090"/>
    <w:rsid w:val="00A93760"/>
    <w:rsid w:val="00A93874"/>
    <w:rsid w:val="00A96698"/>
    <w:rsid w:val="00A97E97"/>
    <w:rsid w:val="00A97FC9"/>
    <w:rsid w:val="00AA04CE"/>
    <w:rsid w:val="00AA26C3"/>
    <w:rsid w:val="00AA3EF7"/>
    <w:rsid w:val="00AA4AC1"/>
    <w:rsid w:val="00AA505B"/>
    <w:rsid w:val="00AA515D"/>
    <w:rsid w:val="00AA58BA"/>
    <w:rsid w:val="00AA5C11"/>
    <w:rsid w:val="00AA7B92"/>
    <w:rsid w:val="00AA7EAE"/>
    <w:rsid w:val="00AB0BF7"/>
    <w:rsid w:val="00AB1042"/>
    <w:rsid w:val="00AB221D"/>
    <w:rsid w:val="00AB2B3F"/>
    <w:rsid w:val="00AB2DBA"/>
    <w:rsid w:val="00AB40C4"/>
    <w:rsid w:val="00AB46D8"/>
    <w:rsid w:val="00AB47B0"/>
    <w:rsid w:val="00AB5723"/>
    <w:rsid w:val="00AB642F"/>
    <w:rsid w:val="00AB72BB"/>
    <w:rsid w:val="00AC1293"/>
    <w:rsid w:val="00AC2E7C"/>
    <w:rsid w:val="00AC2FEC"/>
    <w:rsid w:val="00AC4AC9"/>
    <w:rsid w:val="00AC6153"/>
    <w:rsid w:val="00AD0BDF"/>
    <w:rsid w:val="00AD15F8"/>
    <w:rsid w:val="00AD3861"/>
    <w:rsid w:val="00AD493A"/>
    <w:rsid w:val="00AD6714"/>
    <w:rsid w:val="00AD6DA2"/>
    <w:rsid w:val="00AE249F"/>
    <w:rsid w:val="00AE2B29"/>
    <w:rsid w:val="00AE42F1"/>
    <w:rsid w:val="00AE4C35"/>
    <w:rsid w:val="00AE61D2"/>
    <w:rsid w:val="00AE6DA2"/>
    <w:rsid w:val="00AF1E95"/>
    <w:rsid w:val="00AF3C1A"/>
    <w:rsid w:val="00AF3DC9"/>
    <w:rsid w:val="00AF4424"/>
    <w:rsid w:val="00AF4574"/>
    <w:rsid w:val="00AF464B"/>
    <w:rsid w:val="00AF5856"/>
    <w:rsid w:val="00AF5A72"/>
    <w:rsid w:val="00AF5AAF"/>
    <w:rsid w:val="00AF601A"/>
    <w:rsid w:val="00AF6607"/>
    <w:rsid w:val="00AF6859"/>
    <w:rsid w:val="00AF7285"/>
    <w:rsid w:val="00AF7FBB"/>
    <w:rsid w:val="00B00271"/>
    <w:rsid w:val="00B00A70"/>
    <w:rsid w:val="00B012E9"/>
    <w:rsid w:val="00B018E9"/>
    <w:rsid w:val="00B01F73"/>
    <w:rsid w:val="00B062DB"/>
    <w:rsid w:val="00B063A6"/>
    <w:rsid w:val="00B064F6"/>
    <w:rsid w:val="00B102D3"/>
    <w:rsid w:val="00B1048C"/>
    <w:rsid w:val="00B11789"/>
    <w:rsid w:val="00B11E04"/>
    <w:rsid w:val="00B12432"/>
    <w:rsid w:val="00B125C5"/>
    <w:rsid w:val="00B126D3"/>
    <w:rsid w:val="00B15F08"/>
    <w:rsid w:val="00B20A8E"/>
    <w:rsid w:val="00B20DD4"/>
    <w:rsid w:val="00B210E8"/>
    <w:rsid w:val="00B22ACA"/>
    <w:rsid w:val="00B235E3"/>
    <w:rsid w:val="00B24631"/>
    <w:rsid w:val="00B26287"/>
    <w:rsid w:val="00B2719E"/>
    <w:rsid w:val="00B272A6"/>
    <w:rsid w:val="00B27FB5"/>
    <w:rsid w:val="00B30761"/>
    <w:rsid w:val="00B319AF"/>
    <w:rsid w:val="00B33A8D"/>
    <w:rsid w:val="00B34455"/>
    <w:rsid w:val="00B34BB3"/>
    <w:rsid w:val="00B350D6"/>
    <w:rsid w:val="00B3513E"/>
    <w:rsid w:val="00B358B7"/>
    <w:rsid w:val="00B35C4B"/>
    <w:rsid w:val="00B3604F"/>
    <w:rsid w:val="00B369A2"/>
    <w:rsid w:val="00B406E7"/>
    <w:rsid w:val="00B4076A"/>
    <w:rsid w:val="00B40C9F"/>
    <w:rsid w:val="00B41291"/>
    <w:rsid w:val="00B41DAF"/>
    <w:rsid w:val="00B42812"/>
    <w:rsid w:val="00B44AB6"/>
    <w:rsid w:val="00B454DC"/>
    <w:rsid w:val="00B45607"/>
    <w:rsid w:val="00B4594D"/>
    <w:rsid w:val="00B45F7C"/>
    <w:rsid w:val="00B461D6"/>
    <w:rsid w:val="00B46994"/>
    <w:rsid w:val="00B469BD"/>
    <w:rsid w:val="00B50435"/>
    <w:rsid w:val="00B5045D"/>
    <w:rsid w:val="00B50EFB"/>
    <w:rsid w:val="00B51480"/>
    <w:rsid w:val="00B526A6"/>
    <w:rsid w:val="00B526C1"/>
    <w:rsid w:val="00B530A6"/>
    <w:rsid w:val="00B53774"/>
    <w:rsid w:val="00B53EB9"/>
    <w:rsid w:val="00B542F0"/>
    <w:rsid w:val="00B54CE1"/>
    <w:rsid w:val="00B560A0"/>
    <w:rsid w:val="00B56898"/>
    <w:rsid w:val="00B5719E"/>
    <w:rsid w:val="00B57609"/>
    <w:rsid w:val="00B57C81"/>
    <w:rsid w:val="00B60DBF"/>
    <w:rsid w:val="00B6216B"/>
    <w:rsid w:val="00B624CD"/>
    <w:rsid w:val="00B62948"/>
    <w:rsid w:val="00B6294C"/>
    <w:rsid w:val="00B633E2"/>
    <w:rsid w:val="00B63E33"/>
    <w:rsid w:val="00B653C2"/>
    <w:rsid w:val="00B654CD"/>
    <w:rsid w:val="00B66673"/>
    <w:rsid w:val="00B70CF6"/>
    <w:rsid w:val="00B718E2"/>
    <w:rsid w:val="00B73A97"/>
    <w:rsid w:val="00B7470A"/>
    <w:rsid w:val="00B75754"/>
    <w:rsid w:val="00B761BB"/>
    <w:rsid w:val="00B767B1"/>
    <w:rsid w:val="00B76FD5"/>
    <w:rsid w:val="00B77401"/>
    <w:rsid w:val="00B77F7F"/>
    <w:rsid w:val="00B806B8"/>
    <w:rsid w:val="00B81302"/>
    <w:rsid w:val="00B84929"/>
    <w:rsid w:val="00B84E4C"/>
    <w:rsid w:val="00B862CC"/>
    <w:rsid w:val="00B901A9"/>
    <w:rsid w:val="00B9057C"/>
    <w:rsid w:val="00B91785"/>
    <w:rsid w:val="00B9217D"/>
    <w:rsid w:val="00B93EE2"/>
    <w:rsid w:val="00B94693"/>
    <w:rsid w:val="00B94FF4"/>
    <w:rsid w:val="00B9530D"/>
    <w:rsid w:val="00B95917"/>
    <w:rsid w:val="00B97F61"/>
    <w:rsid w:val="00BA0D77"/>
    <w:rsid w:val="00BA11C1"/>
    <w:rsid w:val="00BA1422"/>
    <w:rsid w:val="00BA199B"/>
    <w:rsid w:val="00BA1BC5"/>
    <w:rsid w:val="00BA2CE8"/>
    <w:rsid w:val="00BA34EF"/>
    <w:rsid w:val="00BA425A"/>
    <w:rsid w:val="00BA45ED"/>
    <w:rsid w:val="00BA6475"/>
    <w:rsid w:val="00BA6620"/>
    <w:rsid w:val="00BA7AEC"/>
    <w:rsid w:val="00BB0464"/>
    <w:rsid w:val="00BB046E"/>
    <w:rsid w:val="00BB06B8"/>
    <w:rsid w:val="00BB0AB3"/>
    <w:rsid w:val="00BB1AF2"/>
    <w:rsid w:val="00BC2D37"/>
    <w:rsid w:val="00BC5066"/>
    <w:rsid w:val="00BC51D0"/>
    <w:rsid w:val="00BD024F"/>
    <w:rsid w:val="00BD077A"/>
    <w:rsid w:val="00BD1BA5"/>
    <w:rsid w:val="00BD23CD"/>
    <w:rsid w:val="00BD2B41"/>
    <w:rsid w:val="00BD417D"/>
    <w:rsid w:val="00BD5475"/>
    <w:rsid w:val="00BD6455"/>
    <w:rsid w:val="00BD67F3"/>
    <w:rsid w:val="00BD7150"/>
    <w:rsid w:val="00BD72B8"/>
    <w:rsid w:val="00BE02A8"/>
    <w:rsid w:val="00BE1A88"/>
    <w:rsid w:val="00BE1E77"/>
    <w:rsid w:val="00BE241B"/>
    <w:rsid w:val="00BE24B4"/>
    <w:rsid w:val="00BE2F90"/>
    <w:rsid w:val="00BE4E40"/>
    <w:rsid w:val="00BE4ED3"/>
    <w:rsid w:val="00BE54E2"/>
    <w:rsid w:val="00BE5A54"/>
    <w:rsid w:val="00BF08CC"/>
    <w:rsid w:val="00BF0EBE"/>
    <w:rsid w:val="00BF1F62"/>
    <w:rsid w:val="00BF1FEC"/>
    <w:rsid w:val="00BF21AD"/>
    <w:rsid w:val="00BF30C8"/>
    <w:rsid w:val="00BF52D2"/>
    <w:rsid w:val="00BF55D3"/>
    <w:rsid w:val="00BF5B77"/>
    <w:rsid w:val="00BF6691"/>
    <w:rsid w:val="00BF69C1"/>
    <w:rsid w:val="00BF6CC0"/>
    <w:rsid w:val="00BF762D"/>
    <w:rsid w:val="00BF7673"/>
    <w:rsid w:val="00BF7D60"/>
    <w:rsid w:val="00BF7F0F"/>
    <w:rsid w:val="00C00AC4"/>
    <w:rsid w:val="00C00FAD"/>
    <w:rsid w:val="00C01FF5"/>
    <w:rsid w:val="00C02081"/>
    <w:rsid w:val="00C0352A"/>
    <w:rsid w:val="00C053A2"/>
    <w:rsid w:val="00C06128"/>
    <w:rsid w:val="00C06F55"/>
    <w:rsid w:val="00C076D0"/>
    <w:rsid w:val="00C079BA"/>
    <w:rsid w:val="00C07F27"/>
    <w:rsid w:val="00C147F0"/>
    <w:rsid w:val="00C15522"/>
    <w:rsid w:val="00C15BC9"/>
    <w:rsid w:val="00C16901"/>
    <w:rsid w:val="00C16A04"/>
    <w:rsid w:val="00C2063C"/>
    <w:rsid w:val="00C21158"/>
    <w:rsid w:val="00C21694"/>
    <w:rsid w:val="00C21943"/>
    <w:rsid w:val="00C2212C"/>
    <w:rsid w:val="00C22798"/>
    <w:rsid w:val="00C24AD2"/>
    <w:rsid w:val="00C25AC2"/>
    <w:rsid w:val="00C27DAF"/>
    <w:rsid w:val="00C30811"/>
    <w:rsid w:val="00C312D0"/>
    <w:rsid w:val="00C314B6"/>
    <w:rsid w:val="00C3202E"/>
    <w:rsid w:val="00C3217C"/>
    <w:rsid w:val="00C325FE"/>
    <w:rsid w:val="00C33D7F"/>
    <w:rsid w:val="00C33E58"/>
    <w:rsid w:val="00C340F8"/>
    <w:rsid w:val="00C34738"/>
    <w:rsid w:val="00C34A48"/>
    <w:rsid w:val="00C34EF1"/>
    <w:rsid w:val="00C357BA"/>
    <w:rsid w:val="00C3597C"/>
    <w:rsid w:val="00C359CC"/>
    <w:rsid w:val="00C37429"/>
    <w:rsid w:val="00C400ED"/>
    <w:rsid w:val="00C406FD"/>
    <w:rsid w:val="00C40A0E"/>
    <w:rsid w:val="00C41372"/>
    <w:rsid w:val="00C42537"/>
    <w:rsid w:val="00C42B8C"/>
    <w:rsid w:val="00C4383C"/>
    <w:rsid w:val="00C4461D"/>
    <w:rsid w:val="00C44CB3"/>
    <w:rsid w:val="00C45BB9"/>
    <w:rsid w:val="00C45D5C"/>
    <w:rsid w:val="00C477DB"/>
    <w:rsid w:val="00C47D5C"/>
    <w:rsid w:val="00C502BE"/>
    <w:rsid w:val="00C5031B"/>
    <w:rsid w:val="00C5166B"/>
    <w:rsid w:val="00C517D4"/>
    <w:rsid w:val="00C517D9"/>
    <w:rsid w:val="00C51E0C"/>
    <w:rsid w:val="00C52DE5"/>
    <w:rsid w:val="00C57E62"/>
    <w:rsid w:val="00C622B0"/>
    <w:rsid w:val="00C63D3B"/>
    <w:rsid w:val="00C6405E"/>
    <w:rsid w:val="00C64E08"/>
    <w:rsid w:val="00C6659B"/>
    <w:rsid w:val="00C723A1"/>
    <w:rsid w:val="00C72C21"/>
    <w:rsid w:val="00C72D52"/>
    <w:rsid w:val="00C73178"/>
    <w:rsid w:val="00C7341D"/>
    <w:rsid w:val="00C75B92"/>
    <w:rsid w:val="00C77CE1"/>
    <w:rsid w:val="00C81ABE"/>
    <w:rsid w:val="00C82572"/>
    <w:rsid w:val="00C84D61"/>
    <w:rsid w:val="00C84E00"/>
    <w:rsid w:val="00C85336"/>
    <w:rsid w:val="00C85E96"/>
    <w:rsid w:val="00C86BC5"/>
    <w:rsid w:val="00C86C23"/>
    <w:rsid w:val="00C904F8"/>
    <w:rsid w:val="00C91459"/>
    <w:rsid w:val="00C929BD"/>
    <w:rsid w:val="00C92F75"/>
    <w:rsid w:val="00C92FFF"/>
    <w:rsid w:val="00C93AED"/>
    <w:rsid w:val="00C94BAF"/>
    <w:rsid w:val="00C9579B"/>
    <w:rsid w:val="00C95991"/>
    <w:rsid w:val="00C97962"/>
    <w:rsid w:val="00CA0648"/>
    <w:rsid w:val="00CA11FB"/>
    <w:rsid w:val="00CA1C29"/>
    <w:rsid w:val="00CA1F73"/>
    <w:rsid w:val="00CA2452"/>
    <w:rsid w:val="00CA29CD"/>
    <w:rsid w:val="00CA4588"/>
    <w:rsid w:val="00CA49BF"/>
    <w:rsid w:val="00CA4EC1"/>
    <w:rsid w:val="00CA4FD7"/>
    <w:rsid w:val="00CA50A2"/>
    <w:rsid w:val="00CA6E4B"/>
    <w:rsid w:val="00CA7DBA"/>
    <w:rsid w:val="00CB07BB"/>
    <w:rsid w:val="00CB0F89"/>
    <w:rsid w:val="00CB19CC"/>
    <w:rsid w:val="00CB19EA"/>
    <w:rsid w:val="00CB347B"/>
    <w:rsid w:val="00CB403E"/>
    <w:rsid w:val="00CB41D7"/>
    <w:rsid w:val="00CB48C5"/>
    <w:rsid w:val="00CB5AED"/>
    <w:rsid w:val="00CB65AB"/>
    <w:rsid w:val="00CB7731"/>
    <w:rsid w:val="00CB7A44"/>
    <w:rsid w:val="00CC1AE3"/>
    <w:rsid w:val="00CC3212"/>
    <w:rsid w:val="00CC66B9"/>
    <w:rsid w:val="00CD3383"/>
    <w:rsid w:val="00CD49DC"/>
    <w:rsid w:val="00CD5DFC"/>
    <w:rsid w:val="00CD6D1E"/>
    <w:rsid w:val="00CD70FB"/>
    <w:rsid w:val="00CD74D0"/>
    <w:rsid w:val="00CE026F"/>
    <w:rsid w:val="00CE2BCB"/>
    <w:rsid w:val="00CE65FD"/>
    <w:rsid w:val="00CE770A"/>
    <w:rsid w:val="00CE7D12"/>
    <w:rsid w:val="00CF07BA"/>
    <w:rsid w:val="00CF1109"/>
    <w:rsid w:val="00CF1801"/>
    <w:rsid w:val="00CF2F04"/>
    <w:rsid w:val="00CF708A"/>
    <w:rsid w:val="00CF7472"/>
    <w:rsid w:val="00D0086C"/>
    <w:rsid w:val="00D008FF"/>
    <w:rsid w:val="00D010B6"/>
    <w:rsid w:val="00D0117E"/>
    <w:rsid w:val="00D024E8"/>
    <w:rsid w:val="00D02801"/>
    <w:rsid w:val="00D032FD"/>
    <w:rsid w:val="00D041E1"/>
    <w:rsid w:val="00D042E9"/>
    <w:rsid w:val="00D04BC7"/>
    <w:rsid w:val="00D0578C"/>
    <w:rsid w:val="00D1133A"/>
    <w:rsid w:val="00D11FE6"/>
    <w:rsid w:val="00D1484C"/>
    <w:rsid w:val="00D14A45"/>
    <w:rsid w:val="00D151FD"/>
    <w:rsid w:val="00D15CCD"/>
    <w:rsid w:val="00D166BF"/>
    <w:rsid w:val="00D16C64"/>
    <w:rsid w:val="00D16E0F"/>
    <w:rsid w:val="00D176C6"/>
    <w:rsid w:val="00D17FC8"/>
    <w:rsid w:val="00D21BDA"/>
    <w:rsid w:val="00D23AA9"/>
    <w:rsid w:val="00D23CEE"/>
    <w:rsid w:val="00D2466B"/>
    <w:rsid w:val="00D24DBA"/>
    <w:rsid w:val="00D24F6D"/>
    <w:rsid w:val="00D25057"/>
    <w:rsid w:val="00D25560"/>
    <w:rsid w:val="00D32063"/>
    <w:rsid w:val="00D324F7"/>
    <w:rsid w:val="00D327B2"/>
    <w:rsid w:val="00D32EA3"/>
    <w:rsid w:val="00D3336A"/>
    <w:rsid w:val="00D343F6"/>
    <w:rsid w:val="00D35FE6"/>
    <w:rsid w:val="00D36DEC"/>
    <w:rsid w:val="00D43AF1"/>
    <w:rsid w:val="00D44D00"/>
    <w:rsid w:val="00D45D8B"/>
    <w:rsid w:val="00D45E02"/>
    <w:rsid w:val="00D46934"/>
    <w:rsid w:val="00D50680"/>
    <w:rsid w:val="00D520E5"/>
    <w:rsid w:val="00D526B7"/>
    <w:rsid w:val="00D52AE1"/>
    <w:rsid w:val="00D52D6D"/>
    <w:rsid w:val="00D53021"/>
    <w:rsid w:val="00D53FF5"/>
    <w:rsid w:val="00D55479"/>
    <w:rsid w:val="00D55692"/>
    <w:rsid w:val="00D55CEE"/>
    <w:rsid w:val="00D571F9"/>
    <w:rsid w:val="00D57F8C"/>
    <w:rsid w:val="00D6161E"/>
    <w:rsid w:val="00D6507D"/>
    <w:rsid w:val="00D70890"/>
    <w:rsid w:val="00D719F5"/>
    <w:rsid w:val="00D72034"/>
    <w:rsid w:val="00D7258B"/>
    <w:rsid w:val="00D72D2E"/>
    <w:rsid w:val="00D73EDF"/>
    <w:rsid w:val="00D73F43"/>
    <w:rsid w:val="00D743CE"/>
    <w:rsid w:val="00D74B0C"/>
    <w:rsid w:val="00D76AAA"/>
    <w:rsid w:val="00D77D4B"/>
    <w:rsid w:val="00D77EEF"/>
    <w:rsid w:val="00D80AD7"/>
    <w:rsid w:val="00D8230C"/>
    <w:rsid w:val="00D82311"/>
    <w:rsid w:val="00D82B6B"/>
    <w:rsid w:val="00D833C1"/>
    <w:rsid w:val="00D83D18"/>
    <w:rsid w:val="00D85121"/>
    <w:rsid w:val="00D8632F"/>
    <w:rsid w:val="00D867A5"/>
    <w:rsid w:val="00D86B56"/>
    <w:rsid w:val="00D90399"/>
    <w:rsid w:val="00D90B19"/>
    <w:rsid w:val="00D90D6E"/>
    <w:rsid w:val="00D9168D"/>
    <w:rsid w:val="00D92519"/>
    <w:rsid w:val="00D92C7C"/>
    <w:rsid w:val="00D94D25"/>
    <w:rsid w:val="00D961CF"/>
    <w:rsid w:val="00D9652C"/>
    <w:rsid w:val="00D9680B"/>
    <w:rsid w:val="00D97672"/>
    <w:rsid w:val="00D97E90"/>
    <w:rsid w:val="00DA065A"/>
    <w:rsid w:val="00DA0EE9"/>
    <w:rsid w:val="00DA188E"/>
    <w:rsid w:val="00DA20A3"/>
    <w:rsid w:val="00DA24B1"/>
    <w:rsid w:val="00DA3640"/>
    <w:rsid w:val="00DA765B"/>
    <w:rsid w:val="00DB1DD1"/>
    <w:rsid w:val="00DB30C9"/>
    <w:rsid w:val="00DB36B4"/>
    <w:rsid w:val="00DB6273"/>
    <w:rsid w:val="00DB63B5"/>
    <w:rsid w:val="00DB68B9"/>
    <w:rsid w:val="00DC0B9E"/>
    <w:rsid w:val="00DC15EF"/>
    <w:rsid w:val="00DC186B"/>
    <w:rsid w:val="00DC1B8C"/>
    <w:rsid w:val="00DC4FE8"/>
    <w:rsid w:val="00DC69E8"/>
    <w:rsid w:val="00DC6D50"/>
    <w:rsid w:val="00DC745D"/>
    <w:rsid w:val="00DC7EFB"/>
    <w:rsid w:val="00DD003B"/>
    <w:rsid w:val="00DD0933"/>
    <w:rsid w:val="00DD0FC1"/>
    <w:rsid w:val="00DD1C27"/>
    <w:rsid w:val="00DD2391"/>
    <w:rsid w:val="00DD250D"/>
    <w:rsid w:val="00DD37AC"/>
    <w:rsid w:val="00DD3D79"/>
    <w:rsid w:val="00DD5452"/>
    <w:rsid w:val="00DD5ACE"/>
    <w:rsid w:val="00DD5CAA"/>
    <w:rsid w:val="00DD7C13"/>
    <w:rsid w:val="00DE0012"/>
    <w:rsid w:val="00DE1341"/>
    <w:rsid w:val="00DE1C3D"/>
    <w:rsid w:val="00DE2A05"/>
    <w:rsid w:val="00DE3331"/>
    <w:rsid w:val="00DE369E"/>
    <w:rsid w:val="00DE3C25"/>
    <w:rsid w:val="00DE3DE1"/>
    <w:rsid w:val="00DE3DF0"/>
    <w:rsid w:val="00DE4193"/>
    <w:rsid w:val="00DE5653"/>
    <w:rsid w:val="00DF2A88"/>
    <w:rsid w:val="00DF4C48"/>
    <w:rsid w:val="00DF5A26"/>
    <w:rsid w:val="00DF5AE5"/>
    <w:rsid w:val="00DF5EF8"/>
    <w:rsid w:val="00DF6451"/>
    <w:rsid w:val="00DF697D"/>
    <w:rsid w:val="00DF6A55"/>
    <w:rsid w:val="00DF708B"/>
    <w:rsid w:val="00DF7AAD"/>
    <w:rsid w:val="00E00EA0"/>
    <w:rsid w:val="00E01A32"/>
    <w:rsid w:val="00E028B1"/>
    <w:rsid w:val="00E030B0"/>
    <w:rsid w:val="00E0332B"/>
    <w:rsid w:val="00E03628"/>
    <w:rsid w:val="00E039FE"/>
    <w:rsid w:val="00E056FC"/>
    <w:rsid w:val="00E06060"/>
    <w:rsid w:val="00E06589"/>
    <w:rsid w:val="00E0695C"/>
    <w:rsid w:val="00E07406"/>
    <w:rsid w:val="00E07804"/>
    <w:rsid w:val="00E1015E"/>
    <w:rsid w:val="00E11B40"/>
    <w:rsid w:val="00E11CA6"/>
    <w:rsid w:val="00E11EF1"/>
    <w:rsid w:val="00E125A4"/>
    <w:rsid w:val="00E13C8B"/>
    <w:rsid w:val="00E20532"/>
    <w:rsid w:val="00E212E6"/>
    <w:rsid w:val="00E218BC"/>
    <w:rsid w:val="00E223D6"/>
    <w:rsid w:val="00E2247D"/>
    <w:rsid w:val="00E23860"/>
    <w:rsid w:val="00E23E9B"/>
    <w:rsid w:val="00E2417C"/>
    <w:rsid w:val="00E25230"/>
    <w:rsid w:val="00E33E51"/>
    <w:rsid w:val="00E34237"/>
    <w:rsid w:val="00E35B2A"/>
    <w:rsid w:val="00E35B6B"/>
    <w:rsid w:val="00E403C0"/>
    <w:rsid w:val="00E40811"/>
    <w:rsid w:val="00E415F8"/>
    <w:rsid w:val="00E42801"/>
    <w:rsid w:val="00E45005"/>
    <w:rsid w:val="00E45D57"/>
    <w:rsid w:val="00E467ED"/>
    <w:rsid w:val="00E4684F"/>
    <w:rsid w:val="00E46C56"/>
    <w:rsid w:val="00E50092"/>
    <w:rsid w:val="00E5347A"/>
    <w:rsid w:val="00E545C6"/>
    <w:rsid w:val="00E54A34"/>
    <w:rsid w:val="00E54D28"/>
    <w:rsid w:val="00E55FD1"/>
    <w:rsid w:val="00E56F7A"/>
    <w:rsid w:val="00E577EA"/>
    <w:rsid w:val="00E57848"/>
    <w:rsid w:val="00E604F6"/>
    <w:rsid w:val="00E60D91"/>
    <w:rsid w:val="00E6396D"/>
    <w:rsid w:val="00E657E7"/>
    <w:rsid w:val="00E659AF"/>
    <w:rsid w:val="00E659C7"/>
    <w:rsid w:val="00E6615B"/>
    <w:rsid w:val="00E66405"/>
    <w:rsid w:val="00E66523"/>
    <w:rsid w:val="00E66626"/>
    <w:rsid w:val="00E66E3C"/>
    <w:rsid w:val="00E67182"/>
    <w:rsid w:val="00E67863"/>
    <w:rsid w:val="00E67D42"/>
    <w:rsid w:val="00E706A1"/>
    <w:rsid w:val="00E70858"/>
    <w:rsid w:val="00E71216"/>
    <w:rsid w:val="00E72F22"/>
    <w:rsid w:val="00E72FE0"/>
    <w:rsid w:val="00E745B0"/>
    <w:rsid w:val="00E74983"/>
    <w:rsid w:val="00E771D6"/>
    <w:rsid w:val="00E77F5B"/>
    <w:rsid w:val="00E806C3"/>
    <w:rsid w:val="00E80BA9"/>
    <w:rsid w:val="00E80E08"/>
    <w:rsid w:val="00E811C2"/>
    <w:rsid w:val="00E851E0"/>
    <w:rsid w:val="00E870DD"/>
    <w:rsid w:val="00E87446"/>
    <w:rsid w:val="00E90FF7"/>
    <w:rsid w:val="00E915F6"/>
    <w:rsid w:val="00E9256B"/>
    <w:rsid w:val="00E92FFF"/>
    <w:rsid w:val="00E93556"/>
    <w:rsid w:val="00E937F8"/>
    <w:rsid w:val="00E94E59"/>
    <w:rsid w:val="00E95DC9"/>
    <w:rsid w:val="00E96911"/>
    <w:rsid w:val="00E97125"/>
    <w:rsid w:val="00EA07CD"/>
    <w:rsid w:val="00EA1525"/>
    <w:rsid w:val="00EA1FCA"/>
    <w:rsid w:val="00EA368E"/>
    <w:rsid w:val="00EA4041"/>
    <w:rsid w:val="00EA45BA"/>
    <w:rsid w:val="00EA4EAC"/>
    <w:rsid w:val="00EA58C5"/>
    <w:rsid w:val="00EA5A3D"/>
    <w:rsid w:val="00EA5D7B"/>
    <w:rsid w:val="00EA633A"/>
    <w:rsid w:val="00EB0AD6"/>
    <w:rsid w:val="00EB20A1"/>
    <w:rsid w:val="00EB2D76"/>
    <w:rsid w:val="00EB2F6D"/>
    <w:rsid w:val="00EB793A"/>
    <w:rsid w:val="00EC0BAE"/>
    <w:rsid w:val="00EC501B"/>
    <w:rsid w:val="00EC77BF"/>
    <w:rsid w:val="00ED0BE4"/>
    <w:rsid w:val="00ED0BFF"/>
    <w:rsid w:val="00ED0F84"/>
    <w:rsid w:val="00ED1C03"/>
    <w:rsid w:val="00ED26BD"/>
    <w:rsid w:val="00ED2F94"/>
    <w:rsid w:val="00ED3276"/>
    <w:rsid w:val="00ED38FB"/>
    <w:rsid w:val="00ED3B74"/>
    <w:rsid w:val="00ED4402"/>
    <w:rsid w:val="00ED6507"/>
    <w:rsid w:val="00ED760C"/>
    <w:rsid w:val="00EE0235"/>
    <w:rsid w:val="00EE14DC"/>
    <w:rsid w:val="00EE2C2F"/>
    <w:rsid w:val="00EE43C4"/>
    <w:rsid w:val="00EE4400"/>
    <w:rsid w:val="00EE45D5"/>
    <w:rsid w:val="00EE4877"/>
    <w:rsid w:val="00EE6087"/>
    <w:rsid w:val="00EE73B1"/>
    <w:rsid w:val="00EF11FB"/>
    <w:rsid w:val="00EF3886"/>
    <w:rsid w:val="00EF3C31"/>
    <w:rsid w:val="00EF40C8"/>
    <w:rsid w:val="00EF4ACA"/>
    <w:rsid w:val="00EF4B1C"/>
    <w:rsid w:val="00EF4EFF"/>
    <w:rsid w:val="00EF6EDD"/>
    <w:rsid w:val="00EF7449"/>
    <w:rsid w:val="00EF7555"/>
    <w:rsid w:val="00F00860"/>
    <w:rsid w:val="00F00F86"/>
    <w:rsid w:val="00F0191B"/>
    <w:rsid w:val="00F02C28"/>
    <w:rsid w:val="00F0308C"/>
    <w:rsid w:val="00F104CA"/>
    <w:rsid w:val="00F11A3D"/>
    <w:rsid w:val="00F11FFC"/>
    <w:rsid w:val="00F12BCA"/>
    <w:rsid w:val="00F13419"/>
    <w:rsid w:val="00F134B9"/>
    <w:rsid w:val="00F13585"/>
    <w:rsid w:val="00F13F7D"/>
    <w:rsid w:val="00F15A58"/>
    <w:rsid w:val="00F162C7"/>
    <w:rsid w:val="00F21490"/>
    <w:rsid w:val="00F214B1"/>
    <w:rsid w:val="00F216A5"/>
    <w:rsid w:val="00F21882"/>
    <w:rsid w:val="00F226F7"/>
    <w:rsid w:val="00F25623"/>
    <w:rsid w:val="00F25A13"/>
    <w:rsid w:val="00F25A48"/>
    <w:rsid w:val="00F25FEF"/>
    <w:rsid w:val="00F2608B"/>
    <w:rsid w:val="00F26462"/>
    <w:rsid w:val="00F30327"/>
    <w:rsid w:val="00F312BE"/>
    <w:rsid w:val="00F31792"/>
    <w:rsid w:val="00F34E8B"/>
    <w:rsid w:val="00F35EA7"/>
    <w:rsid w:val="00F3603C"/>
    <w:rsid w:val="00F370CF"/>
    <w:rsid w:val="00F3774F"/>
    <w:rsid w:val="00F37E74"/>
    <w:rsid w:val="00F40B75"/>
    <w:rsid w:val="00F40F19"/>
    <w:rsid w:val="00F4116E"/>
    <w:rsid w:val="00F440FB"/>
    <w:rsid w:val="00F44CD6"/>
    <w:rsid w:val="00F456B7"/>
    <w:rsid w:val="00F458EE"/>
    <w:rsid w:val="00F45BB5"/>
    <w:rsid w:val="00F47C7B"/>
    <w:rsid w:val="00F509F4"/>
    <w:rsid w:val="00F50FB7"/>
    <w:rsid w:val="00F5145C"/>
    <w:rsid w:val="00F52DF9"/>
    <w:rsid w:val="00F531D0"/>
    <w:rsid w:val="00F540F3"/>
    <w:rsid w:val="00F5517D"/>
    <w:rsid w:val="00F56D79"/>
    <w:rsid w:val="00F571FD"/>
    <w:rsid w:val="00F60173"/>
    <w:rsid w:val="00F60E02"/>
    <w:rsid w:val="00F60F57"/>
    <w:rsid w:val="00F60FE4"/>
    <w:rsid w:val="00F61E01"/>
    <w:rsid w:val="00F621D7"/>
    <w:rsid w:val="00F629F8"/>
    <w:rsid w:val="00F646BD"/>
    <w:rsid w:val="00F65376"/>
    <w:rsid w:val="00F65944"/>
    <w:rsid w:val="00F66B26"/>
    <w:rsid w:val="00F679FD"/>
    <w:rsid w:val="00F718DE"/>
    <w:rsid w:val="00F71C00"/>
    <w:rsid w:val="00F73742"/>
    <w:rsid w:val="00F74167"/>
    <w:rsid w:val="00F76791"/>
    <w:rsid w:val="00F7747B"/>
    <w:rsid w:val="00F80CD3"/>
    <w:rsid w:val="00F82281"/>
    <w:rsid w:val="00F82CDE"/>
    <w:rsid w:val="00F8511E"/>
    <w:rsid w:val="00F85347"/>
    <w:rsid w:val="00F878E8"/>
    <w:rsid w:val="00F87ED7"/>
    <w:rsid w:val="00F91134"/>
    <w:rsid w:val="00F9167D"/>
    <w:rsid w:val="00F94519"/>
    <w:rsid w:val="00F94698"/>
    <w:rsid w:val="00F94FCF"/>
    <w:rsid w:val="00F95E53"/>
    <w:rsid w:val="00F96791"/>
    <w:rsid w:val="00F97191"/>
    <w:rsid w:val="00F972C8"/>
    <w:rsid w:val="00F978AE"/>
    <w:rsid w:val="00F97EFA"/>
    <w:rsid w:val="00FA0C96"/>
    <w:rsid w:val="00FA16ED"/>
    <w:rsid w:val="00FA3208"/>
    <w:rsid w:val="00FA326C"/>
    <w:rsid w:val="00FA3ECA"/>
    <w:rsid w:val="00FA4B6A"/>
    <w:rsid w:val="00FA4F13"/>
    <w:rsid w:val="00FA4F99"/>
    <w:rsid w:val="00FA5023"/>
    <w:rsid w:val="00FA664F"/>
    <w:rsid w:val="00FA790F"/>
    <w:rsid w:val="00FB19C1"/>
    <w:rsid w:val="00FB457E"/>
    <w:rsid w:val="00FB60C8"/>
    <w:rsid w:val="00FB716E"/>
    <w:rsid w:val="00FB72D5"/>
    <w:rsid w:val="00FB7642"/>
    <w:rsid w:val="00FB7D3C"/>
    <w:rsid w:val="00FC0E26"/>
    <w:rsid w:val="00FC186B"/>
    <w:rsid w:val="00FC6F69"/>
    <w:rsid w:val="00FD1A99"/>
    <w:rsid w:val="00FD22F5"/>
    <w:rsid w:val="00FD2E74"/>
    <w:rsid w:val="00FD2ED8"/>
    <w:rsid w:val="00FD4497"/>
    <w:rsid w:val="00FD5256"/>
    <w:rsid w:val="00FD536A"/>
    <w:rsid w:val="00FD53C2"/>
    <w:rsid w:val="00FD6100"/>
    <w:rsid w:val="00FE224B"/>
    <w:rsid w:val="00FE2834"/>
    <w:rsid w:val="00FE3F08"/>
    <w:rsid w:val="00FE4B09"/>
    <w:rsid w:val="00FE4BE5"/>
    <w:rsid w:val="00FE4C13"/>
    <w:rsid w:val="00FE5012"/>
    <w:rsid w:val="00FE5F1A"/>
    <w:rsid w:val="00FE6106"/>
    <w:rsid w:val="00FE68F6"/>
    <w:rsid w:val="00FE6BAF"/>
    <w:rsid w:val="00FF0CE6"/>
    <w:rsid w:val="00FF23AF"/>
    <w:rsid w:val="00FF2C5F"/>
    <w:rsid w:val="00FF3339"/>
    <w:rsid w:val="00FF4993"/>
    <w:rsid w:val="00FF5521"/>
    <w:rsid w:val="00FF6810"/>
    <w:rsid w:val="00FF7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DAEA3"/>
  <w15:docId w15:val="{143A9CCA-FAA1-47F8-8846-F752922E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e">
    <w:name w:val="Normal"/>
    <w:qFormat/>
    <w:rsid w:val="00C84D61"/>
    <w:pPr>
      <w:spacing w:before="120"/>
      <w:ind w:left="1843" w:hanging="1843"/>
      <w:jc w:val="both"/>
    </w:pPr>
  </w:style>
  <w:style w:type="paragraph" w:styleId="Titolo1">
    <w:name w:val="heading 1"/>
    <w:basedOn w:val="Normale"/>
    <w:next w:val="Normale"/>
    <w:qFormat/>
    <w:rsid w:val="00B45607"/>
    <w:pPr>
      <w:keepNext/>
      <w:outlineLvl w:val="0"/>
    </w:pPr>
    <w:rPr>
      <w:rFonts w:ascii="Arial" w:hAnsi="Arial"/>
      <w:sz w:val="28"/>
    </w:rPr>
  </w:style>
  <w:style w:type="paragraph" w:styleId="Titolo2">
    <w:name w:val="heading 2"/>
    <w:basedOn w:val="Normale"/>
    <w:next w:val="Normale"/>
    <w:qFormat/>
    <w:rsid w:val="00B45607"/>
    <w:pPr>
      <w:keepNext/>
      <w:outlineLvl w:val="1"/>
    </w:pPr>
    <w:rPr>
      <w:rFonts w:ascii="Arial" w:hAnsi="Arial"/>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C84D61"/>
    <w:pPr>
      <w:jc w:val="center"/>
    </w:pPr>
    <w:rPr>
      <w:rFonts w:ascii="Arial" w:hAnsi="Arial"/>
      <w:sz w:val="40"/>
    </w:rPr>
  </w:style>
  <w:style w:type="paragraph" w:customStyle="1" w:styleId="Corpodeltesto">
    <w:name w:val="Corpo del testo"/>
    <w:basedOn w:val="Normale"/>
    <w:rsid w:val="00C84D61"/>
    <w:rPr>
      <w:rFonts w:ascii="Arial" w:hAnsi="Arial"/>
      <w:sz w:val="28"/>
    </w:rPr>
  </w:style>
  <w:style w:type="paragraph" w:styleId="Pidipagina">
    <w:name w:val="footer"/>
    <w:basedOn w:val="Normale"/>
    <w:rsid w:val="00C84D61"/>
    <w:pPr>
      <w:tabs>
        <w:tab w:val="center" w:pos="4819"/>
        <w:tab w:val="right" w:pos="9638"/>
      </w:tabs>
    </w:pPr>
  </w:style>
  <w:style w:type="character" w:styleId="Numeropagina">
    <w:name w:val="page number"/>
    <w:basedOn w:val="Carpredefinitoparagrafo"/>
    <w:rsid w:val="00C84D61"/>
  </w:style>
  <w:style w:type="paragraph" w:styleId="Intestazione">
    <w:name w:val="header"/>
    <w:basedOn w:val="Normale"/>
    <w:rsid w:val="00C84D61"/>
    <w:pPr>
      <w:tabs>
        <w:tab w:val="center" w:pos="4819"/>
        <w:tab w:val="right" w:pos="9638"/>
      </w:tabs>
    </w:pPr>
  </w:style>
  <w:style w:type="paragraph" w:styleId="Mappadocumento">
    <w:name w:val="Document Map"/>
    <w:basedOn w:val="Normale"/>
    <w:semiHidden/>
    <w:rsid w:val="00C84D61"/>
    <w:pPr>
      <w:shd w:val="clear" w:color="auto" w:fill="000080"/>
    </w:pPr>
    <w:rPr>
      <w:rFonts w:ascii="Tahoma" w:hAnsi="Tahoma"/>
    </w:rPr>
  </w:style>
  <w:style w:type="paragraph" w:styleId="Paragrafoelenco">
    <w:name w:val="List Paragraph"/>
    <w:basedOn w:val="Normale"/>
    <w:uiPriority w:val="34"/>
    <w:qFormat/>
    <w:rsid w:val="002C1226"/>
    <w:pPr>
      <w:ind w:left="720"/>
      <w:contextualSpacing/>
    </w:pPr>
  </w:style>
  <w:style w:type="paragraph" w:styleId="Testofumetto">
    <w:name w:val="Balloon Text"/>
    <w:basedOn w:val="Normale"/>
    <w:link w:val="TestofumettoCarattere"/>
    <w:rsid w:val="007D6890"/>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rsid w:val="007D6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15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o\Documents\Commedia\Copi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72B2194-8FE7-4829-A006-ADE67540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Copione.dotx</Template>
  <TotalTime>807</TotalTime>
  <Pages>1</Pages>
  <Words>18440</Words>
  <Characters>105113</Characters>
  <Application>Microsoft Office Word</Application>
  <DocSecurity>0</DocSecurity>
  <Lines>875</Lines>
  <Paragraphs>246</Paragraphs>
  <ScaleCrop>false</ScaleCrop>
  <HeadingPairs>
    <vt:vector size="2" baseType="variant">
      <vt:variant>
        <vt:lpstr>Titolo</vt:lpstr>
      </vt:variant>
      <vt:variant>
        <vt:i4>1</vt:i4>
      </vt:variant>
    </vt:vector>
  </HeadingPairs>
  <TitlesOfParts>
    <vt:vector size="1" baseType="lpstr">
      <vt:lpstr>ATTO PRIMO</vt:lpstr>
    </vt:vector>
  </TitlesOfParts>
  <Company>Telecom S.p.A.</Company>
  <LinksUpToDate>false</LinksUpToDate>
  <CharactersWithSpaces>123307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PRIMO</dc:title>
  <dc:creator>Dino</dc:creator>
  <cp:lastModifiedBy>Dino</cp:lastModifiedBy>
  <cp:revision>33</cp:revision>
  <cp:lastPrinted>2018-04-06T12:37:00Z</cp:lastPrinted>
  <dcterms:created xsi:type="dcterms:W3CDTF">2017-12-13T19:51:00Z</dcterms:created>
  <dcterms:modified xsi:type="dcterms:W3CDTF">2018-05-07T15:50:00Z</dcterms:modified>
</cp:coreProperties>
</file>